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34E56">
        <w:rPr>
          <w:b/>
          <w:sz w:val="24"/>
          <w:szCs w:val="24"/>
        </w:rPr>
        <w:t>78/2018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B1366D">
        <w:rPr>
          <w:b/>
          <w:sz w:val="24"/>
          <w:szCs w:val="24"/>
        </w:rPr>
        <w:t>OLGA DE BARROS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B1366D" w:rsidRPr="00B1366D">
        <w:rPr>
          <w:b/>
          <w:sz w:val="24"/>
          <w:szCs w:val="24"/>
        </w:rPr>
        <w:t>OLGA DE BARROS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1366D">
        <w:rPr>
          <w:b/>
          <w:sz w:val="24"/>
          <w:szCs w:val="24"/>
        </w:rPr>
        <w:t>5</w:t>
      </w:r>
      <w:r w:rsidRPr="00551ACA">
        <w:rPr>
          <w:b/>
          <w:sz w:val="24"/>
          <w:szCs w:val="24"/>
        </w:rPr>
        <w:t xml:space="preserve"> de </w:t>
      </w:r>
      <w:r w:rsidR="00B1366D">
        <w:rPr>
          <w:b/>
          <w:sz w:val="24"/>
          <w:szCs w:val="24"/>
        </w:rPr>
        <w:t xml:space="preserve">Outubro </w:t>
      </w:r>
      <w:r w:rsidRPr="00551ACA">
        <w:rPr>
          <w:b/>
          <w:sz w:val="24"/>
          <w:szCs w:val="24"/>
        </w:rPr>
        <w:t xml:space="preserve">de </w:t>
      </w:r>
      <w:r w:rsidR="00B1366D">
        <w:rPr>
          <w:b/>
          <w:sz w:val="24"/>
          <w:szCs w:val="24"/>
        </w:rPr>
        <w:t>2018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F4A98" w:rsidRPr="00551ACA" w:rsidRDefault="00CF4A98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B13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Hélio Brasileiro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401F36" w:rsidRPr="00551ACA" w:rsidRDefault="00B1366D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J</w:t>
      </w:r>
      <w:r w:rsidR="00401F36" w:rsidRPr="00551ACA">
        <w:rPr>
          <w:b/>
          <w:smallCaps/>
          <w:sz w:val="24"/>
          <w:szCs w:val="24"/>
        </w:rPr>
        <w:t>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B1366D" w:rsidRDefault="00B1366D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Diploma Mulher-Cidadã Salvadora Lopes, concedido por esta Casa Legislativa, é uma honraria à mulheres que são destaques e relevantes para o município de Sorocaba.</w:t>
      </w:r>
    </w:p>
    <w:p w:rsidR="00B1366D" w:rsidRDefault="00B1366D" w:rsidP="004B080C">
      <w:pPr>
        <w:ind w:firstLine="1701"/>
        <w:jc w:val="both"/>
        <w:rPr>
          <w:sz w:val="24"/>
          <w:szCs w:val="24"/>
        </w:rPr>
      </w:pPr>
    </w:p>
    <w:p w:rsidR="00401F36" w:rsidRDefault="00B1366D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Desta forma, o presente Projeto de Decreto Legislativo visa coroar uma cidadã que</w:t>
      </w:r>
      <w:r w:rsidR="00C5302B">
        <w:rPr>
          <w:sz w:val="24"/>
          <w:szCs w:val="24"/>
        </w:rPr>
        <w:t>,</w:t>
      </w:r>
      <w:r>
        <w:rPr>
          <w:sz w:val="24"/>
          <w:szCs w:val="24"/>
        </w:rPr>
        <w:t xml:space="preserve"> embora não seja filha desta cidade, a adotou como sua há 64 anos</w:t>
      </w:r>
      <w:r w:rsidR="00C5302B">
        <w:rPr>
          <w:sz w:val="24"/>
          <w:szCs w:val="24"/>
        </w:rPr>
        <w:t xml:space="preserve"> e aqui presta auxílio para a comunidade do bairro Central Parque</w:t>
      </w:r>
      <w:r>
        <w:rPr>
          <w:sz w:val="24"/>
          <w:szCs w:val="24"/>
        </w:rPr>
        <w:t xml:space="preserve">. Trata-se da </w:t>
      </w:r>
      <w:r w:rsidR="00C5302B">
        <w:rPr>
          <w:sz w:val="24"/>
          <w:szCs w:val="24"/>
        </w:rPr>
        <w:t>s</w:t>
      </w:r>
      <w:r>
        <w:rPr>
          <w:sz w:val="24"/>
          <w:szCs w:val="24"/>
        </w:rPr>
        <w:t xml:space="preserve">enhora </w:t>
      </w:r>
      <w:r w:rsidRPr="00C5302B">
        <w:rPr>
          <w:b/>
          <w:sz w:val="24"/>
          <w:szCs w:val="24"/>
        </w:rPr>
        <w:t>Olga de Barros</w:t>
      </w:r>
      <w:r w:rsidR="00C5302B">
        <w:rPr>
          <w:sz w:val="24"/>
          <w:szCs w:val="24"/>
        </w:rPr>
        <w:t>, que hoje possui 78 anos.</w:t>
      </w:r>
    </w:p>
    <w:p w:rsidR="00C5302B" w:rsidRDefault="00C5302B" w:rsidP="004B080C">
      <w:pPr>
        <w:ind w:firstLine="1701"/>
        <w:jc w:val="both"/>
        <w:rPr>
          <w:sz w:val="24"/>
          <w:szCs w:val="24"/>
        </w:rPr>
      </w:pPr>
    </w:p>
    <w:p w:rsidR="00C5302B" w:rsidRDefault="00C5302B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Nascida em Araçoiaba da Serra (SP), mudou-se aos 14 anos para Sorocaba, onde veio morar com a avó no bairro de Santa Terezinha</w:t>
      </w:r>
      <w:r w:rsidR="008A1236">
        <w:rPr>
          <w:sz w:val="24"/>
          <w:szCs w:val="24"/>
        </w:rPr>
        <w:t>.</w:t>
      </w:r>
      <w:r>
        <w:rPr>
          <w:sz w:val="24"/>
          <w:szCs w:val="24"/>
        </w:rPr>
        <w:t xml:space="preserve"> Na época, </w:t>
      </w:r>
      <w:r w:rsidR="008A1236">
        <w:rPr>
          <w:sz w:val="24"/>
          <w:szCs w:val="24"/>
        </w:rPr>
        <w:t>para auxiliar em casa, foi trabalhar como empregada doméstica em casa de família. Pouco tempo depois, in</w:t>
      </w:r>
      <w:r w:rsidR="00681739">
        <w:rPr>
          <w:sz w:val="24"/>
          <w:szCs w:val="24"/>
        </w:rPr>
        <w:t>gressou</w:t>
      </w:r>
      <w:r w:rsidR="008A1236">
        <w:rPr>
          <w:sz w:val="24"/>
          <w:szCs w:val="24"/>
        </w:rPr>
        <w:t xml:space="preserve"> </w:t>
      </w:r>
      <w:r w:rsidR="00681739">
        <w:rPr>
          <w:sz w:val="24"/>
          <w:szCs w:val="24"/>
        </w:rPr>
        <w:t>n</w:t>
      </w:r>
      <w:r w:rsidR="00A91B38">
        <w:rPr>
          <w:sz w:val="24"/>
          <w:szCs w:val="24"/>
        </w:rPr>
        <w:t xml:space="preserve">a creche Sagrada Família, com o cargo de faxineira, mas </w:t>
      </w:r>
      <w:r w:rsidR="00681739">
        <w:rPr>
          <w:sz w:val="24"/>
          <w:szCs w:val="24"/>
        </w:rPr>
        <w:t xml:space="preserve">sem deixar </w:t>
      </w:r>
      <w:r w:rsidR="00A91B38">
        <w:rPr>
          <w:sz w:val="24"/>
          <w:szCs w:val="24"/>
        </w:rPr>
        <w:t>de lado o seu sonho de voltar a estudar.</w:t>
      </w:r>
    </w:p>
    <w:p w:rsidR="00A91B38" w:rsidRDefault="00A91B38" w:rsidP="004B080C">
      <w:pPr>
        <w:ind w:firstLine="1701"/>
        <w:jc w:val="both"/>
        <w:rPr>
          <w:sz w:val="24"/>
          <w:szCs w:val="24"/>
        </w:rPr>
      </w:pPr>
    </w:p>
    <w:p w:rsidR="00A91B38" w:rsidRDefault="00A91B38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busca d</w:t>
      </w:r>
      <w:r w:rsidR="00681739">
        <w:rPr>
          <w:sz w:val="24"/>
          <w:szCs w:val="24"/>
        </w:rPr>
        <w:t>esse</w:t>
      </w:r>
      <w:r>
        <w:rPr>
          <w:sz w:val="24"/>
          <w:szCs w:val="24"/>
        </w:rPr>
        <w:t xml:space="preserve"> sonho, conseguiu concluir os estudos após muita dedicação e </w:t>
      </w:r>
      <w:r w:rsidR="00681739">
        <w:rPr>
          <w:sz w:val="24"/>
          <w:szCs w:val="24"/>
        </w:rPr>
        <w:t>assim passou a integrar o quadro de professores da creche, onde seguiu cuidando de crianças sorocabanas até se aposentar.</w:t>
      </w:r>
    </w:p>
    <w:p w:rsidR="00681739" w:rsidRDefault="00681739" w:rsidP="004B080C">
      <w:pPr>
        <w:ind w:firstLine="1701"/>
        <w:jc w:val="both"/>
        <w:rPr>
          <w:sz w:val="24"/>
          <w:szCs w:val="24"/>
        </w:rPr>
      </w:pPr>
    </w:p>
    <w:p w:rsidR="00681739" w:rsidRDefault="00791006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Envolvida com as ações da igreja católica, </w:t>
      </w:r>
      <w:r w:rsidR="009625AC">
        <w:rPr>
          <w:sz w:val="24"/>
          <w:szCs w:val="24"/>
        </w:rPr>
        <w:t>mudou-se para o bairro Central Parque quando tinha 35 anos, e lá ofereceu sua casa para a realização da primeira missa do bairro, que estava começando. Inclusive, Olga foi a segunda moradora a residir no Central Parque</w:t>
      </w:r>
      <w:r w:rsidR="005B72D1">
        <w:rPr>
          <w:sz w:val="24"/>
          <w:szCs w:val="24"/>
        </w:rPr>
        <w:t>, onde vive até os dias atuais.</w:t>
      </w:r>
    </w:p>
    <w:p w:rsidR="005B72D1" w:rsidRDefault="005B72D1" w:rsidP="004B080C">
      <w:pPr>
        <w:ind w:firstLine="1701"/>
        <w:jc w:val="both"/>
        <w:rPr>
          <w:sz w:val="24"/>
          <w:szCs w:val="24"/>
        </w:rPr>
      </w:pPr>
    </w:p>
    <w:p w:rsidR="005B72D1" w:rsidRDefault="005B72D1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Figura conhecida e estimada por toda a comunidade do bairro, Olga deu aula de catequese no Santuário São Judas Tadeu por 30 anos.</w:t>
      </w:r>
      <w:r w:rsidR="00D508CC">
        <w:rPr>
          <w:sz w:val="24"/>
          <w:szCs w:val="24"/>
        </w:rPr>
        <w:t xml:space="preserve"> Também é Ministra de Eucaristia da Pastoral da Saúde, levando a comun</w:t>
      </w:r>
      <w:r w:rsidR="00056FA5">
        <w:rPr>
          <w:sz w:val="24"/>
          <w:szCs w:val="24"/>
        </w:rPr>
        <w:t xml:space="preserve">hão para doentes em suas casas, que estão impossibilitados de frequentar a igreja. </w:t>
      </w:r>
    </w:p>
    <w:p w:rsidR="00056FA5" w:rsidRDefault="00056FA5" w:rsidP="004B080C">
      <w:pPr>
        <w:ind w:firstLine="1701"/>
        <w:jc w:val="both"/>
        <w:rPr>
          <w:sz w:val="24"/>
          <w:szCs w:val="24"/>
        </w:rPr>
      </w:pPr>
    </w:p>
    <w:p w:rsidR="00056FA5" w:rsidRDefault="00056FA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alguns anos, Olga chegou a fazer um trabalho voluntário com prostitutas, levando seu lado fraternal para ajudá-las com instruções para prevenção de doenças e demais cuidados com a saúde, sem contar o suporte dado àquelas que já haviam contraído o vírus HIV.</w:t>
      </w:r>
    </w:p>
    <w:p w:rsidR="00C5302B" w:rsidRDefault="00C5302B" w:rsidP="004B080C">
      <w:pPr>
        <w:ind w:firstLine="1701"/>
        <w:jc w:val="both"/>
        <w:rPr>
          <w:sz w:val="24"/>
          <w:szCs w:val="24"/>
        </w:rPr>
      </w:pPr>
    </w:p>
    <w:p w:rsidR="00056FA5" w:rsidRDefault="00CF4A98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fim, Olga de Barros dedicou sua vida à comunidade sorocabana, em especial as pessoas do bairro Central Parque. É unânime, naquela região da cidade, o carinho e o respeito de todos por tudo aquilo que fez e faz para os mais necessitados. Aqueles que precisam, sabem que em Olga sempre encontrarão uma mão estendida quando dela precisar.</w:t>
      </w:r>
    </w:p>
    <w:p w:rsidR="00CF4A98" w:rsidRDefault="00CF4A98" w:rsidP="004B080C">
      <w:pPr>
        <w:ind w:firstLine="1701"/>
        <w:jc w:val="both"/>
        <w:rPr>
          <w:sz w:val="24"/>
          <w:szCs w:val="24"/>
        </w:rPr>
      </w:pPr>
    </w:p>
    <w:p w:rsidR="00CF4A98" w:rsidRDefault="00CF4A98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CF4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01F36" w:rsidRPr="00551ACA">
        <w:rPr>
          <w:b/>
          <w:sz w:val="24"/>
          <w:szCs w:val="24"/>
        </w:rPr>
        <w:t xml:space="preserve">/S., </w:t>
      </w:r>
      <w:r w:rsidR="00B1366D">
        <w:rPr>
          <w:b/>
          <w:sz w:val="24"/>
          <w:szCs w:val="24"/>
        </w:rPr>
        <w:t>5</w:t>
      </w:r>
      <w:r w:rsidR="00401F36" w:rsidRPr="00551ACA">
        <w:rPr>
          <w:b/>
          <w:sz w:val="24"/>
          <w:szCs w:val="24"/>
        </w:rPr>
        <w:t xml:space="preserve"> de </w:t>
      </w:r>
      <w:r w:rsidR="00B1366D">
        <w:rPr>
          <w:b/>
          <w:sz w:val="24"/>
          <w:szCs w:val="24"/>
        </w:rPr>
        <w:t xml:space="preserve">Outubro </w:t>
      </w:r>
      <w:r w:rsidR="00401F36" w:rsidRPr="00551ACA">
        <w:rPr>
          <w:b/>
          <w:sz w:val="24"/>
          <w:szCs w:val="24"/>
        </w:rPr>
        <w:t xml:space="preserve">de </w:t>
      </w:r>
      <w:r w:rsidR="00B1366D">
        <w:rPr>
          <w:b/>
          <w:sz w:val="24"/>
          <w:szCs w:val="24"/>
        </w:rPr>
        <w:t>2018</w:t>
      </w:r>
    </w:p>
    <w:p w:rsidR="00CF4A98" w:rsidRDefault="00CF4A98">
      <w:pPr>
        <w:jc w:val="center"/>
        <w:rPr>
          <w:b/>
          <w:sz w:val="24"/>
          <w:szCs w:val="24"/>
        </w:rPr>
      </w:pPr>
    </w:p>
    <w:p w:rsidR="00CF4A98" w:rsidRPr="00551ACA" w:rsidRDefault="00CF4A98">
      <w:pPr>
        <w:jc w:val="center"/>
        <w:rPr>
          <w:b/>
          <w:sz w:val="24"/>
          <w:szCs w:val="24"/>
        </w:rPr>
      </w:pPr>
    </w:p>
    <w:p w:rsidR="00401F36" w:rsidRPr="00551ACA" w:rsidRDefault="00B13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Hélio Brasileiro</w:t>
      </w:r>
    </w:p>
    <w:p w:rsidR="00401F36" w:rsidRPr="00551ACA" w:rsidRDefault="00401F36" w:rsidP="00CF4A98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CF4A98">
      <w:headerReference w:type="default" r:id="rId6"/>
      <w:type w:val="continuous"/>
      <w:pgSz w:w="11907" w:h="16840" w:code="9"/>
      <w:pgMar w:top="3119" w:right="1701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76" w:rsidRDefault="00E77776" w:rsidP="00C4467E">
      <w:r>
        <w:separator/>
      </w:r>
    </w:p>
  </w:endnote>
  <w:endnote w:type="continuationSeparator" w:id="0">
    <w:p w:rsidR="00E77776" w:rsidRDefault="00E7777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76" w:rsidRDefault="00E77776" w:rsidP="00C4467E">
      <w:r>
        <w:separator/>
      </w:r>
    </w:p>
  </w:footnote>
  <w:footnote w:type="continuationSeparator" w:id="0">
    <w:p w:rsidR="00E77776" w:rsidRDefault="00E7777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5302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5302B"/>
    <w:rsid w:val="00056FA5"/>
    <w:rsid w:val="00072FD8"/>
    <w:rsid w:val="000D7F11"/>
    <w:rsid w:val="000E10C6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551ACA"/>
    <w:rsid w:val="005B72D1"/>
    <w:rsid w:val="005D3669"/>
    <w:rsid w:val="00681739"/>
    <w:rsid w:val="00791006"/>
    <w:rsid w:val="007C5E49"/>
    <w:rsid w:val="0080060C"/>
    <w:rsid w:val="00804118"/>
    <w:rsid w:val="00834E56"/>
    <w:rsid w:val="00856E3A"/>
    <w:rsid w:val="008A1236"/>
    <w:rsid w:val="00954E5C"/>
    <w:rsid w:val="009625AC"/>
    <w:rsid w:val="009742A1"/>
    <w:rsid w:val="009849B8"/>
    <w:rsid w:val="009D2D2C"/>
    <w:rsid w:val="00A91B38"/>
    <w:rsid w:val="00AA6887"/>
    <w:rsid w:val="00B1366D"/>
    <w:rsid w:val="00B3153A"/>
    <w:rsid w:val="00B636CA"/>
    <w:rsid w:val="00C4467E"/>
    <w:rsid w:val="00C44A1E"/>
    <w:rsid w:val="00C5302B"/>
    <w:rsid w:val="00CA7295"/>
    <w:rsid w:val="00CD3CF6"/>
    <w:rsid w:val="00CF4A98"/>
    <w:rsid w:val="00D1486C"/>
    <w:rsid w:val="00D508CC"/>
    <w:rsid w:val="00DA10E1"/>
    <w:rsid w:val="00DE5E64"/>
    <w:rsid w:val="00E77776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6A8B3158-BE4C-4331-99BF-2FB1C90D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38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Roberto</dc:creator>
  <cp:lastModifiedBy>usuariocamara</cp:lastModifiedBy>
  <cp:revision>10</cp:revision>
  <cp:lastPrinted>2018-10-04T19:00:00Z</cp:lastPrinted>
  <dcterms:created xsi:type="dcterms:W3CDTF">2018-10-04T18:22:00Z</dcterms:created>
  <dcterms:modified xsi:type="dcterms:W3CDTF">2018-10-10T14:49:00Z</dcterms:modified>
</cp:coreProperties>
</file>