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 w:rsidP="001F647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CC0E7D">
        <w:rPr>
          <w:b/>
          <w:sz w:val="24"/>
          <w:szCs w:val="24"/>
        </w:rPr>
        <w:t xml:space="preserve"> 84/2018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0A3C37">
        <w:rPr>
          <w:b/>
          <w:sz w:val="24"/>
          <w:szCs w:val="24"/>
        </w:rPr>
        <w:t xml:space="preserve"> Senhor </w:t>
      </w:r>
      <w:r w:rsidR="000A3C37" w:rsidRPr="000A3C37">
        <w:rPr>
          <w:b/>
          <w:sz w:val="24"/>
          <w:szCs w:val="24"/>
        </w:rPr>
        <w:t>EDUARDO ALVES SANTOS,</w:t>
      </w:r>
      <w:r w:rsidR="000A3C37">
        <w:rPr>
          <w:b/>
          <w:i/>
          <w:sz w:val="24"/>
          <w:szCs w:val="24"/>
        </w:rPr>
        <w:t xml:space="preserve"> </w:t>
      </w:r>
      <w:r w:rsidR="001F6477">
        <w:rPr>
          <w:b/>
          <w:sz w:val="24"/>
          <w:szCs w:val="24"/>
        </w:rPr>
        <w:t>MESTRE FALCON</w:t>
      </w:r>
      <w:r w:rsidR="000A3C37">
        <w:rPr>
          <w:b/>
          <w:sz w:val="24"/>
          <w:szCs w:val="24"/>
        </w:rPr>
        <w:t xml:space="preserve"> (</w:t>
      </w:r>
      <w:r w:rsidR="000A3C37" w:rsidRPr="000A3C37">
        <w:rPr>
          <w:b/>
          <w:i/>
          <w:sz w:val="24"/>
          <w:szCs w:val="24"/>
        </w:rPr>
        <w:t xml:space="preserve">in </w:t>
      </w:r>
      <w:proofErr w:type="spellStart"/>
      <w:r w:rsidR="000A3C37" w:rsidRPr="000A3C37">
        <w:rPr>
          <w:b/>
          <w:i/>
          <w:sz w:val="24"/>
          <w:szCs w:val="24"/>
        </w:rPr>
        <w:t>memorian</w:t>
      </w:r>
      <w:proofErr w:type="spellEnd"/>
      <w:r w:rsidR="000A3C37">
        <w:rPr>
          <w:b/>
          <w:sz w:val="24"/>
          <w:szCs w:val="24"/>
        </w:rPr>
        <w:t>).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Fica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0A3C37">
        <w:rPr>
          <w:bCs/>
          <w:i/>
          <w:iCs/>
          <w:sz w:val="24"/>
          <w:szCs w:val="24"/>
        </w:rPr>
        <w:t>i</w:t>
      </w:r>
      <w:r w:rsidR="000A3C37" w:rsidRPr="004B6AD3">
        <w:rPr>
          <w:bCs/>
          <w:i/>
          <w:iCs/>
          <w:sz w:val="24"/>
          <w:szCs w:val="24"/>
        </w:rPr>
        <w:t>n memoriam</w:t>
      </w:r>
      <w:r w:rsidR="000A3C37">
        <w:rPr>
          <w:b/>
          <w:bCs/>
          <w:i/>
          <w:iCs/>
          <w:sz w:val="24"/>
          <w:szCs w:val="24"/>
        </w:rPr>
        <w:t xml:space="preserve"> </w:t>
      </w:r>
      <w:r w:rsidR="000A3C37" w:rsidRPr="005B2DE1">
        <w:rPr>
          <w:sz w:val="24"/>
          <w:szCs w:val="24"/>
        </w:rPr>
        <w:t xml:space="preserve">ao </w:t>
      </w:r>
      <w:r w:rsidR="000A3C37">
        <w:rPr>
          <w:sz w:val="24"/>
          <w:szCs w:val="24"/>
        </w:rPr>
        <w:t>Ilustr</w:t>
      </w:r>
      <w:r w:rsidR="000A3C37" w:rsidRPr="005B2DE1">
        <w:rPr>
          <w:sz w:val="24"/>
          <w:szCs w:val="24"/>
        </w:rPr>
        <w:t xml:space="preserve">íssimo Senhor </w:t>
      </w:r>
      <w:r w:rsidR="000A3C37" w:rsidRPr="000A3C37">
        <w:rPr>
          <w:sz w:val="24"/>
          <w:szCs w:val="24"/>
        </w:rPr>
        <w:t xml:space="preserve">EDUARDO ALVES SANTOS </w:t>
      </w:r>
      <w:r w:rsidR="000A3C37">
        <w:rPr>
          <w:sz w:val="24"/>
          <w:szCs w:val="24"/>
        </w:rPr>
        <w:t xml:space="preserve">Mestre </w:t>
      </w:r>
      <w:proofErr w:type="spellStart"/>
      <w:r w:rsidR="000A3C37">
        <w:rPr>
          <w:sz w:val="24"/>
          <w:szCs w:val="24"/>
        </w:rPr>
        <w:t>Falcon</w:t>
      </w:r>
      <w:proofErr w:type="spellEnd"/>
      <w:r w:rsidR="000A3C37">
        <w:rPr>
          <w:sz w:val="24"/>
          <w:szCs w:val="24"/>
        </w:rPr>
        <w:t>,</w:t>
      </w:r>
      <w:r w:rsidR="000A3C37" w:rsidRPr="005B2DE1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Referencial de Ética e Cidadania,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4B6AD3" w:rsidRDefault="004B6AD3">
      <w:pPr>
        <w:ind w:firstLine="2268"/>
        <w:jc w:val="both"/>
        <w:rPr>
          <w:sz w:val="24"/>
          <w:szCs w:val="24"/>
        </w:rPr>
      </w:pPr>
    </w:p>
    <w:p w:rsidR="004B6AD3" w:rsidRPr="00551ACA" w:rsidRDefault="004B6AD3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F6477">
        <w:rPr>
          <w:b/>
          <w:sz w:val="24"/>
          <w:szCs w:val="24"/>
        </w:rPr>
        <w:t>25</w:t>
      </w:r>
      <w:r w:rsidRPr="00551ACA">
        <w:rPr>
          <w:b/>
          <w:sz w:val="24"/>
          <w:szCs w:val="24"/>
        </w:rPr>
        <w:t xml:space="preserve"> de</w:t>
      </w:r>
      <w:r w:rsidR="004B6AD3">
        <w:rPr>
          <w:b/>
          <w:sz w:val="24"/>
          <w:szCs w:val="24"/>
        </w:rPr>
        <w:t xml:space="preserve"> outubro </w:t>
      </w:r>
      <w:r w:rsidRPr="00551ACA">
        <w:rPr>
          <w:b/>
          <w:sz w:val="24"/>
          <w:szCs w:val="24"/>
        </w:rPr>
        <w:t xml:space="preserve">de </w:t>
      </w:r>
      <w:r w:rsidR="004B6AD3">
        <w:rPr>
          <w:b/>
          <w:sz w:val="24"/>
          <w:szCs w:val="24"/>
        </w:rPr>
        <w:t>2018.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4B6AD3" w:rsidRDefault="004B6AD3">
      <w:pPr>
        <w:ind w:firstLine="2268"/>
        <w:rPr>
          <w:b/>
          <w:sz w:val="24"/>
          <w:szCs w:val="24"/>
        </w:rPr>
      </w:pPr>
    </w:p>
    <w:p w:rsidR="004B6AD3" w:rsidRPr="00551ACA" w:rsidRDefault="004B6AD3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B6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GARCIA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4B6AD3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2D3862" w:rsidRDefault="002D3862" w:rsidP="001F6477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Eduardo Alves Santos o Mestre </w:t>
      </w:r>
      <w:proofErr w:type="spellStart"/>
      <w:r w:rsidRPr="002D3862">
        <w:rPr>
          <w:sz w:val="24"/>
          <w:szCs w:val="24"/>
        </w:rPr>
        <w:t>Falcon</w:t>
      </w:r>
      <w:proofErr w:type="spellEnd"/>
      <w:r w:rsidRPr="002D3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nascido em São Brás, Alagoas e reconhecido Cidadão Sorocabano em 2007 por esta casa de leis que lhe outorgou este título em sessão solene no dia 06 de junho de 2007, </w:t>
      </w:r>
      <w:r w:rsidRPr="002D3862">
        <w:rPr>
          <w:sz w:val="24"/>
          <w:szCs w:val="24"/>
        </w:rPr>
        <w:t>pelos relevantes serviços prestados a Sorocaba</w:t>
      </w:r>
      <w:r>
        <w:rPr>
          <w:sz w:val="24"/>
          <w:szCs w:val="24"/>
        </w:rPr>
        <w:t>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“Mestre </w:t>
      </w:r>
      <w:proofErr w:type="spellStart"/>
      <w:r w:rsidRPr="002D3862">
        <w:rPr>
          <w:sz w:val="24"/>
          <w:szCs w:val="24"/>
        </w:rPr>
        <w:t>Falcon</w:t>
      </w:r>
      <w:proofErr w:type="spellEnd"/>
      <w:r w:rsidRPr="002D3862">
        <w:rPr>
          <w:sz w:val="24"/>
          <w:szCs w:val="24"/>
        </w:rPr>
        <w:t>” nasceu em São Braz – Alagoas, de onde saiu aos 13 anos de idade vindo para São Paulo, onde começou a treinar capoeira com Mestre Joel.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Em meados de 1977, mudou-se para Sorocaba, e aqui começou um trabalho, juntamente com outros professores. Nesse intermédio estagiou com outros dois grandes Mestres: </w:t>
      </w:r>
      <w:proofErr w:type="spellStart"/>
      <w:r w:rsidRPr="002D3862">
        <w:rPr>
          <w:sz w:val="24"/>
          <w:szCs w:val="24"/>
        </w:rPr>
        <w:t>Valdenor</w:t>
      </w:r>
      <w:proofErr w:type="spellEnd"/>
      <w:r w:rsidRPr="002D3862">
        <w:rPr>
          <w:sz w:val="24"/>
          <w:szCs w:val="24"/>
        </w:rPr>
        <w:t xml:space="preserve"> e Suassuna, vindo a se formar com o último.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Em 1979, assumiu a direção da Academia Cordão de Ouro em Sorocaba e em maio de 1981 mudou o nome desta para Ginástica Nacional. A partir daí manteve um amplo trabalho sócio-educativo e cultural em Sorocaba e Região.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Na década de 80, juntamente com outros artistas criou a </w:t>
      </w:r>
      <w:proofErr w:type="spellStart"/>
      <w:r w:rsidRPr="002D3862">
        <w:rPr>
          <w:sz w:val="24"/>
          <w:szCs w:val="24"/>
        </w:rPr>
        <w:t>Associarte</w:t>
      </w:r>
      <w:proofErr w:type="spellEnd"/>
      <w:r w:rsidRPr="002D3862">
        <w:rPr>
          <w:sz w:val="24"/>
          <w:szCs w:val="24"/>
        </w:rPr>
        <w:t xml:space="preserve"> (Ass. dos artistas de Sorocaba e Região) com objetivo de promover a Arte e seus representantes. Desenvolveu inúmeros projetos sociais, participando e atuando em várias entidades assistenciais. É escritor e pesquisa</w:t>
      </w:r>
      <w:r w:rsidR="001F6477">
        <w:rPr>
          <w:sz w:val="24"/>
          <w:szCs w:val="24"/>
        </w:rPr>
        <w:t xml:space="preserve">dor de História e cultura Afro </w:t>
      </w:r>
      <w:r w:rsidR="001F6477" w:rsidRPr="002D3862">
        <w:rPr>
          <w:sz w:val="24"/>
          <w:szCs w:val="24"/>
        </w:rPr>
        <w:t>coautor</w:t>
      </w:r>
      <w:r w:rsidRPr="002D3862">
        <w:rPr>
          <w:sz w:val="24"/>
          <w:szCs w:val="24"/>
        </w:rPr>
        <w:t xml:space="preserve"> de três livros da Coleção “Biblioteca Sorocabana</w:t>
      </w:r>
      <w:r w:rsidR="001F6477">
        <w:rPr>
          <w:sz w:val="24"/>
          <w:szCs w:val="24"/>
        </w:rPr>
        <w:t xml:space="preserve">”: História, Educação e Poesia </w:t>
      </w:r>
      <w:r w:rsidRPr="002D3862">
        <w:rPr>
          <w:sz w:val="24"/>
          <w:szCs w:val="24"/>
        </w:rPr>
        <w:t>lançou a Revista “Capoeira Nacional: O Legado de Zumbi na Terra Rasgada”.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Entre outras atividades nas áreas educativas e culturais é membro fundador e palestrante do INCORE (Instituto de Ciência e Convivência Renovação). Também atuou no teatro e em algumas modalidades de lutas, porém tornou-se mais popular através de seu trabalho com a capoeira e o Folclore Nacional.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São 30 anos de gloriosa labuta divulgando a cultura brasileira em um trabalho de socialização da criança, do adolescente e dos “jovens de todas as idades”, enaltecendo os valores morais e éticos através do hábito salutar da prática desportiva.       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Pedagogo, formado pela UNISO e pós-graduado em Psicologia na especialidade: “Violência Doméstica contra a Criança e o Adolescente” pela USP. Mestre de Capoeira da “Academia de Ginástica Nacional”, proprietário da Livraria Nacional – Sebo Presidente da “ASCA” (Ass. Sorocabana de Capoeira), Terapeuta Holístico e possui cursos de Extensão nas áreas da Educação Física e Educação.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O Mestre </w:t>
      </w:r>
      <w:proofErr w:type="spellStart"/>
      <w:r w:rsidRPr="002D3862">
        <w:rPr>
          <w:sz w:val="24"/>
          <w:szCs w:val="24"/>
        </w:rPr>
        <w:t>Falcon</w:t>
      </w:r>
      <w:proofErr w:type="spellEnd"/>
      <w:r w:rsidRPr="002D3862">
        <w:rPr>
          <w:sz w:val="24"/>
          <w:szCs w:val="24"/>
        </w:rPr>
        <w:t xml:space="preserve"> sabia que o ensino da Capoeira bem orientado e dotado de profissionais sérios, responsáveis e comprometidos, de boa formação moral, intelectual e ética, em muito podiam contribuir com a formação da criança, do adolescente e da comunidade em geral.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Coroado de êxito, o trabalho do Mestre </w:t>
      </w:r>
      <w:proofErr w:type="spellStart"/>
      <w:r w:rsidRPr="002D3862">
        <w:rPr>
          <w:sz w:val="24"/>
          <w:szCs w:val="24"/>
        </w:rPr>
        <w:t>Falcon</w:t>
      </w:r>
      <w:proofErr w:type="spellEnd"/>
      <w:r w:rsidRPr="002D3862">
        <w:rPr>
          <w:sz w:val="24"/>
          <w:szCs w:val="24"/>
        </w:rPr>
        <w:t xml:space="preserve">, só podia mesmo refletir em um grande número de formados, </w:t>
      </w:r>
      <w:r w:rsidR="001F6477" w:rsidRPr="002D3862">
        <w:rPr>
          <w:sz w:val="24"/>
          <w:szCs w:val="24"/>
        </w:rPr>
        <w:t>contramestres</w:t>
      </w:r>
      <w:r w:rsidRPr="002D3862">
        <w:rPr>
          <w:sz w:val="24"/>
          <w:szCs w:val="24"/>
        </w:rPr>
        <w:t xml:space="preserve">, graduados e alunos que vêm ao longo do tempo recriando as possibilidades de expansão real da capoeira no contexto </w:t>
      </w:r>
      <w:r w:rsidRPr="002D3862">
        <w:rPr>
          <w:sz w:val="24"/>
          <w:szCs w:val="24"/>
        </w:rPr>
        <w:lastRenderedPageBreak/>
        <w:t>histórico-social, afastando aos nossos jovens dos malefícios causados pela desesperança de um povo oprimido.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A capoeira como manifestação genuína da cultura brasileira, nascida nas senzalas, pelo ideal de liberdade contra o regime de escravidão, jamais silencia.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Ela foi proibida por lei e considerada contravenção penal desde o início dos anos da instalação da República.          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Já na década de 30, com a apresentação do Mestre Bimba ao então presidente Getúlio Vargas ela passaria a ser reconhecida como prática desportiva e caia por terra a lei que a proibia.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Mas foi somente no ano de 1972 que a capoeira foi institucionalizada por medida do Conselho Nacional de Desportos e hoje o grito de liberdade dos escravos pode ser ouvido nas escolas em todo o Brasil e em muitos países do mundo.</w:t>
      </w:r>
    </w:p>
    <w:p w:rsid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Em Sorocaba esse grito ecoou na voz do Mestre </w:t>
      </w:r>
      <w:proofErr w:type="spellStart"/>
      <w:r w:rsidRPr="002D3862">
        <w:rPr>
          <w:sz w:val="24"/>
          <w:szCs w:val="24"/>
        </w:rPr>
        <w:t>Falcon</w:t>
      </w:r>
      <w:proofErr w:type="spellEnd"/>
      <w:r w:rsidRPr="002D3862">
        <w:rPr>
          <w:sz w:val="24"/>
          <w:szCs w:val="24"/>
        </w:rPr>
        <w:t xml:space="preserve"> que comprometido com o trabalho social criou o projeto Capoeira Cidadã. Buscando desenvolver a cidadania plena e a conscientização dos direitos e deveres de seus adeptos, a capoeira ia mais além.</w:t>
      </w:r>
    </w:p>
    <w:p w:rsidR="002D3862" w:rsidRPr="002D3862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>A formação da personalidade dos seus alunos de todas as idades não se limita ao físico, mas prima também pelo desenvolvimento mental e espiritual.</w:t>
      </w:r>
    </w:p>
    <w:p w:rsidR="00401F36" w:rsidRPr="00551ACA" w:rsidRDefault="002D3862" w:rsidP="002D3862">
      <w:pPr>
        <w:ind w:firstLine="2268"/>
        <w:jc w:val="both"/>
        <w:rPr>
          <w:sz w:val="24"/>
          <w:szCs w:val="24"/>
        </w:rPr>
      </w:pPr>
      <w:r w:rsidRPr="002D3862">
        <w:rPr>
          <w:sz w:val="24"/>
          <w:szCs w:val="24"/>
        </w:rPr>
        <w:t xml:space="preserve">A capoeira do Mestre </w:t>
      </w:r>
      <w:proofErr w:type="spellStart"/>
      <w:r w:rsidRPr="002D3862">
        <w:rPr>
          <w:sz w:val="24"/>
          <w:szCs w:val="24"/>
        </w:rPr>
        <w:t>Falcon</w:t>
      </w:r>
      <w:proofErr w:type="spellEnd"/>
      <w:r w:rsidRPr="002D3862">
        <w:rPr>
          <w:sz w:val="24"/>
          <w:szCs w:val="24"/>
        </w:rPr>
        <w:t xml:space="preserve"> busca através da prática afastar aos nossos filhos das drogas ilícitas, estimulando a criatividade e o espírito amigo de seus praticantes, servindo como poderosa arma no combate à violência que tão aviltantemente desafia a nossa sociedade. Desde a violência doméstica até a violência social que impera nas ruas, criando um número de vítimas cada vez maior.</w:t>
      </w:r>
    </w:p>
    <w:p w:rsidR="00401F36" w:rsidRDefault="000A3C37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Faleceu em </w:t>
      </w:r>
      <w:r w:rsidR="000079B4">
        <w:rPr>
          <w:sz w:val="24"/>
          <w:szCs w:val="24"/>
        </w:rPr>
        <w:t xml:space="preserve">20 de novembro de 2017 </w:t>
      </w:r>
      <w:r>
        <w:rPr>
          <w:sz w:val="24"/>
          <w:szCs w:val="24"/>
        </w:rPr>
        <w:t xml:space="preserve">aos </w:t>
      </w:r>
      <w:r w:rsidR="000079B4">
        <w:rPr>
          <w:sz w:val="24"/>
          <w:szCs w:val="24"/>
        </w:rPr>
        <w:t>59</w:t>
      </w:r>
      <w:r>
        <w:rPr>
          <w:sz w:val="24"/>
          <w:szCs w:val="24"/>
        </w:rPr>
        <w:t xml:space="preserve"> anos.</w:t>
      </w:r>
    </w:p>
    <w:p w:rsidR="004B6AD3" w:rsidRDefault="000A3C37" w:rsidP="00CC477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essas razões e pelo que representou para o desenvolvimento efetivo do exercício da cidadania e ética </w:t>
      </w:r>
      <w:r w:rsidR="00CC4772">
        <w:rPr>
          <w:sz w:val="24"/>
          <w:szCs w:val="24"/>
        </w:rPr>
        <w:t>na cidade de Sorocaba, por todo o trabalho desenvolvido em nossa cidade, diante do exemplo de dedicação e retidão e da relevante importância de sua contribuição para o município, em ações alicerçadas na ética e na cidadania, que pedimos a anuência dos Nobre</w:t>
      </w:r>
      <w:r w:rsidR="001F6477">
        <w:rPr>
          <w:sz w:val="24"/>
          <w:szCs w:val="24"/>
        </w:rPr>
        <w:t>s</w:t>
      </w:r>
      <w:r w:rsidR="00CC4772">
        <w:rPr>
          <w:sz w:val="24"/>
          <w:szCs w:val="24"/>
        </w:rPr>
        <w:t xml:space="preserve"> Edis para que esta Casa de Leis conceda, </w:t>
      </w:r>
      <w:proofErr w:type="spellStart"/>
      <w:r w:rsidR="00CC4772" w:rsidRPr="00CC4772">
        <w:rPr>
          <w:i/>
          <w:sz w:val="24"/>
          <w:szCs w:val="24"/>
        </w:rPr>
        <w:t>im</w:t>
      </w:r>
      <w:proofErr w:type="spellEnd"/>
      <w:r w:rsidR="00CC4772" w:rsidRPr="00CC4772">
        <w:rPr>
          <w:i/>
          <w:sz w:val="24"/>
          <w:szCs w:val="24"/>
        </w:rPr>
        <w:t xml:space="preserve"> memoriam</w:t>
      </w:r>
      <w:r w:rsidR="00CC4772">
        <w:rPr>
          <w:sz w:val="24"/>
          <w:szCs w:val="24"/>
        </w:rPr>
        <w:t xml:space="preserve">, ao </w:t>
      </w:r>
      <w:r w:rsidR="00CC4772" w:rsidRPr="00CC4772">
        <w:rPr>
          <w:sz w:val="24"/>
          <w:szCs w:val="24"/>
        </w:rPr>
        <w:t>Ilustríssimo Senhor Eduardo Alves Santos,</w:t>
      </w:r>
      <w:r w:rsidR="00CC4772" w:rsidRPr="00CC4772">
        <w:rPr>
          <w:i/>
          <w:sz w:val="24"/>
          <w:szCs w:val="24"/>
        </w:rPr>
        <w:t xml:space="preserve"> </w:t>
      </w:r>
      <w:r w:rsidR="00CC4772" w:rsidRPr="00CC4772">
        <w:rPr>
          <w:sz w:val="24"/>
          <w:szCs w:val="24"/>
        </w:rPr>
        <w:t xml:space="preserve">Mestre </w:t>
      </w:r>
      <w:proofErr w:type="spellStart"/>
      <w:r w:rsidR="00CC4772" w:rsidRPr="00CC4772">
        <w:rPr>
          <w:sz w:val="24"/>
          <w:szCs w:val="24"/>
        </w:rPr>
        <w:t>Falcon</w:t>
      </w:r>
      <w:proofErr w:type="spellEnd"/>
      <w:r w:rsidR="00CC4772" w:rsidRPr="00CC4772">
        <w:rPr>
          <w:sz w:val="24"/>
          <w:szCs w:val="24"/>
        </w:rPr>
        <w:t>, a merecida Comenda referencial de Ética e Cidadania.</w:t>
      </w:r>
    </w:p>
    <w:p w:rsidR="004B6AD3" w:rsidRDefault="004B6AD3" w:rsidP="004B6AD3">
      <w:pPr>
        <w:ind w:firstLine="2268"/>
        <w:jc w:val="center"/>
        <w:rPr>
          <w:sz w:val="24"/>
          <w:szCs w:val="24"/>
        </w:rPr>
      </w:pPr>
    </w:p>
    <w:p w:rsidR="004B6AD3" w:rsidRPr="00551ACA" w:rsidRDefault="004B6AD3" w:rsidP="004B6AD3">
      <w:pPr>
        <w:ind w:firstLine="2268"/>
        <w:jc w:val="center"/>
        <w:rPr>
          <w:sz w:val="24"/>
          <w:szCs w:val="24"/>
        </w:rPr>
      </w:pPr>
    </w:p>
    <w:p w:rsidR="004B6AD3" w:rsidRPr="004B6AD3" w:rsidRDefault="001F6477" w:rsidP="004B6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25</w:t>
      </w:r>
      <w:r w:rsidR="004B6AD3" w:rsidRPr="004B6AD3">
        <w:rPr>
          <w:b/>
          <w:sz w:val="24"/>
          <w:szCs w:val="24"/>
        </w:rPr>
        <w:t xml:space="preserve"> de outubro de 2018.</w:t>
      </w:r>
    </w:p>
    <w:p w:rsidR="004B6AD3" w:rsidRDefault="004B6AD3" w:rsidP="00CC4772">
      <w:pPr>
        <w:rPr>
          <w:b/>
          <w:sz w:val="24"/>
          <w:szCs w:val="24"/>
        </w:rPr>
      </w:pPr>
    </w:p>
    <w:p w:rsidR="001F6477" w:rsidRDefault="001F6477" w:rsidP="00CC4772">
      <w:pPr>
        <w:rPr>
          <w:b/>
          <w:sz w:val="24"/>
          <w:szCs w:val="24"/>
        </w:rPr>
      </w:pPr>
    </w:p>
    <w:p w:rsidR="001F6477" w:rsidRPr="004B6AD3" w:rsidRDefault="001F6477" w:rsidP="00CC4772">
      <w:pPr>
        <w:rPr>
          <w:b/>
          <w:sz w:val="24"/>
          <w:szCs w:val="24"/>
        </w:rPr>
      </w:pPr>
    </w:p>
    <w:p w:rsidR="004B6AD3" w:rsidRPr="004B6AD3" w:rsidRDefault="004B6AD3" w:rsidP="004B6AD3">
      <w:pPr>
        <w:jc w:val="center"/>
        <w:rPr>
          <w:b/>
          <w:sz w:val="24"/>
          <w:szCs w:val="24"/>
        </w:rPr>
      </w:pPr>
    </w:p>
    <w:p w:rsidR="004B6AD3" w:rsidRPr="004B6AD3" w:rsidRDefault="004B6AD3" w:rsidP="004B6AD3">
      <w:pPr>
        <w:jc w:val="center"/>
        <w:rPr>
          <w:b/>
          <w:sz w:val="24"/>
          <w:szCs w:val="24"/>
        </w:rPr>
      </w:pPr>
      <w:r w:rsidRPr="004B6AD3">
        <w:rPr>
          <w:b/>
          <w:sz w:val="24"/>
          <w:szCs w:val="24"/>
        </w:rPr>
        <w:t>FERNANDA GARCIA</w:t>
      </w:r>
    </w:p>
    <w:p w:rsidR="004B6AD3" w:rsidRPr="004B6AD3" w:rsidRDefault="004B6AD3" w:rsidP="004B6AD3">
      <w:pPr>
        <w:jc w:val="center"/>
        <w:rPr>
          <w:b/>
          <w:sz w:val="24"/>
          <w:szCs w:val="24"/>
        </w:rPr>
      </w:pPr>
      <w:r w:rsidRPr="004B6AD3">
        <w:rPr>
          <w:b/>
          <w:sz w:val="24"/>
          <w:szCs w:val="24"/>
        </w:rPr>
        <w:t>Vereadora</w:t>
      </w:r>
    </w:p>
    <w:sectPr w:rsidR="004B6AD3" w:rsidRPr="004B6AD3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54" w:rsidRDefault="00E73854" w:rsidP="00C4467E">
      <w:r>
        <w:separator/>
      </w:r>
    </w:p>
  </w:endnote>
  <w:endnote w:type="continuationSeparator" w:id="0">
    <w:p w:rsidR="00E73854" w:rsidRDefault="00E7385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54" w:rsidRDefault="00E73854" w:rsidP="00C4467E">
      <w:r>
        <w:separator/>
      </w:r>
    </w:p>
  </w:footnote>
  <w:footnote w:type="continuationSeparator" w:id="0">
    <w:p w:rsidR="00E73854" w:rsidRDefault="00E7385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D44AD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352EB"/>
    <w:rsid w:val="000079B4"/>
    <w:rsid w:val="00053634"/>
    <w:rsid w:val="00072FD8"/>
    <w:rsid w:val="000A3C37"/>
    <w:rsid w:val="000D7305"/>
    <w:rsid w:val="000D7F11"/>
    <w:rsid w:val="000E10C6"/>
    <w:rsid w:val="001E5D59"/>
    <w:rsid w:val="001F6477"/>
    <w:rsid w:val="00217F8E"/>
    <w:rsid w:val="00263C7A"/>
    <w:rsid w:val="0026408A"/>
    <w:rsid w:val="002D3862"/>
    <w:rsid w:val="0038343E"/>
    <w:rsid w:val="00401F36"/>
    <w:rsid w:val="004352EB"/>
    <w:rsid w:val="00491A74"/>
    <w:rsid w:val="0049508F"/>
    <w:rsid w:val="004A4CC2"/>
    <w:rsid w:val="004B080C"/>
    <w:rsid w:val="004B6AD3"/>
    <w:rsid w:val="00551ACA"/>
    <w:rsid w:val="005A71E6"/>
    <w:rsid w:val="005C0C61"/>
    <w:rsid w:val="005D3669"/>
    <w:rsid w:val="007704B7"/>
    <w:rsid w:val="007C5E49"/>
    <w:rsid w:val="0080060C"/>
    <w:rsid w:val="00804118"/>
    <w:rsid w:val="00854952"/>
    <w:rsid w:val="00856E3A"/>
    <w:rsid w:val="0091021A"/>
    <w:rsid w:val="00954E5C"/>
    <w:rsid w:val="009742A1"/>
    <w:rsid w:val="009849B8"/>
    <w:rsid w:val="009D2D2C"/>
    <w:rsid w:val="00AA115C"/>
    <w:rsid w:val="00AA6887"/>
    <w:rsid w:val="00AC58AC"/>
    <w:rsid w:val="00B03C56"/>
    <w:rsid w:val="00B3153A"/>
    <w:rsid w:val="00B51FED"/>
    <w:rsid w:val="00B636CA"/>
    <w:rsid w:val="00C4467E"/>
    <w:rsid w:val="00C44A1E"/>
    <w:rsid w:val="00C62921"/>
    <w:rsid w:val="00CA7295"/>
    <w:rsid w:val="00CC0E7D"/>
    <w:rsid w:val="00CC4772"/>
    <w:rsid w:val="00CD3CF6"/>
    <w:rsid w:val="00D1486C"/>
    <w:rsid w:val="00D44AD0"/>
    <w:rsid w:val="00DA10E1"/>
    <w:rsid w:val="00DE5E64"/>
    <w:rsid w:val="00E6658B"/>
    <w:rsid w:val="00E73854"/>
    <w:rsid w:val="00E741DB"/>
    <w:rsid w:val="00F0374D"/>
    <w:rsid w:val="00F05A16"/>
    <w:rsid w:val="00F56332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67F13EFB-B707-47E8-9379-634A10D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3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OneDrive%20-%20hk%20sar%20baomin%20inc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45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10</cp:revision>
  <cp:lastPrinted>2018-10-25T12:03:00Z</cp:lastPrinted>
  <dcterms:created xsi:type="dcterms:W3CDTF">2018-10-16T19:31:00Z</dcterms:created>
  <dcterms:modified xsi:type="dcterms:W3CDTF">2018-10-25T15:05:00Z</dcterms:modified>
</cp:coreProperties>
</file>