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6C2E66">
        <w:rPr>
          <w:b/>
        </w:rPr>
        <w:t xml:space="preserve">        </w:t>
      </w:r>
      <w:r w:rsidR="002766E4">
        <w:rPr>
          <w:b/>
        </w:rPr>
        <w:t>/2018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E01F99" w:rsidRDefault="00E01F99" w:rsidP="00E01F99">
      <w:pPr>
        <w:pStyle w:val="Standard"/>
        <w:ind w:firstLine="1985"/>
        <w:jc w:val="both"/>
        <w:rPr>
          <w:rFonts w:cs="Times New Roman"/>
          <w:sz w:val="22"/>
          <w:szCs w:val="22"/>
        </w:rPr>
      </w:pPr>
    </w:p>
    <w:p w:rsidR="004157C1" w:rsidRPr="005D6736" w:rsidRDefault="004157C1" w:rsidP="002766E4">
      <w:pPr>
        <w:ind w:left="3420"/>
        <w:jc w:val="both"/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</w:t>
      </w:r>
      <w:r w:rsidR="006C2E66">
        <w:rPr>
          <w:b/>
        </w:rPr>
        <w:t>o Grupo de Amparo ao Melhor Amigo do Homem</w:t>
      </w:r>
      <w:r w:rsidR="00F321AB">
        <w:rPr>
          <w:b/>
        </w:rPr>
        <w:t xml:space="preserve"> (GAMAH)</w:t>
      </w:r>
      <w:r w:rsidR="002766E4" w:rsidRPr="002766E4">
        <w:rPr>
          <w:b/>
        </w:rPr>
        <w:t>,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E01F99" w:rsidRPr="00E01F99" w:rsidRDefault="00F53538" w:rsidP="00E01F99">
      <w:pPr>
        <w:ind w:firstLine="2268"/>
        <w:jc w:val="both"/>
      </w:pPr>
      <w:r>
        <w:t>Art. 1º</w:t>
      </w:r>
      <w:proofErr w:type="gramStart"/>
      <w:r>
        <w:t xml:space="preserve">  </w:t>
      </w:r>
      <w:proofErr w:type="gramEnd"/>
      <w:r>
        <w:t>Fica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6C2E66">
        <w:t>o Grupo de Amparo ao Melhor Amigo do Homem (GAMAH)</w:t>
      </w:r>
      <w:r w:rsidR="00E01F99" w:rsidRPr="00E01F99">
        <w:t>.</w:t>
      </w:r>
    </w:p>
    <w:p w:rsidR="00F53538" w:rsidRDefault="00F53538" w:rsidP="00F53538">
      <w:pPr>
        <w:ind w:firstLine="2268"/>
        <w:jc w:val="both"/>
      </w:pP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</w:t>
      </w:r>
      <w:proofErr w:type="gramStart"/>
      <w:r w:rsidRPr="005D6736">
        <w:t xml:space="preserve">  </w:t>
      </w:r>
      <w:proofErr w:type="gramEnd"/>
      <w:r w:rsidRPr="005D6736">
        <w:t>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</w:t>
      </w:r>
      <w:proofErr w:type="gramStart"/>
      <w:r w:rsidRPr="005D6736">
        <w:t xml:space="preserve">  </w:t>
      </w:r>
      <w:proofErr w:type="gramEnd"/>
      <w:r w:rsidRPr="005D6736">
        <w:t>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</w:t>
      </w:r>
      <w:r w:rsidR="00F321AB">
        <w:rPr>
          <w:b/>
        </w:rPr>
        <w:t>13</w:t>
      </w:r>
      <w:r w:rsidR="00E01F99">
        <w:rPr>
          <w:b/>
        </w:rPr>
        <w:t xml:space="preserve"> </w:t>
      </w:r>
      <w:r w:rsidRPr="005D6736">
        <w:rPr>
          <w:b/>
        </w:rPr>
        <w:t xml:space="preserve">de </w:t>
      </w:r>
      <w:r w:rsidR="00F321AB">
        <w:rPr>
          <w:b/>
        </w:rPr>
        <w:t>novembro</w:t>
      </w:r>
      <w:r w:rsidR="00E01F99">
        <w:rPr>
          <w:b/>
        </w:rPr>
        <w:t xml:space="preserve"> </w:t>
      </w:r>
      <w:r w:rsidRPr="005D6736">
        <w:rPr>
          <w:b/>
        </w:rPr>
        <w:t>de</w:t>
      </w:r>
      <w:r w:rsidR="00E01F99">
        <w:rPr>
          <w:b/>
        </w:rPr>
        <w:t xml:space="preserve"> 201</w:t>
      </w:r>
      <w:r w:rsidR="002766E4">
        <w:rPr>
          <w:b/>
        </w:rPr>
        <w:t>8</w:t>
      </w:r>
      <w:r w:rsidR="00E01F99">
        <w:rPr>
          <w:b/>
        </w:rPr>
        <w:t>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E01F99" w:rsidRPr="005D6736" w:rsidRDefault="00E01F99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E01F99" w:rsidRDefault="00E01F99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2766E4">
      <w:pPr>
        <w:ind w:firstLine="2268"/>
        <w:jc w:val="both"/>
      </w:pPr>
    </w:p>
    <w:p w:rsidR="00F321AB" w:rsidRPr="00F321AB" w:rsidRDefault="00F321AB" w:rsidP="00F321AB">
      <w:pPr>
        <w:ind w:firstLine="2268"/>
        <w:jc w:val="both"/>
        <w:rPr>
          <w:bCs/>
        </w:rPr>
      </w:pPr>
      <w:r w:rsidRPr="00F321AB">
        <w:rPr>
          <w:bCs/>
        </w:rPr>
        <w:t xml:space="preserve">O GAMAH – GRUPO DE AMPARO AO MELHOR AMIGO DO HOMEM – é uma ONG de proteção/ativismo animal atuante em Sorocaba há 11 anos (fundada em 10/03/2007). </w:t>
      </w:r>
      <w:r>
        <w:rPr>
          <w:bCs/>
        </w:rPr>
        <w:t>Seu registro foi formalizado em 20 de outubro de 2009, com o número de inscrição 11.391.305/0001-98.</w:t>
      </w:r>
    </w:p>
    <w:p w:rsidR="00F321AB" w:rsidRDefault="00F321AB" w:rsidP="00F321AB">
      <w:pPr>
        <w:ind w:firstLine="2268"/>
        <w:jc w:val="both"/>
        <w:rPr>
          <w:bCs/>
        </w:rPr>
      </w:pPr>
    </w:p>
    <w:p w:rsidR="00F321AB" w:rsidRPr="00F321AB" w:rsidRDefault="00F321AB" w:rsidP="00F321AB">
      <w:pPr>
        <w:ind w:firstLine="2268"/>
        <w:jc w:val="both"/>
        <w:rPr>
          <w:bCs/>
        </w:rPr>
      </w:pPr>
      <w:r w:rsidRPr="00F321AB">
        <w:rPr>
          <w:bCs/>
        </w:rPr>
        <w:t xml:space="preserve">Nesse período de tempo, intermediou a adoção </w:t>
      </w:r>
      <w:r>
        <w:rPr>
          <w:bCs/>
        </w:rPr>
        <w:t>responsável de aproximadamente 5</w:t>
      </w:r>
      <w:r w:rsidRPr="00F321AB">
        <w:rPr>
          <w:bCs/>
        </w:rPr>
        <w:t xml:space="preserve">.000 animais (entre cães e gatos, adultos e filhotes). Além disso, é uma ONG bastante </w:t>
      </w:r>
      <w:proofErr w:type="gramStart"/>
      <w:r w:rsidRPr="00F321AB">
        <w:rPr>
          <w:bCs/>
        </w:rPr>
        <w:t>ativa/participativa</w:t>
      </w:r>
      <w:proofErr w:type="gramEnd"/>
      <w:r w:rsidRPr="00F321AB">
        <w:rPr>
          <w:bCs/>
        </w:rPr>
        <w:t xml:space="preserve"> nas discussões legislativas e de políticas públicas voltadas à proteção e aos direitos dos animais.</w:t>
      </w:r>
    </w:p>
    <w:p w:rsidR="00F321AB" w:rsidRDefault="00F321AB" w:rsidP="00F321AB">
      <w:pPr>
        <w:ind w:firstLine="2268"/>
        <w:jc w:val="both"/>
        <w:rPr>
          <w:bCs/>
        </w:rPr>
      </w:pPr>
    </w:p>
    <w:p w:rsidR="00F321AB" w:rsidRDefault="00F321AB" w:rsidP="00F321AB">
      <w:pPr>
        <w:ind w:firstLine="2268"/>
        <w:jc w:val="both"/>
        <w:rPr>
          <w:bCs/>
        </w:rPr>
      </w:pPr>
      <w:r w:rsidRPr="00F321AB">
        <w:rPr>
          <w:bCs/>
        </w:rPr>
        <w:t xml:space="preserve">O trabalho de resgate de animais errantes (animais que vivem nas ruas) é realizado conforme disponibilidade em </w:t>
      </w:r>
      <w:r>
        <w:rPr>
          <w:bCs/>
        </w:rPr>
        <w:t xml:space="preserve">lares temporários. </w:t>
      </w:r>
    </w:p>
    <w:p w:rsidR="00F321AB" w:rsidRDefault="00F321AB" w:rsidP="00F321AB">
      <w:pPr>
        <w:ind w:firstLine="2268"/>
        <w:jc w:val="both"/>
        <w:rPr>
          <w:bCs/>
        </w:rPr>
      </w:pPr>
    </w:p>
    <w:p w:rsidR="00F321AB" w:rsidRPr="00F321AB" w:rsidRDefault="00F321AB" w:rsidP="00F321AB">
      <w:pPr>
        <w:ind w:firstLine="2268"/>
        <w:jc w:val="both"/>
        <w:rPr>
          <w:bCs/>
        </w:rPr>
      </w:pPr>
      <w:r w:rsidRPr="00F321AB">
        <w:rPr>
          <w:bCs/>
        </w:rPr>
        <w:t>Dentre os objetivo</w:t>
      </w:r>
      <w:r w:rsidR="00EC788D">
        <w:rPr>
          <w:bCs/>
        </w:rPr>
        <w:t>s estatutários da ONG destacam-se</w:t>
      </w:r>
      <w:r w:rsidRPr="00F321AB">
        <w:rPr>
          <w:bCs/>
        </w:rPr>
        <w:t xml:space="preserve"> as AÇÕES PREVENTIVAS baseadas na EDUCAÇÃO para a GUARDA RESPONSÁVEL de animais domésticos e no controle de natalidade por meio da CASTRAÇÃO.</w:t>
      </w:r>
    </w:p>
    <w:p w:rsidR="00F321AB" w:rsidRPr="00F321AB" w:rsidRDefault="00F321AB" w:rsidP="00F321AB">
      <w:pPr>
        <w:ind w:firstLine="2268"/>
        <w:jc w:val="both"/>
        <w:rPr>
          <w:bCs/>
        </w:rPr>
      </w:pPr>
    </w:p>
    <w:p w:rsidR="00F321AB" w:rsidRPr="00F321AB" w:rsidRDefault="00F321AB" w:rsidP="00F321AB">
      <w:pPr>
        <w:ind w:firstLine="2268"/>
        <w:jc w:val="both"/>
        <w:rPr>
          <w:bCs/>
        </w:rPr>
      </w:pPr>
      <w:r>
        <w:rPr>
          <w:bCs/>
        </w:rPr>
        <w:t>O</w:t>
      </w:r>
      <w:r w:rsidRPr="00F321AB">
        <w:rPr>
          <w:bCs/>
        </w:rPr>
        <w:t xml:space="preserve">s animais recolhidos são mantidos nas casas dos voluntários, onde, além de receberem todo o tratamento eventualmente necessário para restabelecer sua saúde, também </w:t>
      </w:r>
      <w:proofErr w:type="gramStart"/>
      <w:r w:rsidRPr="00F321AB">
        <w:rPr>
          <w:bCs/>
        </w:rPr>
        <w:t>são</w:t>
      </w:r>
      <w:proofErr w:type="gramEnd"/>
      <w:r w:rsidRPr="00F321AB">
        <w:rPr>
          <w:bCs/>
        </w:rPr>
        <w:t xml:space="preserve"> socializados, o que facilita a futura adoção do animal.</w:t>
      </w:r>
    </w:p>
    <w:p w:rsidR="00F321AB" w:rsidRPr="00F321AB" w:rsidRDefault="00F321AB" w:rsidP="00F321AB">
      <w:pPr>
        <w:ind w:firstLine="2268"/>
        <w:jc w:val="both"/>
        <w:rPr>
          <w:bCs/>
        </w:rPr>
      </w:pPr>
    </w:p>
    <w:p w:rsidR="00F321AB" w:rsidRPr="00F321AB" w:rsidRDefault="00F321AB" w:rsidP="00F321AB">
      <w:pPr>
        <w:ind w:firstLine="2268"/>
        <w:jc w:val="both"/>
        <w:rPr>
          <w:bCs/>
        </w:rPr>
      </w:pPr>
      <w:r w:rsidRPr="00F321AB">
        <w:rPr>
          <w:bCs/>
        </w:rPr>
        <w:t>Paralelamente às ações preventivas (EDUCAÇÃO + CO</w:t>
      </w:r>
      <w:r>
        <w:rPr>
          <w:bCs/>
        </w:rPr>
        <w:t xml:space="preserve">NTROLE DE NATALIDADE) </w:t>
      </w:r>
      <w:proofErr w:type="gramStart"/>
      <w:r>
        <w:rPr>
          <w:bCs/>
        </w:rPr>
        <w:t>realiza-se</w:t>
      </w:r>
      <w:proofErr w:type="gramEnd"/>
      <w:r>
        <w:rPr>
          <w:bCs/>
        </w:rPr>
        <w:t xml:space="preserve"> ainda</w:t>
      </w:r>
      <w:r w:rsidRPr="00F321AB">
        <w:rPr>
          <w:bCs/>
        </w:rPr>
        <w:t xml:space="preserve"> ações emergenciais voltadas para a recolocação dos animais assistidos pela ONG em “famílias do bem” (por meio de FEIRAS PERIÓDICAS DE DOAÇÃO).</w:t>
      </w:r>
    </w:p>
    <w:p w:rsidR="00F321AB" w:rsidRPr="00F321AB" w:rsidRDefault="00F321AB" w:rsidP="00F321AB">
      <w:pPr>
        <w:ind w:firstLine="2268"/>
        <w:jc w:val="both"/>
        <w:rPr>
          <w:bCs/>
        </w:rPr>
      </w:pPr>
    </w:p>
    <w:p w:rsidR="00F321AB" w:rsidRDefault="00F321AB" w:rsidP="00F321AB">
      <w:pPr>
        <w:ind w:firstLine="2268"/>
        <w:jc w:val="both"/>
        <w:rPr>
          <w:bCs/>
        </w:rPr>
      </w:pPr>
      <w:r>
        <w:rPr>
          <w:bCs/>
        </w:rPr>
        <w:t>O GAMAH tem a</w:t>
      </w:r>
      <w:r w:rsidRPr="00F321AB">
        <w:rPr>
          <w:bCs/>
        </w:rPr>
        <w:t xml:space="preserve"> consciência do fato que, infelizmente, nem todos os animais que são adotados recebem em seus novos lares, o carinho e os cuidados de que precisam, mas a luta é justamente essa: a tentativa de minimizar a dor e o sofrimento desses </w:t>
      </w:r>
      <w:r>
        <w:rPr>
          <w:bCs/>
        </w:rPr>
        <w:t>animais</w:t>
      </w:r>
      <w:r w:rsidRPr="00F321AB">
        <w:rPr>
          <w:bCs/>
        </w:rPr>
        <w:t>.</w:t>
      </w:r>
    </w:p>
    <w:p w:rsidR="00F321AB" w:rsidRDefault="00F321AB" w:rsidP="00F321AB">
      <w:pPr>
        <w:ind w:firstLine="2268"/>
        <w:jc w:val="both"/>
        <w:rPr>
          <w:bCs/>
        </w:rPr>
      </w:pPr>
    </w:p>
    <w:p w:rsidR="00F321AB" w:rsidRPr="005D6736" w:rsidRDefault="00F321AB" w:rsidP="00F321AB">
      <w:pPr>
        <w:ind w:firstLine="2268"/>
        <w:jc w:val="both"/>
      </w:pPr>
      <w:r>
        <w:rPr>
          <w:bCs/>
        </w:rPr>
        <w:t xml:space="preserve">Assim, solicita-se </w:t>
      </w:r>
      <w:r>
        <w:t xml:space="preserve">apoio dos nobres para aprovação deste Projeto de Lei. 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2766E4" w:rsidP="004157C1">
      <w:pPr>
        <w:jc w:val="center"/>
        <w:rPr>
          <w:b/>
        </w:rPr>
      </w:pPr>
      <w:r>
        <w:rPr>
          <w:b/>
        </w:rPr>
        <w:t>S/S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</w:t>
      </w:r>
      <w:r w:rsidR="00F321AB">
        <w:rPr>
          <w:b/>
        </w:rPr>
        <w:t>13</w:t>
      </w:r>
      <w:r w:rsidR="005416E8">
        <w:rPr>
          <w:b/>
        </w:rPr>
        <w:t xml:space="preserve"> </w:t>
      </w:r>
      <w:r w:rsidR="004157C1" w:rsidRPr="005D6736">
        <w:rPr>
          <w:b/>
        </w:rPr>
        <w:t>de</w:t>
      </w:r>
      <w:r w:rsidR="005416E8">
        <w:rPr>
          <w:b/>
        </w:rPr>
        <w:t xml:space="preserve"> </w:t>
      </w:r>
      <w:r w:rsidR="00F321AB">
        <w:rPr>
          <w:b/>
        </w:rPr>
        <w:t>novembro</w:t>
      </w:r>
      <w:r>
        <w:rPr>
          <w:b/>
        </w:rPr>
        <w:t xml:space="preserve"> </w:t>
      </w:r>
      <w:r w:rsidR="004157C1" w:rsidRPr="005D6736">
        <w:rPr>
          <w:b/>
        </w:rPr>
        <w:t>de</w:t>
      </w:r>
      <w:r>
        <w:rPr>
          <w:b/>
        </w:rPr>
        <w:t xml:space="preserve"> 2018</w:t>
      </w:r>
      <w:r w:rsidR="005416E8">
        <w:rPr>
          <w:b/>
        </w:rPr>
        <w:t>.</w:t>
      </w:r>
    </w:p>
    <w:p w:rsidR="004157C1" w:rsidRPr="005D6736" w:rsidRDefault="004157C1" w:rsidP="004157C1">
      <w:pPr>
        <w:jc w:val="center"/>
        <w:rPr>
          <w:b/>
        </w:rPr>
      </w:pPr>
    </w:p>
    <w:p w:rsidR="005416E8" w:rsidRPr="005D6736" w:rsidRDefault="005416E8" w:rsidP="004157C1">
      <w:pPr>
        <w:jc w:val="center"/>
        <w:rPr>
          <w:b/>
        </w:rPr>
      </w:pPr>
    </w:p>
    <w:p w:rsidR="005416E8" w:rsidRDefault="005416E8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0B795F" w:rsidRPr="00B57CA6" w:rsidRDefault="004157C1" w:rsidP="00B57CA6">
      <w:pPr>
        <w:jc w:val="center"/>
        <w:rPr>
          <w:b/>
        </w:rPr>
      </w:pPr>
      <w:r w:rsidRPr="005D6736">
        <w:rPr>
          <w:b/>
        </w:rPr>
        <w:t>Vereador</w:t>
      </w:r>
    </w:p>
    <w:sectPr w:rsidR="000B795F" w:rsidRPr="00B57CA6" w:rsidSect="000B7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19" w:rsidRDefault="00D11F19" w:rsidP="00584E3E">
      <w:r>
        <w:separator/>
      </w:r>
    </w:p>
  </w:endnote>
  <w:endnote w:type="continuationSeparator" w:id="0">
    <w:p w:rsidR="00D11F19" w:rsidRDefault="00D11F19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19" w:rsidRDefault="00D11F19" w:rsidP="00584E3E">
      <w:r>
        <w:separator/>
      </w:r>
    </w:p>
  </w:footnote>
  <w:footnote w:type="continuationSeparator" w:id="0">
    <w:p w:rsidR="00D11F19" w:rsidRDefault="00D11F19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416E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F8D"/>
    <w:multiLevelType w:val="hybridMultilevel"/>
    <w:tmpl w:val="14A8CCB6"/>
    <w:lvl w:ilvl="0" w:tplc="0416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416E8"/>
    <w:rsid w:val="00003846"/>
    <w:rsid w:val="00040543"/>
    <w:rsid w:val="000A09C6"/>
    <w:rsid w:val="000B795F"/>
    <w:rsid w:val="000D358A"/>
    <w:rsid w:val="000E3E4D"/>
    <w:rsid w:val="001123DF"/>
    <w:rsid w:val="00117D69"/>
    <w:rsid w:val="0014257D"/>
    <w:rsid w:val="001646D5"/>
    <w:rsid w:val="00181285"/>
    <w:rsid w:val="001A557D"/>
    <w:rsid w:val="002244F2"/>
    <w:rsid w:val="002766E4"/>
    <w:rsid w:val="0036039B"/>
    <w:rsid w:val="004157C1"/>
    <w:rsid w:val="00434676"/>
    <w:rsid w:val="00444DB6"/>
    <w:rsid w:val="005416E8"/>
    <w:rsid w:val="00584E3E"/>
    <w:rsid w:val="005C6AB1"/>
    <w:rsid w:val="005D3A24"/>
    <w:rsid w:val="005D6736"/>
    <w:rsid w:val="006507D7"/>
    <w:rsid w:val="006751FC"/>
    <w:rsid w:val="006C2E66"/>
    <w:rsid w:val="007B513D"/>
    <w:rsid w:val="007D1E36"/>
    <w:rsid w:val="0080705D"/>
    <w:rsid w:val="0085497F"/>
    <w:rsid w:val="00933FDE"/>
    <w:rsid w:val="0094747E"/>
    <w:rsid w:val="009957F1"/>
    <w:rsid w:val="009C707F"/>
    <w:rsid w:val="009F69F7"/>
    <w:rsid w:val="00A021C2"/>
    <w:rsid w:val="00A80A90"/>
    <w:rsid w:val="00B233EF"/>
    <w:rsid w:val="00B57CA6"/>
    <w:rsid w:val="00BA5C56"/>
    <w:rsid w:val="00C94D80"/>
    <w:rsid w:val="00CD5159"/>
    <w:rsid w:val="00D11F19"/>
    <w:rsid w:val="00D21410"/>
    <w:rsid w:val="00E01F99"/>
    <w:rsid w:val="00E174B3"/>
    <w:rsid w:val="00E52AA0"/>
    <w:rsid w:val="00EC788D"/>
    <w:rsid w:val="00EE37AF"/>
    <w:rsid w:val="00F321AB"/>
    <w:rsid w:val="00F5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3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customStyle="1" w:styleId="Standard">
    <w:name w:val="Standard"/>
    <w:rsid w:val="00E01F9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E01F9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3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374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984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8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3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37BD-3687-4C61-ABC0-4EEEE026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PUBLICA.dot</Template>
  <TotalTime>19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2018-11-13T11:32:00Z</cp:lastPrinted>
  <dcterms:created xsi:type="dcterms:W3CDTF">2018-11-13T11:32:00Z</dcterms:created>
  <dcterms:modified xsi:type="dcterms:W3CDTF">2018-11-13T11:33:00Z</dcterms:modified>
</cp:coreProperties>
</file>