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 xml:space="preserve">PROJETO DE LEI Nº </w:t>
      </w:r>
      <w:r w:rsidR="007246B1">
        <w:rPr>
          <w:b/>
        </w:rPr>
        <w:t>306</w:t>
      </w:r>
      <w:bookmarkStart w:id="0" w:name="_GoBack"/>
      <w:bookmarkEnd w:id="0"/>
      <w:r w:rsidR="002766E4">
        <w:rPr>
          <w:b/>
        </w:rPr>
        <w:t>/2018</w:t>
      </w: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E01F99" w:rsidRDefault="00E01F99" w:rsidP="00E01F99">
      <w:pPr>
        <w:pStyle w:val="Standard"/>
        <w:ind w:firstLine="1985"/>
        <w:jc w:val="both"/>
        <w:rPr>
          <w:rFonts w:cs="Times New Roman"/>
          <w:sz w:val="22"/>
          <w:szCs w:val="22"/>
        </w:rPr>
      </w:pPr>
    </w:p>
    <w:p w:rsidR="004157C1" w:rsidRPr="005D6736" w:rsidRDefault="004157C1" w:rsidP="002766E4">
      <w:pPr>
        <w:ind w:left="3420"/>
        <w:jc w:val="both"/>
      </w:pPr>
      <w:r w:rsidRPr="005D6736">
        <w:rPr>
          <w:b/>
        </w:rPr>
        <w:t xml:space="preserve">Declara de </w:t>
      </w:r>
      <w:r w:rsidR="007B513D" w:rsidRPr="005D6736">
        <w:rPr>
          <w:b/>
        </w:rPr>
        <w:t>U</w:t>
      </w:r>
      <w:r w:rsidRPr="005D6736">
        <w:rPr>
          <w:b/>
        </w:rPr>
        <w:t>tilidade Pública</w:t>
      </w:r>
      <w:r w:rsidR="000E3E4D">
        <w:rPr>
          <w:b/>
        </w:rPr>
        <w:t xml:space="preserve"> </w:t>
      </w:r>
      <w:r w:rsidR="00B96672">
        <w:rPr>
          <w:b/>
        </w:rPr>
        <w:t>a Associação Anjos e Protetores de Sorocaba - AAPS</w:t>
      </w:r>
      <w:r w:rsidR="002766E4" w:rsidRPr="002766E4">
        <w:rPr>
          <w:b/>
        </w:rPr>
        <w:t>, e dá outras providências.</w:t>
      </w: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firstLine="2268"/>
        <w:jc w:val="both"/>
      </w:pPr>
      <w:r w:rsidRPr="005D6736">
        <w:t>A Câmara Municipal de Sorocaba decreta:</w:t>
      </w:r>
    </w:p>
    <w:p w:rsidR="004157C1" w:rsidRPr="005D6736" w:rsidRDefault="004157C1" w:rsidP="004157C1">
      <w:pPr>
        <w:ind w:firstLine="3828"/>
        <w:jc w:val="both"/>
      </w:pPr>
    </w:p>
    <w:p w:rsidR="004157C1" w:rsidRPr="005D6736" w:rsidRDefault="004157C1" w:rsidP="004157C1">
      <w:pPr>
        <w:ind w:firstLine="3828"/>
        <w:jc w:val="both"/>
      </w:pPr>
    </w:p>
    <w:p w:rsidR="00E01F99" w:rsidRPr="00E01F99" w:rsidRDefault="00F53538" w:rsidP="00E01F99">
      <w:pPr>
        <w:ind w:firstLine="2268"/>
        <w:jc w:val="both"/>
      </w:pPr>
      <w:r>
        <w:t>Art. 1</w:t>
      </w:r>
      <w:proofErr w:type="gramStart"/>
      <w:r>
        <w:t>º  Fica</w:t>
      </w:r>
      <w:proofErr w:type="gramEnd"/>
      <w:r>
        <w:t xml:space="preserve"> declarada de Utilidade Pública, de conformidade com a Lei nº 11.093, de 6 de maio de 2015,</w:t>
      </w:r>
      <w:r w:rsidR="002244F2" w:rsidRPr="002244F2">
        <w:t xml:space="preserve"> </w:t>
      </w:r>
      <w:r w:rsidR="002244F2" w:rsidRPr="00C9292F">
        <w:t>alterada pela lei nº 11.327, de 23 de maio de 2016,</w:t>
      </w:r>
      <w:r w:rsidR="00B96672">
        <w:t xml:space="preserve"> a Associação Anjos e Protetores de Sorocaba - AAPS</w:t>
      </w:r>
      <w:r w:rsidR="00E01F99" w:rsidRPr="00E01F99">
        <w:t>.</w:t>
      </w:r>
    </w:p>
    <w:p w:rsidR="00F53538" w:rsidRDefault="00F53538" w:rsidP="00F53538">
      <w:pPr>
        <w:ind w:firstLine="2268"/>
        <w:jc w:val="both"/>
      </w:pPr>
    </w:p>
    <w:p w:rsidR="00F53538" w:rsidRPr="005D6736" w:rsidRDefault="00F53538" w:rsidP="00F53538">
      <w:pPr>
        <w:ind w:firstLine="3828"/>
        <w:jc w:val="both"/>
      </w:pPr>
    </w:p>
    <w:p w:rsidR="00F53538" w:rsidRPr="005D6736" w:rsidRDefault="00F53538" w:rsidP="00F53538">
      <w:pPr>
        <w:ind w:firstLine="2268"/>
        <w:jc w:val="both"/>
      </w:pPr>
      <w:r w:rsidRPr="005D6736">
        <w:t>Art. 2</w:t>
      </w:r>
      <w:proofErr w:type="gramStart"/>
      <w:r w:rsidRPr="005D6736">
        <w:t>º  As</w:t>
      </w:r>
      <w:proofErr w:type="gramEnd"/>
      <w:r w:rsidRPr="005D6736">
        <w:t xml:space="preserve"> despesas com a execução da presente Lei correrão por conta das verbas próprias consignadas no orçamento.</w:t>
      </w:r>
    </w:p>
    <w:p w:rsidR="00F53538" w:rsidRPr="005D6736" w:rsidRDefault="00F53538" w:rsidP="00F53538">
      <w:pPr>
        <w:ind w:firstLine="2268"/>
        <w:jc w:val="both"/>
      </w:pPr>
    </w:p>
    <w:p w:rsidR="004157C1" w:rsidRPr="005D6736" w:rsidRDefault="00F53538" w:rsidP="00F53538">
      <w:pPr>
        <w:ind w:firstLine="2268"/>
        <w:jc w:val="both"/>
      </w:pPr>
      <w:r w:rsidRPr="005D6736">
        <w:t>Art. 3</w:t>
      </w:r>
      <w:proofErr w:type="gramStart"/>
      <w:r w:rsidRPr="005D6736">
        <w:t>º  Esta</w:t>
      </w:r>
      <w:proofErr w:type="gramEnd"/>
      <w:r w:rsidRPr="005D6736">
        <w:t xml:space="preserve"> Lei entra em vigor na data de sua publicação.</w:t>
      </w: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 xml:space="preserve">S/S., </w:t>
      </w:r>
      <w:r w:rsidR="00F321AB">
        <w:rPr>
          <w:b/>
        </w:rPr>
        <w:t>13</w:t>
      </w:r>
      <w:r w:rsidR="00E01F99">
        <w:rPr>
          <w:b/>
        </w:rPr>
        <w:t xml:space="preserve"> </w:t>
      </w:r>
      <w:r w:rsidRPr="005D6736">
        <w:rPr>
          <w:b/>
        </w:rPr>
        <w:t xml:space="preserve">de </w:t>
      </w:r>
      <w:r w:rsidR="00F321AB">
        <w:rPr>
          <w:b/>
        </w:rPr>
        <w:t>novembro</w:t>
      </w:r>
      <w:r w:rsidR="00E01F99">
        <w:rPr>
          <w:b/>
        </w:rPr>
        <w:t xml:space="preserve"> </w:t>
      </w:r>
      <w:r w:rsidRPr="005D6736">
        <w:rPr>
          <w:b/>
        </w:rPr>
        <w:t>de</w:t>
      </w:r>
      <w:r w:rsidR="00E01F99">
        <w:rPr>
          <w:b/>
        </w:rPr>
        <w:t xml:space="preserve"> 201</w:t>
      </w:r>
      <w:r w:rsidR="002766E4">
        <w:rPr>
          <w:b/>
        </w:rPr>
        <w:t>8</w:t>
      </w:r>
      <w:r w:rsidR="00E01F99">
        <w:rPr>
          <w:b/>
        </w:rPr>
        <w:t>.</w:t>
      </w:r>
    </w:p>
    <w:p w:rsidR="004157C1" w:rsidRPr="005D6736" w:rsidRDefault="004157C1" w:rsidP="004157C1">
      <w:pPr>
        <w:jc w:val="center"/>
        <w:rPr>
          <w:b/>
        </w:rPr>
      </w:pPr>
    </w:p>
    <w:p w:rsidR="004157C1" w:rsidRDefault="004157C1" w:rsidP="004157C1">
      <w:pPr>
        <w:jc w:val="center"/>
        <w:rPr>
          <w:b/>
        </w:rPr>
      </w:pPr>
    </w:p>
    <w:p w:rsidR="00E01F99" w:rsidRPr="005D6736" w:rsidRDefault="00E01F99" w:rsidP="004157C1">
      <w:pPr>
        <w:jc w:val="center"/>
        <w:rPr>
          <w:b/>
        </w:rPr>
      </w:pPr>
    </w:p>
    <w:p w:rsidR="004157C1" w:rsidRPr="005D6736" w:rsidRDefault="004157C1" w:rsidP="004157C1">
      <w:pPr>
        <w:jc w:val="center"/>
        <w:rPr>
          <w:b/>
        </w:rPr>
      </w:pPr>
    </w:p>
    <w:p w:rsidR="00E01F99" w:rsidRDefault="00E01F99" w:rsidP="004157C1">
      <w:pPr>
        <w:jc w:val="center"/>
        <w:rPr>
          <w:b/>
        </w:rPr>
      </w:pPr>
      <w:r>
        <w:rPr>
          <w:b/>
        </w:rPr>
        <w:t xml:space="preserve">João </w:t>
      </w:r>
      <w:proofErr w:type="spellStart"/>
      <w:r>
        <w:rPr>
          <w:b/>
        </w:rPr>
        <w:t>Donizeti</w:t>
      </w:r>
      <w:proofErr w:type="spellEnd"/>
      <w:r>
        <w:rPr>
          <w:b/>
        </w:rPr>
        <w:t xml:space="preserve"> Silvestre</w:t>
      </w: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Vereador</w:t>
      </w:r>
    </w:p>
    <w:p w:rsidR="004157C1" w:rsidRPr="005D6736" w:rsidRDefault="004157C1" w:rsidP="004157C1"/>
    <w:p w:rsidR="004157C1" w:rsidRPr="005D6736" w:rsidRDefault="004157C1" w:rsidP="004157C1"/>
    <w:p w:rsidR="004157C1" w:rsidRPr="005D6736" w:rsidRDefault="004157C1" w:rsidP="004157C1">
      <w:pPr>
        <w:rPr>
          <w:b/>
        </w:rPr>
      </w:pPr>
      <w:r w:rsidRPr="005D6736">
        <w:rPr>
          <w:b/>
        </w:rPr>
        <w:br w:type="page"/>
      </w:r>
      <w:r w:rsidRPr="005D6736">
        <w:rPr>
          <w:b/>
        </w:rPr>
        <w:lastRenderedPageBreak/>
        <w:t>JUSTIFICATIVA:</w:t>
      </w:r>
    </w:p>
    <w:p w:rsidR="004157C1" w:rsidRPr="005D6736" w:rsidRDefault="004157C1" w:rsidP="002766E4">
      <w:pPr>
        <w:ind w:firstLine="2268"/>
        <w:jc w:val="both"/>
      </w:pPr>
    </w:p>
    <w:p w:rsidR="00323055" w:rsidRPr="00323055" w:rsidRDefault="00323055" w:rsidP="00323055">
      <w:pPr>
        <w:ind w:firstLine="2268"/>
        <w:jc w:val="both"/>
        <w:rPr>
          <w:bCs/>
        </w:rPr>
      </w:pPr>
      <w:r>
        <w:rPr>
          <w:bCs/>
        </w:rPr>
        <w:t xml:space="preserve">A Associação Anjos e Protetores de Sorocaba (AAPS) </w:t>
      </w:r>
      <w:r w:rsidR="00F321AB" w:rsidRPr="00F321AB">
        <w:rPr>
          <w:bCs/>
        </w:rPr>
        <w:t xml:space="preserve">– é uma ONG de proteção/ativismo animal </w:t>
      </w:r>
      <w:r w:rsidRPr="00323055">
        <w:rPr>
          <w:bCs/>
        </w:rPr>
        <w:t>que</w:t>
      </w:r>
      <w:r>
        <w:rPr>
          <w:bCs/>
        </w:rPr>
        <w:t>,</w:t>
      </w:r>
      <w:r w:rsidRPr="00323055">
        <w:rPr>
          <w:bCs/>
        </w:rPr>
        <w:t xml:space="preserve"> além de atuarem pelas causas sociais e ambientais de maneira estratégica, pautam suas atividades pelas causas de proteção aos animais;</w:t>
      </w:r>
    </w:p>
    <w:p w:rsidR="007147A9" w:rsidRDefault="00323055" w:rsidP="00F321AB">
      <w:pPr>
        <w:ind w:firstLine="2268"/>
        <w:jc w:val="both"/>
        <w:rPr>
          <w:bCs/>
        </w:rPr>
      </w:pPr>
      <w:r>
        <w:rPr>
          <w:bCs/>
        </w:rPr>
        <w:t>A AAPS foi formalizado em 25</w:t>
      </w:r>
      <w:r w:rsidR="00F321AB">
        <w:rPr>
          <w:bCs/>
        </w:rPr>
        <w:t xml:space="preserve"> de </w:t>
      </w:r>
      <w:r>
        <w:rPr>
          <w:bCs/>
        </w:rPr>
        <w:t>julho de 2017</w:t>
      </w:r>
      <w:r w:rsidR="00F321AB">
        <w:rPr>
          <w:bCs/>
        </w:rPr>
        <w:t xml:space="preserve">, com o número de inscrição </w:t>
      </w:r>
      <w:r>
        <w:rPr>
          <w:bCs/>
        </w:rPr>
        <w:t>28.488.752</w:t>
      </w:r>
      <w:r w:rsidR="00F321AB">
        <w:rPr>
          <w:bCs/>
        </w:rPr>
        <w:t>/0001-</w:t>
      </w:r>
      <w:r>
        <w:rPr>
          <w:bCs/>
        </w:rPr>
        <w:t>62</w:t>
      </w:r>
      <w:r w:rsidR="00125E47">
        <w:rPr>
          <w:bCs/>
        </w:rPr>
        <w:t xml:space="preserve"> e contribuiu com a formalização de </w:t>
      </w:r>
      <w:r w:rsidR="00125E47" w:rsidRPr="00125E47">
        <w:rPr>
          <w:bCs/>
        </w:rPr>
        <w:t>diversas legislações que disciplinam a questão dos animais em nossa cidade</w:t>
      </w:r>
      <w:r w:rsidR="00125E47">
        <w:rPr>
          <w:bCs/>
        </w:rPr>
        <w:t xml:space="preserve">. Também se destaca por sua participação em </w:t>
      </w:r>
      <w:r w:rsidR="00125E47">
        <w:rPr>
          <w:sz w:val="26"/>
          <w:szCs w:val="26"/>
        </w:rPr>
        <w:t>Fóruns, Audiências Públicas e Congressos na busca de uma política pública voltada ao bem-estar animal.</w:t>
      </w:r>
    </w:p>
    <w:p w:rsidR="00125E47" w:rsidRDefault="00125E47" w:rsidP="00F321AB">
      <w:pPr>
        <w:ind w:firstLine="2268"/>
        <w:jc w:val="both"/>
        <w:rPr>
          <w:bCs/>
        </w:rPr>
      </w:pPr>
      <w:r>
        <w:rPr>
          <w:bCs/>
        </w:rPr>
        <w:t>No desenvolvimento de suas atividades, a Associação observa os princípios da legalidade, impessoalidade, moralidade, publicidade, economicidade e da eficiência, com as seguintes prerrogativas:</w:t>
      </w:r>
    </w:p>
    <w:p w:rsidR="00F321AB" w:rsidRDefault="00125E47" w:rsidP="00125E47">
      <w:pPr>
        <w:pStyle w:val="Pargrafoda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Promover meios efetivos para reprimir os atos de abuso e crueldade praticados contra animais;</w:t>
      </w:r>
    </w:p>
    <w:p w:rsidR="00125E47" w:rsidRDefault="00125E47" w:rsidP="00125E47">
      <w:pPr>
        <w:pStyle w:val="Pargrafoda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Fazer cumprir, apoiada pelas autoridades competentes, os dispositivos da lei nº 9605/98 e demais leis de amparo aos animais;</w:t>
      </w:r>
    </w:p>
    <w:p w:rsidR="00125E47" w:rsidRDefault="00125E47" w:rsidP="00125E47">
      <w:pPr>
        <w:pStyle w:val="Pargrafoda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Participar efetivamente de discussões para melhoramento e desenvolvimento de novas leis no âmbito que ampara os animais;</w:t>
      </w:r>
    </w:p>
    <w:p w:rsidR="00125E47" w:rsidRDefault="00125E47" w:rsidP="00125E47">
      <w:pPr>
        <w:pStyle w:val="Pargrafoda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Colaborar com as autoridades para resolver crimes como o abandono, maus tratos, manter abrigo para os animais abandonados, com a finalidade de garantir sua manutenção com qualidade e doa-los, através da posse responsável</w:t>
      </w:r>
      <w:r w:rsidR="007147A9">
        <w:rPr>
          <w:bCs/>
        </w:rPr>
        <w:t>, com entrevista, assinatura do termo de responsabilidade e vistas periódicas;</w:t>
      </w:r>
    </w:p>
    <w:p w:rsidR="007147A9" w:rsidRDefault="007147A9" w:rsidP="00125E47">
      <w:pPr>
        <w:pStyle w:val="Pargrafoda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A Associação poderá possuir em sua sede, um centro de atendimento veterinário sem fins lucrativos;</w:t>
      </w:r>
    </w:p>
    <w:p w:rsidR="007147A9" w:rsidRDefault="007147A9" w:rsidP="00125E47">
      <w:pPr>
        <w:pStyle w:val="Pargrafoda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Criar e promover campanhas educativas e palestras voltadas ao bem-estar animal e</w:t>
      </w:r>
    </w:p>
    <w:p w:rsidR="007147A9" w:rsidRPr="00125E47" w:rsidRDefault="007147A9" w:rsidP="00125E47">
      <w:pPr>
        <w:pStyle w:val="Pargrafoda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Promover eventos com a doação de itens diversos e eventos sociais, com o objetivo de angariar e recolher fundos para a manutenção e objetivo da Associação.</w:t>
      </w:r>
    </w:p>
    <w:p w:rsidR="00F321AB" w:rsidRDefault="00F321AB" w:rsidP="00F321AB">
      <w:pPr>
        <w:ind w:firstLine="2268"/>
        <w:jc w:val="both"/>
        <w:rPr>
          <w:bCs/>
        </w:rPr>
      </w:pPr>
    </w:p>
    <w:p w:rsidR="00F321AB" w:rsidRPr="005D6736" w:rsidRDefault="00F321AB" w:rsidP="00F321AB">
      <w:pPr>
        <w:ind w:firstLine="2268"/>
        <w:jc w:val="both"/>
      </w:pPr>
      <w:r>
        <w:rPr>
          <w:bCs/>
        </w:rPr>
        <w:t xml:space="preserve">Assim, solicita-se </w:t>
      </w:r>
      <w:r>
        <w:t xml:space="preserve">apoio dos nobres para aprovação deste Projeto de Lei. </w:t>
      </w:r>
    </w:p>
    <w:p w:rsidR="004157C1" w:rsidRPr="005D6736" w:rsidRDefault="002766E4" w:rsidP="004157C1">
      <w:pPr>
        <w:jc w:val="center"/>
        <w:rPr>
          <w:b/>
        </w:rPr>
      </w:pPr>
      <w:r>
        <w:rPr>
          <w:b/>
        </w:rPr>
        <w:t xml:space="preserve">S/S., </w:t>
      </w:r>
      <w:r w:rsidR="00F321AB">
        <w:rPr>
          <w:b/>
        </w:rPr>
        <w:t>13</w:t>
      </w:r>
      <w:r w:rsidR="005416E8">
        <w:rPr>
          <w:b/>
        </w:rPr>
        <w:t xml:space="preserve"> </w:t>
      </w:r>
      <w:r w:rsidR="004157C1" w:rsidRPr="005D6736">
        <w:rPr>
          <w:b/>
        </w:rPr>
        <w:t>de</w:t>
      </w:r>
      <w:r w:rsidR="005416E8">
        <w:rPr>
          <w:b/>
        </w:rPr>
        <w:t xml:space="preserve"> </w:t>
      </w:r>
      <w:r w:rsidR="00F321AB">
        <w:rPr>
          <w:b/>
        </w:rPr>
        <w:t>novembro</w:t>
      </w:r>
      <w:r>
        <w:rPr>
          <w:b/>
        </w:rPr>
        <w:t xml:space="preserve"> </w:t>
      </w:r>
      <w:r w:rsidR="004157C1" w:rsidRPr="005D6736">
        <w:rPr>
          <w:b/>
        </w:rPr>
        <w:t>de</w:t>
      </w:r>
      <w:r>
        <w:rPr>
          <w:b/>
        </w:rPr>
        <w:t xml:space="preserve"> 2018</w:t>
      </w:r>
      <w:r w:rsidR="005416E8">
        <w:rPr>
          <w:b/>
        </w:rPr>
        <w:t>.</w:t>
      </w:r>
    </w:p>
    <w:p w:rsidR="005416E8" w:rsidRDefault="005416E8" w:rsidP="004157C1">
      <w:pPr>
        <w:jc w:val="center"/>
        <w:rPr>
          <w:b/>
        </w:rPr>
      </w:pPr>
    </w:p>
    <w:p w:rsidR="007147A9" w:rsidRPr="005D6736" w:rsidRDefault="007147A9" w:rsidP="004157C1">
      <w:pPr>
        <w:jc w:val="center"/>
        <w:rPr>
          <w:b/>
        </w:rPr>
      </w:pPr>
    </w:p>
    <w:p w:rsidR="005416E8" w:rsidRDefault="005416E8" w:rsidP="004157C1">
      <w:pPr>
        <w:jc w:val="center"/>
        <w:rPr>
          <w:b/>
        </w:rPr>
      </w:pPr>
      <w:r>
        <w:rPr>
          <w:b/>
        </w:rPr>
        <w:t xml:space="preserve">João </w:t>
      </w:r>
      <w:proofErr w:type="spellStart"/>
      <w:r>
        <w:rPr>
          <w:b/>
        </w:rPr>
        <w:t>Donizeti</w:t>
      </w:r>
      <w:proofErr w:type="spellEnd"/>
      <w:r>
        <w:rPr>
          <w:b/>
        </w:rPr>
        <w:t xml:space="preserve"> Silvestre</w:t>
      </w:r>
    </w:p>
    <w:p w:rsidR="000B795F" w:rsidRPr="00B57CA6" w:rsidRDefault="004157C1" w:rsidP="00B57CA6">
      <w:pPr>
        <w:jc w:val="center"/>
        <w:rPr>
          <w:b/>
        </w:rPr>
      </w:pPr>
      <w:r w:rsidRPr="005D6736">
        <w:rPr>
          <w:b/>
        </w:rPr>
        <w:t>Vereador</w:t>
      </w:r>
    </w:p>
    <w:sectPr w:rsidR="000B795F" w:rsidRPr="00B57CA6" w:rsidSect="00714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119" w:right="1701" w:bottom="127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4B2" w:rsidRDefault="00F844B2" w:rsidP="00584E3E">
      <w:r>
        <w:separator/>
      </w:r>
    </w:p>
  </w:endnote>
  <w:endnote w:type="continuationSeparator" w:id="0">
    <w:p w:rsidR="00F844B2" w:rsidRDefault="00F844B2" w:rsidP="0058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4B2" w:rsidRDefault="00F844B2" w:rsidP="00584E3E">
      <w:r>
        <w:separator/>
      </w:r>
    </w:p>
  </w:footnote>
  <w:footnote w:type="continuationSeparator" w:id="0">
    <w:p w:rsidR="00F844B2" w:rsidRDefault="00F844B2" w:rsidP="0058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416E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CDC"/>
    <w:multiLevelType w:val="hybridMultilevel"/>
    <w:tmpl w:val="E97A832E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>
    <w:nsid w:val="2F201F8D"/>
    <w:multiLevelType w:val="hybridMultilevel"/>
    <w:tmpl w:val="14A8CCB6"/>
    <w:lvl w:ilvl="0" w:tplc="0416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6E8"/>
    <w:rsid w:val="00003846"/>
    <w:rsid w:val="00040543"/>
    <w:rsid w:val="000A09C6"/>
    <w:rsid w:val="000B795F"/>
    <w:rsid w:val="000D358A"/>
    <w:rsid w:val="000E3E4D"/>
    <w:rsid w:val="001123DF"/>
    <w:rsid w:val="00117D69"/>
    <w:rsid w:val="00125E47"/>
    <w:rsid w:val="0014257D"/>
    <w:rsid w:val="001646D5"/>
    <w:rsid w:val="00181285"/>
    <w:rsid w:val="001A557D"/>
    <w:rsid w:val="002244F2"/>
    <w:rsid w:val="002766E4"/>
    <w:rsid w:val="00323055"/>
    <w:rsid w:val="0036039B"/>
    <w:rsid w:val="004157C1"/>
    <w:rsid w:val="00434676"/>
    <w:rsid w:val="00444DB6"/>
    <w:rsid w:val="005416E8"/>
    <w:rsid w:val="00584E3E"/>
    <w:rsid w:val="005C6AB1"/>
    <w:rsid w:val="005D3A24"/>
    <w:rsid w:val="005D6736"/>
    <w:rsid w:val="006507D7"/>
    <w:rsid w:val="006751FC"/>
    <w:rsid w:val="006C2E66"/>
    <w:rsid w:val="007147A9"/>
    <w:rsid w:val="007246B1"/>
    <w:rsid w:val="007B513D"/>
    <w:rsid w:val="007D1E36"/>
    <w:rsid w:val="0080705D"/>
    <w:rsid w:val="0085497F"/>
    <w:rsid w:val="00933FDE"/>
    <w:rsid w:val="0094747E"/>
    <w:rsid w:val="009957F1"/>
    <w:rsid w:val="009C707F"/>
    <w:rsid w:val="009F69F7"/>
    <w:rsid w:val="00A021C2"/>
    <w:rsid w:val="00A80A90"/>
    <w:rsid w:val="00B233EF"/>
    <w:rsid w:val="00B57CA6"/>
    <w:rsid w:val="00B96672"/>
    <w:rsid w:val="00BA5C56"/>
    <w:rsid w:val="00C94D80"/>
    <w:rsid w:val="00CD5159"/>
    <w:rsid w:val="00D21410"/>
    <w:rsid w:val="00E01F99"/>
    <w:rsid w:val="00E174B3"/>
    <w:rsid w:val="00E52AA0"/>
    <w:rsid w:val="00EC788D"/>
    <w:rsid w:val="00EE37AF"/>
    <w:rsid w:val="00F321AB"/>
    <w:rsid w:val="00F53538"/>
    <w:rsid w:val="00F8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836BB0D5-EF72-4C5D-8ACB-33AD50AA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3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84E3E"/>
    <w:rPr>
      <w:sz w:val="24"/>
      <w:szCs w:val="24"/>
    </w:rPr>
  </w:style>
  <w:style w:type="paragraph" w:styleId="Rodap">
    <w:name w:val="footer"/>
    <w:basedOn w:val="Normal"/>
    <w:link w:val="RodapChar"/>
    <w:rsid w:val="00584E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84E3E"/>
    <w:rPr>
      <w:sz w:val="24"/>
      <w:szCs w:val="24"/>
    </w:rPr>
  </w:style>
  <w:style w:type="paragraph" w:customStyle="1" w:styleId="Standard">
    <w:name w:val="Standard"/>
    <w:rsid w:val="00E01F9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SemEspaamento">
    <w:name w:val="No Spacing"/>
    <w:uiPriority w:val="1"/>
    <w:qFormat/>
    <w:rsid w:val="00E01F9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34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7374">
          <w:marLeft w:val="0"/>
          <w:marRight w:val="0"/>
          <w:marTop w:val="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984">
          <w:marLeft w:val="0"/>
          <w:marRight w:val="0"/>
          <w:marTop w:val="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388">
          <w:marLeft w:val="0"/>
          <w:marRight w:val="0"/>
          <w:marTop w:val="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138">
          <w:marLeft w:val="0"/>
          <w:marRight w:val="0"/>
          <w:marTop w:val="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7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0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UTILIDADE%20PUBLIC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C3200-7F5B-4D76-9923-C568DDF4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PL_UTILIDADE PUBLICA</Template>
  <TotalTime>4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SOROCABA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usuariocamara</cp:lastModifiedBy>
  <cp:revision>3</cp:revision>
  <cp:lastPrinted>2018-11-13T11:32:00Z</cp:lastPrinted>
  <dcterms:created xsi:type="dcterms:W3CDTF">2018-11-13T12:19:00Z</dcterms:created>
  <dcterms:modified xsi:type="dcterms:W3CDTF">2018-11-14T12:12:00Z</dcterms:modified>
</cp:coreProperties>
</file>