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590DFB">
        <w:rPr>
          <w:b/>
          <w:sz w:val="24"/>
          <w:szCs w:val="24"/>
        </w:rPr>
        <w:t>98/2018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Salvadora Lopes à Ilustríssima Senhora “</w:t>
      </w:r>
      <w:r w:rsidR="001A59AB">
        <w:rPr>
          <w:b/>
          <w:sz w:val="24"/>
          <w:szCs w:val="24"/>
        </w:rPr>
        <w:t>Maria Lúcia Neiva de Lima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 concedido </w:t>
      </w:r>
      <w:r w:rsidR="00491A74" w:rsidRPr="00491A74">
        <w:rPr>
          <w:sz w:val="24"/>
          <w:szCs w:val="24"/>
        </w:rPr>
        <w:t>o Diploma Mulher-Cidadã Salvadora Lopes à Ilustríssima Senhora “</w:t>
      </w:r>
      <w:r w:rsidR="001A59AB" w:rsidRPr="00561DE8">
        <w:rPr>
          <w:sz w:val="24"/>
          <w:szCs w:val="24"/>
        </w:rPr>
        <w:t>MARIA LÚCIA NEIVA DE LIMA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4E51A3">
        <w:rPr>
          <w:b/>
          <w:sz w:val="24"/>
          <w:szCs w:val="24"/>
        </w:rPr>
        <w:t>20</w:t>
      </w:r>
      <w:r w:rsidRPr="00551ACA">
        <w:rPr>
          <w:b/>
          <w:sz w:val="24"/>
          <w:szCs w:val="24"/>
        </w:rPr>
        <w:t xml:space="preserve"> de</w:t>
      </w:r>
      <w:r w:rsidR="004E51A3">
        <w:rPr>
          <w:b/>
          <w:sz w:val="24"/>
          <w:szCs w:val="24"/>
        </w:rPr>
        <w:t xml:space="preserve"> Setembro</w:t>
      </w:r>
      <w:r w:rsidRPr="00551ACA">
        <w:rPr>
          <w:b/>
          <w:sz w:val="24"/>
          <w:szCs w:val="24"/>
        </w:rPr>
        <w:t xml:space="preserve"> de </w:t>
      </w:r>
      <w:r w:rsidR="004E51A3">
        <w:rPr>
          <w:b/>
          <w:sz w:val="24"/>
          <w:szCs w:val="24"/>
        </w:rPr>
        <w:t>2018.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E51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1A59AB"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1A59AB" w:rsidRDefault="001A59AB" w:rsidP="001A59AB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Maria Lúcia Neiva de Lima e advogada e importante figura no cenário da filantropia Sorocabana. Devota sua vida a participar de diversas entidades, dando apoio e orientação.</w:t>
      </w:r>
    </w:p>
    <w:p w:rsidR="001A59AB" w:rsidRDefault="001A59AB" w:rsidP="001A59AB">
      <w:pPr>
        <w:ind w:firstLine="993"/>
        <w:jc w:val="both"/>
        <w:rPr>
          <w:sz w:val="24"/>
          <w:szCs w:val="24"/>
        </w:rPr>
      </w:pPr>
    </w:p>
    <w:p w:rsidR="001A59AB" w:rsidRDefault="001A59AB" w:rsidP="001A59AB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Tem realizado extraordinário trabalho à frente da vice-presidência do GPACI, entidade que ela presidiu por 18 anos e é um alento para a vida de crianças e jovens que são acometidos de Câncer.</w:t>
      </w:r>
    </w:p>
    <w:p w:rsidR="001A59AB" w:rsidRDefault="001A59AB" w:rsidP="001A59AB">
      <w:pPr>
        <w:ind w:firstLine="993"/>
        <w:jc w:val="both"/>
        <w:rPr>
          <w:sz w:val="24"/>
          <w:szCs w:val="24"/>
        </w:rPr>
      </w:pPr>
    </w:p>
    <w:p w:rsidR="001A59AB" w:rsidRDefault="001A59AB" w:rsidP="001A59AB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Sem sua forte atuação, milhares de pessoas não teriam recebido um excelente tratamento contra essa doença, vencendo essa que é uma das maiores batalhas da vida de uma pessoa.</w:t>
      </w:r>
    </w:p>
    <w:p w:rsidR="001A59AB" w:rsidRDefault="001A59AB" w:rsidP="001A59AB">
      <w:pPr>
        <w:ind w:firstLine="993"/>
        <w:jc w:val="both"/>
        <w:rPr>
          <w:sz w:val="24"/>
          <w:szCs w:val="24"/>
        </w:rPr>
      </w:pPr>
    </w:p>
    <w:p w:rsidR="001A59AB" w:rsidRPr="00561DE8" w:rsidRDefault="001A59AB" w:rsidP="001A59AB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Por ser mulher de grande importância para Sorocaba, e ter agido constantemente em defesa da cidadania e em favor das mulheres, é que indicamos Maria Lúcia ao presente prêmio.</w:t>
      </w:r>
    </w:p>
    <w:p w:rsidR="001A59AB" w:rsidRPr="00561DE8" w:rsidRDefault="001A59AB" w:rsidP="001A59AB">
      <w:pPr>
        <w:ind w:firstLine="993"/>
        <w:jc w:val="both"/>
        <w:rPr>
          <w:sz w:val="24"/>
          <w:szCs w:val="24"/>
        </w:rPr>
      </w:pPr>
    </w:p>
    <w:p w:rsidR="001A59AB" w:rsidRPr="00561DE8" w:rsidRDefault="001A59AB" w:rsidP="001A59AB">
      <w:pPr>
        <w:ind w:firstLine="993"/>
        <w:jc w:val="both"/>
        <w:rPr>
          <w:b/>
          <w:sz w:val="24"/>
          <w:szCs w:val="24"/>
        </w:rPr>
      </w:pPr>
      <w:r w:rsidRPr="00561DE8">
        <w:rPr>
          <w:b/>
          <w:sz w:val="24"/>
          <w:szCs w:val="24"/>
        </w:rPr>
        <w:t>Currículo:</w:t>
      </w:r>
    </w:p>
    <w:p w:rsidR="001A59AB" w:rsidRPr="00561DE8" w:rsidRDefault="001A59AB" w:rsidP="001A59AB">
      <w:pPr>
        <w:pStyle w:val="NormalWeb"/>
        <w:ind w:firstLine="993"/>
        <w:jc w:val="both"/>
      </w:pPr>
      <w:r w:rsidRPr="00561DE8">
        <w:t xml:space="preserve">Maria Lúcia Neiva de Lima nasceu em Guaricanga, Comarca de Bauru, filha de Godofredo Neiva Ferro de Elisa Fávero Neiva. Veio com a família para Sorocaba aos 03 anos de idade.  Casou-se com o advogado Lázaro Agostinho de Lima (falecido), com quem advogou por curto período. É mãe de Cláudia, Alexandre, Elisa, e avó de Bruno, Beatriz, Rafael, Guilherme e Bernardo; e bisavó de Eduardo e Fernando. </w:t>
      </w:r>
    </w:p>
    <w:p w:rsidR="001A59AB" w:rsidRPr="00561DE8" w:rsidRDefault="001A59AB" w:rsidP="001A59AB">
      <w:pPr>
        <w:pStyle w:val="NormalWeb"/>
        <w:ind w:firstLine="993"/>
        <w:jc w:val="both"/>
      </w:pPr>
      <w:r w:rsidRPr="00561DE8">
        <w:t>Estudou na escola Baltazar Fernandes, e posteriormente no Colégio Santa Escolástica, onde cursou o primário e o ginasial.</w:t>
      </w:r>
    </w:p>
    <w:p w:rsidR="001A59AB" w:rsidRPr="00561DE8" w:rsidRDefault="001A59AB" w:rsidP="001A59AB">
      <w:pPr>
        <w:pStyle w:val="NormalWeb"/>
        <w:ind w:firstLine="993"/>
        <w:jc w:val="both"/>
      </w:pPr>
      <w:r w:rsidRPr="00561DE8">
        <w:t>É formada Técnica em Contabilidade pela Organização Sorocabana de Ensino (OSE), e professora pelo Instituto de Educação Ciências e Letras (hoje Objetivo). Bacharelou-se em Direito com a 5ª Turma da FADI (Faculdade de Direito de Sorocaba). É especialista em Direito Civil e Penal em São Paulo.</w:t>
      </w:r>
    </w:p>
    <w:p w:rsidR="001A59AB" w:rsidRPr="00561DE8" w:rsidRDefault="001A59AB" w:rsidP="001A59AB">
      <w:pPr>
        <w:pStyle w:val="NormalWeb"/>
        <w:ind w:firstLine="993"/>
        <w:jc w:val="both"/>
      </w:pPr>
      <w:r w:rsidRPr="00561DE8">
        <w:t>Foi professora nas escolas rurais dos bairros dos Carvalhos e Cercado, na Escola Municipal Dr. Getúlio Vargas e na escola estadual Dr. Arquimínio Marques Silva.</w:t>
      </w:r>
    </w:p>
    <w:p w:rsidR="001A59AB" w:rsidRPr="00561DE8" w:rsidRDefault="001A59AB" w:rsidP="001A59AB">
      <w:pPr>
        <w:pStyle w:val="NormalWeb"/>
        <w:ind w:firstLine="993"/>
        <w:jc w:val="both"/>
      </w:pPr>
      <w:r w:rsidRPr="00561DE8">
        <w:t xml:space="preserve">Foi presidente do Clube da Lady, entidade de ações filantrópicas; participou com o marido da fundação S.O.S de Sorocaba; foi membro do conselho OPAI (Obra Para Assistência a Infância); voluntária da Pró-Ex; Presidente da Creche Sagrada </w:t>
      </w:r>
      <w:r w:rsidRPr="00561DE8">
        <w:lastRenderedPageBreak/>
        <w:t xml:space="preserve">Família; completou o Ciclo de Estudos da ADESG (Associação dos Diplomados da Escola Superior de Guerra). Fundou há 31 anos, com um grupo de amigos o Ella's Club de Sorocaba. </w:t>
      </w:r>
    </w:p>
    <w:p w:rsidR="001A59AB" w:rsidRDefault="001A59AB" w:rsidP="001A59AB">
      <w:pPr>
        <w:pStyle w:val="NormalWeb"/>
        <w:ind w:firstLine="993"/>
        <w:jc w:val="both"/>
      </w:pPr>
      <w:r w:rsidRPr="00561DE8">
        <w:t>Há 26 anos participa ativamente da Diretoria do Grupo de Pesquisa e Assistência ao Câncer Infantil (GPACI), tendo respondido 18 anos pela Presidência e atualmente como Vice-Presidente.</w:t>
      </w:r>
    </w:p>
    <w:p w:rsidR="001A59AB" w:rsidRDefault="001A59AB" w:rsidP="001A59AB">
      <w:pPr>
        <w:pStyle w:val="NormalWeb"/>
        <w:ind w:firstLine="993"/>
        <w:jc w:val="both"/>
      </w:pPr>
    </w:p>
    <w:p w:rsidR="001A59AB" w:rsidRPr="00551ACA" w:rsidRDefault="001A59AB" w:rsidP="001A59AB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20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Setembro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2018.</w:t>
      </w:r>
    </w:p>
    <w:p w:rsidR="001A59AB" w:rsidRPr="00551ACA" w:rsidRDefault="001A59AB" w:rsidP="001A59AB">
      <w:pPr>
        <w:ind w:firstLine="2268"/>
        <w:rPr>
          <w:b/>
          <w:sz w:val="24"/>
          <w:szCs w:val="24"/>
        </w:rPr>
      </w:pPr>
    </w:p>
    <w:p w:rsidR="001A59AB" w:rsidRPr="00551ACA" w:rsidRDefault="001A59AB" w:rsidP="001A59AB">
      <w:pPr>
        <w:ind w:firstLine="2268"/>
        <w:rPr>
          <w:b/>
          <w:sz w:val="24"/>
          <w:szCs w:val="24"/>
        </w:rPr>
      </w:pPr>
    </w:p>
    <w:p w:rsidR="001A59AB" w:rsidRPr="00551ACA" w:rsidRDefault="001A59AB" w:rsidP="001A59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1A59AB" w:rsidRPr="00551ACA" w:rsidRDefault="001A59AB" w:rsidP="001A59AB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 w:rsidP="004E51A3">
      <w:pPr>
        <w:jc w:val="center"/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A2F" w:rsidRDefault="002D7A2F" w:rsidP="00C4467E">
      <w:r>
        <w:separator/>
      </w:r>
    </w:p>
  </w:endnote>
  <w:endnote w:type="continuationSeparator" w:id="0">
    <w:p w:rsidR="002D7A2F" w:rsidRDefault="002D7A2F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A2F" w:rsidRDefault="002D7A2F" w:rsidP="00C4467E">
      <w:r>
        <w:separator/>
      </w:r>
    </w:p>
  </w:footnote>
  <w:footnote w:type="continuationSeparator" w:id="0">
    <w:p w:rsidR="002D7A2F" w:rsidRDefault="002D7A2F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4E51A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A59AB"/>
    <w:rsid w:val="00072FD8"/>
    <w:rsid w:val="00092666"/>
    <w:rsid w:val="000D7F11"/>
    <w:rsid w:val="000E10C6"/>
    <w:rsid w:val="001A59AB"/>
    <w:rsid w:val="001E5D59"/>
    <w:rsid w:val="00217F8E"/>
    <w:rsid w:val="00263C7A"/>
    <w:rsid w:val="0026408A"/>
    <w:rsid w:val="002D7A2F"/>
    <w:rsid w:val="0038343E"/>
    <w:rsid w:val="00401F36"/>
    <w:rsid w:val="00491A74"/>
    <w:rsid w:val="004A4CC2"/>
    <w:rsid w:val="004B080C"/>
    <w:rsid w:val="004E51A3"/>
    <w:rsid w:val="00526050"/>
    <w:rsid w:val="00551ACA"/>
    <w:rsid w:val="00590DFB"/>
    <w:rsid w:val="005D3669"/>
    <w:rsid w:val="007C5E49"/>
    <w:rsid w:val="0080060C"/>
    <w:rsid w:val="00804118"/>
    <w:rsid w:val="00823700"/>
    <w:rsid w:val="00856E3A"/>
    <w:rsid w:val="008F7BE0"/>
    <w:rsid w:val="00954E5C"/>
    <w:rsid w:val="009742A1"/>
    <w:rsid w:val="009849B8"/>
    <w:rsid w:val="009D2D2C"/>
    <w:rsid w:val="009F7254"/>
    <w:rsid w:val="00AA6887"/>
    <w:rsid w:val="00B3153A"/>
    <w:rsid w:val="00B636CA"/>
    <w:rsid w:val="00B71883"/>
    <w:rsid w:val="00C4467E"/>
    <w:rsid w:val="00C44A1E"/>
    <w:rsid w:val="00CA7295"/>
    <w:rsid w:val="00CD3CF6"/>
    <w:rsid w:val="00D1486C"/>
    <w:rsid w:val="00DA10E1"/>
    <w:rsid w:val="00DE5E64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9096649D-C2E9-4B53-B284-312196F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05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4E51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_2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0</TotalTime>
  <Pages>3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Ariana Oliveira</dc:creator>
  <cp:lastModifiedBy>usuariocamara</cp:lastModifiedBy>
  <cp:revision>3</cp:revision>
  <cp:lastPrinted>2018-09-20T18:34:00Z</cp:lastPrinted>
  <dcterms:created xsi:type="dcterms:W3CDTF">2018-09-20T19:02:00Z</dcterms:created>
  <dcterms:modified xsi:type="dcterms:W3CDTF">2018-11-23T13:02:00Z</dcterms:modified>
</cp:coreProperties>
</file>