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F01C07">
        <w:rPr>
          <w:b/>
          <w:sz w:val="24"/>
          <w:szCs w:val="24"/>
        </w:rPr>
        <w:t>99/2018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Salvadora Lopes à Ilustríssima Senhora “</w:t>
      </w:r>
      <w:r w:rsidR="004E51A3">
        <w:rPr>
          <w:b/>
          <w:sz w:val="24"/>
          <w:szCs w:val="24"/>
        </w:rPr>
        <w:t>Claudineia Aparecida de Almeida de Mira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concedido </w:t>
      </w:r>
      <w:r w:rsidR="00491A74" w:rsidRPr="00491A74">
        <w:rPr>
          <w:sz w:val="24"/>
          <w:szCs w:val="24"/>
        </w:rPr>
        <w:t>o Diploma Mulher-Cidadã Salvadora Lopes à Ilustríssima Senhora “</w:t>
      </w:r>
      <w:r w:rsidR="004E51A3">
        <w:rPr>
          <w:sz w:val="24"/>
          <w:szCs w:val="24"/>
        </w:rPr>
        <w:t>CLAUDINEIA APARECIDA DE ALMEIDA DE MIRA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4E51A3">
        <w:rPr>
          <w:b/>
          <w:sz w:val="24"/>
          <w:szCs w:val="24"/>
        </w:rPr>
        <w:t>20</w:t>
      </w:r>
      <w:r w:rsidRPr="00551ACA">
        <w:rPr>
          <w:b/>
          <w:sz w:val="24"/>
          <w:szCs w:val="24"/>
        </w:rPr>
        <w:t xml:space="preserve"> de</w:t>
      </w:r>
      <w:r w:rsidR="004E51A3">
        <w:rPr>
          <w:b/>
          <w:sz w:val="24"/>
          <w:szCs w:val="24"/>
        </w:rPr>
        <w:t xml:space="preserve"> Setembro</w:t>
      </w:r>
      <w:r w:rsidRPr="00551ACA">
        <w:rPr>
          <w:b/>
          <w:sz w:val="24"/>
          <w:szCs w:val="24"/>
        </w:rPr>
        <w:t xml:space="preserve"> de </w:t>
      </w:r>
      <w:r w:rsidR="004E51A3">
        <w:rPr>
          <w:b/>
          <w:sz w:val="24"/>
          <w:szCs w:val="24"/>
        </w:rPr>
        <w:t>2018.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E51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D65102"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E51A3" w:rsidRDefault="004E51A3" w:rsidP="004E51A3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Claudineia Aparecida de Almeira de Mira, como milhões de mulheres, conheceu desde cedo o trabalho duro. Depois de anos de luta, conheceu as mobilizações de empoderamento das mulheres, e ingressou no movimento, depois de fazer o curso de Promotoras Legais Populares.</w:t>
      </w:r>
    </w:p>
    <w:p w:rsidR="004E51A3" w:rsidRDefault="004E51A3" w:rsidP="004E51A3">
      <w:pPr>
        <w:ind w:firstLine="993"/>
        <w:jc w:val="both"/>
        <w:rPr>
          <w:sz w:val="24"/>
          <w:szCs w:val="24"/>
        </w:rPr>
      </w:pPr>
    </w:p>
    <w:p w:rsidR="004E51A3" w:rsidRDefault="004E51A3" w:rsidP="004E51A3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Hoje, ela dedica sua vida a trabalhar em prol das mulheres, do fortalecimento da cidadania e da emancipação feminina. </w:t>
      </w:r>
    </w:p>
    <w:p w:rsidR="004E51A3" w:rsidRDefault="004E51A3" w:rsidP="004E51A3">
      <w:pPr>
        <w:ind w:firstLine="993"/>
        <w:jc w:val="both"/>
        <w:rPr>
          <w:sz w:val="24"/>
          <w:szCs w:val="24"/>
        </w:rPr>
      </w:pPr>
    </w:p>
    <w:p w:rsidR="004E51A3" w:rsidRPr="00561DE8" w:rsidRDefault="004E51A3" w:rsidP="004E51A3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Por ser mulher de grande importância para Sorocaba, e ter agido constantemente em defesa da cidadania e em favor das mulheres, é que indicamos Claudineia Aparecida de Almeira de Mira ao presente prêmio.</w:t>
      </w:r>
    </w:p>
    <w:p w:rsidR="004E51A3" w:rsidRDefault="004E51A3" w:rsidP="004E51A3">
      <w:pPr>
        <w:ind w:firstLine="993"/>
        <w:jc w:val="both"/>
        <w:rPr>
          <w:b/>
          <w:sz w:val="24"/>
          <w:szCs w:val="24"/>
        </w:rPr>
      </w:pPr>
    </w:p>
    <w:p w:rsidR="004E51A3" w:rsidRPr="00561DE8" w:rsidRDefault="004E51A3" w:rsidP="004E51A3">
      <w:pPr>
        <w:ind w:firstLine="993"/>
        <w:jc w:val="both"/>
        <w:rPr>
          <w:b/>
          <w:sz w:val="24"/>
          <w:szCs w:val="24"/>
        </w:rPr>
      </w:pPr>
      <w:r w:rsidRPr="00561DE8">
        <w:rPr>
          <w:b/>
          <w:sz w:val="24"/>
          <w:szCs w:val="24"/>
        </w:rPr>
        <w:t>Currículo:</w:t>
      </w:r>
    </w:p>
    <w:p w:rsidR="004E51A3" w:rsidRDefault="004E51A3" w:rsidP="004E51A3">
      <w:pPr>
        <w:pStyle w:val="NormalWeb"/>
        <w:ind w:firstLine="993"/>
        <w:jc w:val="both"/>
      </w:pPr>
      <w:r>
        <w:t xml:space="preserve">Claudineia Aparecida de Almeida de Mira tem 42 anos, natural de Botucatu. Filha de Nelson José de Almeida e Leonilde Viana de Almeida.  Casada com </w:t>
      </w:r>
      <w:r w:rsidRPr="00E1771B">
        <w:t>Sergio José de Mira</w:t>
      </w:r>
      <w:r>
        <w:t>, mãe de dois filhos, Fábio José de Almeida com 22 anos e Juliana Aparecida de Almeida com 14 anos cursa atualmente pedagogia, estando no último semestre do curso.</w:t>
      </w:r>
    </w:p>
    <w:p w:rsidR="004E51A3" w:rsidRDefault="004E51A3" w:rsidP="004E51A3">
      <w:pPr>
        <w:pStyle w:val="NormalWeb"/>
        <w:ind w:firstLine="993"/>
        <w:jc w:val="both"/>
      </w:pPr>
      <w:r>
        <w:t>Trabalhou arduamente como diarista desde os 14 anos até o ano inicio de 2013. Hoje é Promotora Legal Popular, formada na turma Maria Lenk no ano de 2008.</w:t>
      </w:r>
    </w:p>
    <w:p w:rsidR="004E51A3" w:rsidRDefault="004E51A3" w:rsidP="004E51A3">
      <w:pPr>
        <w:pStyle w:val="NormalWeb"/>
        <w:ind w:firstLine="993"/>
        <w:jc w:val="both"/>
      </w:pPr>
      <w:r>
        <w:t>Em 2009 foi convocada para fazer parte da coordenação do Plenu- Instituto Plena Cidadania, e alguns anos depois, foi indicada para ser coordenadora do Projeto Promotoras Legais Populares e Diretora Executiva do Plenu.</w:t>
      </w:r>
    </w:p>
    <w:p w:rsidR="004E51A3" w:rsidRDefault="004E51A3" w:rsidP="004E51A3">
      <w:pPr>
        <w:pStyle w:val="NormalWeb"/>
        <w:ind w:firstLine="993"/>
        <w:jc w:val="both"/>
      </w:pPr>
      <w:r>
        <w:t>Tem dedicado sua vida a empoderar mulheres, para que elas assumam o protagonismo de suas próprias existências.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E51A3" w:rsidRPr="00551ACA" w:rsidRDefault="004E51A3" w:rsidP="004E51A3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20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Setembro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2018.</w:t>
      </w:r>
    </w:p>
    <w:p w:rsidR="004E51A3" w:rsidRPr="00551ACA" w:rsidRDefault="004E51A3" w:rsidP="004E51A3">
      <w:pPr>
        <w:ind w:firstLine="2268"/>
        <w:rPr>
          <w:b/>
          <w:sz w:val="24"/>
          <w:szCs w:val="24"/>
        </w:rPr>
      </w:pPr>
    </w:p>
    <w:p w:rsidR="004E51A3" w:rsidRPr="00551ACA" w:rsidRDefault="004E51A3" w:rsidP="004E51A3">
      <w:pPr>
        <w:ind w:firstLine="2268"/>
        <w:rPr>
          <w:b/>
          <w:sz w:val="24"/>
          <w:szCs w:val="24"/>
        </w:rPr>
      </w:pPr>
    </w:p>
    <w:p w:rsidR="004E51A3" w:rsidRPr="00551ACA" w:rsidRDefault="004E51A3" w:rsidP="004E51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4E51A3" w:rsidRPr="00551ACA" w:rsidRDefault="004E51A3" w:rsidP="004E51A3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D65102">
        <w:rPr>
          <w:b/>
          <w:sz w:val="24"/>
          <w:szCs w:val="24"/>
        </w:rPr>
        <w:t>a</w:t>
      </w:r>
    </w:p>
    <w:p w:rsidR="00401F36" w:rsidRPr="00551ACA" w:rsidRDefault="00401F36" w:rsidP="004E51A3">
      <w:pPr>
        <w:jc w:val="center"/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33" w:rsidRDefault="00A93A33" w:rsidP="00C4467E">
      <w:r>
        <w:separator/>
      </w:r>
    </w:p>
  </w:endnote>
  <w:endnote w:type="continuationSeparator" w:id="0">
    <w:p w:rsidR="00A93A33" w:rsidRDefault="00A93A33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33" w:rsidRDefault="00A93A33" w:rsidP="00C4467E">
      <w:r>
        <w:separator/>
      </w:r>
    </w:p>
  </w:footnote>
  <w:footnote w:type="continuationSeparator" w:id="0">
    <w:p w:rsidR="00A93A33" w:rsidRDefault="00A93A33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4E51A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47BC8"/>
    <w:rsid w:val="00070C3A"/>
    <w:rsid w:val="00072FD8"/>
    <w:rsid w:val="000D7F11"/>
    <w:rsid w:val="000E10C6"/>
    <w:rsid w:val="00147BC8"/>
    <w:rsid w:val="001E5D59"/>
    <w:rsid w:val="00217F8E"/>
    <w:rsid w:val="00263C7A"/>
    <w:rsid w:val="0026408A"/>
    <w:rsid w:val="003250E1"/>
    <w:rsid w:val="0038343E"/>
    <w:rsid w:val="00401F36"/>
    <w:rsid w:val="004154B2"/>
    <w:rsid w:val="00491A74"/>
    <w:rsid w:val="004A4CC2"/>
    <w:rsid w:val="004B080C"/>
    <w:rsid w:val="004E51A3"/>
    <w:rsid w:val="00551ACA"/>
    <w:rsid w:val="005D3669"/>
    <w:rsid w:val="00611D6C"/>
    <w:rsid w:val="007C5E49"/>
    <w:rsid w:val="0080060C"/>
    <w:rsid w:val="00804118"/>
    <w:rsid w:val="00856E3A"/>
    <w:rsid w:val="00860499"/>
    <w:rsid w:val="00954E5C"/>
    <w:rsid w:val="009742A1"/>
    <w:rsid w:val="009849B8"/>
    <w:rsid w:val="009D2D2C"/>
    <w:rsid w:val="009E5437"/>
    <w:rsid w:val="00A93A33"/>
    <w:rsid w:val="00AA6887"/>
    <w:rsid w:val="00B3153A"/>
    <w:rsid w:val="00B636CA"/>
    <w:rsid w:val="00C4467E"/>
    <w:rsid w:val="00C44A1E"/>
    <w:rsid w:val="00CA7295"/>
    <w:rsid w:val="00CD3CF6"/>
    <w:rsid w:val="00D1486C"/>
    <w:rsid w:val="00D65102"/>
    <w:rsid w:val="00DA10E1"/>
    <w:rsid w:val="00DE5E64"/>
    <w:rsid w:val="00F01C07"/>
    <w:rsid w:val="00F05A16"/>
    <w:rsid w:val="00FA3B9E"/>
    <w:rsid w:val="00FB2C43"/>
    <w:rsid w:val="00FB4A2D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696B3F4-4713-4B71-BD0D-8B143F7B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4B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4E51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_2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28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Ariana Oliveira</dc:creator>
  <cp:lastModifiedBy>usuariocamara</cp:lastModifiedBy>
  <cp:revision>3</cp:revision>
  <cp:lastPrinted>2018-09-20T18:35:00Z</cp:lastPrinted>
  <dcterms:created xsi:type="dcterms:W3CDTF">2018-09-20T19:02:00Z</dcterms:created>
  <dcterms:modified xsi:type="dcterms:W3CDTF">2018-11-23T13:03:00Z</dcterms:modified>
</cp:coreProperties>
</file>