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D7" w:rsidRPr="00D42717" w:rsidRDefault="001B0028" w:rsidP="004921D7">
      <w:pPr>
        <w:spacing w:line="360" w:lineRule="auto"/>
        <w:jc w:val="center"/>
        <w:rPr>
          <w:b/>
          <w:szCs w:val="24"/>
        </w:rPr>
      </w:pPr>
      <w:r w:rsidRPr="00D42717">
        <w:rPr>
          <w:b/>
          <w:szCs w:val="24"/>
        </w:rPr>
        <w:t xml:space="preserve">PROJETO DE </w:t>
      </w:r>
      <w:r w:rsidR="00971666" w:rsidRPr="00D42717">
        <w:rPr>
          <w:b/>
          <w:szCs w:val="24"/>
        </w:rPr>
        <w:t xml:space="preserve">DECRETO LEGISLATIVO </w:t>
      </w:r>
      <w:r w:rsidRPr="00D42717">
        <w:rPr>
          <w:b/>
          <w:szCs w:val="24"/>
        </w:rPr>
        <w:t>Nº</w:t>
      </w:r>
      <w:r w:rsidR="00076F30" w:rsidRPr="00D42717">
        <w:rPr>
          <w:b/>
          <w:szCs w:val="24"/>
        </w:rPr>
        <w:t xml:space="preserve"> </w:t>
      </w:r>
      <w:r w:rsidR="004248E6">
        <w:rPr>
          <w:b/>
          <w:szCs w:val="24"/>
        </w:rPr>
        <w:t>100</w:t>
      </w:r>
      <w:r w:rsidR="00076F30" w:rsidRPr="00D42717">
        <w:rPr>
          <w:b/>
          <w:szCs w:val="24"/>
        </w:rPr>
        <w:t>/2018</w:t>
      </w:r>
      <w:bookmarkStart w:id="0" w:name="_GoBack"/>
      <w:bookmarkEnd w:id="0"/>
    </w:p>
    <w:p w:rsidR="004921D7" w:rsidRPr="00D42717" w:rsidRDefault="004921D7" w:rsidP="004921D7">
      <w:pPr>
        <w:spacing w:line="360" w:lineRule="auto"/>
        <w:jc w:val="center"/>
        <w:rPr>
          <w:b/>
          <w:szCs w:val="24"/>
        </w:rPr>
      </w:pPr>
    </w:p>
    <w:p w:rsidR="00E84C99" w:rsidRPr="00D42717" w:rsidRDefault="00E048DC" w:rsidP="00E84C99">
      <w:pPr>
        <w:pStyle w:val="Tedtulo1"/>
        <w:keepNext/>
        <w:widowControl w:val="0"/>
        <w:numPr>
          <w:ilvl w:val="0"/>
          <w:numId w:val="2"/>
        </w:numPr>
        <w:overflowPunct/>
        <w:spacing w:before="240" w:after="120" w:line="360" w:lineRule="auto"/>
        <w:ind w:left="3544" w:firstLine="0"/>
        <w:jc w:val="both"/>
        <w:outlineLvl w:val="0"/>
        <w:rPr>
          <w:b/>
          <w:bCs/>
          <w:szCs w:val="24"/>
        </w:rPr>
      </w:pPr>
      <w:r w:rsidRPr="00D42717">
        <w:rPr>
          <w:b/>
          <w:bCs/>
          <w:szCs w:val="24"/>
        </w:rPr>
        <w:t xml:space="preserve">DISPÕE SOBRE A CRIAÇÃO DO </w:t>
      </w:r>
      <w:r w:rsidR="00833263" w:rsidRPr="00D42717">
        <w:rPr>
          <w:b/>
          <w:bCs/>
          <w:szCs w:val="24"/>
        </w:rPr>
        <w:t xml:space="preserve">SELO </w:t>
      </w:r>
      <w:r w:rsidRPr="00D42717">
        <w:rPr>
          <w:b/>
          <w:bCs/>
          <w:szCs w:val="24"/>
        </w:rPr>
        <w:t>“</w:t>
      </w:r>
      <w:r w:rsidR="00581228" w:rsidRPr="00D42717">
        <w:rPr>
          <w:b/>
          <w:bCs/>
          <w:szCs w:val="24"/>
        </w:rPr>
        <w:t>EMPRESA AMIGA DA PESSOA COM DEFICIÊNCIA"</w:t>
      </w:r>
      <w:r w:rsidR="00971666" w:rsidRPr="00D42717">
        <w:rPr>
          <w:b/>
          <w:bCs/>
          <w:szCs w:val="24"/>
        </w:rPr>
        <w:t>, A SER CONCEDIDO PELA CÂMARA MUNICIPAL DE SOROCABA,</w:t>
      </w:r>
      <w:r w:rsidR="00581228" w:rsidRPr="00D42717">
        <w:rPr>
          <w:b/>
          <w:bCs/>
          <w:szCs w:val="24"/>
        </w:rPr>
        <w:t xml:space="preserve"> E DÁ OUTRAS </w:t>
      </w:r>
      <w:r w:rsidR="00EC15C5" w:rsidRPr="00D42717">
        <w:rPr>
          <w:b/>
          <w:bCs/>
          <w:szCs w:val="24"/>
        </w:rPr>
        <w:t>PROVIDÊNCIAS.</w:t>
      </w:r>
    </w:p>
    <w:p w:rsidR="004921D7" w:rsidRPr="00D42717" w:rsidRDefault="004921D7" w:rsidP="004921D7">
      <w:pPr>
        <w:pStyle w:val="Corpodetexto"/>
        <w:rPr>
          <w:szCs w:val="24"/>
        </w:rPr>
      </w:pPr>
    </w:p>
    <w:p w:rsidR="00F8400C" w:rsidRPr="00D42717" w:rsidRDefault="000814D8" w:rsidP="0068722A">
      <w:pPr>
        <w:tabs>
          <w:tab w:val="left" w:pos="1701"/>
        </w:tabs>
        <w:spacing w:before="120" w:line="360" w:lineRule="auto"/>
        <w:jc w:val="both"/>
        <w:rPr>
          <w:szCs w:val="24"/>
        </w:rPr>
      </w:pPr>
      <w:r w:rsidRPr="00D42717">
        <w:rPr>
          <w:szCs w:val="24"/>
        </w:rPr>
        <w:tab/>
      </w:r>
      <w:r w:rsidR="006C5762" w:rsidRPr="00D42717">
        <w:rPr>
          <w:szCs w:val="24"/>
        </w:rPr>
        <w:tab/>
      </w:r>
      <w:r w:rsidR="006C5762" w:rsidRPr="00D42717">
        <w:rPr>
          <w:szCs w:val="24"/>
        </w:rPr>
        <w:tab/>
      </w:r>
      <w:r w:rsidR="006C5762" w:rsidRPr="00D42717">
        <w:rPr>
          <w:szCs w:val="24"/>
        </w:rPr>
        <w:tab/>
      </w:r>
      <w:r w:rsidR="001B0028" w:rsidRPr="00D42717">
        <w:rPr>
          <w:szCs w:val="24"/>
        </w:rPr>
        <w:t>A Câmara Municipal de Sorocaba decreta:</w:t>
      </w:r>
    </w:p>
    <w:p w:rsidR="004921D7" w:rsidRPr="00D42717" w:rsidRDefault="004921D7" w:rsidP="0068722A">
      <w:pPr>
        <w:tabs>
          <w:tab w:val="left" w:pos="1701"/>
        </w:tabs>
        <w:spacing w:before="120" w:line="360" w:lineRule="auto"/>
        <w:jc w:val="both"/>
        <w:rPr>
          <w:szCs w:val="24"/>
        </w:rPr>
      </w:pPr>
    </w:p>
    <w:p w:rsidR="00F8400C" w:rsidRPr="00D42717" w:rsidRDefault="00F8400C" w:rsidP="00634801">
      <w:pPr>
        <w:spacing w:line="360" w:lineRule="auto"/>
        <w:ind w:firstLine="708"/>
        <w:jc w:val="both"/>
        <w:rPr>
          <w:szCs w:val="24"/>
        </w:rPr>
      </w:pPr>
      <w:r w:rsidRPr="00D42717">
        <w:rPr>
          <w:b/>
          <w:szCs w:val="24"/>
        </w:rPr>
        <w:t>Art. 1º</w:t>
      </w:r>
      <w:r w:rsidR="00E048DC" w:rsidRPr="00D42717">
        <w:rPr>
          <w:szCs w:val="24"/>
        </w:rPr>
        <w:t xml:space="preserve"> </w:t>
      </w:r>
      <w:r w:rsidR="00581228" w:rsidRPr="00D42717">
        <w:rPr>
          <w:szCs w:val="24"/>
        </w:rPr>
        <w:t>F</w:t>
      </w:r>
      <w:r w:rsidR="00971666" w:rsidRPr="00D42717">
        <w:rPr>
          <w:szCs w:val="24"/>
        </w:rPr>
        <w:t>ica cr</w:t>
      </w:r>
      <w:r w:rsidR="00E048DC" w:rsidRPr="00D42717">
        <w:rPr>
          <w:szCs w:val="24"/>
        </w:rPr>
        <w:t>iado, nos termos deste Decreto L</w:t>
      </w:r>
      <w:r w:rsidR="00971666" w:rsidRPr="00D42717">
        <w:rPr>
          <w:szCs w:val="24"/>
        </w:rPr>
        <w:t>egislativo</w:t>
      </w:r>
      <w:r w:rsidR="00581228" w:rsidRPr="00D42717">
        <w:rPr>
          <w:szCs w:val="24"/>
        </w:rPr>
        <w:t xml:space="preserve">, o selo "Empresa Amiga da Pessoa com Deficiência", </w:t>
      </w:r>
      <w:r w:rsidR="00971666" w:rsidRPr="00D42717">
        <w:rPr>
          <w:szCs w:val="24"/>
        </w:rPr>
        <w:t>no âmbito municipal, a ser concedido pela Câmara Municipal de Sorocaba</w:t>
      </w:r>
      <w:r w:rsidR="00FF1AB7" w:rsidRPr="00D42717">
        <w:rPr>
          <w:szCs w:val="24"/>
        </w:rPr>
        <w:t xml:space="preserve">, com a finalidade de estimular as pessoas jurídicas a contribuírem </w:t>
      </w:r>
      <w:r w:rsidR="00634801" w:rsidRPr="00D42717">
        <w:rPr>
          <w:szCs w:val="24"/>
        </w:rPr>
        <w:t>na</w:t>
      </w:r>
      <w:r w:rsidR="00FF1AB7" w:rsidRPr="00D42717">
        <w:rPr>
          <w:szCs w:val="24"/>
        </w:rPr>
        <w:t xml:space="preserve"> </w:t>
      </w:r>
      <w:r w:rsidR="00340A79" w:rsidRPr="00D42717">
        <w:rPr>
          <w:szCs w:val="24"/>
        </w:rPr>
        <w:t>inclusão do cidadão com deficiência na sociedade.</w:t>
      </w:r>
    </w:p>
    <w:p w:rsidR="00FF1AB7" w:rsidRPr="00D42717" w:rsidRDefault="00FF1AB7" w:rsidP="00F8400C">
      <w:pPr>
        <w:spacing w:line="360" w:lineRule="auto"/>
        <w:jc w:val="both"/>
        <w:rPr>
          <w:szCs w:val="24"/>
        </w:rPr>
      </w:pPr>
    </w:p>
    <w:p w:rsidR="00FB3953" w:rsidRPr="00D42717" w:rsidRDefault="00FF1AB7" w:rsidP="00634801">
      <w:pPr>
        <w:spacing w:line="360" w:lineRule="auto"/>
        <w:ind w:firstLine="708"/>
        <w:jc w:val="both"/>
        <w:rPr>
          <w:szCs w:val="24"/>
        </w:rPr>
      </w:pPr>
      <w:r w:rsidRPr="00D42717">
        <w:rPr>
          <w:b/>
          <w:szCs w:val="24"/>
        </w:rPr>
        <w:t>Art. 2º</w:t>
      </w:r>
      <w:r w:rsidR="00E048DC" w:rsidRPr="00D42717">
        <w:rPr>
          <w:szCs w:val="24"/>
        </w:rPr>
        <w:t xml:space="preserve"> </w:t>
      </w:r>
      <w:r w:rsidR="00340A79" w:rsidRPr="00D42717">
        <w:rPr>
          <w:szCs w:val="24"/>
        </w:rPr>
        <w:t>O selo Empresa Amiga da Pessoa com Deficiência, será concedido a pessoas jurídicas</w:t>
      </w:r>
      <w:r w:rsidR="00634801" w:rsidRPr="00D42717">
        <w:rPr>
          <w:szCs w:val="24"/>
        </w:rPr>
        <w:t>, que atenderem ao menos um dos itens</w:t>
      </w:r>
      <w:r w:rsidR="00662CDC" w:rsidRPr="00D42717">
        <w:rPr>
          <w:szCs w:val="24"/>
        </w:rPr>
        <w:t xml:space="preserve"> listados</w:t>
      </w:r>
      <w:r w:rsidR="00634801" w:rsidRPr="00D42717">
        <w:rPr>
          <w:szCs w:val="24"/>
        </w:rPr>
        <w:t xml:space="preserve"> abaixo:</w:t>
      </w:r>
    </w:p>
    <w:p w:rsidR="00A06F92" w:rsidRPr="00D42717" w:rsidRDefault="00FB3953" w:rsidP="00634801">
      <w:pPr>
        <w:spacing w:line="360" w:lineRule="auto"/>
        <w:ind w:firstLine="708"/>
        <w:jc w:val="both"/>
        <w:rPr>
          <w:szCs w:val="24"/>
        </w:rPr>
      </w:pPr>
      <w:r w:rsidRPr="00D42717">
        <w:rPr>
          <w:szCs w:val="24"/>
        </w:rPr>
        <w:t>I - doação de materiais e equipamentos</w:t>
      </w:r>
      <w:r w:rsidR="00A06F92" w:rsidRPr="00D42717">
        <w:rPr>
          <w:szCs w:val="24"/>
        </w:rPr>
        <w:t xml:space="preserve"> </w:t>
      </w:r>
      <w:r w:rsidR="00662CDC" w:rsidRPr="00D42717">
        <w:rPr>
          <w:szCs w:val="24"/>
        </w:rPr>
        <w:t>desenvolvidos</w:t>
      </w:r>
      <w:r w:rsidR="00A06F92" w:rsidRPr="00D42717">
        <w:rPr>
          <w:szCs w:val="24"/>
        </w:rPr>
        <w:t xml:space="preserve"> para Pessoa com Deficiência para a prefeitura de Sorocaba</w:t>
      </w:r>
      <w:r w:rsidRPr="00D42717">
        <w:rPr>
          <w:szCs w:val="24"/>
        </w:rPr>
        <w:t xml:space="preserve">; </w:t>
      </w:r>
    </w:p>
    <w:p w:rsidR="00A06F92" w:rsidRPr="00D42717" w:rsidRDefault="00A06F92" w:rsidP="00634801">
      <w:pPr>
        <w:spacing w:line="360" w:lineRule="auto"/>
        <w:ind w:firstLine="708"/>
        <w:jc w:val="both"/>
        <w:rPr>
          <w:szCs w:val="24"/>
        </w:rPr>
      </w:pPr>
      <w:r w:rsidRPr="00D42717">
        <w:rPr>
          <w:szCs w:val="24"/>
        </w:rPr>
        <w:t xml:space="preserve">II - doação e instalação de brinquedos adaptados e equipamentos </w:t>
      </w:r>
      <w:r w:rsidR="005D433D" w:rsidRPr="00D42717">
        <w:rPr>
          <w:szCs w:val="24"/>
        </w:rPr>
        <w:t>adaptados</w:t>
      </w:r>
      <w:r w:rsidR="00C277F5" w:rsidRPr="00D42717">
        <w:rPr>
          <w:szCs w:val="24"/>
        </w:rPr>
        <w:t xml:space="preserve"> </w:t>
      </w:r>
      <w:r w:rsidRPr="00D42717">
        <w:rPr>
          <w:szCs w:val="24"/>
        </w:rPr>
        <w:t>de academia ao livre para Pessoa com Deficiência em área</w:t>
      </w:r>
      <w:r w:rsidR="00AC31BE" w:rsidRPr="00D42717">
        <w:rPr>
          <w:szCs w:val="24"/>
        </w:rPr>
        <w:t>s</w:t>
      </w:r>
      <w:r w:rsidRPr="00D42717">
        <w:rPr>
          <w:szCs w:val="24"/>
        </w:rPr>
        <w:t xml:space="preserve"> pública</w:t>
      </w:r>
      <w:r w:rsidR="00AC31BE" w:rsidRPr="00D42717">
        <w:rPr>
          <w:szCs w:val="24"/>
        </w:rPr>
        <w:t>s</w:t>
      </w:r>
      <w:r w:rsidR="00C277F5" w:rsidRPr="00D42717">
        <w:rPr>
          <w:szCs w:val="24"/>
        </w:rPr>
        <w:t>,</w:t>
      </w:r>
      <w:r w:rsidRPr="00D42717">
        <w:rPr>
          <w:szCs w:val="24"/>
        </w:rPr>
        <w:t xml:space="preserve"> como</w:t>
      </w:r>
      <w:r w:rsidR="00C277F5" w:rsidRPr="00D42717">
        <w:rPr>
          <w:szCs w:val="24"/>
        </w:rPr>
        <w:t xml:space="preserve"> por exemplo,</w:t>
      </w:r>
      <w:r w:rsidR="008D2211" w:rsidRPr="00D42717">
        <w:rPr>
          <w:szCs w:val="24"/>
        </w:rPr>
        <w:t xml:space="preserve"> em</w:t>
      </w:r>
      <w:r w:rsidRPr="00D42717">
        <w:rPr>
          <w:szCs w:val="24"/>
        </w:rPr>
        <w:t xml:space="preserve"> parques, praças e escolas municipais; </w:t>
      </w:r>
    </w:p>
    <w:p w:rsidR="00A06F92" w:rsidRPr="00D42717" w:rsidRDefault="00FB3953" w:rsidP="00634801">
      <w:pPr>
        <w:spacing w:line="360" w:lineRule="auto"/>
        <w:ind w:firstLine="708"/>
        <w:jc w:val="both"/>
        <w:rPr>
          <w:szCs w:val="24"/>
        </w:rPr>
      </w:pPr>
      <w:r w:rsidRPr="00D42717">
        <w:rPr>
          <w:szCs w:val="24"/>
        </w:rPr>
        <w:t>II</w:t>
      </w:r>
      <w:r w:rsidR="008D2211" w:rsidRPr="00D42717">
        <w:rPr>
          <w:szCs w:val="24"/>
        </w:rPr>
        <w:t>I</w:t>
      </w:r>
      <w:r w:rsidRPr="00D42717">
        <w:rPr>
          <w:szCs w:val="24"/>
        </w:rPr>
        <w:t xml:space="preserve"> - realização de obras </w:t>
      </w:r>
      <w:r w:rsidR="008D2211" w:rsidRPr="00D42717">
        <w:rPr>
          <w:szCs w:val="24"/>
        </w:rPr>
        <w:t xml:space="preserve">em instalações públicas visando dar acessibilidade a </w:t>
      </w:r>
      <w:r w:rsidR="00AC31BE" w:rsidRPr="00D42717">
        <w:rPr>
          <w:szCs w:val="24"/>
        </w:rPr>
        <w:t>Pessoa com Deficiência</w:t>
      </w:r>
      <w:r w:rsidRPr="00D42717">
        <w:rPr>
          <w:szCs w:val="24"/>
        </w:rPr>
        <w:t xml:space="preserve">; </w:t>
      </w:r>
    </w:p>
    <w:p w:rsidR="00AC31BE" w:rsidRPr="00D42717" w:rsidRDefault="00AC31BE" w:rsidP="00634801">
      <w:pPr>
        <w:spacing w:line="360" w:lineRule="auto"/>
        <w:ind w:firstLine="708"/>
        <w:jc w:val="both"/>
        <w:rPr>
          <w:szCs w:val="24"/>
        </w:rPr>
      </w:pPr>
      <w:r w:rsidRPr="00D42717">
        <w:rPr>
          <w:szCs w:val="24"/>
        </w:rPr>
        <w:t>IV - reforma e ampliação de áreas públicas destinadas à Pessoa com Deficiência;</w:t>
      </w:r>
    </w:p>
    <w:p w:rsidR="00AC31BE" w:rsidRPr="00D42717" w:rsidRDefault="00AC31BE" w:rsidP="00634801">
      <w:pPr>
        <w:spacing w:line="360" w:lineRule="auto"/>
        <w:ind w:firstLine="708"/>
        <w:jc w:val="both"/>
        <w:rPr>
          <w:szCs w:val="24"/>
        </w:rPr>
      </w:pPr>
      <w:r w:rsidRPr="00D42717">
        <w:rPr>
          <w:szCs w:val="24"/>
        </w:rPr>
        <w:lastRenderedPageBreak/>
        <w:t>V - reforma e ampliação de instituições sem fins lucrativos nas diversas áreas que oferecem atendimento à Pessoa com Deficiência;</w:t>
      </w:r>
    </w:p>
    <w:p w:rsidR="00A06F92" w:rsidRPr="00D42717" w:rsidRDefault="008D2211" w:rsidP="00634801">
      <w:pPr>
        <w:spacing w:line="360" w:lineRule="auto"/>
        <w:ind w:firstLine="708"/>
        <w:jc w:val="both"/>
        <w:rPr>
          <w:szCs w:val="24"/>
        </w:rPr>
      </w:pPr>
      <w:r w:rsidRPr="00D42717">
        <w:rPr>
          <w:szCs w:val="24"/>
        </w:rPr>
        <w:t>V</w:t>
      </w:r>
      <w:r w:rsidR="00AC31BE" w:rsidRPr="00D42717">
        <w:rPr>
          <w:szCs w:val="24"/>
        </w:rPr>
        <w:t>I</w:t>
      </w:r>
      <w:r w:rsidR="00FB3953" w:rsidRPr="00D42717">
        <w:rPr>
          <w:szCs w:val="24"/>
        </w:rPr>
        <w:t xml:space="preserve"> - reforma e ampliação de áreas destinadas à prática de atividades de Paradesporto; </w:t>
      </w:r>
    </w:p>
    <w:p w:rsidR="00A06F92" w:rsidRPr="00D42717" w:rsidRDefault="00FB3953" w:rsidP="00634801">
      <w:pPr>
        <w:spacing w:line="360" w:lineRule="auto"/>
        <w:ind w:firstLine="708"/>
        <w:jc w:val="both"/>
        <w:rPr>
          <w:szCs w:val="24"/>
        </w:rPr>
      </w:pPr>
      <w:r w:rsidRPr="00D42717">
        <w:rPr>
          <w:szCs w:val="24"/>
        </w:rPr>
        <w:t>V</w:t>
      </w:r>
      <w:r w:rsidR="00AC31BE" w:rsidRPr="00D42717">
        <w:rPr>
          <w:szCs w:val="24"/>
        </w:rPr>
        <w:t>II</w:t>
      </w:r>
      <w:r w:rsidRPr="00D42717">
        <w:rPr>
          <w:szCs w:val="24"/>
        </w:rPr>
        <w:t xml:space="preserve"> - realização de ações que visam fomentar o Paradesporto no Município; </w:t>
      </w:r>
    </w:p>
    <w:p w:rsidR="00FB3953" w:rsidRPr="00D42717" w:rsidRDefault="00AC31BE" w:rsidP="00634801">
      <w:pPr>
        <w:spacing w:line="360" w:lineRule="auto"/>
        <w:ind w:firstLine="708"/>
        <w:jc w:val="both"/>
        <w:rPr>
          <w:szCs w:val="24"/>
        </w:rPr>
      </w:pPr>
      <w:r w:rsidRPr="00D42717">
        <w:rPr>
          <w:szCs w:val="24"/>
        </w:rPr>
        <w:t xml:space="preserve">VIII </w:t>
      </w:r>
      <w:r w:rsidR="00FB3953" w:rsidRPr="00D42717">
        <w:rPr>
          <w:szCs w:val="24"/>
        </w:rPr>
        <w:t>- patrocínio aos participantes dos eventos municipais e intermunicipais de Paradesporto;</w:t>
      </w:r>
    </w:p>
    <w:p w:rsidR="005D433D" w:rsidRPr="00D42717" w:rsidRDefault="005D433D" w:rsidP="00634801">
      <w:pPr>
        <w:spacing w:line="360" w:lineRule="auto"/>
        <w:ind w:firstLine="708"/>
        <w:jc w:val="both"/>
        <w:rPr>
          <w:szCs w:val="24"/>
        </w:rPr>
      </w:pPr>
      <w:r w:rsidRPr="00D42717">
        <w:rPr>
          <w:szCs w:val="24"/>
        </w:rPr>
        <w:t>IX – financiamento de projetos sociais que visem atender Pessoas com Deficiência;</w:t>
      </w:r>
    </w:p>
    <w:p w:rsidR="007763E9" w:rsidRPr="00D42717" w:rsidRDefault="005D433D" w:rsidP="00634801">
      <w:pPr>
        <w:spacing w:line="360" w:lineRule="auto"/>
        <w:ind w:firstLine="708"/>
        <w:jc w:val="both"/>
        <w:rPr>
          <w:szCs w:val="24"/>
        </w:rPr>
      </w:pPr>
      <w:r w:rsidRPr="00D42717">
        <w:rPr>
          <w:szCs w:val="24"/>
        </w:rPr>
        <w:t xml:space="preserve">X - </w:t>
      </w:r>
      <w:r w:rsidR="007763E9" w:rsidRPr="00D42717">
        <w:rPr>
          <w:szCs w:val="24"/>
        </w:rPr>
        <w:t xml:space="preserve">que oferece capacitação e treinamento de forma contínua, destinados às pessoas com deficiência, de maneira a </w:t>
      </w:r>
      <w:r w:rsidR="002B1D00" w:rsidRPr="00D42717">
        <w:rPr>
          <w:szCs w:val="24"/>
        </w:rPr>
        <w:t>inseri-las</w:t>
      </w:r>
      <w:r w:rsidR="007763E9" w:rsidRPr="00D42717">
        <w:rPr>
          <w:szCs w:val="24"/>
        </w:rPr>
        <w:t xml:space="preserve"> no seu quadro de funcionários, facilitar sua contratação e inserção no mercado de trabalho, bem como garantir sua permanência e produtividade no ambiente de trabalho em cumprimento ao disposto no art. 93 Lei </w:t>
      </w:r>
      <w:r w:rsidR="00E048DC" w:rsidRPr="00D42717">
        <w:rPr>
          <w:szCs w:val="24"/>
        </w:rPr>
        <w:t>nº 8.213 de 24 de julho de 1991;</w:t>
      </w:r>
    </w:p>
    <w:p w:rsidR="00634801" w:rsidRPr="00D42717" w:rsidRDefault="007763E9" w:rsidP="00634801">
      <w:pPr>
        <w:spacing w:line="360" w:lineRule="auto"/>
        <w:ind w:firstLine="708"/>
        <w:jc w:val="both"/>
        <w:rPr>
          <w:szCs w:val="24"/>
        </w:rPr>
      </w:pPr>
      <w:r w:rsidRPr="00D42717">
        <w:rPr>
          <w:szCs w:val="24"/>
        </w:rPr>
        <w:t xml:space="preserve">XI </w:t>
      </w:r>
      <w:r w:rsidR="003738DA" w:rsidRPr="00D42717">
        <w:rPr>
          <w:szCs w:val="24"/>
        </w:rPr>
        <w:t>–</w:t>
      </w:r>
      <w:r w:rsidRPr="00D42717">
        <w:rPr>
          <w:szCs w:val="24"/>
        </w:rPr>
        <w:t xml:space="preserve"> </w:t>
      </w:r>
      <w:r w:rsidR="003738DA" w:rsidRPr="00D42717">
        <w:rPr>
          <w:szCs w:val="24"/>
        </w:rPr>
        <w:t>que tenham em seu quadro de funcionários mais de cinco por cento dos seus cargos compostos de Pessoas Deficiência (PCD).</w:t>
      </w:r>
    </w:p>
    <w:p w:rsidR="00634801" w:rsidRPr="00D42717" w:rsidRDefault="00634801" w:rsidP="00634801">
      <w:pPr>
        <w:spacing w:line="360" w:lineRule="auto"/>
        <w:ind w:firstLine="708"/>
        <w:jc w:val="both"/>
        <w:rPr>
          <w:szCs w:val="24"/>
        </w:rPr>
      </w:pPr>
    </w:p>
    <w:p w:rsidR="000F3F0E" w:rsidRPr="00D42717" w:rsidRDefault="007763E9" w:rsidP="00634801">
      <w:pPr>
        <w:spacing w:line="360" w:lineRule="auto"/>
        <w:ind w:firstLine="708"/>
        <w:jc w:val="both"/>
        <w:rPr>
          <w:szCs w:val="24"/>
        </w:rPr>
      </w:pPr>
      <w:r w:rsidRPr="00D42717">
        <w:rPr>
          <w:b/>
          <w:szCs w:val="24"/>
        </w:rPr>
        <w:t>Art. 3º</w:t>
      </w:r>
      <w:r w:rsidR="00E048DC" w:rsidRPr="00D42717">
        <w:rPr>
          <w:b/>
          <w:szCs w:val="24"/>
        </w:rPr>
        <w:t xml:space="preserve"> </w:t>
      </w:r>
      <w:r w:rsidRPr="00D42717">
        <w:rPr>
          <w:szCs w:val="24"/>
        </w:rPr>
        <w:t>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conforme redação do artigo 2º da Lei nº 13.146, de 06 de julho de 2015 (Estatuto da Pessoa com Deficiência).</w:t>
      </w:r>
    </w:p>
    <w:p w:rsidR="000F3F0E" w:rsidRPr="00D42717" w:rsidRDefault="000F3F0E" w:rsidP="00FF1AB7">
      <w:pPr>
        <w:spacing w:line="360" w:lineRule="auto"/>
        <w:jc w:val="both"/>
        <w:rPr>
          <w:szCs w:val="24"/>
        </w:rPr>
      </w:pPr>
    </w:p>
    <w:p w:rsidR="00971666" w:rsidRPr="00D42717" w:rsidRDefault="000F3F0E" w:rsidP="00634801">
      <w:pPr>
        <w:spacing w:line="360" w:lineRule="auto"/>
        <w:ind w:firstLine="708"/>
        <w:jc w:val="both"/>
        <w:rPr>
          <w:szCs w:val="24"/>
        </w:rPr>
      </w:pPr>
      <w:r w:rsidRPr="00D42717">
        <w:rPr>
          <w:b/>
          <w:szCs w:val="24"/>
        </w:rPr>
        <w:t>Art. 4º</w:t>
      </w:r>
      <w:r w:rsidR="008A3C02" w:rsidRPr="00D42717">
        <w:rPr>
          <w:b/>
          <w:szCs w:val="24"/>
        </w:rPr>
        <w:t xml:space="preserve"> </w:t>
      </w:r>
      <w:r w:rsidRPr="00D42717">
        <w:rPr>
          <w:szCs w:val="24"/>
        </w:rPr>
        <w:t xml:space="preserve">As pessoas jurídicas interessadas em </w:t>
      </w:r>
      <w:r w:rsidR="00971666" w:rsidRPr="00D42717">
        <w:rPr>
          <w:szCs w:val="24"/>
        </w:rPr>
        <w:t>serem reconhecidas e agraciadas com o Selo, deverão protocolar junto à Câmara Municipal de Sorocaba, documentos que comprovem o preenchimento de um dos requisitos previstos no art. 2º</w:t>
      </w:r>
      <w:r w:rsidR="00D75415" w:rsidRPr="00D42717">
        <w:rPr>
          <w:szCs w:val="24"/>
        </w:rPr>
        <w:t>, endereçando a algum V</w:t>
      </w:r>
      <w:r w:rsidR="00457E06" w:rsidRPr="00D42717">
        <w:rPr>
          <w:szCs w:val="24"/>
        </w:rPr>
        <w:t xml:space="preserve">ereador </w:t>
      </w:r>
      <w:r w:rsidR="00D75415" w:rsidRPr="00D42717">
        <w:rPr>
          <w:szCs w:val="24"/>
        </w:rPr>
        <w:t>para motivá-lo à concessão do Selo</w:t>
      </w:r>
      <w:r w:rsidR="00971666" w:rsidRPr="00D42717">
        <w:rPr>
          <w:szCs w:val="24"/>
        </w:rPr>
        <w:t>.</w:t>
      </w:r>
    </w:p>
    <w:p w:rsidR="00971666" w:rsidRPr="00D42717" w:rsidRDefault="00971666" w:rsidP="00634801">
      <w:pPr>
        <w:spacing w:line="360" w:lineRule="auto"/>
        <w:ind w:firstLine="708"/>
        <w:jc w:val="both"/>
        <w:rPr>
          <w:szCs w:val="24"/>
        </w:rPr>
      </w:pPr>
      <w:r w:rsidRPr="00D42717">
        <w:rPr>
          <w:szCs w:val="24"/>
        </w:rPr>
        <w:lastRenderedPageBreak/>
        <w:t>Parágrafo Único. No caso de iniciativa parlamentar, deverá o Decreto Legislativo concessivo do Selo, ser aco</w:t>
      </w:r>
      <w:r w:rsidR="00A37FCB" w:rsidRPr="00D42717">
        <w:rPr>
          <w:szCs w:val="24"/>
        </w:rPr>
        <w:t xml:space="preserve">mpanhado além de justificativa e biografia da pessoa jurídica, de </w:t>
      </w:r>
      <w:r w:rsidRPr="00D42717">
        <w:rPr>
          <w:szCs w:val="24"/>
        </w:rPr>
        <w:t>documentos que comprovem ao menos um dos requisitos do art. 2º.</w:t>
      </w:r>
    </w:p>
    <w:p w:rsidR="004921D7" w:rsidRPr="00D42717" w:rsidRDefault="004921D7" w:rsidP="00FF1AB7">
      <w:pPr>
        <w:spacing w:line="360" w:lineRule="auto"/>
        <w:jc w:val="both"/>
        <w:rPr>
          <w:szCs w:val="24"/>
        </w:rPr>
      </w:pPr>
    </w:p>
    <w:p w:rsidR="000F3F0E" w:rsidRPr="00D42717" w:rsidRDefault="000F3F0E" w:rsidP="00634801">
      <w:pPr>
        <w:spacing w:line="360" w:lineRule="auto"/>
        <w:ind w:firstLine="708"/>
        <w:jc w:val="both"/>
        <w:rPr>
          <w:szCs w:val="24"/>
        </w:rPr>
      </w:pPr>
      <w:r w:rsidRPr="00D42717">
        <w:rPr>
          <w:b/>
          <w:szCs w:val="24"/>
        </w:rPr>
        <w:t>Art. 5º</w:t>
      </w:r>
      <w:r w:rsidR="00D75415" w:rsidRPr="00D42717">
        <w:rPr>
          <w:b/>
          <w:szCs w:val="24"/>
        </w:rPr>
        <w:t xml:space="preserve"> </w:t>
      </w:r>
      <w:r w:rsidRPr="00D42717">
        <w:rPr>
          <w:szCs w:val="24"/>
        </w:rPr>
        <w:t xml:space="preserve">As pessoas jurídicas </w:t>
      </w:r>
      <w:r w:rsidR="00971666" w:rsidRPr="00D42717">
        <w:rPr>
          <w:szCs w:val="24"/>
        </w:rPr>
        <w:t>homenageadas com o</w:t>
      </w:r>
      <w:r w:rsidRPr="00D42717">
        <w:rPr>
          <w:szCs w:val="24"/>
        </w:rPr>
        <w:t xml:space="preserve"> </w:t>
      </w:r>
      <w:r w:rsidR="009D7FCF" w:rsidRPr="00D42717">
        <w:rPr>
          <w:szCs w:val="24"/>
        </w:rPr>
        <w:t xml:space="preserve">selo "Empresa Amiga da Pessoa com Deficiência" </w:t>
      </w:r>
      <w:r w:rsidRPr="00D42717">
        <w:rPr>
          <w:szCs w:val="24"/>
        </w:rPr>
        <w:t xml:space="preserve">poderão divulgar, com fins promocionais e publicitários, as ações praticadas em benefício </w:t>
      </w:r>
      <w:r w:rsidR="009D7FCF" w:rsidRPr="00D42717">
        <w:rPr>
          <w:szCs w:val="24"/>
        </w:rPr>
        <w:t>de ter este selo.</w:t>
      </w:r>
    </w:p>
    <w:p w:rsidR="009D7FCF" w:rsidRPr="00D42717" w:rsidRDefault="009D7FCF" w:rsidP="00FF1AB7">
      <w:pPr>
        <w:spacing w:line="360" w:lineRule="auto"/>
        <w:jc w:val="both"/>
        <w:rPr>
          <w:szCs w:val="24"/>
        </w:rPr>
      </w:pPr>
    </w:p>
    <w:p w:rsidR="00971666" w:rsidRPr="00D42717" w:rsidRDefault="009D7FCF" w:rsidP="00634801">
      <w:pPr>
        <w:spacing w:line="360" w:lineRule="auto"/>
        <w:ind w:firstLine="708"/>
        <w:jc w:val="both"/>
        <w:rPr>
          <w:szCs w:val="24"/>
        </w:rPr>
      </w:pPr>
      <w:r w:rsidRPr="00D42717">
        <w:rPr>
          <w:b/>
          <w:szCs w:val="24"/>
        </w:rPr>
        <w:t>Art. 6º</w:t>
      </w:r>
      <w:r w:rsidR="00CE5902" w:rsidRPr="00D42717">
        <w:rPr>
          <w:b/>
          <w:szCs w:val="24"/>
        </w:rPr>
        <w:t xml:space="preserve"> </w:t>
      </w:r>
      <w:r w:rsidRPr="00D42717">
        <w:rPr>
          <w:szCs w:val="24"/>
        </w:rPr>
        <w:t>As pessoas jurídicas certificadas pelo selo "Empresa Amiga da Pessoa com Deficiência", poderão colocar placas ou outdoors</w:t>
      </w:r>
      <w:r w:rsidR="000D1A03" w:rsidRPr="00D42717">
        <w:rPr>
          <w:szCs w:val="24"/>
        </w:rPr>
        <w:t xml:space="preserve"> nos espaços</w:t>
      </w:r>
      <w:r w:rsidR="00971666" w:rsidRPr="00D42717">
        <w:rPr>
          <w:szCs w:val="24"/>
        </w:rPr>
        <w:t xml:space="preserve"> particulares de sua propriedade, bem como em eventuais bens</w:t>
      </w:r>
      <w:r w:rsidR="000D1A03" w:rsidRPr="00D42717">
        <w:rPr>
          <w:szCs w:val="24"/>
        </w:rPr>
        <w:t xml:space="preserve"> públicos </w:t>
      </w:r>
      <w:r w:rsidR="00971666" w:rsidRPr="00D42717">
        <w:rPr>
          <w:szCs w:val="24"/>
        </w:rPr>
        <w:t>que estejam sendo utilizados ou beneficiados com algumas de suas ações, observada a legislação acerca da poluição visual.</w:t>
      </w:r>
    </w:p>
    <w:p w:rsidR="00041FEA" w:rsidRPr="00D42717" w:rsidRDefault="00971666" w:rsidP="00634801">
      <w:pPr>
        <w:spacing w:line="360" w:lineRule="auto"/>
        <w:ind w:firstLine="708"/>
        <w:jc w:val="both"/>
        <w:rPr>
          <w:szCs w:val="24"/>
        </w:rPr>
      </w:pPr>
      <w:r w:rsidRPr="00D42717">
        <w:rPr>
          <w:szCs w:val="24"/>
        </w:rPr>
        <w:t>§ 1</w:t>
      </w:r>
      <w:r w:rsidR="00041FEA" w:rsidRPr="00D42717">
        <w:rPr>
          <w:szCs w:val="24"/>
        </w:rPr>
        <w:t xml:space="preserve">º Os custos de confecção, fixação e manutenção das placas serão suportados exclusivamente pela pessoa jurídica </w:t>
      </w:r>
      <w:r w:rsidR="007E1506" w:rsidRPr="00D42717">
        <w:rPr>
          <w:szCs w:val="24"/>
        </w:rPr>
        <w:t>homenageada</w:t>
      </w:r>
      <w:r w:rsidR="00041FEA" w:rsidRPr="00D42717">
        <w:rPr>
          <w:szCs w:val="24"/>
        </w:rPr>
        <w:t xml:space="preserve">. </w:t>
      </w:r>
    </w:p>
    <w:p w:rsidR="00041FEA" w:rsidRPr="00D42717" w:rsidRDefault="007E1506" w:rsidP="00634801">
      <w:pPr>
        <w:spacing w:line="360" w:lineRule="auto"/>
        <w:ind w:firstLine="708"/>
        <w:jc w:val="both"/>
        <w:rPr>
          <w:szCs w:val="24"/>
        </w:rPr>
      </w:pPr>
      <w:r w:rsidRPr="00D42717">
        <w:rPr>
          <w:szCs w:val="24"/>
        </w:rPr>
        <w:t>§ 2</w:t>
      </w:r>
      <w:r w:rsidR="00041FEA" w:rsidRPr="00D42717">
        <w:rPr>
          <w:szCs w:val="24"/>
        </w:rPr>
        <w:t>º O espaço para exposição institucional não poderá veicular anúncio de fornecedores de produtos ou serviços impróprios ou inadequados a crianças e adolescentes, tais como bebidas alcoólicas, tabaco, armas, munições, bilhar, sinuca ou congênere ou casas de jogos.</w:t>
      </w:r>
    </w:p>
    <w:p w:rsidR="000D1A03" w:rsidRPr="00D42717" w:rsidRDefault="000D1A03" w:rsidP="00FF1AB7">
      <w:pPr>
        <w:spacing w:line="360" w:lineRule="auto"/>
        <w:jc w:val="both"/>
        <w:rPr>
          <w:szCs w:val="24"/>
        </w:rPr>
      </w:pPr>
    </w:p>
    <w:p w:rsidR="000F3F0E" w:rsidRPr="00D42717" w:rsidRDefault="00E624D4" w:rsidP="00634801">
      <w:pPr>
        <w:spacing w:line="360" w:lineRule="auto"/>
        <w:ind w:firstLine="708"/>
        <w:jc w:val="both"/>
        <w:rPr>
          <w:szCs w:val="24"/>
        </w:rPr>
      </w:pPr>
      <w:r w:rsidRPr="00D42717">
        <w:rPr>
          <w:b/>
          <w:szCs w:val="24"/>
        </w:rPr>
        <w:t>Art. 7</w:t>
      </w:r>
      <w:r w:rsidR="000F3F0E" w:rsidRPr="00D42717">
        <w:rPr>
          <w:b/>
          <w:szCs w:val="24"/>
        </w:rPr>
        <w:t>º</w:t>
      </w:r>
      <w:r w:rsidR="00CE5902" w:rsidRPr="00D42717">
        <w:rPr>
          <w:b/>
          <w:szCs w:val="24"/>
        </w:rPr>
        <w:t xml:space="preserve"> </w:t>
      </w:r>
      <w:r w:rsidR="000F3F0E" w:rsidRPr="00D42717">
        <w:rPr>
          <w:szCs w:val="24"/>
        </w:rPr>
        <w:t xml:space="preserve">O selo Empresa Amiga da Pessoa com Deficiência, constará de um certificado fornecido à cada empresa </w:t>
      </w:r>
      <w:r w:rsidR="007E1506" w:rsidRPr="00D42717">
        <w:rPr>
          <w:szCs w:val="24"/>
        </w:rPr>
        <w:t xml:space="preserve">por esta Câmara Municipal, </w:t>
      </w:r>
      <w:r w:rsidR="000F3F0E" w:rsidRPr="00D42717">
        <w:rPr>
          <w:szCs w:val="24"/>
        </w:rPr>
        <w:t xml:space="preserve">onde obrigatoriamente ilustrarão o citado certificado o Brasão do Município, </w:t>
      </w:r>
      <w:r w:rsidR="007E1506" w:rsidRPr="00D42717">
        <w:rPr>
          <w:szCs w:val="24"/>
        </w:rPr>
        <w:t xml:space="preserve">e </w:t>
      </w:r>
      <w:r w:rsidR="000F3F0E" w:rsidRPr="00D42717">
        <w:rPr>
          <w:szCs w:val="24"/>
        </w:rPr>
        <w:t xml:space="preserve">o logotipo da </w:t>
      </w:r>
      <w:r w:rsidR="007E1506" w:rsidRPr="00D42717">
        <w:rPr>
          <w:szCs w:val="24"/>
        </w:rPr>
        <w:t xml:space="preserve">Câmara </w:t>
      </w:r>
      <w:r w:rsidR="000F3F0E" w:rsidRPr="00D42717">
        <w:rPr>
          <w:szCs w:val="24"/>
        </w:rPr>
        <w:t>Municipal de Sorocaba</w:t>
      </w:r>
      <w:r w:rsidR="007E1506" w:rsidRPr="00D42717">
        <w:rPr>
          <w:szCs w:val="24"/>
        </w:rPr>
        <w:t>.</w:t>
      </w:r>
    </w:p>
    <w:p w:rsidR="000F3F0E" w:rsidRPr="00D42717" w:rsidRDefault="000F3F0E" w:rsidP="00FF1AB7">
      <w:pPr>
        <w:spacing w:line="360" w:lineRule="auto"/>
        <w:jc w:val="both"/>
        <w:rPr>
          <w:szCs w:val="24"/>
        </w:rPr>
      </w:pPr>
    </w:p>
    <w:p w:rsidR="00340A79" w:rsidRPr="00D42717" w:rsidRDefault="00E624D4" w:rsidP="00634801">
      <w:pPr>
        <w:spacing w:line="360" w:lineRule="auto"/>
        <w:ind w:firstLine="708"/>
        <w:jc w:val="both"/>
        <w:rPr>
          <w:szCs w:val="24"/>
        </w:rPr>
      </w:pPr>
      <w:r w:rsidRPr="00D42717">
        <w:rPr>
          <w:b/>
          <w:szCs w:val="24"/>
        </w:rPr>
        <w:t>Art. 8</w:t>
      </w:r>
      <w:r w:rsidR="000F3F0E" w:rsidRPr="00D42717">
        <w:rPr>
          <w:b/>
          <w:szCs w:val="24"/>
        </w:rPr>
        <w:t>º</w:t>
      </w:r>
      <w:r w:rsidR="00CE5902" w:rsidRPr="00D42717">
        <w:rPr>
          <w:b/>
          <w:szCs w:val="24"/>
        </w:rPr>
        <w:t xml:space="preserve"> </w:t>
      </w:r>
      <w:r w:rsidR="007E1506" w:rsidRPr="00D42717">
        <w:rPr>
          <w:szCs w:val="24"/>
        </w:rPr>
        <w:t xml:space="preserve">A aprovação do Decreto Legislativo concessivo do Selo, garantirá à empresa o direito ao uso publicitário do título “Empresa Amiga da Pessoa com </w:t>
      </w:r>
      <w:r w:rsidR="007E1506" w:rsidRPr="00D42717">
        <w:rPr>
          <w:szCs w:val="24"/>
        </w:rPr>
        <w:lastRenderedPageBreak/>
        <w:t xml:space="preserve">Deficiência”, pelo </w:t>
      </w:r>
      <w:r w:rsidR="000F3F0E" w:rsidRPr="00D42717">
        <w:rPr>
          <w:szCs w:val="24"/>
        </w:rPr>
        <w:t xml:space="preserve">prazo de </w:t>
      </w:r>
      <w:r w:rsidR="009D7FCF" w:rsidRPr="00D42717">
        <w:rPr>
          <w:szCs w:val="24"/>
        </w:rPr>
        <w:t>sete</w:t>
      </w:r>
      <w:r w:rsidR="000F3F0E" w:rsidRPr="00D42717">
        <w:rPr>
          <w:szCs w:val="24"/>
        </w:rPr>
        <w:t xml:space="preserve"> anos, a contar da data de seu recebimento, podendo a empresa ser novamente indicada para anos subsequentes.</w:t>
      </w:r>
    </w:p>
    <w:p w:rsidR="004921D7" w:rsidRPr="00D42717" w:rsidRDefault="004921D7" w:rsidP="00FF1AB7">
      <w:pPr>
        <w:spacing w:line="360" w:lineRule="auto"/>
        <w:jc w:val="both"/>
        <w:rPr>
          <w:szCs w:val="24"/>
        </w:rPr>
      </w:pPr>
    </w:p>
    <w:p w:rsidR="004921D7" w:rsidRPr="00D42717" w:rsidRDefault="004921D7" w:rsidP="00634801">
      <w:pPr>
        <w:spacing w:line="360" w:lineRule="auto"/>
        <w:ind w:firstLine="708"/>
        <w:jc w:val="both"/>
        <w:rPr>
          <w:szCs w:val="24"/>
        </w:rPr>
      </w:pPr>
      <w:r w:rsidRPr="00D42717">
        <w:rPr>
          <w:b/>
          <w:szCs w:val="24"/>
        </w:rPr>
        <w:t xml:space="preserve">Art. 10 </w:t>
      </w:r>
      <w:r w:rsidR="007E1506" w:rsidRPr="00D42717">
        <w:rPr>
          <w:szCs w:val="24"/>
        </w:rPr>
        <w:t>As despesas com a execução do presente Decreto Legislativo correrão por conta de dotação orçamentária própria</w:t>
      </w:r>
      <w:r w:rsidRPr="00D42717">
        <w:rPr>
          <w:szCs w:val="24"/>
        </w:rPr>
        <w:t>.</w:t>
      </w:r>
    </w:p>
    <w:p w:rsidR="004921D7" w:rsidRPr="00D42717" w:rsidRDefault="004921D7" w:rsidP="00FF1AB7">
      <w:pPr>
        <w:spacing w:line="360" w:lineRule="auto"/>
        <w:jc w:val="both"/>
        <w:rPr>
          <w:szCs w:val="24"/>
        </w:rPr>
      </w:pPr>
    </w:p>
    <w:p w:rsidR="004921D7" w:rsidRPr="00D42717" w:rsidRDefault="004921D7" w:rsidP="00FF1AB7">
      <w:pPr>
        <w:spacing w:line="360" w:lineRule="auto"/>
        <w:jc w:val="both"/>
        <w:rPr>
          <w:szCs w:val="24"/>
        </w:rPr>
      </w:pPr>
      <w:r w:rsidRPr="00D42717">
        <w:rPr>
          <w:szCs w:val="24"/>
        </w:rPr>
        <w:t xml:space="preserve"> </w:t>
      </w:r>
      <w:r w:rsidR="00634801" w:rsidRPr="00D42717">
        <w:rPr>
          <w:szCs w:val="24"/>
        </w:rPr>
        <w:tab/>
      </w:r>
      <w:r w:rsidRPr="00D42717">
        <w:rPr>
          <w:b/>
          <w:szCs w:val="24"/>
        </w:rPr>
        <w:t>Art. 11</w:t>
      </w:r>
      <w:r w:rsidR="008D1093">
        <w:rPr>
          <w:b/>
          <w:szCs w:val="24"/>
        </w:rPr>
        <w:t xml:space="preserve"> </w:t>
      </w:r>
      <w:r w:rsidR="007E1506" w:rsidRPr="00D42717">
        <w:rPr>
          <w:szCs w:val="24"/>
        </w:rPr>
        <w:t>Este Decreto Legislativo</w:t>
      </w:r>
      <w:r w:rsidRPr="00D42717">
        <w:rPr>
          <w:szCs w:val="24"/>
        </w:rPr>
        <w:t xml:space="preserve"> entra em vigor na data de sua publicação.</w:t>
      </w:r>
    </w:p>
    <w:p w:rsidR="004921D7" w:rsidRPr="00D42717" w:rsidRDefault="004921D7" w:rsidP="004921D7">
      <w:pPr>
        <w:shd w:val="clear" w:color="auto" w:fill="FFFFFF"/>
        <w:overflowPunct/>
        <w:autoSpaceDE/>
        <w:autoSpaceDN/>
        <w:adjustRightInd/>
        <w:spacing w:line="360" w:lineRule="auto"/>
        <w:jc w:val="both"/>
        <w:rPr>
          <w:szCs w:val="24"/>
        </w:rPr>
      </w:pPr>
    </w:p>
    <w:p w:rsidR="00041FEA" w:rsidRPr="00D42717" w:rsidRDefault="00041FEA" w:rsidP="004921D7">
      <w:pPr>
        <w:shd w:val="clear" w:color="auto" w:fill="FFFFFF"/>
        <w:overflowPunct/>
        <w:autoSpaceDE/>
        <w:autoSpaceDN/>
        <w:adjustRightInd/>
        <w:spacing w:line="360" w:lineRule="auto"/>
        <w:jc w:val="both"/>
        <w:rPr>
          <w:szCs w:val="24"/>
        </w:rPr>
      </w:pPr>
    </w:p>
    <w:p w:rsidR="004921D7" w:rsidRPr="00D42717" w:rsidRDefault="004921D7" w:rsidP="004921D7">
      <w:pPr>
        <w:spacing w:line="360" w:lineRule="auto"/>
        <w:jc w:val="center"/>
        <w:rPr>
          <w:b/>
          <w:szCs w:val="24"/>
        </w:rPr>
      </w:pPr>
      <w:r w:rsidRPr="00D42717">
        <w:rPr>
          <w:b/>
          <w:szCs w:val="24"/>
        </w:rPr>
        <w:t xml:space="preserve">S/S., </w:t>
      </w:r>
      <w:r w:rsidR="007E1506" w:rsidRPr="00D42717">
        <w:rPr>
          <w:b/>
          <w:szCs w:val="24"/>
        </w:rPr>
        <w:t>09</w:t>
      </w:r>
      <w:r w:rsidRPr="00D42717">
        <w:rPr>
          <w:b/>
          <w:szCs w:val="24"/>
        </w:rPr>
        <w:t xml:space="preserve"> de </w:t>
      </w:r>
      <w:r w:rsidR="007E1506" w:rsidRPr="00D42717">
        <w:rPr>
          <w:b/>
          <w:szCs w:val="24"/>
        </w:rPr>
        <w:t>novembro</w:t>
      </w:r>
      <w:r w:rsidRPr="00D42717">
        <w:rPr>
          <w:b/>
          <w:szCs w:val="24"/>
        </w:rPr>
        <w:t xml:space="preserve"> de 2018.</w:t>
      </w:r>
    </w:p>
    <w:p w:rsidR="004921D7" w:rsidRPr="00D42717" w:rsidRDefault="004921D7" w:rsidP="004921D7">
      <w:pPr>
        <w:spacing w:line="360" w:lineRule="auto"/>
        <w:jc w:val="center"/>
        <w:rPr>
          <w:b/>
          <w:szCs w:val="24"/>
        </w:rPr>
      </w:pPr>
    </w:p>
    <w:p w:rsidR="004921D7" w:rsidRPr="00D42717" w:rsidRDefault="004921D7" w:rsidP="004921D7">
      <w:pPr>
        <w:spacing w:line="360" w:lineRule="auto"/>
        <w:jc w:val="center"/>
        <w:rPr>
          <w:b/>
          <w:szCs w:val="24"/>
        </w:rPr>
      </w:pPr>
    </w:p>
    <w:p w:rsidR="004921D7" w:rsidRPr="00D42717" w:rsidRDefault="004921D7" w:rsidP="004921D7">
      <w:pPr>
        <w:spacing w:line="360" w:lineRule="auto"/>
        <w:jc w:val="center"/>
        <w:rPr>
          <w:b/>
          <w:szCs w:val="24"/>
        </w:rPr>
      </w:pPr>
      <w:r w:rsidRPr="00D42717">
        <w:rPr>
          <w:b/>
          <w:szCs w:val="24"/>
        </w:rPr>
        <w:t>Fausto Peres</w:t>
      </w:r>
    </w:p>
    <w:p w:rsidR="004921D7" w:rsidRPr="00D42717" w:rsidRDefault="004921D7" w:rsidP="004921D7">
      <w:pPr>
        <w:spacing w:line="360" w:lineRule="auto"/>
        <w:jc w:val="center"/>
        <w:rPr>
          <w:b/>
          <w:szCs w:val="24"/>
        </w:rPr>
      </w:pPr>
      <w:r w:rsidRPr="00D42717">
        <w:rPr>
          <w:b/>
          <w:szCs w:val="24"/>
        </w:rPr>
        <w:t>Vereador</w:t>
      </w:r>
    </w:p>
    <w:p w:rsidR="00CE5902" w:rsidRPr="00D42717" w:rsidRDefault="00CE5902">
      <w:pPr>
        <w:overflowPunct/>
        <w:autoSpaceDE/>
        <w:autoSpaceDN/>
        <w:adjustRightInd/>
        <w:spacing w:after="200" w:line="276" w:lineRule="auto"/>
        <w:rPr>
          <w:b/>
          <w:bCs/>
          <w:szCs w:val="24"/>
        </w:rPr>
      </w:pPr>
      <w:r w:rsidRPr="00D42717">
        <w:rPr>
          <w:b/>
          <w:bCs/>
          <w:szCs w:val="24"/>
        </w:rPr>
        <w:br w:type="page"/>
      </w:r>
    </w:p>
    <w:p w:rsidR="00665610" w:rsidRPr="00D42717" w:rsidRDefault="006C5762" w:rsidP="00CA72C2">
      <w:pPr>
        <w:shd w:val="clear" w:color="auto" w:fill="FFFFFF"/>
        <w:overflowPunct/>
        <w:autoSpaceDE/>
        <w:autoSpaceDN/>
        <w:adjustRightInd/>
        <w:spacing w:line="360" w:lineRule="auto"/>
        <w:jc w:val="center"/>
        <w:rPr>
          <w:b/>
          <w:bCs/>
          <w:szCs w:val="24"/>
        </w:rPr>
      </w:pPr>
      <w:r w:rsidRPr="00D42717">
        <w:rPr>
          <w:b/>
          <w:bCs/>
          <w:szCs w:val="24"/>
        </w:rPr>
        <w:lastRenderedPageBreak/>
        <w:t>JUSTIFICATIVA</w:t>
      </w:r>
    </w:p>
    <w:p w:rsidR="00EA52C6" w:rsidRPr="00D42717" w:rsidRDefault="00EA52C6" w:rsidP="00CA72C2">
      <w:pPr>
        <w:shd w:val="clear" w:color="auto" w:fill="FFFFFF"/>
        <w:overflowPunct/>
        <w:autoSpaceDE/>
        <w:autoSpaceDN/>
        <w:adjustRightInd/>
        <w:spacing w:line="360" w:lineRule="auto"/>
        <w:jc w:val="center"/>
        <w:rPr>
          <w:b/>
          <w:bCs/>
          <w:szCs w:val="24"/>
        </w:rPr>
      </w:pPr>
    </w:p>
    <w:p w:rsidR="00833263" w:rsidRPr="00D42717" w:rsidRDefault="00B455B3" w:rsidP="00833263">
      <w:pPr>
        <w:ind w:firstLine="1701"/>
        <w:jc w:val="both"/>
        <w:rPr>
          <w:szCs w:val="24"/>
        </w:rPr>
      </w:pPr>
      <w:r w:rsidRPr="00D42717">
        <w:rPr>
          <w:szCs w:val="24"/>
        </w:rPr>
        <w:t xml:space="preserve">O </w:t>
      </w:r>
      <w:r w:rsidR="00CE5902" w:rsidRPr="00D42717">
        <w:rPr>
          <w:szCs w:val="24"/>
        </w:rPr>
        <w:t xml:space="preserve">presente </w:t>
      </w:r>
      <w:r w:rsidRPr="00D42717">
        <w:rPr>
          <w:szCs w:val="24"/>
        </w:rPr>
        <w:t xml:space="preserve">Projeto de </w:t>
      </w:r>
      <w:r w:rsidR="00CE5902" w:rsidRPr="00D42717">
        <w:rPr>
          <w:szCs w:val="24"/>
        </w:rPr>
        <w:t>Decreto Legislativo</w:t>
      </w:r>
      <w:r w:rsidRPr="00D42717">
        <w:rPr>
          <w:szCs w:val="24"/>
        </w:rPr>
        <w:t xml:space="preserve"> tem por objetivo criar o </w:t>
      </w:r>
      <w:r w:rsidR="00833263" w:rsidRPr="00D42717">
        <w:rPr>
          <w:szCs w:val="24"/>
        </w:rPr>
        <w:t>selo "Empresa Amiga da Pessoa com Deficiência"</w:t>
      </w:r>
      <w:r w:rsidRPr="00D42717">
        <w:rPr>
          <w:szCs w:val="24"/>
        </w:rPr>
        <w:t>,</w:t>
      </w:r>
      <w:r w:rsidR="00833263" w:rsidRPr="00D42717">
        <w:rPr>
          <w:szCs w:val="24"/>
        </w:rPr>
        <w:t xml:space="preserve"> </w:t>
      </w:r>
      <w:r w:rsidRPr="00D42717">
        <w:rPr>
          <w:szCs w:val="24"/>
        </w:rPr>
        <w:t>tendo</w:t>
      </w:r>
      <w:r w:rsidR="00833263" w:rsidRPr="00D42717">
        <w:rPr>
          <w:szCs w:val="24"/>
        </w:rPr>
        <w:t xml:space="preserve"> como fundamento estimular a solidariedade e cooperação para auxiliar </w:t>
      </w:r>
      <w:r w:rsidR="00D468B7" w:rsidRPr="00D42717">
        <w:rPr>
          <w:szCs w:val="24"/>
        </w:rPr>
        <w:t>a desenvolver estruturas para inclusão social, igualando a oportunidade e participação das pessoas com deficiência, a partir das necessidades individuais e sociais.</w:t>
      </w:r>
    </w:p>
    <w:p w:rsidR="00B455B3" w:rsidRPr="00D42717" w:rsidRDefault="00B455B3" w:rsidP="00833263">
      <w:pPr>
        <w:ind w:firstLine="1701"/>
        <w:jc w:val="both"/>
        <w:rPr>
          <w:szCs w:val="24"/>
        </w:rPr>
      </w:pPr>
    </w:p>
    <w:p w:rsidR="00833263" w:rsidRPr="00D42717" w:rsidRDefault="00833263" w:rsidP="00833263">
      <w:pPr>
        <w:ind w:firstLine="1701"/>
        <w:jc w:val="both"/>
        <w:rPr>
          <w:szCs w:val="24"/>
        </w:rPr>
      </w:pPr>
      <w:r w:rsidRPr="00D42717">
        <w:rPr>
          <w:szCs w:val="24"/>
        </w:rPr>
        <w:t>Há empresários que gostariam de cont</w:t>
      </w:r>
      <w:r w:rsidR="00D468B7" w:rsidRPr="00D42717">
        <w:rPr>
          <w:szCs w:val="24"/>
        </w:rPr>
        <w:t>ribuir de forma voluntária para garantir direitos e desenvolver estruturas para inclusão social, igualando a oportunidade e participação das pessoas com deficiência, a partir das nece</w:t>
      </w:r>
      <w:r w:rsidR="009E0A43">
        <w:rPr>
          <w:szCs w:val="24"/>
        </w:rPr>
        <w:t>ssidades individuais e sociais</w:t>
      </w:r>
      <w:r w:rsidR="005A3C50" w:rsidRPr="00D42717">
        <w:rPr>
          <w:szCs w:val="24"/>
        </w:rPr>
        <w:t xml:space="preserve">, seja através de doações </w:t>
      </w:r>
      <w:r w:rsidR="00C755EA" w:rsidRPr="00D42717">
        <w:rPr>
          <w:szCs w:val="24"/>
        </w:rPr>
        <w:t xml:space="preserve">de brinquedos inclusivos, </w:t>
      </w:r>
      <w:r w:rsidR="005A3C50" w:rsidRPr="00D42717">
        <w:rPr>
          <w:szCs w:val="24"/>
        </w:rPr>
        <w:t>financiamento de acessibilidade em prédios públicos, aquisição de livros em braile ou oportunidade de ingressar no mercado de trabalho com inclusão.</w:t>
      </w:r>
    </w:p>
    <w:p w:rsidR="005A3C50" w:rsidRPr="00D42717" w:rsidRDefault="005A3C50" w:rsidP="00833263">
      <w:pPr>
        <w:ind w:firstLine="1701"/>
        <w:jc w:val="both"/>
        <w:rPr>
          <w:szCs w:val="24"/>
        </w:rPr>
      </w:pPr>
    </w:p>
    <w:p w:rsidR="005A3C50" w:rsidRPr="00D42717" w:rsidRDefault="005A3C50" w:rsidP="005A3C50">
      <w:pPr>
        <w:ind w:firstLine="1701"/>
        <w:jc w:val="both"/>
        <w:rPr>
          <w:szCs w:val="24"/>
        </w:rPr>
      </w:pPr>
      <w:r w:rsidRPr="00D42717">
        <w:rPr>
          <w:szCs w:val="24"/>
        </w:rPr>
        <w:t xml:space="preserve">Esse selo </w:t>
      </w:r>
      <w:r w:rsidR="007B58FD" w:rsidRPr="00D42717">
        <w:rPr>
          <w:szCs w:val="24"/>
        </w:rPr>
        <w:t>estimulará</w:t>
      </w:r>
      <w:r w:rsidRPr="00D42717">
        <w:rPr>
          <w:szCs w:val="24"/>
        </w:rPr>
        <w:t xml:space="preserve"> uma participação das empresas privadas em locais públicos, auxiliando assim a aquisição de equipamentos para fomentar a inclusão social na cidade.</w:t>
      </w:r>
      <w:r w:rsidR="00D35516" w:rsidRPr="00D42717">
        <w:rPr>
          <w:szCs w:val="24"/>
        </w:rPr>
        <w:t xml:space="preserve"> A exposição da empresa em espaços públicos é uma maneira de reconhecer o esforço feito pela pessoa jurídica em fomentar a inclusão.</w:t>
      </w:r>
    </w:p>
    <w:p w:rsidR="004B43DA" w:rsidRPr="00D42717" w:rsidRDefault="004B43DA" w:rsidP="005A3C50">
      <w:pPr>
        <w:ind w:firstLine="1701"/>
        <w:jc w:val="both"/>
        <w:rPr>
          <w:szCs w:val="24"/>
        </w:rPr>
      </w:pPr>
    </w:p>
    <w:p w:rsidR="005A3C50" w:rsidRPr="00D42717" w:rsidRDefault="004B43DA" w:rsidP="004B43DA">
      <w:pPr>
        <w:ind w:firstLine="1701"/>
        <w:jc w:val="both"/>
        <w:rPr>
          <w:szCs w:val="24"/>
        </w:rPr>
      </w:pPr>
      <w:r w:rsidRPr="00D42717">
        <w:rPr>
          <w:szCs w:val="24"/>
          <w:shd w:val="clear" w:color="auto" w:fill="FFFFFF"/>
        </w:rPr>
        <w:t>Isto posto,</w:t>
      </w:r>
      <w:r w:rsidR="00CE5902" w:rsidRPr="00D42717">
        <w:rPr>
          <w:szCs w:val="24"/>
          <w:shd w:val="clear" w:color="auto" w:fill="FFFFFF"/>
        </w:rPr>
        <w:t xml:space="preserve"> inspirando-nos em propostas já existentes nesta Casa, como os Decretos Legislativos nº 884, de 2007 (Selo Ambiental); 912, de 2007 (Selo “Amigos da Vida”; 1.013, de 2009 (Selo “Trote Legal”); e 1.131, de 2011 (Selo “Empresa Inclusiva”); </w:t>
      </w:r>
      <w:r w:rsidRPr="00D42717">
        <w:rPr>
          <w:szCs w:val="24"/>
          <w:shd w:val="clear" w:color="auto" w:fill="FFFFFF"/>
        </w:rPr>
        <w:t xml:space="preserve">conclamo os nobres pares para que aprovem esta proposta que irá contribuir com a inclusão de </w:t>
      </w:r>
      <w:r w:rsidRPr="00D42717">
        <w:rPr>
          <w:szCs w:val="24"/>
        </w:rPr>
        <w:t>Pessoas com Deficiência em</w:t>
      </w:r>
      <w:r w:rsidRPr="00D42717">
        <w:rPr>
          <w:szCs w:val="24"/>
          <w:shd w:val="clear" w:color="auto" w:fill="FFFFFF"/>
        </w:rPr>
        <w:t xml:space="preserve"> nosso município.</w:t>
      </w:r>
      <w:r w:rsidRPr="00D42717">
        <w:rPr>
          <w:rStyle w:val="apple-converted-space"/>
          <w:szCs w:val="24"/>
          <w:shd w:val="clear" w:color="auto" w:fill="FFFFFF"/>
        </w:rPr>
        <w:t> </w:t>
      </w:r>
    </w:p>
    <w:p w:rsidR="00067118" w:rsidRPr="00D42717" w:rsidRDefault="00067118" w:rsidP="008D7537">
      <w:pPr>
        <w:shd w:val="clear" w:color="auto" w:fill="FFFFFF"/>
        <w:overflowPunct/>
        <w:autoSpaceDE/>
        <w:autoSpaceDN/>
        <w:adjustRightInd/>
        <w:spacing w:line="360" w:lineRule="auto"/>
        <w:jc w:val="both"/>
        <w:rPr>
          <w:szCs w:val="24"/>
        </w:rPr>
      </w:pPr>
    </w:p>
    <w:p w:rsidR="008D7537" w:rsidRPr="00D42717" w:rsidRDefault="008D7537" w:rsidP="008D7537">
      <w:pPr>
        <w:spacing w:line="360" w:lineRule="auto"/>
        <w:jc w:val="center"/>
        <w:rPr>
          <w:b/>
          <w:szCs w:val="24"/>
        </w:rPr>
      </w:pPr>
      <w:r w:rsidRPr="00D42717">
        <w:rPr>
          <w:b/>
          <w:szCs w:val="24"/>
        </w:rPr>
        <w:t xml:space="preserve">S/S., </w:t>
      </w:r>
      <w:r w:rsidR="00CE5902" w:rsidRPr="00D42717">
        <w:rPr>
          <w:b/>
          <w:szCs w:val="24"/>
        </w:rPr>
        <w:t>09</w:t>
      </w:r>
      <w:r w:rsidRPr="00D42717">
        <w:rPr>
          <w:b/>
          <w:szCs w:val="24"/>
        </w:rPr>
        <w:t xml:space="preserve"> de </w:t>
      </w:r>
      <w:r w:rsidR="00CE5902" w:rsidRPr="00D42717">
        <w:rPr>
          <w:b/>
          <w:szCs w:val="24"/>
        </w:rPr>
        <w:t>novembro</w:t>
      </w:r>
      <w:r w:rsidRPr="00D42717">
        <w:rPr>
          <w:b/>
          <w:szCs w:val="24"/>
        </w:rPr>
        <w:t xml:space="preserve"> de 2018.</w:t>
      </w:r>
    </w:p>
    <w:p w:rsidR="00067118" w:rsidRPr="00D42717" w:rsidRDefault="00067118" w:rsidP="004B43DA">
      <w:pPr>
        <w:spacing w:line="360" w:lineRule="auto"/>
        <w:rPr>
          <w:b/>
          <w:szCs w:val="24"/>
        </w:rPr>
      </w:pPr>
    </w:p>
    <w:p w:rsidR="00CE5902" w:rsidRPr="00D42717" w:rsidRDefault="00CE5902" w:rsidP="004B43DA">
      <w:pPr>
        <w:spacing w:line="360" w:lineRule="auto"/>
        <w:rPr>
          <w:b/>
          <w:szCs w:val="24"/>
        </w:rPr>
      </w:pPr>
    </w:p>
    <w:p w:rsidR="008D7537" w:rsidRPr="00D42717" w:rsidRDefault="008D7537" w:rsidP="008D7537">
      <w:pPr>
        <w:spacing w:line="360" w:lineRule="auto"/>
        <w:jc w:val="center"/>
        <w:rPr>
          <w:b/>
          <w:szCs w:val="24"/>
        </w:rPr>
      </w:pPr>
      <w:r w:rsidRPr="00D42717">
        <w:rPr>
          <w:b/>
          <w:szCs w:val="24"/>
        </w:rPr>
        <w:t>Fausto Peres</w:t>
      </w:r>
    </w:p>
    <w:p w:rsidR="00356BDF" w:rsidRPr="00D42717" w:rsidRDefault="008D7537" w:rsidP="00FB7397">
      <w:pPr>
        <w:spacing w:line="360" w:lineRule="auto"/>
        <w:jc w:val="center"/>
        <w:rPr>
          <w:b/>
          <w:szCs w:val="24"/>
        </w:rPr>
      </w:pPr>
      <w:r w:rsidRPr="00D42717">
        <w:rPr>
          <w:b/>
          <w:szCs w:val="24"/>
        </w:rPr>
        <w:t>Vereador</w:t>
      </w:r>
    </w:p>
    <w:sectPr w:rsidR="00356BDF" w:rsidRPr="00D42717" w:rsidSect="00D42F8B">
      <w:headerReference w:type="default" r:id="rId8"/>
      <w:footerReference w:type="default" r:id="rId9"/>
      <w:pgSz w:w="11907" w:h="16840" w:code="9"/>
      <w:pgMar w:top="3119" w:right="170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1B" w:rsidRDefault="00B4431B" w:rsidP="006551CE">
      <w:r>
        <w:separator/>
      </w:r>
    </w:p>
  </w:endnote>
  <w:endnote w:type="continuationSeparator" w:id="0">
    <w:p w:rsidR="00B4431B" w:rsidRDefault="00B4431B" w:rsidP="0065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75" w:rsidRDefault="00396F75" w:rsidP="0050548F">
    <w:pPr>
      <w:pStyle w:val="Rodap"/>
      <w:pBdr>
        <w:bottom w:val="single" w:sz="12" w:space="1" w:color="auto"/>
      </w:pBdr>
      <w:jc w:val="center"/>
      <w:rPr>
        <w:b/>
        <w:color w:val="000000" w:themeColor="text1"/>
        <w:sz w:val="28"/>
        <w:szCs w:val="28"/>
        <w:shd w:val="clear" w:color="auto" w:fill="FFFFFF"/>
      </w:rPr>
    </w:pPr>
  </w:p>
  <w:p w:rsidR="00396F75" w:rsidRDefault="00396F75" w:rsidP="0050548F">
    <w:pPr>
      <w:pStyle w:val="Rodap"/>
      <w:jc w:val="center"/>
      <w:rPr>
        <w:b/>
        <w:color w:val="000000" w:themeColor="text1"/>
        <w:sz w:val="28"/>
        <w:szCs w:val="28"/>
        <w:shd w:val="clear" w:color="auto" w:fill="FFFFFF"/>
      </w:rPr>
    </w:pPr>
  </w:p>
  <w:p w:rsidR="0050548F" w:rsidRPr="009364E8" w:rsidRDefault="0050548F" w:rsidP="0050548F">
    <w:pPr>
      <w:pStyle w:val="Rodap"/>
      <w:jc w:val="center"/>
      <w:rPr>
        <w:b/>
        <w:color w:val="000000" w:themeColor="text1"/>
        <w:sz w:val="28"/>
        <w:szCs w:val="28"/>
        <w:shd w:val="clear" w:color="auto" w:fill="FFFFFF"/>
      </w:rPr>
    </w:pPr>
    <w:r w:rsidRPr="009364E8">
      <w:rPr>
        <w:b/>
        <w:color w:val="000000" w:themeColor="text1"/>
        <w:sz w:val="28"/>
        <w:szCs w:val="28"/>
        <w:shd w:val="clear" w:color="auto" w:fill="FFFFFF"/>
      </w:rPr>
      <w:t>Vereador Fausto Peres</w:t>
    </w:r>
    <w:r>
      <w:rPr>
        <w:b/>
        <w:color w:val="000000" w:themeColor="text1"/>
        <w:sz w:val="28"/>
        <w:szCs w:val="28"/>
        <w:shd w:val="clear" w:color="auto" w:fill="FFFFFF"/>
      </w:rPr>
      <w:t xml:space="preserve"> – Gabinete 8</w:t>
    </w:r>
  </w:p>
  <w:p w:rsidR="0050548F" w:rsidRPr="0050548F" w:rsidRDefault="0050548F" w:rsidP="0050548F">
    <w:pPr>
      <w:pStyle w:val="Rodap"/>
      <w:jc w:val="center"/>
      <w:rPr>
        <w:color w:val="1D2129"/>
        <w:sz w:val="16"/>
        <w:szCs w:val="16"/>
        <w:shd w:val="clear" w:color="auto" w:fill="FFFFFF"/>
      </w:rPr>
    </w:pPr>
    <w:r w:rsidRPr="0050548F">
      <w:rPr>
        <w:color w:val="1D2129"/>
        <w:sz w:val="16"/>
        <w:szCs w:val="16"/>
        <w:shd w:val="clear" w:color="auto" w:fill="FFFFFF"/>
      </w:rPr>
      <w:t>Telefone: (15) 3238-1138 | Celular/WhatsApp: (15) 99728-3071</w:t>
    </w:r>
  </w:p>
  <w:p w:rsidR="0050548F" w:rsidRPr="0050548F" w:rsidRDefault="0050548F" w:rsidP="0050548F">
    <w:pPr>
      <w:pStyle w:val="Rodap"/>
      <w:jc w:val="center"/>
      <w:rPr>
        <w:color w:val="1D2129"/>
        <w:sz w:val="16"/>
        <w:szCs w:val="16"/>
        <w:shd w:val="clear" w:color="auto" w:fill="FFFFFF"/>
      </w:rPr>
    </w:pPr>
    <w:r w:rsidRPr="0050548F">
      <w:rPr>
        <w:color w:val="1D2129"/>
        <w:sz w:val="16"/>
        <w:szCs w:val="16"/>
        <w:shd w:val="clear" w:color="auto" w:fill="FFFFFF"/>
      </w:rPr>
      <w:t xml:space="preserve">Câmara Municipal de Sorocaba - Av. Eng. Carlos Reinaldo Mendes, 2945 </w:t>
    </w:r>
  </w:p>
  <w:p w:rsidR="0050548F" w:rsidRPr="0050548F" w:rsidRDefault="0050548F" w:rsidP="0050548F">
    <w:pPr>
      <w:pStyle w:val="Rodap"/>
      <w:jc w:val="center"/>
      <w:rPr>
        <w:sz w:val="16"/>
        <w:szCs w:val="16"/>
      </w:rPr>
    </w:pPr>
    <w:r w:rsidRPr="0050548F">
      <w:rPr>
        <w:color w:val="1D2129"/>
        <w:sz w:val="16"/>
        <w:szCs w:val="16"/>
        <w:shd w:val="clear" w:color="auto" w:fill="FFFFFF"/>
      </w:rPr>
      <w:t>- Alto da Boa Vista - Sorocaba - SP - Brasil - CEP 18013-904</w:t>
    </w:r>
  </w:p>
  <w:p w:rsidR="008225D8" w:rsidRDefault="008225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1B" w:rsidRDefault="00B4431B" w:rsidP="006551CE">
      <w:r>
        <w:separator/>
      </w:r>
    </w:p>
  </w:footnote>
  <w:footnote w:type="continuationSeparator" w:id="0">
    <w:p w:rsidR="00B4431B" w:rsidRDefault="00B4431B" w:rsidP="00655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B1175C">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94715F2"/>
    <w:multiLevelType w:val="hybridMultilevel"/>
    <w:tmpl w:val="A74EED14"/>
    <w:lvl w:ilvl="0" w:tplc="7D2ED6DE">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0028"/>
    <w:rsid w:val="00027A5E"/>
    <w:rsid w:val="00035160"/>
    <w:rsid w:val="000405E8"/>
    <w:rsid w:val="00041FEA"/>
    <w:rsid w:val="000572DE"/>
    <w:rsid w:val="00067118"/>
    <w:rsid w:val="00076F30"/>
    <w:rsid w:val="000814D8"/>
    <w:rsid w:val="000B2013"/>
    <w:rsid w:val="000B7034"/>
    <w:rsid w:val="000D1A03"/>
    <w:rsid w:val="000D3797"/>
    <w:rsid w:val="000E07C8"/>
    <w:rsid w:val="000E75A2"/>
    <w:rsid w:val="000E7AEA"/>
    <w:rsid w:val="000F3F0E"/>
    <w:rsid w:val="0011221F"/>
    <w:rsid w:val="001150AE"/>
    <w:rsid w:val="0012431B"/>
    <w:rsid w:val="00133FCD"/>
    <w:rsid w:val="0013464E"/>
    <w:rsid w:val="00152AD2"/>
    <w:rsid w:val="00160189"/>
    <w:rsid w:val="001766F8"/>
    <w:rsid w:val="0017687F"/>
    <w:rsid w:val="00181CEB"/>
    <w:rsid w:val="00184E70"/>
    <w:rsid w:val="00187BC9"/>
    <w:rsid w:val="001A06D6"/>
    <w:rsid w:val="001B0028"/>
    <w:rsid w:val="001B06AD"/>
    <w:rsid w:val="001C2A8E"/>
    <w:rsid w:val="001C60B2"/>
    <w:rsid w:val="001D372B"/>
    <w:rsid w:val="001E0F77"/>
    <w:rsid w:val="001E18FE"/>
    <w:rsid w:val="001E6114"/>
    <w:rsid w:val="0022025F"/>
    <w:rsid w:val="002363CD"/>
    <w:rsid w:val="002413A5"/>
    <w:rsid w:val="00242016"/>
    <w:rsid w:val="002528D4"/>
    <w:rsid w:val="0027125E"/>
    <w:rsid w:val="00285826"/>
    <w:rsid w:val="0028666F"/>
    <w:rsid w:val="002A7D6E"/>
    <w:rsid w:val="002B1048"/>
    <w:rsid w:val="002B13F2"/>
    <w:rsid w:val="002B1D00"/>
    <w:rsid w:val="002B7246"/>
    <w:rsid w:val="002C0E23"/>
    <w:rsid w:val="002C1445"/>
    <w:rsid w:val="002C2671"/>
    <w:rsid w:val="002C5E4A"/>
    <w:rsid w:val="002D3AB7"/>
    <w:rsid w:val="002F7514"/>
    <w:rsid w:val="00302F80"/>
    <w:rsid w:val="003158AA"/>
    <w:rsid w:val="00340A79"/>
    <w:rsid w:val="003428D0"/>
    <w:rsid w:val="003512E7"/>
    <w:rsid w:val="00355502"/>
    <w:rsid w:val="00356BDF"/>
    <w:rsid w:val="003707BB"/>
    <w:rsid w:val="003727BB"/>
    <w:rsid w:val="003738DA"/>
    <w:rsid w:val="00381335"/>
    <w:rsid w:val="003965FB"/>
    <w:rsid w:val="00396F75"/>
    <w:rsid w:val="003B5DD4"/>
    <w:rsid w:val="003B6B74"/>
    <w:rsid w:val="003B76FE"/>
    <w:rsid w:val="003D235F"/>
    <w:rsid w:val="003D7554"/>
    <w:rsid w:val="003E2435"/>
    <w:rsid w:val="003E2579"/>
    <w:rsid w:val="003F016B"/>
    <w:rsid w:val="00405875"/>
    <w:rsid w:val="0041506E"/>
    <w:rsid w:val="004248E6"/>
    <w:rsid w:val="00427785"/>
    <w:rsid w:val="00430BBE"/>
    <w:rsid w:val="004352AC"/>
    <w:rsid w:val="00457D5D"/>
    <w:rsid w:val="00457E06"/>
    <w:rsid w:val="00476441"/>
    <w:rsid w:val="00477908"/>
    <w:rsid w:val="004911D2"/>
    <w:rsid w:val="004921D7"/>
    <w:rsid w:val="00494157"/>
    <w:rsid w:val="00496223"/>
    <w:rsid w:val="004A362E"/>
    <w:rsid w:val="004A44CA"/>
    <w:rsid w:val="004A6023"/>
    <w:rsid w:val="004B42F7"/>
    <w:rsid w:val="004B43DA"/>
    <w:rsid w:val="004D5DC9"/>
    <w:rsid w:val="004D7816"/>
    <w:rsid w:val="004D7D9A"/>
    <w:rsid w:val="004E23B4"/>
    <w:rsid w:val="004E71F4"/>
    <w:rsid w:val="004F4810"/>
    <w:rsid w:val="004F5242"/>
    <w:rsid w:val="00501F47"/>
    <w:rsid w:val="0050548F"/>
    <w:rsid w:val="00510081"/>
    <w:rsid w:val="00514B59"/>
    <w:rsid w:val="0052065E"/>
    <w:rsid w:val="005225F2"/>
    <w:rsid w:val="0052770B"/>
    <w:rsid w:val="005507CE"/>
    <w:rsid w:val="00560C1C"/>
    <w:rsid w:val="00580C47"/>
    <w:rsid w:val="00581228"/>
    <w:rsid w:val="00594018"/>
    <w:rsid w:val="00595EAA"/>
    <w:rsid w:val="005A3607"/>
    <w:rsid w:val="005A3C50"/>
    <w:rsid w:val="005D433D"/>
    <w:rsid w:val="005E011E"/>
    <w:rsid w:val="005F09AA"/>
    <w:rsid w:val="005F16BD"/>
    <w:rsid w:val="005F3740"/>
    <w:rsid w:val="005F5447"/>
    <w:rsid w:val="00613A76"/>
    <w:rsid w:val="00634801"/>
    <w:rsid w:val="006551CE"/>
    <w:rsid w:val="00662CDC"/>
    <w:rsid w:val="00662EE5"/>
    <w:rsid w:val="00665610"/>
    <w:rsid w:val="0067310F"/>
    <w:rsid w:val="00682894"/>
    <w:rsid w:val="006831F9"/>
    <w:rsid w:val="0068722A"/>
    <w:rsid w:val="00687D72"/>
    <w:rsid w:val="006A4167"/>
    <w:rsid w:val="006A55F3"/>
    <w:rsid w:val="006C0AF8"/>
    <w:rsid w:val="006C5762"/>
    <w:rsid w:val="006D40EA"/>
    <w:rsid w:val="006F6EBD"/>
    <w:rsid w:val="0070112C"/>
    <w:rsid w:val="007027EE"/>
    <w:rsid w:val="00704D24"/>
    <w:rsid w:val="00750FE9"/>
    <w:rsid w:val="00776163"/>
    <w:rsid w:val="007763E9"/>
    <w:rsid w:val="00797551"/>
    <w:rsid w:val="007B16EA"/>
    <w:rsid w:val="007B58FD"/>
    <w:rsid w:val="007C6541"/>
    <w:rsid w:val="007E1506"/>
    <w:rsid w:val="007E1ED0"/>
    <w:rsid w:val="007E4EBF"/>
    <w:rsid w:val="007E6DB9"/>
    <w:rsid w:val="008044D4"/>
    <w:rsid w:val="008136F5"/>
    <w:rsid w:val="008225D8"/>
    <w:rsid w:val="00824BD0"/>
    <w:rsid w:val="0083125E"/>
    <w:rsid w:val="00833263"/>
    <w:rsid w:val="0084116E"/>
    <w:rsid w:val="00853004"/>
    <w:rsid w:val="0085308E"/>
    <w:rsid w:val="00857F3A"/>
    <w:rsid w:val="00876D8E"/>
    <w:rsid w:val="00881D19"/>
    <w:rsid w:val="008A3C02"/>
    <w:rsid w:val="008B7FEA"/>
    <w:rsid w:val="008C183E"/>
    <w:rsid w:val="008D1093"/>
    <w:rsid w:val="008D2211"/>
    <w:rsid w:val="008D2C7E"/>
    <w:rsid w:val="008D47E7"/>
    <w:rsid w:val="008D7537"/>
    <w:rsid w:val="008E2AC6"/>
    <w:rsid w:val="008F32E4"/>
    <w:rsid w:val="008F6249"/>
    <w:rsid w:val="009309FD"/>
    <w:rsid w:val="00943A02"/>
    <w:rsid w:val="009572BF"/>
    <w:rsid w:val="00957D23"/>
    <w:rsid w:val="00960C89"/>
    <w:rsid w:val="00967741"/>
    <w:rsid w:val="00971666"/>
    <w:rsid w:val="0097412A"/>
    <w:rsid w:val="00995E27"/>
    <w:rsid w:val="00996428"/>
    <w:rsid w:val="009A4055"/>
    <w:rsid w:val="009B603E"/>
    <w:rsid w:val="009C46EE"/>
    <w:rsid w:val="009D53A4"/>
    <w:rsid w:val="009D7FCF"/>
    <w:rsid w:val="009E0A43"/>
    <w:rsid w:val="009E13EF"/>
    <w:rsid w:val="009E6549"/>
    <w:rsid w:val="009F2351"/>
    <w:rsid w:val="009F2F2C"/>
    <w:rsid w:val="009F3583"/>
    <w:rsid w:val="00A06F92"/>
    <w:rsid w:val="00A13147"/>
    <w:rsid w:val="00A249C7"/>
    <w:rsid w:val="00A37FCB"/>
    <w:rsid w:val="00A4648E"/>
    <w:rsid w:val="00A53ABA"/>
    <w:rsid w:val="00A72EAC"/>
    <w:rsid w:val="00A82AAE"/>
    <w:rsid w:val="00A854EC"/>
    <w:rsid w:val="00A917C9"/>
    <w:rsid w:val="00A961B0"/>
    <w:rsid w:val="00A9725D"/>
    <w:rsid w:val="00AA2623"/>
    <w:rsid w:val="00AB135D"/>
    <w:rsid w:val="00AC31BE"/>
    <w:rsid w:val="00AC3DD6"/>
    <w:rsid w:val="00AD3271"/>
    <w:rsid w:val="00AE09F7"/>
    <w:rsid w:val="00AF38B8"/>
    <w:rsid w:val="00AF529B"/>
    <w:rsid w:val="00B00BA8"/>
    <w:rsid w:val="00B04FD1"/>
    <w:rsid w:val="00B06E6D"/>
    <w:rsid w:val="00B1175C"/>
    <w:rsid w:val="00B14A3E"/>
    <w:rsid w:val="00B21F62"/>
    <w:rsid w:val="00B33B83"/>
    <w:rsid w:val="00B379AC"/>
    <w:rsid w:val="00B43EB3"/>
    <w:rsid w:val="00B4431B"/>
    <w:rsid w:val="00B455B3"/>
    <w:rsid w:val="00B53F24"/>
    <w:rsid w:val="00B54551"/>
    <w:rsid w:val="00B67A6E"/>
    <w:rsid w:val="00B715CF"/>
    <w:rsid w:val="00B73F51"/>
    <w:rsid w:val="00B7451E"/>
    <w:rsid w:val="00B75D0B"/>
    <w:rsid w:val="00BD3CC5"/>
    <w:rsid w:val="00BD752C"/>
    <w:rsid w:val="00BF7045"/>
    <w:rsid w:val="00C26FD0"/>
    <w:rsid w:val="00C277F5"/>
    <w:rsid w:val="00C3612F"/>
    <w:rsid w:val="00C446A7"/>
    <w:rsid w:val="00C522F1"/>
    <w:rsid w:val="00C65006"/>
    <w:rsid w:val="00C755EA"/>
    <w:rsid w:val="00C8275A"/>
    <w:rsid w:val="00C843DB"/>
    <w:rsid w:val="00C9625D"/>
    <w:rsid w:val="00CA72C2"/>
    <w:rsid w:val="00CB6F11"/>
    <w:rsid w:val="00CC6217"/>
    <w:rsid w:val="00CD5120"/>
    <w:rsid w:val="00CE5902"/>
    <w:rsid w:val="00CF6917"/>
    <w:rsid w:val="00D0249E"/>
    <w:rsid w:val="00D0282E"/>
    <w:rsid w:val="00D0283B"/>
    <w:rsid w:val="00D04955"/>
    <w:rsid w:val="00D106C5"/>
    <w:rsid w:val="00D15D8A"/>
    <w:rsid w:val="00D16443"/>
    <w:rsid w:val="00D2047D"/>
    <w:rsid w:val="00D240A4"/>
    <w:rsid w:val="00D35516"/>
    <w:rsid w:val="00D37724"/>
    <w:rsid w:val="00D42717"/>
    <w:rsid w:val="00D468B7"/>
    <w:rsid w:val="00D5028B"/>
    <w:rsid w:val="00D5453C"/>
    <w:rsid w:val="00D6070E"/>
    <w:rsid w:val="00D75415"/>
    <w:rsid w:val="00D91234"/>
    <w:rsid w:val="00DB7E5F"/>
    <w:rsid w:val="00DC333A"/>
    <w:rsid w:val="00DC7C17"/>
    <w:rsid w:val="00DD42EB"/>
    <w:rsid w:val="00DE7E4E"/>
    <w:rsid w:val="00DF3F8B"/>
    <w:rsid w:val="00E02B35"/>
    <w:rsid w:val="00E048DC"/>
    <w:rsid w:val="00E2286F"/>
    <w:rsid w:val="00E624D4"/>
    <w:rsid w:val="00E84C99"/>
    <w:rsid w:val="00E87195"/>
    <w:rsid w:val="00EA4640"/>
    <w:rsid w:val="00EA52C6"/>
    <w:rsid w:val="00EC15C5"/>
    <w:rsid w:val="00EC4683"/>
    <w:rsid w:val="00ED7FAF"/>
    <w:rsid w:val="00F063BC"/>
    <w:rsid w:val="00F200DA"/>
    <w:rsid w:val="00F20A7F"/>
    <w:rsid w:val="00F445AF"/>
    <w:rsid w:val="00F519EA"/>
    <w:rsid w:val="00F54C4E"/>
    <w:rsid w:val="00F8400C"/>
    <w:rsid w:val="00F95152"/>
    <w:rsid w:val="00F962B7"/>
    <w:rsid w:val="00FB3953"/>
    <w:rsid w:val="00FB3971"/>
    <w:rsid w:val="00FB7397"/>
    <w:rsid w:val="00FD38E5"/>
    <w:rsid w:val="00FF1AB7"/>
    <w:rsid w:val="00FF3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ADBD0-DC9E-4356-B1E4-9F237C1A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28"/>
    <w:pPr>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0028"/>
    <w:pPr>
      <w:tabs>
        <w:tab w:val="center" w:pos="4252"/>
        <w:tab w:val="right" w:pos="8504"/>
      </w:tabs>
      <w:textAlignment w:val="baseline"/>
    </w:pPr>
    <w:rPr>
      <w:rFonts w:ascii="Arial" w:hAnsi="Arial"/>
    </w:rPr>
  </w:style>
  <w:style w:type="character" w:customStyle="1" w:styleId="CabealhoChar">
    <w:name w:val="Cabeçalho Char"/>
    <w:basedOn w:val="Fontepargpadro"/>
    <w:link w:val="Cabealho"/>
    <w:rsid w:val="001B0028"/>
    <w:rPr>
      <w:rFonts w:ascii="Arial" w:eastAsia="Times New Roman" w:hAnsi="Arial" w:cs="Times New Roman"/>
      <w:sz w:val="24"/>
      <w:szCs w:val="20"/>
      <w:lang w:eastAsia="pt-BR"/>
    </w:rPr>
  </w:style>
  <w:style w:type="paragraph" w:styleId="Rodap">
    <w:name w:val="footer"/>
    <w:basedOn w:val="Normal"/>
    <w:link w:val="RodapChar"/>
    <w:uiPriority w:val="99"/>
    <w:rsid w:val="001B0028"/>
    <w:pPr>
      <w:tabs>
        <w:tab w:val="center" w:pos="4252"/>
        <w:tab w:val="right" w:pos="8504"/>
      </w:tabs>
      <w:textAlignment w:val="baseline"/>
    </w:pPr>
    <w:rPr>
      <w:rFonts w:ascii="Arial" w:hAnsi="Arial"/>
    </w:rPr>
  </w:style>
  <w:style w:type="character" w:customStyle="1" w:styleId="RodapChar">
    <w:name w:val="Rodapé Char"/>
    <w:basedOn w:val="Fontepargpadro"/>
    <w:link w:val="Rodap"/>
    <w:uiPriority w:val="99"/>
    <w:rsid w:val="001B0028"/>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7E6DB9"/>
    <w:rPr>
      <w:sz w:val="20"/>
    </w:rPr>
  </w:style>
  <w:style w:type="character" w:customStyle="1" w:styleId="TextodenotaderodapChar">
    <w:name w:val="Texto de nota de rodapé Char"/>
    <w:basedOn w:val="Fontepargpadro"/>
    <w:link w:val="Textodenotaderodap"/>
    <w:uiPriority w:val="99"/>
    <w:semiHidden/>
    <w:rsid w:val="007E6DB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E6DB9"/>
    <w:rPr>
      <w:vertAlign w:val="superscript"/>
    </w:rPr>
  </w:style>
  <w:style w:type="paragraph" w:styleId="Textodebalo">
    <w:name w:val="Balloon Text"/>
    <w:basedOn w:val="Normal"/>
    <w:link w:val="TextodebaloChar"/>
    <w:uiPriority w:val="99"/>
    <w:semiHidden/>
    <w:unhideWhenUsed/>
    <w:rsid w:val="007E6DB9"/>
    <w:rPr>
      <w:rFonts w:ascii="Tahoma" w:hAnsi="Tahoma" w:cs="Tahoma"/>
      <w:sz w:val="16"/>
      <w:szCs w:val="16"/>
    </w:rPr>
  </w:style>
  <w:style w:type="character" w:customStyle="1" w:styleId="TextodebaloChar">
    <w:name w:val="Texto de balão Char"/>
    <w:basedOn w:val="Fontepargpadro"/>
    <w:link w:val="Textodebalo"/>
    <w:uiPriority w:val="99"/>
    <w:semiHidden/>
    <w:rsid w:val="007E6DB9"/>
    <w:rPr>
      <w:rFonts w:ascii="Tahoma" w:eastAsia="Times New Roman" w:hAnsi="Tahoma" w:cs="Tahoma"/>
      <w:sz w:val="16"/>
      <w:szCs w:val="16"/>
      <w:lang w:eastAsia="pt-BR"/>
    </w:rPr>
  </w:style>
  <w:style w:type="paragraph" w:styleId="PargrafodaLista">
    <w:name w:val="List Paragraph"/>
    <w:basedOn w:val="Normal"/>
    <w:uiPriority w:val="34"/>
    <w:qFormat/>
    <w:rsid w:val="00DB7E5F"/>
    <w:pPr>
      <w:ind w:left="720"/>
      <w:contextualSpacing/>
    </w:pPr>
  </w:style>
  <w:style w:type="paragraph" w:styleId="NormalWeb">
    <w:name w:val="Normal (Web)"/>
    <w:basedOn w:val="Normal"/>
    <w:uiPriority w:val="99"/>
    <w:semiHidden/>
    <w:unhideWhenUsed/>
    <w:rsid w:val="006C5762"/>
    <w:pPr>
      <w:overflowPunct/>
      <w:autoSpaceDE/>
      <w:autoSpaceDN/>
      <w:adjustRightInd/>
      <w:spacing w:before="100" w:beforeAutospacing="1" w:after="100" w:afterAutospacing="1"/>
    </w:pPr>
    <w:rPr>
      <w:szCs w:val="24"/>
    </w:rPr>
  </w:style>
  <w:style w:type="character" w:styleId="Hyperlink">
    <w:name w:val="Hyperlink"/>
    <w:basedOn w:val="Fontepargpadro"/>
    <w:uiPriority w:val="99"/>
    <w:semiHidden/>
    <w:unhideWhenUsed/>
    <w:rsid w:val="00D5453C"/>
    <w:rPr>
      <w:color w:val="0000FF"/>
      <w:u w:val="single"/>
    </w:rPr>
  </w:style>
  <w:style w:type="character" w:styleId="nfase">
    <w:name w:val="Emphasis"/>
    <w:basedOn w:val="Fontepargpadro"/>
    <w:uiPriority w:val="20"/>
    <w:qFormat/>
    <w:rsid w:val="008E2AC6"/>
    <w:rPr>
      <w:i/>
      <w:iCs/>
    </w:rPr>
  </w:style>
  <w:style w:type="paragraph" w:customStyle="1" w:styleId="Tedtulo1">
    <w:name w:val="Tíedtulo 1"/>
    <w:basedOn w:val="Normal"/>
    <w:next w:val="Corpodetexto"/>
    <w:uiPriority w:val="99"/>
    <w:rsid w:val="0052065E"/>
  </w:style>
  <w:style w:type="paragraph" w:styleId="Corpodetexto">
    <w:name w:val="Body Text"/>
    <w:basedOn w:val="Normal"/>
    <w:link w:val="CorpodetextoChar"/>
    <w:uiPriority w:val="99"/>
    <w:semiHidden/>
    <w:unhideWhenUsed/>
    <w:rsid w:val="0052065E"/>
    <w:pPr>
      <w:spacing w:after="120"/>
    </w:pPr>
  </w:style>
  <w:style w:type="character" w:customStyle="1" w:styleId="CorpodetextoChar">
    <w:name w:val="Corpo de texto Char"/>
    <w:basedOn w:val="Fontepargpadro"/>
    <w:link w:val="Corpodetexto"/>
    <w:uiPriority w:val="99"/>
    <w:semiHidden/>
    <w:rsid w:val="0052065E"/>
    <w:rPr>
      <w:rFonts w:ascii="Times New Roman" w:eastAsia="Times New Roman" w:hAnsi="Times New Roman" w:cs="Times New Roman"/>
      <w:sz w:val="24"/>
      <w:szCs w:val="20"/>
      <w:lang w:eastAsia="pt-BR"/>
    </w:rPr>
  </w:style>
  <w:style w:type="character" w:styleId="Forte">
    <w:name w:val="Strong"/>
    <w:basedOn w:val="Fontepargpadro"/>
    <w:uiPriority w:val="22"/>
    <w:qFormat/>
    <w:rsid w:val="00CB6F11"/>
    <w:rPr>
      <w:b/>
      <w:bCs/>
    </w:rPr>
  </w:style>
  <w:style w:type="character" w:customStyle="1" w:styleId="apple-converted-space">
    <w:name w:val="apple-converted-space"/>
    <w:basedOn w:val="Fontepargpadro"/>
    <w:rsid w:val="004B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8000">
      <w:bodyDiv w:val="1"/>
      <w:marLeft w:val="0"/>
      <w:marRight w:val="0"/>
      <w:marTop w:val="0"/>
      <w:marBottom w:val="0"/>
      <w:divBdr>
        <w:top w:val="none" w:sz="0" w:space="0" w:color="auto"/>
        <w:left w:val="none" w:sz="0" w:space="0" w:color="auto"/>
        <w:bottom w:val="none" w:sz="0" w:space="0" w:color="auto"/>
        <w:right w:val="none" w:sz="0" w:space="0" w:color="auto"/>
      </w:divBdr>
    </w:div>
    <w:div w:id="1263956416">
      <w:bodyDiv w:val="1"/>
      <w:marLeft w:val="0"/>
      <w:marRight w:val="0"/>
      <w:marTop w:val="0"/>
      <w:marBottom w:val="0"/>
      <w:divBdr>
        <w:top w:val="none" w:sz="0" w:space="0" w:color="auto"/>
        <w:left w:val="none" w:sz="0" w:space="0" w:color="auto"/>
        <w:bottom w:val="none" w:sz="0" w:space="0" w:color="auto"/>
        <w:right w:val="none" w:sz="0" w:space="0" w:color="auto"/>
      </w:divBdr>
    </w:div>
    <w:div w:id="1959069768">
      <w:bodyDiv w:val="1"/>
      <w:marLeft w:val="0"/>
      <w:marRight w:val="0"/>
      <w:marTop w:val="0"/>
      <w:marBottom w:val="0"/>
      <w:divBdr>
        <w:top w:val="none" w:sz="0" w:space="0" w:color="auto"/>
        <w:left w:val="none" w:sz="0" w:space="0" w:color="auto"/>
        <w:bottom w:val="none" w:sz="0" w:space="0" w:color="auto"/>
        <w:right w:val="none" w:sz="0" w:space="0" w:color="auto"/>
      </w:divBdr>
    </w:div>
    <w:div w:id="19659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026B7-F27A-4D67-AA05-0BB52CF0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2CA0F3A3</Template>
  <TotalTime>2</TotalTime>
  <Pages>5</Pages>
  <Words>998</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usuario_presidencia</dc:creator>
  <cp:lastModifiedBy>usuariocamara</cp:lastModifiedBy>
  <cp:revision>3</cp:revision>
  <cp:lastPrinted>2018-10-11T20:02:00Z</cp:lastPrinted>
  <dcterms:created xsi:type="dcterms:W3CDTF">2018-11-26T17:54:00Z</dcterms:created>
  <dcterms:modified xsi:type="dcterms:W3CDTF">2018-11-26T19:27:00Z</dcterms:modified>
</cp:coreProperties>
</file>