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 w:rsidP="00FC4145">
      <w:r w:rsidRPr="00FD1ED9">
        <w:t>PROJETO DE LEI Nº</w:t>
      </w:r>
      <w:r w:rsidR="006037D1" w:rsidRPr="00FD1ED9">
        <w:t xml:space="preserve"> </w:t>
      </w:r>
      <w:r w:rsidR="00AA0D95">
        <w:t>318/2018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B452FE" w:rsidRPr="00E971D9" w:rsidRDefault="00E971D9" w:rsidP="00E971D9">
      <w:pPr>
        <w:ind w:left="3402"/>
        <w:jc w:val="both"/>
        <w:rPr>
          <w:rFonts w:ascii="Times New Roman" w:hAnsi="Times New Roman"/>
          <w:b/>
          <w:szCs w:val="24"/>
        </w:rPr>
      </w:pPr>
      <w:r w:rsidRPr="00E971D9">
        <w:rPr>
          <w:rFonts w:ascii="Times New Roman" w:hAnsi="Times New Roman"/>
          <w:b/>
          <w:szCs w:val="24"/>
        </w:rPr>
        <w:t xml:space="preserve">Institui </w:t>
      </w:r>
      <w:r w:rsidR="00570F70">
        <w:rPr>
          <w:rFonts w:ascii="Times New Roman" w:hAnsi="Times New Roman"/>
          <w:b/>
          <w:szCs w:val="24"/>
        </w:rPr>
        <w:t xml:space="preserve">a </w:t>
      </w:r>
      <w:r>
        <w:rPr>
          <w:rFonts w:ascii="Times New Roman" w:hAnsi="Times New Roman"/>
          <w:b/>
          <w:szCs w:val="24"/>
        </w:rPr>
        <w:t>Semana Municipal do Samba.</w:t>
      </w: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E971D9" w:rsidRPr="00E971D9" w:rsidRDefault="00E971D9" w:rsidP="00FC4145">
      <w:pPr>
        <w:jc w:val="both"/>
      </w:pPr>
    </w:p>
    <w:p w:rsidR="008B213F" w:rsidRDefault="008E183C" w:rsidP="00570F70">
      <w:pPr>
        <w:ind w:firstLine="1418"/>
        <w:jc w:val="both"/>
      </w:pPr>
      <w:r w:rsidRPr="00FD1ED9">
        <w:t>Art.</w:t>
      </w:r>
      <w:r w:rsidR="00DB61F9">
        <w:t xml:space="preserve"> </w:t>
      </w:r>
      <w:r w:rsidR="00667A17">
        <w:t>1</w:t>
      </w:r>
      <w:r w:rsidR="00DB61F9">
        <w:t xml:space="preserve">º </w:t>
      </w:r>
      <w:r w:rsidR="008B213F">
        <w:t xml:space="preserve">Acrescenta o Parágrafo Único ao Artigo 1º, da Lei </w:t>
      </w:r>
      <w:r w:rsidR="008B213F" w:rsidRPr="008B213F">
        <w:t>nº 8.929, de 29 de setembro de 2009</w:t>
      </w:r>
      <w:r w:rsidR="00965D5E">
        <w:t>,</w:t>
      </w:r>
      <w:r w:rsidR="008B213F">
        <w:t xml:space="preserve"> que institui </w:t>
      </w:r>
      <w:r w:rsidR="008B213F" w:rsidRPr="008B213F">
        <w:t>o Dia Municipal do Samba no Município de Sorocaba</w:t>
      </w:r>
      <w:r w:rsidR="008B213F">
        <w:t>, com a seguinte redação:</w:t>
      </w:r>
    </w:p>
    <w:p w:rsidR="008B213F" w:rsidRDefault="008B213F" w:rsidP="00570F70">
      <w:pPr>
        <w:ind w:firstLine="1418"/>
        <w:jc w:val="both"/>
      </w:pPr>
    </w:p>
    <w:p w:rsidR="00E971D9" w:rsidRDefault="008B213F" w:rsidP="008B213F">
      <w:pPr>
        <w:ind w:firstLine="1418"/>
        <w:jc w:val="both"/>
      </w:pPr>
      <w:r>
        <w:t>Parágrafo Único</w:t>
      </w:r>
      <w:r w:rsidRPr="00330EE9">
        <w:t xml:space="preserve"> </w:t>
      </w:r>
      <w:r>
        <w:t xml:space="preserve">- </w:t>
      </w:r>
      <w:r w:rsidR="00965D5E">
        <w:t>A</w:t>
      </w:r>
      <w:r w:rsidR="00330EE9" w:rsidRPr="00330EE9">
        <w:t xml:space="preserve"> Semana Municipal </w:t>
      </w:r>
      <w:r w:rsidR="00330EE9">
        <w:t>do Samba</w:t>
      </w:r>
      <w:r w:rsidRPr="00330EE9">
        <w:t xml:space="preserve"> passa</w:t>
      </w:r>
      <w:r w:rsidR="00330EE9" w:rsidRPr="00330EE9">
        <w:t xml:space="preserve"> a integrar o calendário oficial de eventos do Município, a ser realizada, anualmente, na semana em que recai o dia </w:t>
      </w:r>
      <w:r w:rsidR="00330EE9">
        <w:t>02 de dezembro</w:t>
      </w:r>
      <w:r w:rsidR="00330EE9" w:rsidRPr="00330EE9">
        <w:t xml:space="preserve">, "Dia </w:t>
      </w:r>
      <w:r>
        <w:t>Municipal</w:t>
      </w:r>
      <w:r w:rsidR="00330EE9">
        <w:t xml:space="preserve"> do Samba”</w:t>
      </w:r>
      <w:r w:rsidR="00330EE9" w:rsidRPr="00330EE9">
        <w:t>.</w:t>
      </w:r>
    </w:p>
    <w:p w:rsidR="00330EE9" w:rsidRDefault="00330EE9" w:rsidP="00FC4145">
      <w:pPr>
        <w:jc w:val="both"/>
      </w:pPr>
    </w:p>
    <w:p w:rsidR="008E183C" w:rsidRPr="00FD1ED9" w:rsidRDefault="00667A17" w:rsidP="00570F70">
      <w:pPr>
        <w:ind w:firstLine="1418"/>
        <w:jc w:val="both"/>
      </w:pPr>
      <w:r>
        <w:t>Art. 2</w:t>
      </w:r>
      <w:r w:rsidR="00E971D9">
        <w:t xml:space="preserve">º </w:t>
      </w:r>
      <w:r w:rsidR="008E183C" w:rsidRPr="00FD1ED9">
        <w:t xml:space="preserve">As despesas com a execução da presente Lei correrão por conta de verba orçamentária própria. </w:t>
      </w:r>
    </w:p>
    <w:p w:rsidR="008E183C" w:rsidRPr="00FD1ED9" w:rsidRDefault="008E183C" w:rsidP="00FC4145">
      <w:pPr>
        <w:jc w:val="both"/>
      </w:pPr>
    </w:p>
    <w:p w:rsidR="008E183C" w:rsidRPr="00FD1ED9" w:rsidRDefault="008E183C" w:rsidP="00570F70">
      <w:pPr>
        <w:ind w:firstLine="1418"/>
        <w:jc w:val="both"/>
      </w:pPr>
      <w:r w:rsidRPr="00FD1ED9">
        <w:t xml:space="preserve">Art. </w:t>
      </w:r>
      <w:r w:rsidR="00667A17">
        <w:t>3</w:t>
      </w:r>
      <w:r w:rsidR="00DB61F9">
        <w:t xml:space="preserve">º </w:t>
      </w:r>
      <w:r w:rsidRPr="00FD1ED9">
        <w:t xml:space="preserve">Esta Lei entra em vigor na data de sua publicação. </w:t>
      </w:r>
    </w:p>
    <w:p w:rsidR="008E183C" w:rsidRPr="00FD1ED9" w:rsidRDefault="008E183C" w:rsidP="00FC4145">
      <w:pPr>
        <w:jc w:val="both"/>
        <w:rPr>
          <w:i/>
        </w:rPr>
      </w:pPr>
    </w:p>
    <w:p w:rsidR="003D2073" w:rsidRPr="00FD1ED9" w:rsidRDefault="003D2073" w:rsidP="00FC4145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Default="00967098" w:rsidP="00FC4145">
      <w:pPr>
        <w:ind w:firstLine="2268"/>
        <w:jc w:val="both"/>
        <w:rPr>
          <w:rFonts w:ascii="Times New Roman" w:hAnsi="Times New Roman"/>
          <w:szCs w:val="24"/>
        </w:rPr>
      </w:pPr>
    </w:p>
    <w:p w:rsidR="00570F70" w:rsidRDefault="00570F70" w:rsidP="00FC4145">
      <w:pPr>
        <w:ind w:firstLine="2268"/>
        <w:jc w:val="both"/>
        <w:rPr>
          <w:rFonts w:ascii="Times New Roman" w:hAnsi="Times New Roman"/>
          <w:szCs w:val="24"/>
        </w:rPr>
      </w:pPr>
    </w:p>
    <w:p w:rsidR="00570F70" w:rsidRDefault="00570F70" w:rsidP="00FC4145">
      <w:pPr>
        <w:ind w:firstLine="2268"/>
        <w:jc w:val="both"/>
        <w:rPr>
          <w:rFonts w:ascii="Times New Roman" w:hAnsi="Times New Roman"/>
          <w:szCs w:val="24"/>
        </w:rPr>
      </w:pPr>
    </w:p>
    <w:p w:rsidR="00E971D9" w:rsidRPr="00FD1ED9" w:rsidRDefault="00E971D9" w:rsidP="00FC4145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570F7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E971D9">
        <w:rPr>
          <w:rFonts w:ascii="Times New Roman" w:hAnsi="Times New Roman"/>
          <w:b/>
          <w:szCs w:val="24"/>
        </w:rPr>
        <w:t>20</w:t>
      </w:r>
      <w:r w:rsidR="008E183C" w:rsidRPr="00FD1ED9">
        <w:rPr>
          <w:rFonts w:ascii="Times New Roman" w:hAnsi="Times New Roman"/>
          <w:b/>
          <w:szCs w:val="24"/>
        </w:rPr>
        <w:t xml:space="preserve">   </w:t>
      </w:r>
      <w:r w:rsidRPr="00FD1ED9">
        <w:rPr>
          <w:rFonts w:ascii="Times New Roman" w:hAnsi="Times New Roman"/>
          <w:b/>
          <w:szCs w:val="24"/>
        </w:rPr>
        <w:t>de</w:t>
      </w:r>
      <w:r w:rsidR="00E971D9">
        <w:rPr>
          <w:rFonts w:ascii="Times New Roman" w:hAnsi="Times New Roman"/>
          <w:b/>
          <w:szCs w:val="24"/>
        </w:rPr>
        <w:t xml:space="preserve"> novembro de 2018</w:t>
      </w:r>
    </w:p>
    <w:p w:rsidR="007D2EAB" w:rsidRPr="00FD1ED9" w:rsidRDefault="007D2EAB" w:rsidP="00570F70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570F70">
      <w:pPr>
        <w:jc w:val="center"/>
        <w:rPr>
          <w:rFonts w:ascii="Times New Roman" w:hAnsi="Times New Roman"/>
          <w:b/>
          <w:szCs w:val="24"/>
        </w:rPr>
      </w:pPr>
    </w:p>
    <w:p w:rsidR="00E971D9" w:rsidRDefault="00E971D9" w:rsidP="00570F70">
      <w:pPr>
        <w:jc w:val="center"/>
        <w:rPr>
          <w:rFonts w:ascii="Times New Roman" w:hAnsi="Times New Roman"/>
          <w:b/>
          <w:szCs w:val="24"/>
        </w:rPr>
      </w:pPr>
    </w:p>
    <w:p w:rsidR="00E971D9" w:rsidRPr="00FD1ED9" w:rsidRDefault="00E971D9" w:rsidP="00570F70">
      <w:pPr>
        <w:jc w:val="center"/>
        <w:rPr>
          <w:rFonts w:ascii="Times New Roman" w:hAnsi="Times New Roman"/>
          <w:b/>
          <w:szCs w:val="24"/>
        </w:rPr>
      </w:pPr>
    </w:p>
    <w:p w:rsidR="00967098" w:rsidRDefault="00E971D9" w:rsidP="00570F7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-------------------------------------</w:t>
      </w:r>
    </w:p>
    <w:p w:rsidR="00E971D9" w:rsidRPr="00FD1ED9" w:rsidRDefault="00E971D9" w:rsidP="00570F7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Iara Lula Bernardi</w:t>
      </w:r>
    </w:p>
    <w:p w:rsidR="00612A4E" w:rsidRPr="00FD1ED9" w:rsidRDefault="007D2EAB" w:rsidP="00570F7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E971D9">
        <w:rPr>
          <w:rFonts w:ascii="Times New Roman" w:hAnsi="Times New Roman"/>
          <w:b/>
          <w:szCs w:val="24"/>
        </w:rPr>
        <w:t>a</w:t>
      </w:r>
    </w:p>
    <w:p w:rsidR="008E183C" w:rsidRPr="00FD1ED9" w:rsidRDefault="008E183C" w:rsidP="00FC4145">
      <w:pPr>
        <w:jc w:val="both"/>
        <w:rPr>
          <w:rFonts w:ascii="Times New Roman" w:hAnsi="Times New Roman"/>
          <w:b/>
          <w:szCs w:val="24"/>
        </w:rPr>
      </w:pPr>
    </w:p>
    <w:p w:rsidR="00823BE4" w:rsidRDefault="00967098" w:rsidP="00FC4145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  <w:r w:rsidR="009611D5">
        <w:rPr>
          <w:rFonts w:ascii="Times New Roman" w:hAnsi="Times New Roman"/>
          <w:b/>
          <w:smallCaps/>
          <w:szCs w:val="24"/>
        </w:rPr>
        <w:t xml:space="preserve"> </w:t>
      </w:r>
    </w:p>
    <w:p w:rsidR="00105F72" w:rsidRDefault="00105F72" w:rsidP="00FC4145">
      <w:pPr>
        <w:jc w:val="both"/>
        <w:rPr>
          <w:rFonts w:ascii="Times New Roman" w:hAnsi="Times New Roman"/>
          <w:b/>
          <w:smallCaps/>
          <w:szCs w:val="24"/>
        </w:rPr>
      </w:pPr>
    </w:p>
    <w:p w:rsidR="00A82F3F" w:rsidRDefault="00A82F3F" w:rsidP="00570F70">
      <w:pPr>
        <w:ind w:firstLine="1418"/>
        <w:jc w:val="both"/>
      </w:pPr>
      <w:r w:rsidRPr="00A82F3F">
        <w:t>O samba das rodas de samba está em nós. Sem qualquer protocolo ocupa este corpo que somos. Como veículo da ancestralidade, imprime nas presenças, a continuidade singular e resistente de sermos. Estabelece-se enquanto territorialidade em lugares físicos e simbólicos. Permanece alijado dos registros e aparelhamento oficiais do Estado.</w:t>
      </w:r>
    </w:p>
    <w:p w:rsidR="00A82F3F" w:rsidRPr="00A82F3F" w:rsidRDefault="00A82F3F" w:rsidP="00570F70">
      <w:pPr>
        <w:ind w:firstLine="1418"/>
        <w:jc w:val="both"/>
      </w:pPr>
    </w:p>
    <w:p w:rsidR="00A82F3F" w:rsidRDefault="00A82F3F" w:rsidP="00570F70">
      <w:pPr>
        <w:ind w:firstLine="1418"/>
        <w:jc w:val="both"/>
      </w:pPr>
      <w:r w:rsidRPr="00A82F3F">
        <w:t xml:space="preserve">​Se a manutenção deste status quo às rodas de samba garante por um lado, a quase inexistência de registro </w:t>
      </w:r>
      <w:proofErr w:type="spellStart"/>
      <w:r w:rsidRPr="00A82F3F">
        <w:t>legitimante</w:t>
      </w:r>
      <w:proofErr w:type="spellEnd"/>
      <w:r w:rsidRPr="00A82F3F">
        <w:t xml:space="preserve"> de nossa identidade, por outro, potencializa a força que se concentra nas rodas de samba, suas presenças e suas ações. Assim como em outras cidades brasileiras, em Sorocaba este panorama também tem se perpetuado.</w:t>
      </w:r>
    </w:p>
    <w:p w:rsidR="00CB54C3" w:rsidRDefault="00CB54C3" w:rsidP="00570F70">
      <w:pPr>
        <w:ind w:firstLine="1418"/>
        <w:jc w:val="both"/>
      </w:pPr>
    </w:p>
    <w:p w:rsidR="00A82F3F" w:rsidRPr="00A82F3F" w:rsidRDefault="00A82F3F" w:rsidP="00570F70">
      <w:pPr>
        <w:ind w:firstLine="1418"/>
        <w:jc w:val="both"/>
      </w:pPr>
    </w:p>
    <w:p w:rsidR="00A82F3F" w:rsidRDefault="00A82F3F" w:rsidP="00570F70">
      <w:pPr>
        <w:ind w:firstLine="1418"/>
        <w:jc w:val="both"/>
      </w:pPr>
      <w:r w:rsidRPr="00A82F3F">
        <w:t xml:space="preserve">​Lugar de confluência de diversas raças e celeiro de rodas e sambistas, Sorocaba apresenta um tacanho olhar voltado às rodas de samba – resultado do não reconhecimento desta herança viva dos povos dos quais somos herdeiros. Esta não identificação com este Samba impossibilita o reconhecimento da importância e os investimentos em manter e cuidar destes territórios socioculturais que são as rodas. Todo e </w:t>
      </w:r>
      <w:r w:rsidR="00E663DB">
        <w:t>qualquer música e/ou história d</w:t>
      </w:r>
      <w:r w:rsidRPr="00A82F3F">
        <w:t xml:space="preserve">as quais, hoje, temos conhecimento, é resultado de vida e luta por parte dos nossos que primeiro resistiram.  </w:t>
      </w:r>
    </w:p>
    <w:p w:rsidR="00667A17" w:rsidRDefault="00667A17" w:rsidP="00570F70">
      <w:pPr>
        <w:ind w:firstLine="1418"/>
        <w:jc w:val="both"/>
      </w:pPr>
    </w:p>
    <w:p w:rsidR="00570F70" w:rsidRDefault="00667A17" w:rsidP="00570F70">
      <w:pPr>
        <w:ind w:firstLine="1418"/>
        <w:jc w:val="both"/>
      </w:pPr>
      <w:r w:rsidRPr="00570F70">
        <w:t>Para além da atual configuração nacional de samba – concebida a partir de estruturas de pensamento dominantes, colonizadoras, cientificistas, cartesianas, fragmentárias, mercantis, brancas, heteronormativas às quais tentam definir há mais de duzentos anos os rumos da nossa legítima expressão cultural, refletimos: o que de fato fortalece (cola com a) a manutenção da cultura do samba em nosso país? Que reconhecimento sólido é destinado ao povo do samba? Como o samba nosso é vivenciado na educação brasileira?</w:t>
      </w:r>
    </w:p>
    <w:p w:rsidR="00570F70" w:rsidRDefault="00570F70" w:rsidP="00570F70">
      <w:pPr>
        <w:ind w:firstLine="1418"/>
        <w:jc w:val="both"/>
      </w:pPr>
    </w:p>
    <w:p w:rsidR="00667A17" w:rsidRDefault="00667A17" w:rsidP="00570F70">
      <w:pPr>
        <w:ind w:firstLine="1418"/>
        <w:jc w:val="both"/>
      </w:pPr>
      <w:r w:rsidRPr="00570F70">
        <w:t>Como esta nação que carrega o DNA do samba em seus corpos reconhece suas expressões/pulsões de samba (entendemos como pulsões do samba nossas comunidades, as rodas, as pessoas compositoras, intérpretes, instrumentistas, dançarinas, coreógrafas, estudiosas, etc.)?</w:t>
      </w:r>
    </w:p>
    <w:p w:rsidR="00570F70" w:rsidRPr="00570F70" w:rsidRDefault="00570F70" w:rsidP="00570F70">
      <w:pPr>
        <w:ind w:firstLine="1418"/>
        <w:jc w:val="both"/>
      </w:pPr>
    </w:p>
    <w:p w:rsidR="00667A17" w:rsidRDefault="00667A17" w:rsidP="00570F70">
      <w:pPr>
        <w:ind w:firstLine="1418"/>
        <w:jc w:val="both"/>
      </w:pPr>
      <w:r w:rsidRPr="00570F70">
        <w:t xml:space="preserve">O sistema econômico-político mundial vigente compreende cultura como bem (material e imaterial) através do qual são potencializados os padrões de controle social, de rentabilidade e </w:t>
      </w:r>
      <w:proofErr w:type="spellStart"/>
      <w:r w:rsidRPr="00570F70">
        <w:t>identitários</w:t>
      </w:r>
      <w:proofErr w:type="spellEnd"/>
      <w:r w:rsidRPr="00570F70">
        <w:t>. Desta forma o Samba – expressão cultural majoritariamente das camadas sociais desassistidas pelo Estado, ao longo do seu processo histórico, tem algumas de suas representações financiadas, quando estas são percebidas rentáveis primeiramente, uma vez que o aspecto renda garante os demais padrões acima citados – bases da lógica mercantil.</w:t>
      </w:r>
    </w:p>
    <w:p w:rsidR="00570F70" w:rsidRPr="00570F70" w:rsidRDefault="00570F70" w:rsidP="00570F70">
      <w:pPr>
        <w:ind w:firstLine="1418"/>
        <w:jc w:val="both"/>
      </w:pPr>
    </w:p>
    <w:p w:rsidR="00667A17" w:rsidRDefault="00667A17" w:rsidP="00570F70">
      <w:pPr>
        <w:ind w:firstLine="1418"/>
        <w:jc w:val="both"/>
      </w:pPr>
      <w:r w:rsidRPr="00570F70">
        <w:lastRenderedPageBreak/>
        <w:t xml:space="preserve">Tornam-se pauta da agenda político-econômica do país e consequente objeto de investimentos, as representações visibilizadas e seus aspectos mais rentáveis. Uma ideia de linearidade evolutiva do samba (tradição, tecnologias, evolução) corrobora com esse cenário: por um lado isola/estandardiza estas representações como Samba para a sociedade e por outro praticamente anula a compreensão mais </w:t>
      </w:r>
      <w:proofErr w:type="spellStart"/>
      <w:r w:rsidRPr="00570F70">
        <w:t>rizomática</w:t>
      </w:r>
      <w:proofErr w:type="spellEnd"/>
      <w:r w:rsidRPr="00570F70">
        <w:t xml:space="preserve"> e fidedigna do samba. </w:t>
      </w:r>
      <w:proofErr w:type="spellStart"/>
      <w:r w:rsidRPr="00570F70">
        <w:t>Rizomática</w:t>
      </w:r>
      <w:proofErr w:type="spellEnd"/>
      <w:r w:rsidRPr="00570F70">
        <w:t xml:space="preserve"> vem de rizoma – definição da botânica aplicada à filosofia de Deleuze e </w:t>
      </w:r>
      <w:proofErr w:type="spellStart"/>
      <w:r w:rsidRPr="00570F70">
        <w:t>Guatarri</w:t>
      </w:r>
      <w:proofErr w:type="spellEnd"/>
      <w:r w:rsidRPr="00570F70">
        <w:t>. Rizoma é uma raiz que tem um crescimento diferenciado, polimorfo, ela cresce horizontalmente, não tem uma direção clara e definida.</w:t>
      </w:r>
    </w:p>
    <w:p w:rsidR="00570F70" w:rsidRPr="00570F70" w:rsidRDefault="00570F70" w:rsidP="00570F70">
      <w:pPr>
        <w:ind w:firstLine="1418"/>
        <w:jc w:val="both"/>
      </w:pPr>
    </w:p>
    <w:p w:rsidR="00667A17" w:rsidRPr="00570F70" w:rsidRDefault="00667A17" w:rsidP="00570F70">
      <w:pPr>
        <w:ind w:firstLine="1418"/>
        <w:jc w:val="both"/>
      </w:pPr>
      <w:r w:rsidRPr="00570F70">
        <w:t>Para nós, o samba é um rizoma: é um agenciamento, é precisamente o crescimento das dimensões numa multiplicidade que muda necessariamente de natureza à medida que ela aumenta suas conexões. Ele é modelo de resistência ético-estético-político; trata-se de linhas e não de formas. O samba permanece linhas de fuga que escapam das tentativas totalizadoras e faz contato com outras raízes, segue direções outras. Não se compreende forma fechada, não há ligação definitiva. O samba é linhas de intensidade:</w:t>
      </w:r>
    </w:p>
    <w:p w:rsidR="00667A17" w:rsidRDefault="00667A17" w:rsidP="00570F70">
      <w:pPr>
        <w:ind w:firstLine="1418"/>
        <w:jc w:val="both"/>
      </w:pPr>
      <w:r w:rsidRPr="00570F70">
        <w:t>[...] não começa, nem conclui, ele se encontra sempre no meio... é aliança, unicamente aliança... o "</w:t>
      </w:r>
      <w:proofErr w:type="gramStart"/>
      <w:r w:rsidRPr="00570F70">
        <w:t>e...</w:t>
      </w:r>
      <w:proofErr w:type="gramEnd"/>
      <w:r w:rsidRPr="00570F70">
        <w:t xml:space="preserve"> e... e..." Há nesta conjunção força suficiente para sacudir e desenraizar o verbo ser (Deleuze &amp; </w:t>
      </w:r>
      <w:proofErr w:type="spellStart"/>
      <w:r w:rsidRPr="00570F70">
        <w:t>Guatarri</w:t>
      </w:r>
      <w:proofErr w:type="spellEnd"/>
      <w:r w:rsidRPr="00570F70">
        <w:t>, 1995)</w:t>
      </w:r>
    </w:p>
    <w:p w:rsidR="00570F70" w:rsidRPr="00570F70" w:rsidRDefault="00570F70" w:rsidP="00570F70">
      <w:pPr>
        <w:ind w:firstLine="1418"/>
        <w:jc w:val="both"/>
      </w:pPr>
    </w:p>
    <w:p w:rsidR="00667A17" w:rsidRPr="00570F70" w:rsidRDefault="00667A17" w:rsidP="00570F70">
      <w:pPr>
        <w:ind w:firstLine="1418"/>
        <w:jc w:val="both"/>
      </w:pPr>
      <w:r w:rsidRPr="00570F70">
        <w:t xml:space="preserve">​O samba é a confluência de forças que </w:t>
      </w:r>
      <w:proofErr w:type="spellStart"/>
      <w:r w:rsidRPr="00570F70">
        <w:t>ressignificam</w:t>
      </w:r>
      <w:proofErr w:type="spellEnd"/>
      <w:r w:rsidRPr="00570F70">
        <w:t xml:space="preserve"> as realidades. Sempre será a experiência corpórea e coletiva de uma brasilidade ainda pouco conhecida. A possibilidade de instituirmos a semana municipal do samba para Sorocaba é expressão genuína de nossa força enquanto povo. Reconhecer este processo é o principio da (re)construção das nossas identidades. É afirmar que através do samba expressamos uma sociedade que reconhece a importância de sua ancestralidade, a importância do presente e a manutenção de um futuro possível a </w:t>
      </w:r>
      <w:proofErr w:type="spellStart"/>
      <w:r w:rsidRPr="00570F70">
        <w:t>todxs</w:t>
      </w:r>
      <w:proofErr w:type="spellEnd"/>
      <w:r w:rsidRPr="00570F70">
        <w:t>.</w:t>
      </w:r>
    </w:p>
    <w:p w:rsidR="00667A17" w:rsidRPr="00570F70" w:rsidRDefault="00667A17" w:rsidP="00667A17">
      <w:pPr>
        <w:jc w:val="both"/>
      </w:pPr>
      <w:r w:rsidRPr="00570F70">
        <w:t xml:space="preserve"> </w:t>
      </w:r>
    </w:p>
    <w:p w:rsidR="00667A17" w:rsidRPr="00570F70" w:rsidRDefault="00667A17" w:rsidP="00667A17">
      <w:pPr>
        <w:jc w:val="both"/>
      </w:pPr>
      <w:r w:rsidRPr="00570F70">
        <w:t>[...] Pra cantar samba</w:t>
      </w:r>
    </w:p>
    <w:p w:rsidR="00667A17" w:rsidRPr="00570F70" w:rsidRDefault="00667A17" w:rsidP="00667A17">
      <w:pPr>
        <w:jc w:val="both"/>
      </w:pPr>
      <w:r w:rsidRPr="00570F70">
        <w:t>Veja o tema na lembrança</w:t>
      </w:r>
    </w:p>
    <w:p w:rsidR="00667A17" w:rsidRPr="00570F70" w:rsidRDefault="00667A17" w:rsidP="00667A17">
      <w:pPr>
        <w:jc w:val="both"/>
      </w:pPr>
      <w:r w:rsidRPr="00570F70">
        <w:t>Cego é quem vê só aonde a vista alcança</w:t>
      </w:r>
    </w:p>
    <w:p w:rsidR="00667A17" w:rsidRPr="00570F70" w:rsidRDefault="00667A17" w:rsidP="00667A17">
      <w:pPr>
        <w:jc w:val="both"/>
      </w:pPr>
      <w:r w:rsidRPr="00570F70">
        <w:t>Mandei meu dicionário às favas</w:t>
      </w:r>
    </w:p>
    <w:p w:rsidR="00667A17" w:rsidRPr="00570F70" w:rsidRDefault="00667A17" w:rsidP="00667A17">
      <w:pPr>
        <w:jc w:val="both"/>
      </w:pPr>
      <w:r w:rsidRPr="00570F70">
        <w:t>Mudo é quem só se comunica com palavras</w:t>
      </w:r>
    </w:p>
    <w:p w:rsidR="00667A17" w:rsidRPr="00570F70" w:rsidRDefault="00667A17" w:rsidP="00667A17">
      <w:pPr>
        <w:jc w:val="both"/>
      </w:pPr>
      <w:r w:rsidRPr="00570F70">
        <w:t>Se o dia nasce, renasce o samba</w:t>
      </w:r>
    </w:p>
    <w:p w:rsidR="00667A17" w:rsidRPr="00570F70" w:rsidRDefault="00667A17" w:rsidP="00667A17">
      <w:pPr>
        <w:jc w:val="both"/>
      </w:pPr>
      <w:r w:rsidRPr="00570F70">
        <w:t>Se o dia morre, revive o samba</w:t>
      </w:r>
    </w:p>
    <w:p w:rsidR="00667A17" w:rsidRPr="00570F70" w:rsidRDefault="00667A17" w:rsidP="00667A17">
      <w:pPr>
        <w:jc w:val="both"/>
      </w:pPr>
      <w:r w:rsidRPr="00570F70">
        <w:t>(Candeia, Filosofia do Samba)</w:t>
      </w:r>
    </w:p>
    <w:p w:rsidR="00667A17" w:rsidRPr="00570F70" w:rsidRDefault="00667A17" w:rsidP="00667A17">
      <w:pPr>
        <w:jc w:val="both"/>
      </w:pPr>
      <w:r w:rsidRPr="00570F70">
        <w:t xml:space="preserve"> </w:t>
      </w:r>
    </w:p>
    <w:p w:rsidR="00A82F3F" w:rsidRPr="00570F70" w:rsidRDefault="00A82F3F" w:rsidP="00F76CAA">
      <w:pPr>
        <w:ind w:firstLine="1418"/>
        <w:jc w:val="both"/>
      </w:pPr>
      <w:r w:rsidRPr="00A82F3F">
        <w:t>​</w:t>
      </w:r>
      <w:r w:rsidRPr="00570F70">
        <w:t xml:space="preserve">Diante deste tratamento, as rodas permanecem fortalecendo a sociedade da qual são parte. O Coletivo Samba Sorocaba é um </w:t>
      </w:r>
      <w:r w:rsidR="004278CD" w:rsidRPr="00570F70">
        <w:t>IMPORTANTE representante</w:t>
      </w:r>
      <w:r w:rsidRPr="00570F70">
        <w:t xml:space="preserve"> desta resistência político social. Reunindo sambistas contemporâneos e representantes da Velha Guarda, o coletivo se expande para além de vivenciar e compor sambas.</w:t>
      </w:r>
    </w:p>
    <w:p w:rsidR="00A82F3F" w:rsidRPr="00570F70" w:rsidRDefault="00A82F3F" w:rsidP="00F76CAA">
      <w:pPr>
        <w:ind w:firstLine="1418"/>
        <w:jc w:val="both"/>
      </w:pPr>
    </w:p>
    <w:p w:rsidR="00A82F3F" w:rsidRPr="00570F70" w:rsidRDefault="00A82F3F" w:rsidP="00F76CAA">
      <w:pPr>
        <w:ind w:firstLine="1418"/>
        <w:jc w:val="both"/>
      </w:pPr>
      <w:r w:rsidRPr="00570F70">
        <w:lastRenderedPageBreak/>
        <w:t>​Em seu primeiro ano de existência, promoveu em dezembro de 2017 o Dia Nacional do Samba, atraindo 2.500 pessoas para o Mercado Distrital – importante entreposto da história econômica e social sorocabana. Na ocasião, 175 músicos uniram-se através do Samba num coletivo de musicalidades, sotaques e desejo de uma sociedade menos desigual. Em fevereiro do corrente ano, realizou a campanha de doação de sangue intitulada “Samba, o sangue corre nas veias”, a qual reuniu uma média de 40 doadores.</w:t>
      </w:r>
    </w:p>
    <w:p w:rsidR="00A82F3F" w:rsidRPr="00570F70" w:rsidRDefault="00A82F3F" w:rsidP="00F76CAA">
      <w:pPr>
        <w:ind w:firstLine="1418"/>
        <w:jc w:val="both"/>
      </w:pPr>
    </w:p>
    <w:p w:rsidR="00A82F3F" w:rsidRDefault="00A82F3F" w:rsidP="00F76CAA">
      <w:pPr>
        <w:ind w:firstLine="1418"/>
        <w:jc w:val="both"/>
      </w:pPr>
      <w:r w:rsidRPr="00570F70">
        <w:t xml:space="preserve">​​Em março, participou do ato político cultural Grande Otelo vive! – objetivando fortalecer o desejo da sociedade civil de uma revitalização artístico-cultural da Praça Frei Baraúna e do prédio do Fórum Velho, localizados no centro da cidade. ​Em setembro, o Samba do voluntário – evento realizado simultaneamente em várias cidades do Brasil reuniu cerca de 4.500 pessoas no Parque das Águas com objetivo de fortalecer o movimento do Samba, promover a disseminação da cultura e o </w:t>
      </w:r>
      <w:r w:rsidR="00D415B6" w:rsidRPr="00570F70">
        <w:t>consequente</w:t>
      </w:r>
      <w:r w:rsidRPr="00570F70">
        <w:t xml:space="preserve"> fortalecimento dos laços </w:t>
      </w:r>
      <w:proofErr w:type="spellStart"/>
      <w:r w:rsidRPr="00570F70">
        <w:t>identitários</w:t>
      </w:r>
      <w:proofErr w:type="spellEnd"/>
      <w:r w:rsidRPr="00570F70">
        <w:t xml:space="preserve"> e afetivos entre os participantes. Foram arrecadadas mais de uma tonelada de alimentos – destinadas ao Centro Cultural </w:t>
      </w:r>
      <w:proofErr w:type="spellStart"/>
      <w:r w:rsidRPr="00570F70">
        <w:t>Quilombinho</w:t>
      </w:r>
      <w:proofErr w:type="spellEnd"/>
      <w:r w:rsidRPr="00570F70">
        <w:t xml:space="preserve">, Casa Lares </w:t>
      </w:r>
      <w:proofErr w:type="spellStart"/>
      <w:r w:rsidRPr="00570F70">
        <w:t>Bethel</w:t>
      </w:r>
      <w:proofErr w:type="spellEnd"/>
      <w:r w:rsidRPr="00570F70">
        <w:t xml:space="preserve"> e Banco de Alimentos de Sorocaba.</w:t>
      </w:r>
    </w:p>
    <w:p w:rsidR="00F76CAA" w:rsidRPr="00570F70" w:rsidRDefault="00F76CAA" w:rsidP="00F76CAA">
      <w:pPr>
        <w:ind w:firstLine="1418"/>
        <w:jc w:val="both"/>
      </w:pPr>
    </w:p>
    <w:p w:rsidR="00A82F3F" w:rsidRPr="00570F70" w:rsidRDefault="00A82F3F" w:rsidP="00F76CAA">
      <w:pPr>
        <w:ind w:firstLine="1418"/>
        <w:jc w:val="both"/>
      </w:pPr>
      <w:r w:rsidRPr="00570F70">
        <w:t xml:space="preserve">​É com este sentimento de sociedade que o Coletivo Samba Sorocaba busca convocar os demais agentes sociais para juntos realizarmos a semana Nacional do Samba, a ser realizada em diferentes espaços da cidade, comprometidos com ideais de descentralização e diversidade das ações, alcance de diferentes públicos e formação de </w:t>
      </w:r>
      <w:proofErr w:type="spellStart"/>
      <w:r w:rsidR="00F76CAA">
        <w:t>platé</w:t>
      </w:r>
      <w:r w:rsidR="00F76CAA" w:rsidRPr="00570F70">
        <w:t>ia</w:t>
      </w:r>
      <w:proofErr w:type="spellEnd"/>
      <w:r w:rsidRPr="00570F70">
        <w:t>.</w:t>
      </w:r>
    </w:p>
    <w:p w:rsidR="00A82F3F" w:rsidRPr="00570F70" w:rsidRDefault="00A82F3F" w:rsidP="00F76CAA">
      <w:pPr>
        <w:ind w:firstLine="1418"/>
        <w:jc w:val="both"/>
      </w:pPr>
    </w:p>
    <w:p w:rsidR="00105F72" w:rsidRDefault="00A82F3F" w:rsidP="00F76CAA">
      <w:pPr>
        <w:ind w:firstLine="1418"/>
        <w:jc w:val="both"/>
      </w:pPr>
      <w:r w:rsidRPr="00570F70">
        <w:t>Em todo</w:t>
      </w:r>
      <w:r w:rsidR="00D415B6">
        <w:t>s 0</w:t>
      </w:r>
      <w:r w:rsidR="00105F72" w:rsidRPr="00570F70">
        <w:t>2 de dezembro, comemora-se o Dia Nacional</w:t>
      </w:r>
      <w:r w:rsidR="00F76CAA">
        <w:t>, Estadual e Municipal</w:t>
      </w:r>
      <w:r w:rsidR="00105F72" w:rsidRPr="00570F70">
        <w:t xml:space="preserve"> do Samba! A data comemorativa </w:t>
      </w:r>
      <w:r w:rsidR="00E663DB" w:rsidRPr="00570F70">
        <w:t xml:space="preserve">para homenagear o dia </w:t>
      </w:r>
      <w:r w:rsidR="00105F72" w:rsidRPr="00570F70">
        <w:t>em que o músico Ary Barroso visitou Salvador pela primeira vez. O que seria uma celebração local foi aos poucos se espalhando pelo país, até virar uma comemoração nacional – mais ou menos como aconteceu com o próprio samba.</w:t>
      </w:r>
    </w:p>
    <w:p w:rsidR="00F76CAA" w:rsidRDefault="00F76CAA" w:rsidP="00F76CAA">
      <w:pPr>
        <w:ind w:firstLine="1418"/>
        <w:jc w:val="both"/>
      </w:pPr>
      <w:r>
        <w:t>Porém, um só</w:t>
      </w:r>
      <w:r w:rsidR="00D415B6">
        <w:t xml:space="preserve"> dia</w:t>
      </w:r>
      <w:r>
        <w:t xml:space="preserve"> </w:t>
      </w:r>
      <w:r w:rsidR="00D415B6">
        <w:t>não basta</w:t>
      </w:r>
      <w:r>
        <w:t xml:space="preserve"> para celebrar tanta luta, história</w:t>
      </w:r>
      <w:r w:rsidR="00D415B6">
        <w:t xml:space="preserve">, ginga, batucada e tanta arte realizada por povo que a todo momento não se cansa de mostrar o seu valor. Propomos aqui a </w:t>
      </w:r>
      <w:r w:rsidR="00B55CA5">
        <w:t>“</w:t>
      </w:r>
      <w:r w:rsidR="00D415B6">
        <w:t>Semana do Samba</w:t>
      </w:r>
      <w:r w:rsidR="00B55CA5">
        <w:t>”</w:t>
      </w:r>
      <w:r w:rsidR="00D415B6">
        <w:t>, do samba de ro</w:t>
      </w:r>
      <w:r w:rsidR="00B55CA5">
        <w:t>da, do samba de breque, do samba-</w:t>
      </w:r>
      <w:r w:rsidR="00D415B6">
        <w:t>enredo, do samba</w:t>
      </w:r>
      <w:r w:rsidR="00B55CA5">
        <w:t xml:space="preserve"> quadrado,</w:t>
      </w:r>
      <w:r w:rsidR="00D415B6">
        <w:t xml:space="preserve"> do samba </w:t>
      </w:r>
      <w:r w:rsidR="00B55CA5">
        <w:t>rock</w:t>
      </w:r>
      <w:r w:rsidR="00D415B6">
        <w:t xml:space="preserve">, </w:t>
      </w:r>
      <w:r w:rsidR="00B55CA5">
        <w:t xml:space="preserve">do partido alto, do </w:t>
      </w:r>
      <w:r w:rsidR="00D415B6">
        <w:t>samba que é samba do samba da gente.</w:t>
      </w:r>
    </w:p>
    <w:p w:rsidR="00105F72" w:rsidRPr="00105F72" w:rsidRDefault="00105F72" w:rsidP="00FC4145">
      <w:pPr>
        <w:ind w:firstLine="2268"/>
        <w:jc w:val="both"/>
        <w:rPr>
          <w:rFonts w:ascii="Times New Roman" w:hAnsi="Times New Roman"/>
          <w:szCs w:val="24"/>
        </w:rPr>
      </w:pPr>
    </w:p>
    <w:p w:rsidR="00170C00" w:rsidRPr="00FD1ED9" w:rsidRDefault="00AD77E1" w:rsidP="00667A17">
      <w:pPr>
        <w:ind w:firstLine="2268"/>
        <w:jc w:val="both"/>
        <w:rPr>
          <w:rFonts w:ascii="Times New Roman" w:hAnsi="Times New Roman"/>
          <w:szCs w:val="24"/>
        </w:rPr>
      </w:pPr>
      <w:r w:rsidRPr="00AD77E1">
        <w:rPr>
          <w:rFonts w:ascii="Times New Roman" w:hAnsi="Times New Roman"/>
          <w:szCs w:val="24"/>
        </w:rPr>
        <w:t>    </w:t>
      </w:r>
    </w:p>
    <w:p w:rsidR="00E971D9" w:rsidRPr="00FD1ED9" w:rsidRDefault="00E971D9" w:rsidP="00FC4145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  de </w:t>
      </w:r>
      <w:r>
        <w:rPr>
          <w:rFonts w:ascii="Times New Roman" w:hAnsi="Times New Roman"/>
          <w:b/>
          <w:szCs w:val="24"/>
        </w:rPr>
        <w:t>20</w:t>
      </w:r>
      <w:r w:rsidRPr="00FD1ED9">
        <w:rPr>
          <w:rFonts w:ascii="Times New Roman" w:hAnsi="Times New Roman"/>
          <w:b/>
          <w:szCs w:val="24"/>
        </w:rPr>
        <w:t xml:space="preserve">   de</w:t>
      </w:r>
      <w:r>
        <w:rPr>
          <w:rFonts w:ascii="Times New Roman" w:hAnsi="Times New Roman"/>
          <w:b/>
          <w:szCs w:val="24"/>
        </w:rPr>
        <w:t xml:space="preserve"> novembro de 2018</w:t>
      </w:r>
    </w:p>
    <w:p w:rsidR="00E971D9" w:rsidRPr="00FD1ED9" w:rsidRDefault="00E971D9" w:rsidP="00FC4145">
      <w:pPr>
        <w:jc w:val="center"/>
        <w:rPr>
          <w:rFonts w:ascii="Times New Roman" w:hAnsi="Times New Roman"/>
          <w:b/>
          <w:szCs w:val="24"/>
        </w:rPr>
      </w:pPr>
    </w:p>
    <w:p w:rsidR="00E971D9" w:rsidRPr="00FD1ED9" w:rsidRDefault="00E971D9" w:rsidP="00FC4145">
      <w:pPr>
        <w:jc w:val="center"/>
        <w:rPr>
          <w:rFonts w:ascii="Times New Roman" w:hAnsi="Times New Roman"/>
          <w:b/>
          <w:szCs w:val="24"/>
        </w:rPr>
      </w:pPr>
    </w:p>
    <w:p w:rsidR="00E971D9" w:rsidRDefault="00E971D9" w:rsidP="00FC414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-------------------------------------</w:t>
      </w:r>
    </w:p>
    <w:p w:rsidR="00E971D9" w:rsidRPr="00FD1ED9" w:rsidRDefault="00E971D9" w:rsidP="00FC414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Iara Lula Bernardi</w:t>
      </w:r>
    </w:p>
    <w:p w:rsidR="00E971D9" w:rsidRPr="00FD1ED9" w:rsidRDefault="00E971D9" w:rsidP="00FC4145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>a</w:t>
      </w:r>
    </w:p>
    <w:p w:rsidR="007B45DB" w:rsidRDefault="007B45DB" w:rsidP="00FC4145">
      <w:pPr>
        <w:jc w:val="both"/>
        <w:rPr>
          <w:rFonts w:ascii="Times New Roman" w:hAnsi="Times New Roman"/>
          <w:szCs w:val="24"/>
        </w:rPr>
      </w:pPr>
    </w:p>
    <w:p w:rsidR="001C7D7E" w:rsidRDefault="001C7D7E" w:rsidP="00FC4145">
      <w:pPr>
        <w:jc w:val="both"/>
        <w:rPr>
          <w:rFonts w:ascii="Times New Roman" w:hAnsi="Times New Roman"/>
          <w:szCs w:val="24"/>
        </w:rPr>
      </w:pPr>
    </w:p>
    <w:sectPr w:rsidR="001C7D7E" w:rsidSect="00D415B6">
      <w:headerReference w:type="default" r:id="rId6"/>
      <w:pgSz w:w="11907" w:h="16840" w:code="9"/>
      <w:pgMar w:top="2668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74B" w:rsidRDefault="0021074B" w:rsidP="0034476D">
      <w:r>
        <w:separator/>
      </w:r>
    </w:p>
  </w:endnote>
  <w:endnote w:type="continuationSeparator" w:id="0">
    <w:p w:rsidR="0021074B" w:rsidRDefault="0021074B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74B" w:rsidRDefault="0021074B" w:rsidP="0034476D">
      <w:r>
        <w:separator/>
      </w:r>
    </w:p>
  </w:footnote>
  <w:footnote w:type="continuationSeparator" w:id="0">
    <w:p w:rsidR="0021074B" w:rsidRDefault="0021074B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30EE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A32AE"/>
    <w:rsid w:val="00013AC3"/>
    <w:rsid w:val="00015A2C"/>
    <w:rsid w:val="00070077"/>
    <w:rsid w:val="00086C41"/>
    <w:rsid w:val="000F4A4C"/>
    <w:rsid w:val="00105F72"/>
    <w:rsid w:val="00126585"/>
    <w:rsid w:val="00170C00"/>
    <w:rsid w:val="00191DB4"/>
    <w:rsid w:val="001A32AE"/>
    <w:rsid w:val="001C7D7E"/>
    <w:rsid w:val="001E1F2A"/>
    <w:rsid w:val="0021074B"/>
    <w:rsid w:val="0023412F"/>
    <w:rsid w:val="0026174B"/>
    <w:rsid w:val="002740FE"/>
    <w:rsid w:val="002C26A5"/>
    <w:rsid w:val="002D444F"/>
    <w:rsid w:val="003076B9"/>
    <w:rsid w:val="00330EE9"/>
    <w:rsid w:val="0034476D"/>
    <w:rsid w:val="00357797"/>
    <w:rsid w:val="00366CEC"/>
    <w:rsid w:val="0037719B"/>
    <w:rsid w:val="003B5125"/>
    <w:rsid w:val="003D2073"/>
    <w:rsid w:val="003E3348"/>
    <w:rsid w:val="003F5DF7"/>
    <w:rsid w:val="00422E51"/>
    <w:rsid w:val="00423D58"/>
    <w:rsid w:val="004278CD"/>
    <w:rsid w:val="00431285"/>
    <w:rsid w:val="00432031"/>
    <w:rsid w:val="004331EA"/>
    <w:rsid w:val="004556BF"/>
    <w:rsid w:val="00490CD1"/>
    <w:rsid w:val="004B217E"/>
    <w:rsid w:val="004D2A12"/>
    <w:rsid w:val="004E373E"/>
    <w:rsid w:val="004F2CEB"/>
    <w:rsid w:val="005053AB"/>
    <w:rsid w:val="00550EE0"/>
    <w:rsid w:val="00570F70"/>
    <w:rsid w:val="006037D1"/>
    <w:rsid w:val="00612A4E"/>
    <w:rsid w:val="00624209"/>
    <w:rsid w:val="0062604A"/>
    <w:rsid w:val="00646E5F"/>
    <w:rsid w:val="00667A17"/>
    <w:rsid w:val="00687619"/>
    <w:rsid w:val="006D232C"/>
    <w:rsid w:val="006F035C"/>
    <w:rsid w:val="0078092B"/>
    <w:rsid w:val="007A1329"/>
    <w:rsid w:val="007B45DB"/>
    <w:rsid w:val="007B488D"/>
    <w:rsid w:val="007D2EAB"/>
    <w:rsid w:val="007E0E45"/>
    <w:rsid w:val="007F1298"/>
    <w:rsid w:val="007F1FAE"/>
    <w:rsid w:val="00823BE4"/>
    <w:rsid w:val="00852B02"/>
    <w:rsid w:val="00860E6A"/>
    <w:rsid w:val="008B213F"/>
    <w:rsid w:val="008B277F"/>
    <w:rsid w:val="008E183C"/>
    <w:rsid w:val="008E7ECF"/>
    <w:rsid w:val="00910B9D"/>
    <w:rsid w:val="009570DC"/>
    <w:rsid w:val="009611D5"/>
    <w:rsid w:val="00965D5E"/>
    <w:rsid w:val="00967098"/>
    <w:rsid w:val="009703EE"/>
    <w:rsid w:val="009C205D"/>
    <w:rsid w:val="009D3610"/>
    <w:rsid w:val="009F3C9B"/>
    <w:rsid w:val="00A67205"/>
    <w:rsid w:val="00A76EC6"/>
    <w:rsid w:val="00A82F3F"/>
    <w:rsid w:val="00AA0D95"/>
    <w:rsid w:val="00AD77E1"/>
    <w:rsid w:val="00AE0E90"/>
    <w:rsid w:val="00AE6D7D"/>
    <w:rsid w:val="00AF5B33"/>
    <w:rsid w:val="00AF6F04"/>
    <w:rsid w:val="00B07ECC"/>
    <w:rsid w:val="00B452FE"/>
    <w:rsid w:val="00B55CA5"/>
    <w:rsid w:val="00B569A9"/>
    <w:rsid w:val="00B95470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A4E78"/>
    <w:rsid w:val="00CB54C3"/>
    <w:rsid w:val="00CB7BC7"/>
    <w:rsid w:val="00D01A38"/>
    <w:rsid w:val="00D2525E"/>
    <w:rsid w:val="00D33549"/>
    <w:rsid w:val="00D415B6"/>
    <w:rsid w:val="00D465DB"/>
    <w:rsid w:val="00D61058"/>
    <w:rsid w:val="00DB61F9"/>
    <w:rsid w:val="00E25C7A"/>
    <w:rsid w:val="00E40646"/>
    <w:rsid w:val="00E64A26"/>
    <w:rsid w:val="00E663DB"/>
    <w:rsid w:val="00E72190"/>
    <w:rsid w:val="00E74949"/>
    <w:rsid w:val="00E971D9"/>
    <w:rsid w:val="00EC1F31"/>
    <w:rsid w:val="00EF3BEF"/>
    <w:rsid w:val="00F0344B"/>
    <w:rsid w:val="00F6142E"/>
    <w:rsid w:val="00F76CAA"/>
    <w:rsid w:val="00F958A4"/>
    <w:rsid w:val="00FC3991"/>
    <w:rsid w:val="00FC3A93"/>
    <w:rsid w:val="00FC4145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9FBFE3E5-87EE-44EC-A9D1-EDE8D657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A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link w:val="Ttulo2Char"/>
    <w:uiPriority w:val="9"/>
    <w:qFormat/>
    <w:rsid w:val="00E25C7A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E25C7A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5F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105F72"/>
    <w:rPr>
      <w:i/>
      <w:iCs/>
    </w:rPr>
  </w:style>
  <w:style w:type="character" w:styleId="Forte">
    <w:name w:val="Strong"/>
    <w:basedOn w:val="Fontepargpadro"/>
    <w:qFormat/>
    <w:rsid w:val="00FC4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4</Pages>
  <Words>1276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2006-03-23T17:42:00Z</cp:lastPrinted>
  <dcterms:created xsi:type="dcterms:W3CDTF">2018-11-28T16:59:00Z</dcterms:created>
  <dcterms:modified xsi:type="dcterms:W3CDTF">2018-11-30T11:25:00Z</dcterms:modified>
</cp:coreProperties>
</file>