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E443AD">
        <w:rPr>
          <w:b/>
          <w:sz w:val="24"/>
          <w:szCs w:val="24"/>
        </w:rPr>
        <w:t>104/2018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195FD4">
        <w:rPr>
          <w:b/>
          <w:sz w:val="24"/>
          <w:szCs w:val="24"/>
        </w:rPr>
        <w:t>VICENTINA MACHADO MIGUEL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195FD4">
        <w:rPr>
          <w:b/>
          <w:sz w:val="24"/>
          <w:szCs w:val="24"/>
        </w:rPr>
        <w:t>VICENTINA MACHADO MIGUEL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B1366D" w:rsidRDefault="00B1366D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95FD4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 </w:t>
      </w:r>
      <w:r w:rsidR="00195FD4">
        <w:rPr>
          <w:b/>
          <w:sz w:val="24"/>
          <w:szCs w:val="24"/>
        </w:rPr>
        <w:t>Novembro</w:t>
      </w:r>
      <w:r w:rsidR="00B1366D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B1366D">
        <w:rPr>
          <w:b/>
          <w:sz w:val="24"/>
          <w:szCs w:val="24"/>
        </w:rPr>
        <w:t>2018</w:t>
      </w:r>
      <w:r w:rsidR="00195FD4">
        <w:rPr>
          <w:b/>
          <w:sz w:val="24"/>
          <w:szCs w:val="24"/>
        </w:rPr>
        <w:t>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F4A98" w:rsidRPr="00551ACA" w:rsidRDefault="00CF4A98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B13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Hélio Brasileiro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CF4A98" w:rsidRDefault="00CF4A98">
      <w:pPr>
        <w:rPr>
          <w:b/>
          <w:smallCaps/>
          <w:sz w:val="24"/>
          <w:szCs w:val="24"/>
        </w:rPr>
      </w:pPr>
    </w:p>
    <w:p w:rsidR="00401F36" w:rsidRPr="00551ACA" w:rsidRDefault="00B1366D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t>J</w:t>
      </w:r>
      <w:r w:rsidR="00401F36" w:rsidRPr="00551ACA">
        <w:rPr>
          <w:b/>
          <w:smallCaps/>
          <w:sz w:val="24"/>
          <w:szCs w:val="24"/>
        </w:rPr>
        <w:t>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B1366D" w:rsidRDefault="00B1366D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Diploma Mulher-Cidadã Salvadora Lopes, concedido por esta Casa Legislativa, é uma honraria à mulheres que são destaques e relevantes para o município de Sorocaba.</w:t>
      </w:r>
    </w:p>
    <w:p w:rsidR="00B1366D" w:rsidRDefault="00B1366D" w:rsidP="004B080C">
      <w:pPr>
        <w:ind w:firstLine="1701"/>
        <w:jc w:val="both"/>
        <w:rPr>
          <w:sz w:val="24"/>
          <w:szCs w:val="24"/>
        </w:rPr>
      </w:pPr>
    </w:p>
    <w:p w:rsidR="00195FD4" w:rsidRDefault="00195FD4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Seguindo esta linha de raciocínio</w:t>
      </w:r>
      <w:r w:rsidR="00B1366D">
        <w:rPr>
          <w:sz w:val="24"/>
          <w:szCs w:val="24"/>
        </w:rPr>
        <w:t xml:space="preserve">, </w:t>
      </w:r>
      <w:r>
        <w:rPr>
          <w:sz w:val="24"/>
          <w:szCs w:val="24"/>
        </w:rPr>
        <w:t>o referido</w:t>
      </w:r>
      <w:r w:rsidR="00B1366D">
        <w:rPr>
          <w:sz w:val="24"/>
          <w:szCs w:val="24"/>
        </w:rPr>
        <w:t xml:space="preserve"> Projeto de Decreto Legislativo </w:t>
      </w:r>
      <w:r>
        <w:rPr>
          <w:sz w:val="24"/>
          <w:szCs w:val="24"/>
        </w:rPr>
        <w:t>vem para elevar uma cidadã que tem por objetivo o cuidado com o próximo. Trata-se da senhora Vicentina Machado Miguel, que hoje tem 76 anos.</w:t>
      </w:r>
    </w:p>
    <w:p w:rsidR="00195FD4" w:rsidRDefault="00195FD4" w:rsidP="004B080C">
      <w:pPr>
        <w:ind w:firstLine="1701"/>
        <w:jc w:val="both"/>
        <w:rPr>
          <w:sz w:val="24"/>
          <w:szCs w:val="24"/>
        </w:rPr>
      </w:pPr>
    </w:p>
    <w:p w:rsidR="00A91B38" w:rsidRDefault="00C5302B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Nascida em </w:t>
      </w:r>
      <w:r w:rsidR="00195FD4">
        <w:rPr>
          <w:sz w:val="24"/>
          <w:szCs w:val="24"/>
        </w:rPr>
        <w:t>Sorocaba (SP), morou com os pais em um dos bairros mais tradicionais da cidade, a Vila Hortência.</w:t>
      </w:r>
      <w:r>
        <w:rPr>
          <w:sz w:val="24"/>
          <w:szCs w:val="24"/>
        </w:rPr>
        <w:t xml:space="preserve"> </w:t>
      </w:r>
      <w:r w:rsidR="00195FD4">
        <w:rPr>
          <w:sz w:val="24"/>
          <w:szCs w:val="24"/>
        </w:rPr>
        <w:t>Durante sua infância</w:t>
      </w:r>
      <w:r>
        <w:rPr>
          <w:sz w:val="24"/>
          <w:szCs w:val="24"/>
        </w:rPr>
        <w:t xml:space="preserve">, </w:t>
      </w:r>
      <w:r w:rsidR="00195FD4">
        <w:rPr>
          <w:sz w:val="24"/>
          <w:szCs w:val="24"/>
        </w:rPr>
        <w:t>uma época humilde, precisou deixar os estudos e foi trabalhar na antiga</w:t>
      </w:r>
      <w:r w:rsidR="00E304A6">
        <w:rPr>
          <w:sz w:val="24"/>
          <w:szCs w:val="24"/>
        </w:rPr>
        <w:t xml:space="preserve"> fábrica Breda, no intuito de auxiliar em casa.</w:t>
      </w:r>
      <w:r w:rsidR="008A1236">
        <w:rPr>
          <w:sz w:val="24"/>
          <w:szCs w:val="24"/>
        </w:rPr>
        <w:t xml:space="preserve"> </w:t>
      </w:r>
      <w:r w:rsidR="00E304A6">
        <w:rPr>
          <w:sz w:val="24"/>
          <w:szCs w:val="24"/>
        </w:rPr>
        <w:t xml:space="preserve">Lá, permaneceu até os </w:t>
      </w:r>
      <w:r w:rsidR="005E2413">
        <w:rPr>
          <w:sz w:val="24"/>
          <w:szCs w:val="24"/>
        </w:rPr>
        <w:t>18</w:t>
      </w:r>
      <w:r w:rsidR="00E304A6">
        <w:rPr>
          <w:sz w:val="24"/>
          <w:szCs w:val="24"/>
        </w:rPr>
        <w:t xml:space="preserve"> anos. </w:t>
      </w:r>
      <w:r w:rsidR="008A1236">
        <w:rPr>
          <w:sz w:val="24"/>
          <w:szCs w:val="24"/>
        </w:rPr>
        <w:t xml:space="preserve">Pouco tempo depois, </w:t>
      </w:r>
      <w:r w:rsidR="005E2413">
        <w:rPr>
          <w:sz w:val="24"/>
          <w:szCs w:val="24"/>
        </w:rPr>
        <w:t>aos 23 anos, ela casou-se com Flávio Jorge Miguel, constituindo assim sua família.</w:t>
      </w:r>
    </w:p>
    <w:p w:rsidR="005E2413" w:rsidRDefault="005E2413" w:rsidP="004B080C">
      <w:pPr>
        <w:ind w:firstLine="1701"/>
        <w:jc w:val="both"/>
        <w:rPr>
          <w:sz w:val="24"/>
          <w:szCs w:val="24"/>
        </w:rPr>
      </w:pPr>
    </w:p>
    <w:p w:rsidR="00A91B38" w:rsidRDefault="00A91B38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busca </w:t>
      </w:r>
      <w:r w:rsidR="005E2413">
        <w:rPr>
          <w:sz w:val="24"/>
          <w:szCs w:val="24"/>
        </w:rPr>
        <w:t>de seu interesse por finalizar os estudos, Vicentina c</w:t>
      </w:r>
      <w:r>
        <w:rPr>
          <w:sz w:val="24"/>
          <w:szCs w:val="24"/>
        </w:rPr>
        <w:t>onseguiu conclu</w:t>
      </w:r>
      <w:r w:rsidR="005E2413">
        <w:rPr>
          <w:sz w:val="24"/>
          <w:szCs w:val="24"/>
        </w:rPr>
        <w:t>í-los</w:t>
      </w:r>
      <w:r>
        <w:rPr>
          <w:sz w:val="24"/>
          <w:szCs w:val="24"/>
        </w:rPr>
        <w:t xml:space="preserve"> após muita dedicação e</w:t>
      </w:r>
      <w:r w:rsidR="005E2413">
        <w:rPr>
          <w:sz w:val="24"/>
          <w:szCs w:val="24"/>
        </w:rPr>
        <w:t xml:space="preserve"> somente quando seus três filhos já eram crescidos. Formada professora, passou a lecionar na OSE - Organização Social de Ensino, onde encerrou sua carreira profissional.</w:t>
      </w:r>
    </w:p>
    <w:p w:rsidR="00681739" w:rsidRDefault="00681739" w:rsidP="004B080C">
      <w:pPr>
        <w:ind w:firstLine="1701"/>
        <w:jc w:val="both"/>
        <w:rPr>
          <w:sz w:val="24"/>
          <w:szCs w:val="24"/>
        </w:rPr>
      </w:pPr>
    </w:p>
    <w:p w:rsidR="005E2413" w:rsidRDefault="005E241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Como professora, o cuidado com o ser humano era visível e sempre foi o seu maior propósito. Tanto isto é fato que, mesmo antes desta época, sua vontade em ajudar as pessoas era muito forte, fato que a levou a ser voluntária na ASAS (Assistência Social Amigos de Sorocaba)</w:t>
      </w:r>
      <w:r w:rsidR="00781073">
        <w:rPr>
          <w:sz w:val="24"/>
          <w:szCs w:val="24"/>
        </w:rPr>
        <w:t>. Na entidade, onde ela dedicava seu tempo em todas as segundas-feiras, Vicentina ensinava as mulheres carentes os trabalhos manuais, como bordar</w:t>
      </w:r>
      <w:r w:rsidR="00C246B2">
        <w:rPr>
          <w:sz w:val="24"/>
          <w:szCs w:val="24"/>
        </w:rPr>
        <w:t xml:space="preserve"> e costurar, bem como promovia o ECC (Encontro de Casais com Cristo).</w:t>
      </w:r>
    </w:p>
    <w:p w:rsidR="00C246B2" w:rsidRDefault="00C246B2" w:rsidP="004B080C">
      <w:pPr>
        <w:ind w:firstLine="1701"/>
        <w:jc w:val="both"/>
        <w:rPr>
          <w:sz w:val="24"/>
          <w:szCs w:val="24"/>
        </w:rPr>
      </w:pPr>
    </w:p>
    <w:p w:rsidR="00C246B2" w:rsidRDefault="00C246B2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religiosa, há mais de 35 anos faz parte das equipes de Nossa Senhora da Igreja Católica, </w:t>
      </w:r>
      <w:r w:rsidR="00AF7053">
        <w:rPr>
          <w:sz w:val="24"/>
          <w:szCs w:val="24"/>
        </w:rPr>
        <w:t>mesmo grupo em que</w:t>
      </w:r>
      <w:r>
        <w:rPr>
          <w:sz w:val="24"/>
          <w:szCs w:val="24"/>
        </w:rPr>
        <w:t xml:space="preserve"> Vicentina e mais uma "</w:t>
      </w:r>
      <w:proofErr w:type="spellStart"/>
      <w:r>
        <w:rPr>
          <w:sz w:val="24"/>
          <w:szCs w:val="24"/>
        </w:rPr>
        <w:t>equipista</w:t>
      </w:r>
      <w:proofErr w:type="spellEnd"/>
      <w:r>
        <w:rPr>
          <w:sz w:val="24"/>
          <w:szCs w:val="24"/>
        </w:rPr>
        <w:t>"</w:t>
      </w:r>
      <w:r w:rsidR="00AF7053">
        <w:rPr>
          <w:sz w:val="24"/>
          <w:szCs w:val="24"/>
        </w:rPr>
        <w:t>, no passado,</w:t>
      </w:r>
      <w:r>
        <w:rPr>
          <w:sz w:val="24"/>
          <w:szCs w:val="24"/>
        </w:rPr>
        <w:t xml:space="preserve"> fazia um trabalho social com mulheres prostitutas, ensinando-as os cuidados com higiene e para prevenção de doenças sexualmente transmissíveis.</w:t>
      </w:r>
      <w:r w:rsidR="00AF7053">
        <w:rPr>
          <w:sz w:val="24"/>
          <w:szCs w:val="24"/>
        </w:rPr>
        <w:t xml:space="preserve"> Também amparavam aquelas que, porventura, já tivessem contraído alguma mazela, dando suporte emocional, espiritual e médico.</w:t>
      </w:r>
    </w:p>
    <w:p w:rsidR="00AF7053" w:rsidRDefault="00AF7053" w:rsidP="004B080C">
      <w:pPr>
        <w:ind w:firstLine="1701"/>
        <w:jc w:val="both"/>
        <w:rPr>
          <w:sz w:val="24"/>
          <w:szCs w:val="24"/>
        </w:rPr>
      </w:pPr>
    </w:p>
    <w:p w:rsidR="00AF7053" w:rsidRDefault="00AF705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Mesmo após tantos anos, Vicentina continua ativa e engajada </w:t>
      </w:r>
      <w:r w:rsidR="00804F3B">
        <w:rPr>
          <w:sz w:val="24"/>
          <w:szCs w:val="24"/>
        </w:rPr>
        <w:t>em causas sociais, visando única e exclusivamente o bem-estar das pessoas mais carentes. No Santuário São Judas Tadeu, localizado no Central Parque, um exemplo desta dedicação está nas aulas particulares e gratuitas de reforço escolar que ela ministra para crianças com dificuldade de alfabetização.</w:t>
      </w:r>
    </w:p>
    <w:p w:rsidR="00085B50" w:rsidRDefault="00085B50" w:rsidP="004B080C">
      <w:pPr>
        <w:ind w:firstLine="1701"/>
        <w:jc w:val="both"/>
        <w:rPr>
          <w:sz w:val="24"/>
          <w:szCs w:val="24"/>
        </w:rPr>
      </w:pPr>
    </w:p>
    <w:p w:rsidR="00056FA5" w:rsidRDefault="005B72D1" w:rsidP="00085B50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Figura conhecida e estimada por toda a comunidade, </w:t>
      </w:r>
      <w:r w:rsidR="00085B50">
        <w:rPr>
          <w:sz w:val="24"/>
          <w:szCs w:val="24"/>
        </w:rPr>
        <w:t>Vicentina é conhecida por "adotar" pessoas em situação de vulnerabilidade social, as quais ela ajuda sem mesmo as conhecer.</w:t>
      </w:r>
    </w:p>
    <w:p w:rsidR="00C5302B" w:rsidRDefault="00C5302B" w:rsidP="004B080C">
      <w:pPr>
        <w:ind w:firstLine="1701"/>
        <w:jc w:val="both"/>
        <w:rPr>
          <w:sz w:val="24"/>
          <w:szCs w:val="24"/>
        </w:rPr>
      </w:pPr>
    </w:p>
    <w:p w:rsidR="00056FA5" w:rsidRDefault="00CF4A98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</w:t>
      </w:r>
      <w:r w:rsidR="00085B50">
        <w:rPr>
          <w:sz w:val="24"/>
          <w:szCs w:val="24"/>
        </w:rPr>
        <w:t>é digno dizer que Vicentina Machado Miguel</w:t>
      </w:r>
      <w:r>
        <w:rPr>
          <w:sz w:val="24"/>
          <w:szCs w:val="24"/>
        </w:rPr>
        <w:t xml:space="preserve"> dedic</w:t>
      </w:r>
      <w:r w:rsidR="005B65C6">
        <w:rPr>
          <w:sz w:val="24"/>
          <w:szCs w:val="24"/>
        </w:rPr>
        <w:t>ou e continua dedicando</w:t>
      </w:r>
      <w:r>
        <w:rPr>
          <w:sz w:val="24"/>
          <w:szCs w:val="24"/>
        </w:rPr>
        <w:t xml:space="preserve"> sua vida à comunidade sorocabana, em especial as pessoas </w:t>
      </w:r>
      <w:r w:rsidR="005B65C6">
        <w:rPr>
          <w:sz w:val="24"/>
          <w:szCs w:val="24"/>
        </w:rPr>
        <w:t>menos favorecidas</w:t>
      </w:r>
      <w:r>
        <w:rPr>
          <w:sz w:val="24"/>
          <w:szCs w:val="24"/>
        </w:rPr>
        <w:t xml:space="preserve">. É unânime, </w:t>
      </w:r>
      <w:r w:rsidR="005B65C6">
        <w:rPr>
          <w:sz w:val="24"/>
          <w:szCs w:val="24"/>
        </w:rPr>
        <w:t>em vários pontos de Sorocaba</w:t>
      </w:r>
      <w:r>
        <w:rPr>
          <w:sz w:val="24"/>
          <w:szCs w:val="24"/>
        </w:rPr>
        <w:t xml:space="preserve">, o carinho e o respeito de todos por tudo aquilo que fez e faz para </w:t>
      </w:r>
      <w:r w:rsidR="005B65C6">
        <w:rPr>
          <w:sz w:val="24"/>
          <w:szCs w:val="24"/>
        </w:rPr>
        <w:t>a sociedade</w:t>
      </w:r>
      <w:r>
        <w:rPr>
          <w:sz w:val="24"/>
          <w:szCs w:val="24"/>
        </w:rPr>
        <w:t xml:space="preserve">. Aqueles que precisam, sabem que em </w:t>
      </w:r>
      <w:r w:rsidR="005B65C6">
        <w:rPr>
          <w:sz w:val="24"/>
          <w:szCs w:val="24"/>
        </w:rPr>
        <w:t>Vicentina</w:t>
      </w:r>
      <w:r>
        <w:rPr>
          <w:sz w:val="24"/>
          <w:szCs w:val="24"/>
        </w:rPr>
        <w:t xml:space="preserve"> sempre encontrarão uma mão estendida quando dela precisar.</w:t>
      </w:r>
    </w:p>
    <w:p w:rsidR="005B65C6" w:rsidRDefault="005B65C6" w:rsidP="004B080C">
      <w:pPr>
        <w:ind w:firstLine="1701"/>
        <w:jc w:val="both"/>
        <w:rPr>
          <w:sz w:val="24"/>
          <w:szCs w:val="24"/>
        </w:rPr>
      </w:pPr>
    </w:p>
    <w:p w:rsidR="00CF4A98" w:rsidRDefault="00CF4A98" w:rsidP="004B080C">
      <w:pPr>
        <w:ind w:firstLine="1701"/>
        <w:jc w:val="both"/>
        <w:rPr>
          <w:sz w:val="24"/>
          <w:szCs w:val="24"/>
        </w:rPr>
      </w:pPr>
    </w:p>
    <w:p w:rsidR="005B65C6" w:rsidRDefault="005B65C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CF4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01F36" w:rsidRPr="00551ACA">
        <w:rPr>
          <w:b/>
          <w:sz w:val="24"/>
          <w:szCs w:val="24"/>
        </w:rPr>
        <w:t xml:space="preserve">/S., </w:t>
      </w:r>
      <w:r w:rsidR="005B65C6">
        <w:rPr>
          <w:b/>
          <w:sz w:val="24"/>
          <w:szCs w:val="24"/>
        </w:rPr>
        <w:t>30</w:t>
      </w:r>
      <w:r w:rsidR="00401F36" w:rsidRPr="00551ACA">
        <w:rPr>
          <w:b/>
          <w:sz w:val="24"/>
          <w:szCs w:val="24"/>
        </w:rPr>
        <w:t xml:space="preserve"> de </w:t>
      </w:r>
      <w:r w:rsidR="005B65C6">
        <w:rPr>
          <w:b/>
          <w:sz w:val="24"/>
          <w:szCs w:val="24"/>
        </w:rPr>
        <w:t>Novembro</w:t>
      </w:r>
      <w:r w:rsidR="00B1366D">
        <w:rPr>
          <w:b/>
          <w:sz w:val="24"/>
          <w:szCs w:val="24"/>
        </w:rPr>
        <w:t xml:space="preserve"> </w:t>
      </w:r>
      <w:r w:rsidR="00401F36" w:rsidRPr="00551ACA">
        <w:rPr>
          <w:b/>
          <w:sz w:val="24"/>
          <w:szCs w:val="24"/>
        </w:rPr>
        <w:t xml:space="preserve">de </w:t>
      </w:r>
      <w:r w:rsidR="00B1366D">
        <w:rPr>
          <w:b/>
          <w:sz w:val="24"/>
          <w:szCs w:val="24"/>
        </w:rPr>
        <w:t>2018</w:t>
      </w:r>
    </w:p>
    <w:p w:rsidR="00CF4A98" w:rsidRDefault="00CF4A98">
      <w:pPr>
        <w:jc w:val="center"/>
        <w:rPr>
          <w:b/>
          <w:sz w:val="24"/>
          <w:szCs w:val="24"/>
        </w:rPr>
      </w:pPr>
    </w:p>
    <w:p w:rsidR="00CF4A98" w:rsidRDefault="00CF4A98">
      <w:pPr>
        <w:jc w:val="center"/>
        <w:rPr>
          <w:b/>
          <w:sz w:val="24"/>
          <w:szCs w:val="24"/>
        </w:rPr>
      </w:pPr>
    </w:p>
    <w:p w:rsidR="005B65C6" w:rsidRDefault="005B65C6">
      <w:pPr>
        <w:jc w:val="center"/>
        <w:rPr>
          <w:b/>
          <w:sz w:val="24"/>
          <w:szCs w:val="24"/>
        </w:rPr>
      </w:pPr>
    </w:p>
    <w:p w:rsidR="005B65C6" w:rsidRPr="00551ACA" w:rsidRDefault="005B65C6">
      <w:pPr>
        <w:jc w:val="center"/>
        <w:rPr>
          <w:b/>
          <w:sz w:val="24"/>
          <w:szCs w:val="24"/>
        </w:rPr>
      </w:pPr>
    </w:p>
    <w:p w:rsidR="00401F36" w:rsidRPr="00551ACA" w:rsidRDefault="00B136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Hélio Brasileiro</w:t>
      </w:r>
    </w:p>
    <w:p w:rsidR="00401F36" w:rsidRPr="00551ACA" w:rsidRDefault="00401F36" w:rsidP="00CF4A98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5B65C6">
      <w:headerReference w:type="default" r:id="rId6"/>
      <w:type w:val="continuous"/>
      <w:pgSz w:w="11907" w:h="16840" w:code="9"/>
      <w:pgMar w:top="3119" w:right="1701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8A" w:rsidRDefault="0014788A" w:rsidP="00C4467E">
      <w:r>
        <w:separator/>
      </w:r>
    </w:p>
  </w:endnote>
  <w:endnote w:type="continuationSeparator" w:id="0">
    <w:p w:rsidR="0014788A" w:rsidRDefault="0014788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8A" w:rsidRDefault="0014788A" w:rsidP="00C4467E">
      <w:r>
        <w:separator/>
      </w:r>
    </w:p>
  </w:footnote>
  <w:footnote w:type="continuationSeparator" w:id="0">
    <w:p w:rsidR="0014788A" w:rsidRDefault="0014788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5302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5302B"/>
    <w:rsid w:val="00056FA5"/>
    <w:rsid w:val="00072FD8"/>
    <w:rsid w:val="00085B50"/>
    <w:rsid w:val="000D7F11"/>
    <w:rsid w:val="000E10C6"/>
    <w:rsid w:val="0014788A"/>
    <w:rsid w:val="00195FD4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551ACA"/>
    <w:rsid w:val="005B65C6"/>
    <w:rsid w:val="005B72D1"/>
    <w:rsid w:val="005D3669"/>
    <w:rsid w:val="005E2413"/>
    <w:rsid w:val="00681739"/>
    <w:rsid w:val="00781073"/>
    <w:rsid w:val="00791006"/>
    <w:rsid w:val="007C5E49"/>
    <w:rsid w:val="0080060C"/>
    <w:rsid w:val="00804118"/>
    <w:rsid w:val="00804F3B"/>
    <w:rsid w:val="00856E3A"/>
    <w:rsid w:val="008A1236"/>
    <w:rsid w:val="00954E5C"/>
    <w:rsid w:val="009625AC"/>
    <w:rsid w:val="009742A1"/>
    <w:rsid w:val="009849B8"/>
    <w:rsid w:val="009D2D2C"/>
    <w:rsid w:val="00A91B38"/>
    <w:rsid w:val="00AA6887"/>
    <w:rsid w:val="00AF7053"/>
    <w:rsid w:val="00B1366D"/>
    <w:rsid w:val="00B3153A"/>
    <w:rsid w:val="00B636CA"/>
    <w:rsid w:val="00C246B2"/>
    <w:rsid w:val="00C4467E"/>
    <w:rsid w:val="00C44A1E"/>
    <w:rsid w:val="00C5302B"/>
    <w:rsid w:val="00CA7295"/>
    <w:rsid w:val="00CD3CF6"/>
    <w:rsid w:val="00CF4A98"/>
    <w:rsid w:val="00D1486C"/>
    <w:rsid w:val="00D508CC"/>
    <w:rsid w:val="00DA10E1"/>
    <w:rsid w:val="00DD66B4"/>
    <w:rsid w:val="00DE5E64"/>
    <w:rsid w:val="00E304A6"/>
    <w:rsid w:val="00E443AD"/>
    <w:rsid w:val="00E77776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C65D890-80EC-42A3-B2B1-EE11A58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B4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75</TotalTime>
  <Pages>3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Roberto</dc:creator>
  <cp:lastModifiedBy>usuariocamara</cp:lastModifiedBy>
  <cp:revision>17</cp:revision>
  <cp:lastPrinted>2018-10-04T19:00:00Z</cp:lastPrinted>
  <dcterms:created xsi:type="dcterms:W3CDTF">2018-10-04T18:22:00Z</dcterms:created>
  <dcterms:modified xsi:type="dcterms:W3CDTF">2018-11-30T18:28:00Z</dcterms:modified>
</cp:coreProperties>
</file>