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11599">
        <w:rPr>
          <w:b/>
          <w:sz w:val="24"/>
          <w:szCs w:val="24"/>
        </w:rPr>
        <w:t>106/2018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</w:t>
      </w:r>
      <w:r w:rsidR="003847A0">
        <w:rPr>
          <w:b/>
          <w:sz w:val="24"/>
          <w:szCs w:val="24"/>
        </w:rPr>
        <w:t xml:space="preserve"> Emérita</w:t>
      </w:r>
      <w:r w:rsidRPr="00551ACA">
        <w:rPr>
          <w:b/>
          <w:sz w:val="24"/>
          <w:szCs w:val="24"/>
        </w:rPr>
        <w:t xml:space="preserve"> a Ilustríssim</w:t>
      </w:r>
      <w:r w:rsidR="003847A0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="003847A0">
        <w:rPr>
          <w:b/>
          <w:sz w:val="24"/>
          <w:szCs w:val="24"/>
        </w:rPr>
        <w:t xml:space="preserve">Doutora </w:t>
      </w:r>
      <w:r w:rsidRPr="00551ACA">
        <w:rPr>
          <w:b/>
          <w:smallCaps/>
          <w:sz w:val="24"/>
          <w:szCs w:val="24"/>
        </w:rPr>
        <w:t>“</w:t>
      </w:r>
      <w:r w:rsidR="003847A0">
        <w:rPr>
          <w:b/>
          <w:smallCaps/>
          <w:sz w:val="24"/>
          <w:szCs w:val="24"/>
        </w:rPr>
        <w:t>VANESSA MACHADO DE ALMEIDA MUTTON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 </w:t>
      </w:r>
      <w:r w:rsidR="00FA3B9E" w:rsidRPr="00551ACA">
        <w:rPr>
          <w:sz w:val="24"/>
          <w:szCs w:val="24"/>
        </w:rPr>
        <w:t>Emérit</w:t>
      </w:r>
      <w:r w:rsidR="003847A0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a Ilustríssim</w:t>
      </w:r>
      <w:r w:rsidR="003847A0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3847A0">
        <w:rPr>
          <w:sz w:val="24"/>
          <w:szCs w:val="24"/>
        </w:rPr>
        <w:t xml:space="preserve">Doutora </w:t>
      </w:r>
      <w:r w:rsidRPr="00551ACA">
        <w:rPr>
          <w:smallCaps/>
          <w:sz w:val="24"/>
          <w:szCs w:val="24"/>
        </w:rPr>
        <w:t>“</w:t>
      </w:r>
      <w:r w:rsidR="003847A0">
        <w:rPr>
          <w:smallCaps/>
          <w:sz w:val="24"/>
          <w:szCs w:val="24"/>
        </w:rPr>
        <w:t>VANESSA MACHADO DE ALMEIDA MUTTON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847A0">
        <w:rPr>
          <w:b/>
          <w:sz w:val="24"/>
          <w:szCs w:val="24"/>
        </w:rPr>
        <w:t>04</w:t>
      </w:r>
      <w:r w:rsidRPr="00551ACA">
        <w:rPr>
          <w:b/>
          <w:sz w:val="24"/>
          <w:szCs w:val="24"/>
        </w:rPr>
        <w:t xml:space="preserve"> de</w:t>
      </w:r>
      <w:r w:rsidR="003847A0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3847A0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3847A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3847A0" w:rsidRPr="009F403B" w:rsidRDefault="003847A0" w:rsidP="003847A0">
      <w:r w:rsidRPr="009F403B">
        <w:t xml:space="preserve">Vanessa Machado de Almeida </w:t>
      </w:r>
      <w:proofErr w:type="spellStart"/>
      <w:r w:rsidRPr="009F403B">
        <w:t>Mutton</w:t>
      </w:r>
      <w:proofErr w:type="spellEnd"/>
      <w:r>
        <w:t xml:space="preserve">, nascida na cidade de Sorocaba em 04 de dezembro de 1971, filha de Wanderlei de Almeida e </w:t>
      </w:r>
      <w:proofErr w:type="spellStart"/>
      <w:r>
        <w:t>Jeani</w:t>
      </w:r>
      <w:proofErr w:type="spellEnd"/>
      <w:r>
        <w:t xml:space="preserve"> Machado de Almeida.</w:t>
      </w:r>
    </w:p>
    <w:p w:rsidR="00FE50D1" w:rsidRDefault="00FE50D1" w:rsidP="003847A0"/>
    <w:p w:rsidR="003847A0" w:rsidRDefault="003847A0" w:rsidP="003847A0">
      <w:r>
        <w:t>C</w:t>
      </w:r>
      <w:r w:rsidRPr="009F403B">
        <w:t>asada</w:t>
      </w:r>
      <w:r>
        <w:t xml:space="preserve">  com o médico oftalmologista Doutor Fernando </w:t>
      </w:r>
      <w:proofErr w:type="spellStart"/>
      <w:r>
        <w:t>Luis</w:t>
      </w:r>
      <w:proofErr w:type="spellEnd"/>
      <w:r>
        <w:t xml:space="preserve"> </w:t>
      </w:r>
      <w:proofErr w:type="spellStart"/>
      <w:r>
        <w:t>Mutton</w:t>
      </w:r>
      <w:proofErr w:type="spellEnd"/>
      <w:r>
        <w:t xml:space="preserve"> e desta feliz união nasceram: Gabriel Henrique Almeida </w:t>
      </w:r>
      <w:proofErr w:type="spellStart"/>
      <w:r>
        <w:t>Mutton</w:t>
      </w:r>
      <w:proofErr w:type="spellEnd"/>
      <w:r>
        <w:t xml:space="preserve">, Luís Felipe Almeida </w:t>
      </w:r>
      <w:proofErr w:type="spellStart"/>
      <w:r>
        <w:t>Mutton</w:t>
      </w:r>
      <w:proofErr w:type="spellEnd"/>
      <w:r>
        <w:t xml:space="preserve"> e Vitória Almeida </w:t>
      </w:r>
      <w:proofErr w:type="spellStart"/>
      <w:r>
        <w:t>Mutton</w:t>
      </w:r>
      <w:proofErr w:type="spellEnd"/>
      <w:r>
        <w:t>.</w:t>
      </w:r>
    </w:p>
    <w:p w:rsidR="00FE50D1" w:rsidRDefault="00FE50D1" w:rsidP="003847A0"/>
    <w:p w:rsidR="00FE50D1" w:rsidRDefault="00FE50D1" w:rsidP="00FE50D1">
      <w:pPr>
        <w:jc w:val="both"/>
      </w:pPr>
      <w:r>
        <w:t xml:space="preserve">Falar da Doutora Vanessa </w:t>
      </w:r>
      <w:proofErr w:type="spellStart"/>
      <w:r>
        <w:t>Mutton</w:t>
      </w:r>
      <w:proofErr w:type="spellEnd"/>
      <w:r>
        <w:t xml:space="preserve"> não é nada difícil, pessoa de caráter formidável, íntegra e acima de tudo humana, excelente filha, irmã, esposa, mãe e profissional da melhor espécie. Verdadeiro exemplo de pessoa.</w:t>
      </w:r>
    </w:p>
    <w:p w:rsidR="00FE50D1" w:rsidRDefault="00FE50D1" w:rsidP="00FE50D1">
      <w:pPr>
        <w:jc w:val="both"/>
      </w:pPr>
    </w:p>
    <w:p w:rsidR="00FE50D1" w:rsidRPr="009F403B" w:rsidRDefault="00FE50D1" w:rsidP="003847A0">
      <w:r>
        <w:t>Em sua trajetória estudantil e profissional podemos destacar sua carreira à seguir:</w:t>
      </w:r>
    </w:p>
    <w:p w:rsidR="003847A0" w:rsidRPr="009F403B" w:rsidRDefault="003847A0" w:rsidP="003847A0"/>
    <w:p w:rsidR="003847A0" w:rsidRPr="009F403B" w:rsidRDefault="003847A0" w:rsidP="003847A0">
      <w:pPr>
        <w:rPr>
          <w:b/>
          <w:u w:val="single"/>
        </w:rPr>
      </w:pPr>
      <w:r w:rsidRPr="009F403B">
        <w:rPr>
          <w:b/>
          <w:u w:val="single"/>
        </w:rPr>
        <w:t>Formação:</w:t>
      </w:r>
    </w:p>
    <w:p w:rsidR="003847A0" w:rsidRPr="009F403B" w:rsidRDefault="003847A0" w:rsidP="003847A0">
      <w:pPr>
        <w:jc w:val="both"/>
      </w:pPr>
      <w:r w:rsidRPr="009F403B">
        <w:t>Graduação em Medicina pela faculdade de Ciên</w:t>
      </w:r>
      <w:r>
        <w:t>cias Médicas da Unicamp em 1994;</w:t>
      </w:r>
    </w:p>
    <w:p w:rsidR="003847A0" w:rsidRPr="009F403B" w:rsidRDefault="003847A0" w:rsidP="003847A0">
      <w:pPr>
        <w:jc w:val="both"/>
      </w:pPr>
      <w:r w:rsidRPr="009F403B">
        <w:t>Residência médica em Dermatologia Clínica e Cirúrgica pela Unicamp de 1995 a 1998;</w:t>
      </w:r>
    </w:p>
    <w:p w:rsidR="003847A0" w:rsidRPr="009F403B" w:rsidRDefault="003847A0" w:rsidP="003847A0">
      <w:pPr>
        <w:jc w:val="both"/>
      </w:pPr>
      <w:r w:rsidRPr="009F403B">
        <w:t xml:space="preserve">Estágio no exterior </w:t>
      </w:r>
      <w:r>
        <w:t>no</w:t>
      </w:r>
      <w:r w:rsidRPr="009F403B">
        <w:t xml:space="preserve"> Hospital Universitário de Barcelona em 1997;</w:t>
      </w:r>
    </w:p>
    <w:p w:rsidR="003847A0" w:rsidRPr="009F403B" w:rsidRDefault="003847A0" w:rsidP="003847A0">
      <w:pPr>
        <w:jc w:val="both"/>
      </w:pPr>
      <w:r w:rsidRPr="009F403B">
        <w:t>Pós graduação em Cosmiatria e Laser pela F</w:t>
      </w:r>
      <w:r>
        <w:t>aculdade</w:t>
      </w:r>
      <w:r w:rsidRPr="009F403B">
        <w:t xml:space="preserve"> de </w:t>
      </w:r>
      <w:r>
        <w:t>Medicina</w:t>
      </w:r>
      <w:r w:rsidRPr="009F403B">
        <w:t xml:space="preserve"> do ABC de 2008 a 2009;</w:t>
      </w:r>
    </w:p>
    <w:p w:rsidR="003847A0" w:rsidRPr="009F403B" w:rsidRDefault="003847A0" w:rsidP="003847A0">
      <w:pPr>
        <w:jc w:val="both"/>
      </w:pPr>
      <w:r w:rsidRPr="009F403B">
        <w:t xml:space="preserve">Estágio com </w:t>
      </w:r>
      <w:proofErr w:type="spellStart"/>
      <w:r w:rsidRPr="009F403B">
        <w:t>Drº</w:t>
      </w:r>
      <w:proofErr w:type="spellEnd"/>
      <w:r w:rsidRPr="009F403B">
        <w:t xml:space="preserve"> Jeffrey Epstein em Miami, cirurgião capilar referência nos EUA em 2011; </w:t>
      </w:r>
    </w:p>
    <w:p w:rsidR="003847A0" w:rsidRPr="009F403B" w:rsidRDefault="003847A0" w:rsidP="003847A0">
      <w:pPr>
        <w:jc w:val="both"/>
      </w:pPr>
      <w:r w:rsidRPr="009F403B">
        <w:t xml:space="preserve">Pós graduação em </w:t>
      </w:r>
      <w:proofErr w:type="spellStart"/>
      <w:r w:rsidRPr="009F403B">
        <w:t>Tricologia</w:t>
      </w:r>
      <w:proofErr w:type="spellEnd"/>
      <w:r w:rsidRPr="009F403B">
        <w:t xml:space="preserve">  pela UMC – Universidade de Mogi das Cruzes de 2015 a 2016.</w:t>
      </w:r>
    </w:p>
    <w:p w:rsidR="003847A0" w:rsidRPr="009F403B" w:rsidRDefault="003847A0" w:rsidP="003847A0">
      <w:pPr>
        <w:jc w:val="both"/>
      </w:pPr>
    </w:p>
    <w:p w:rsidR="003847A0" w:rsidRPr="009F403B" w:rsidRDefault="003847A0" w:rsidP="003847A0">
      <w:pPr>
        <w:jc w:val="both"/>
        <w:rPr>
          <w:b/>
          <w:u w:val="single"/>
        </w:rPr>
      </w:pPr>
      <w:r w:rsidRPr="009F403B">
        <w:rPr>
          <w:b/>
          <w:u w:val="single"/>
        </w:rPr>
        <w:t>Títulos:</w:t>
      </w:r>
    </w:p>
    <w:p w:rsidR="003847A0" w:rsidRDefault="003847A0" w:rsidP="003847A0">
      <w:pPr>
        <w:jc w:val="both"/>
      </w:pPr>
      <w:r w:rsidRPr="009F403B">
        <w:t>Membro titular da</w:t>
      </w:r>
      <w:r>
        <w:t xml:space="preserve"> SBD -</w:t>
      </w:r>
      <w:r w:rsidRPr="009F403B">
        <w:t xml:space="preserve"> Sociedade Brasileira de Dermatologia</w:t>
      </w:r>
      <w:r>
        <w:t>;</w:t>
      </w:r>
      <w:r w:rsidRPr="009F403B">
        <w:t xml:space="preserve"> </w:t>
      </w:r>
    </w:p>
    <w:p w:rsidR="003847A0" w:rsidRDefault="003847A0" w:rsidP="003847A0">
      <w:pPr>
        <w:jc w:val="both"/>
      </w:pPr>
      <w:r>
        <w:t xml:space="preserve">Membro titular da </w:t>
      </w:r>
      <w:r w:rsidRPr="009F403B">
        <w:t>ABCRC – Associação Brasileira de Cirurgia de Restauração Capilar</w:t>
      </w:r>
      <w:r>
        <w:t>;</w:t>
      </w:r>
      <w:r w:rsidRPr="009F403B">
        <w:t xml:space="preserve"> </w:t>
      </w:r>
    </w:p>
    <w:p w:rsidR="003847A0" w:rsidRPr="009F403B" w:rsidRDefault="003847A0" w:rsidP="003847A0">
      <w:pPr>
        <w:jc w:val="both"/>
      </w:pPr>
      <w:r>
        <w:t>Membro titular da</w:t>
      </w:r>
      <w:r w:rsidRPr="009F403B">
        <w:t xml:space="preserve"> ISHRS – </w:t>
      </w:r>
      <w:proofErr w:type="spellStart"/>
      <w:r w:rsidRPr="009F403B">
        <w:t>International</w:t>
      </w:r>
      <w:proofErr w:type="spellEnd"/>
      <w:r w:rsidRPr="009F403B">
        <w:t xml:space="preserve"> </w:t>
      </w:r>
      <w:proofErr w:type="spellStart"/>
      <w:r w:rsidRPr="009F403B">
        <w:t>Society</w:t>
      </w:r>
      <w:proofErr w:type="spellEnd"/>
      <w:r w:rsidRPr="009F403B">
        <w:t xml:space="preserve"> </w:t>
      </w:r>
      <w:proofErr w:type="spellStart"/>
      <w:r w:rsidRPr="009F403B">
        <w:t>of</w:t>
      </w:r>
      <w:proofErr w:type="spellEnd"/>
      <w:r w:rsidRPr="009F403B">
        <w:t xml:space="preserve"> </w:t>
      </w:r>
      <w:proofErr w:type="spellStart"/>
      <w:r w:rsidRPr="009F403B">
        <w:t>Hair</w:t>
      </w:r>
      <w:proofErr w:type="spellEnd"/>
      <w:r w:rsidRPr="009F403B">
        <w:t xml:space="preserve"> </w:t>
      </w:r>
      <w:proofErr w:type="spellStart"/>
      <w:r w:rsidRPr="009F403B">
        <w:t>Restoration</w:t>
      </w:r>
      <w:proofErr w:type="spellEnd"/>
      <w:r w:rsidRPr="009F403B">
        <w:t xml:space="preserve"> </w:t>
      </w:r>
      <w:proofErr w:type="spellStart"/>
      <w:r w:rsidRPr="009F403B">
        <w:t>Surgery</w:t>
      </w:r>
      <w:proofErr w:type="spellEnd"/>
      <w:r w:rsidRPr="009F403B">
        <w:t>.</w:t>
      </w:r>
    </w:p>
    <w:p w:rsidR="003847A0" w:rsidRPr="009F403B" w:rsidRDefault="003847A0" w:rsidP="003847A0">
      <w:pPr>
        <w:jc w:val="both"/>
      </w:pPr>
    </w:p>
    <w:p w:rsidR="003847A0" w:rsidRPr="009F403B" w:rsidRDefault="003847A0" w:rsidP="003847A0">
      <w:pPr>
        <w:jc w:val="both"/>
        <w:rPr>
          <w:b/>
          <w:u w:val="single"/>
        </w:rPr>
      </w:pPr>
      <w:r w:rsidRPr="009F403B">
        <w:rPr>
          <w:b/>
          <w:u w:val="single"/>
        </w:rPr>
        <w:t xml:space="preserve">Experiência </w:t>
      </w:r>
      <w:proofErr w:type="spellStart"/>
      <w:r w:rsidRPr="009F403B">
        <w:rPr>
          <w:b/>
          <w:u w:val="single"/>
        </w:rPr>
        <w:t>profissonal</w:t>
      </w:r>
      <w:proofErr w:type="spellEnd"/>
      <w:r w:rsidRPr="009F403B">
        <w:rPr>
          <w:b/>
          <w:u w:val="single"/>
        </w:rPr>
        <w:t>:</w:t>
      </w:r>
    </w:p>
    <w:p w:rsidR="003847A0" w:rsidRPr="009F403B" w:rsidRDefault="003847A0" w:rsidP="003847A0">
      <w:pPr>
        <w:jc w:val="both"/>
      </w:pPr>
      <w:r w:rsidRPr="009F403B">
        <w:t>Dermatologista da Policlínica Muni</w:t>
      </w:r>
      <w:r>
        <w:t xml:space="preserve">cipal de Sorocaba entre 1999 e </w:t>
      </w:r>
      <w:r w:rsidRPr="009F403B">
        <w:t>2002;</w:t>
      </w:r>
    </w:p>
    <w:p w:rsidR="003847A0" w:rsidRDefault="003847A0" w:rsidP="003847A0">
      <w:pPr>
        <w:jc w:val="both"/>
      </w:pPr>
      <w:r w:rsidRPr="009F403B">
        <w:t>Clínica privada desde 1998 até os dia</w:t>
      </w:r>
      <w:r>
        <w:t xml:space="preserve">s atuais, sendo que há 10 anos </w:t>
      </w:r>
      <w:r w:rsidRPr="009F403B">
        <w:t xml:space="preserve">a minha prática é dedicada à </w:t>
      </w:r>
      <w:proofErr w:type="spellStart"/>
      <w:r w:rsidRPr="009F403B">
        <w:t>Tricologia</w:t>
      </w:r>
      <w:proofErr w:type="spellEnd"/>
      <w:r w:rsidRPr="009F403B">
        <w:t xml:space="preserve"> e Transplante Capilar.</w:t>
      </w:r>
    </w:p>
    <w:p w:rsidR="00FE50D1" w:rsidRDefault="00FE50D1" w:rsidP="003847A0">
      <w:pPr>
        <w:jc w:val="both"/>
      </w:pPr>
    </w:p>
    <w:p w:rsidR="00FE50D1" w:rsidRPr="009F403B" w:rsidRDefault="00FE50D1" w:rsidP="003847A0">
      <w:pPr>
        <w:jc w:val="both"/>
      </w:pPr>
      <w:r>
        <w:t>Por tais razões nossa cidade lhe outorga a maior honraria em reconhecimento</w:t>
      </w:r>
      <w:r w:rsidR="0033035E">
        <w:t xml:space="preserve"> emérito</w:t>
      </w:r>
      <w:r>
        <w:t xml:space="preserve"> ao brilhante trabalho que desenvolve </w:t>
      </w:r>
      <w:proofErr w:type="spellStart"/>
      <w:r>
        <w:t>atuantemente</w:t>
      </w:r>
      <w:proofErr w:type="spellEnd"/>
      <w:r>
        <w:t xml:space="preserve">, e por levar o nome de Sorocaba nas mais distantes fronteiras. </w:t>
      </w:r>
    </w:p>
    <w:p w:rsidR="00401F36" w:rsidRPr="00551ACA" w:rsidRDefault="00401F36" w:rsidP="003847A0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847A0">
        <w:rPr>
          <w:b/>
          <w:sz w:val="24"/>
          <w:szCs w:val="24"/>
        </w:rPr>
        <w:t>04</w:t>
      </w:r>
      <w:r w:rsidRPr="00551ACA">
        <w:rPr>
          <w:b/>
          <w:sz w:val="24"/>
          <w:szCs w:val="24"/>
        </w:rPr>
        <w:t xml:space="preserve"> de</w:t>
      </w:r>
      <w:r w:rsidR="003847A0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3847A0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3847A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EE" w:rsidRDefault="004C63EE" w:rsidP="00CA056F">
      <w:r>
        <w:separator/>
      </w:r>
    </w:p>
  </w:endnote>
  <w:endnote w:type="continuationSeparator" w:id="0">
    <w:p w:rsidR="004C63EE" w:rsidRDefault="004C63EE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EE" w:rsidRDefault="004C63EE" w:rsidP="00CA056F">
      <w:r>
        <w:separator/>
      </w:r>
    </w:p>
  </w:footnote>
  <w:footnote w:type="continuationSeparator" w:id="0">
    <w:p w:rsidR="004C63EE" w:rsidRDefault="004C63EE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FE50D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E50D1"/>
    <w:rsid w:val="000D7F11"/>
    <w:rsid w:val="001E5D59"/>
    <w:rsid w:val="00263C7A"/>
    <w:rsid w:val="0026408A"/>
    <w:rsid w:val="002E62E2"/>
    <w:rsid w:val="0033035E"/>
    <w:rsid w:val="003847A0"/>
    <w:rsid w:val="003876D9"/>
    <w:rsid w:val="003F036A"/>
    <w:rsid w:val="00401F36"/>
    <w:rsid w:val="00411599"/>
    <w:rsid w:val="004A4CC2"/>
    <w:rsid w:val="004B080C"/>
    <w:rsid w:val="004C63EE"/>
    <w:rsid w:val="00551ACA"/>
    <w:rsid w:val="005D3669"/>
    <w:rsid w:val="007C5E49"/>
    <w:rsid w:val="00804118"/>
    <w:rsid w:val="00856E3A"/>
    <w:rsid w:val="008D1A2E"/>
    <w:rsid w:val="00954E5C"/>
    <w:rsid w:val="009849B8"/>
    <w:rsid w:val="00B3153A"/>
    <w:rsid w:val="00B636CA"/>
    <w:rsid w:val="00CA056F"/>
    <w:rsid w:val="00CA7295"/>
    <w:rsid w:val="00CD3CF6"/>
    <w:rsid w:val="00D1486C"/>
    <w:rsid w:val="00F05A16"/>
    <w:rsid w:val="00FA3B9E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AD321E50-40EB-4B95-8942-2FB126BB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21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2018-12-05T12:34:00Z</cp:lastPrinted>
  <dcterms:created xsi:type="dcterms:W3CDTF">2018-12-05T12:13:00Z</dcterms:created>
  <dcterms:modified xsi:type="dcterms:W3CDTF">2018-12-07T10:53:00Z</dcterms:modified>
</cp:coreProperties>
</file>