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D326A2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D326A2">
        <w:rPr>
          <w:rFonts w:ascii="Times New Roman" w:hAnsi="Times New Roman"/>
          <w:b/>
          <w:smallCaps/>
          <w:szCs w:val="24"/>
        </w:rPr>
        <w:t>PROJETO DE LEI Nº</w:t>
      </w:r>
      <w:r w:rsidR="00F77ACE">
        <w:rPr>
          <w:rFonts w:ascii="Times New Roman" w:hAnsi="Times New Roman"/>
          <w:b/>
          <w:smallCaps/>
          <w:szCs w:val="24"/>
        </w:rPr>
        <w:t xml:space="preserve"> 05/2019</w:t>
      </w:r>
    </w:p>
    <w:p w:rsidR="00967098" w:rsidRPr="00D326A2" w:rsidRDefault="00967098">
      <w:pPr>
        <w:jc w:val="center"/>
        <w:rPr>
          <w:rFonts w:ascii="Times New Roman" w:hAnsi="Times New Roman"/>
          <w:b/>
          <w:smallCaps/>
          <w:szCs w:val="24"/>
        </w:rPr>
      </w:pPr>
      <w:bookmarkStart w:id="0" w:name="_GoBack"/>
      <w:bookmarkEnd w:id="0"/>
    </w:p>
    <w:p w:rsidR="00FD1ED9" w:rsidRPr="00D326A2" w:rsidRDefault="00FD1ED9" w:rsidP="00DE254E">
      <w:pPr>
        <w:ind w:left="3540"/>
        <w:rPr>
          <w:rFonts w:ascii="Times New Roman" w:hAnsi="Times New Roman"/>
          <w:b/>
          <w:szCs w:val="24"/>
        </w:rPr>
      </w:pPr>
    </w:p>
    <w:p w:rsidR="00D326A2" w:rsidRPr="00D326A2" w:rsidRDefault="0029479A" w:rsidP="00D326A2">
      <w:pPr>
        <w:shd w:val="clear" w:color="auto" w:fill="FFFFFF"/>
        <w:overflowPunct/>
        <w:autoSpaceDE/>
        <w:autoSpaceDN/>
        <w:adjustRightInd/>
        <w:ind w:left="3402"/>
        <w:jc w:val="both"/>
        <w:textAlignment w:val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Dispõe sobre</w:t>
      </w:r>
      <w:r w:rsidR="007B1DBD">
        <w:rPr>
          <w:rFonts w:ascii="Times New Roman" w:hAnsi="Times New Roman"/>
          <w:b/>
          <w:color w:val="000000"/>
          <w:szCs w:val="24"/>
        </w:rPr>
        <w:t xml:space="preserve"> Con</w:t>
      </w:r>
      <w:r w:rsidR="00187496">
        <w:rPr>
          <w:rFonts w:ascii="Times New Roman" w:hAnsi="Times New Roman"/>
          <w:b/>
          <w:color w:val="000000"/>
          <w:szCs w:val="24"/>
        </w:rPr>
        <w:t xml:space="preserve">ceder desconto de até vinte </w:t>
      </w:r>
      <w:proofErr w:type="spellStart"/>
      <w:r w:rsidR="00187496">
        <w:rPr>
          <w:rFonts w:ascii="Times New Roman" w:hAnsi="Times New Roman"/>
          <w:b/>
          <w:color w:val="000000"/>
          <w:szCs w:val="24"/>
        </w:rPr>
        <w:t>porcento</w:t>
      </w:r>
      <w:proofErr w:type="spellEnd"/>
      <w:r w:rsidR="00034B8E">
        <w:rPr>
          <w:rFonts w:ascii="Times New Roman" w:hAnsi="Times New Roman"/>
          <w:b/>
          <w:color w:val="000000"/>
          <w:szCs w:val="24"/>
        </w:rPr>
        <w:t xml:space="preserve"> do Imposto Predial e Territorial Urbano (IPTU), relativos aos imóveis onde há ponto de </w:t>
      </w:r>
      <w:proofErr w:type="spellStart"/>
      <w:r w:rsidR="00034B8E">
        <w:rPr>
          <w:rFonts w:ascii="Times New Roman" w:hAnsi="Times New Roman"/>
          <w:b/>
          <w:color w:val="000000"/>
          <w:szCs w:val="24"/>
        </w:rPr>
        <w:t>onibus</w:t>
      </w:r>
      <w:proofErr w:type="spellEnd"/>
      <w:r w:rsidR="00034B8E">
        <w:rPr>
          <w:rFonts w:ascii="Times New Roman" w:hAnsi="Times New Roman"/>
          <w:b/>
          <w:color w:val="000000"/>
          <w:szCs w:val="24"/>
        </w:rPr>
        <w:t>, defronte sua calçada e da</w:t>
      </w:r>
      <w:r w:rsidR="007B1DBD">
        <w:rPr>
          <w:rFonts w:ascii="Times New Roman" w:hAnsi="Times New Roman"/>
          <w:b/>
          <w:color w:val="000000"/>
          <w:szCs w:val="24"/>
        </w:rPr>
        <w:t xml:space="preserve"> outras providências</w:t>
      </w:r>
      <w:r w:rsidR="00D326A2" w:rsidRPr="00D326A2">
        <w:rPr>
          <w:rFonts w:ascii="Times New Roman" w:hAnsi="Times New Roman"/>
          <w:b/>
          <w:color w:val="000000"/>
          <w:szCs w:val="24"/>
        </w:rPr>
        <w:t>.</w:t>
      </w:r>
    </w:p>
    <w:p w:rsidR="00B452FE" w:rsidRPr="00D326A2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Pr="00D326A2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D326A2" w:rsidRDefault="007D2EAB" w:rsidP="007D2EAB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>A Câmara Municipal de Sorocaba decreta:</w:t>
      </w:r>
    </w:p>
    <w:p w:rsidR="00D326A2" w:rsidRPr="00D326A2" w:rsidRDefault="00D326A2" w:rsidP="00D326A2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</w:rPr>
      </w:pPr>
    </w:p>
    <w:p w:rsidR="007B1DBD" w:rsidRDefault="00BE0891" w:rsidP="0029479A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 xml:space="preserve">Art. </w:t>
      </w:r>
      <w:r w:rsidR="0029479A">
        <w:rPr>
          <w:rFonts w:ascii="Times New Roman" w:hAnsi="Times New Roman"/>
          <w:szCs w:val="24"/>
        </w:rPr>
        <w:t>1º</w:t>
      </w:r>
      <w:r w:rsidR="00876AF4">
        <w:rPr>
          <w:rFonts w:ascii="Times New Roman" w:hAnsi="Times New Roman"/>
          <w:szCs w:val="24"/>
        </w:rPr>
        <w:t xml:space="preserve"> -</w:t>
      </w:r>
      <w:r w:rsidR="0029479A">
        <w:rPr>
          <w:rFonts w:ascii="Times New Roman" w:hAnsi="Times New Roman"/>
          <w:szCs w:val="24"/>
        </w:rPr>
        <w:t xml:space="preserve"> </w:t>
      </w:r>
      <w:r w:rsidR="00187496">
        <w:rPr>
          <w:rFonts w:ascii="Times New Roman" w:hAnsi="Times New Roman"/>
          <w:szCs w:val="24"/>
        </w:rPr>
        <w:t xml:space="preserve">Fica estabelecido o desconto </w:t>
      </w:r>
      <w:r w:rsidR="00187496" w:rsidRPr="00310608">
        <w:rPr>
          <w:rFonts w:ascii="Times New Roman" w:hAnsi="Times New Roman"/>
          <w:szCs w:val="24"/>
        </w:rPr>
        <w:t>de 20% (</w:t>
      </w:r>
      <w:proofErr w:type="gramStart"/>
      <w:r w:rsidR="00187496" w:rsidRPr="00310608">
        <w:rPr>
          <w:rFonts w:ascii="Times New Roman" w:hAnsi="Times New Roman"/>
          <w:szCs w:val="24"/>
        </w:rPr>
        <w:t xml:space="preserve">vinte  </w:t>
      </w:r>
      <w:proofErr w:type="spellStart"/>
      <w:r w:rsidR="00187496" w:rsidRPr="00310608">
        <w:rPr>
          <w:rFonts w:ascii="Times New Roman" w:hAnsi="Times New Roman"/>
          <w:szCs w:val="24"/>
        </w:rPr>
        <w:t>porcento</w:t>
      </w:r>
      <w:proofErr w:type="spellEnd"/>
      <w:proofErr w:type="gramEnd"/>
      <w:r w:rsidR="00187496" w:rsidRPr="00310608">
        <w:rPr>
          <w:rFonts w:ascii="Times New Roman" w:hAnsi="Times New Roman"/>
          <w:szCs w:val="24"/>
        </w:rPr>
        <w:t>)</w:t>
      </w:r>
      <w:r w:rsidR="00187496">
        <w:rPr>
          <w:rFonts w:ascii="Times New Roman" w:hAnsi="Times New Roman"/>
          <w:szCs w:val="24"/>
        </w:rPr>
        <w:t xml:space="preserve"> no pagamento de (IPTU) - Imposto Predial Territorial Urbano, onde há ponto de ônibus, defronte a calçada</w:t>
      </w:r>
      <w:r w:rsidR="0029479A">
        <w:rPr>
          <w:rFonts w:ascii="Times New Roman" w:hAnsi="Times New Roman"/>
          <w:szCs w:val="24"/>
        </w:rPr>
        <w:t>.</w:t>
      </w:r>
    </w:p>
    <w:p w:rsidR="007B1DBD" w:rsidRDefault="007B1DBD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7B1DBD" w:rsidRDefault="007B1DBD" w:rsidP="0029479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 1º - </w:t>
      </w:r>
      <w:r w:rsidR="00187496">
        <w:rPr>
          <w:rFonts w:ascii="Times New Roman" w:hAnsi="Times New Roman"/>
          <w:szCs w:val="24"/>
        </w:rPr>
        <w:t>Serão beneficiados</w:t>
      </w:r>
      <w:r w:rsidR="005D596A">
        <w:rPr>
          <w:rFonts w:ascii="Times New Roman" w:hAnsi="Times New Roman"/>
          <w:szCs w:val="24"/>
        </w:rPr>
        <w:t xml:space="preserve"> pelo desconto de que trata o "caput" deste artigo os imóveis onde há ponto de ônibus, defronte sua calçada.</w:t>
      </w:r>
      <w:r w:rsidR="00187496">
        <w:rPr>
          <w:rFonts w:ascii="Times New Roman" w:hAnsi="Times New Roman"/>
          <w:szCs w:val="24"/>
        </w:rPr>
        <w:t xml:space="preserve"> </w:t>
      </w:r>
    </w:p>
    <w:p w:rsidR="007B1DBD" w:rsidRDefault="007B1DBD" w:rsidP="007B1DBD">
      <w:pPr>
        <w:ind w:left="2268"/>
        <w:jc w:val="both"/>
        <w:rPr>
          <w:rFonts w:ascii="Times New Roman" w:hAnsi="Times New Roman"/>
          <w:szCs w:val="24"/>
        </w:rPr>
      </w:pPr>
    </w:p>
    <w:p w:rsidR="007B1DBD" w:rsidRDefault="007B1DBD" w:rsidP="007B1DB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 2º - </w:t>
      </w:r>
      <w:r w:rsidR="005D596A">
        <w:rPr>
          <w:rFonts w:ascii="Times New Roman" w:hAnsi="Times New Roman"/>
          <w:szCs w:val="24"/>
        </w:rPr>
        <w:t xml:space="preserve">Estão incluídos do disposto no "caput" deste artigo tantos imóveis, comerciais como residenciais, que são prejudicados com a fixação do ponto de ônibus, defronte a sua calçada. </w:t>
      </w:r>
    </w:p>
    <w:p w:rsidR="007B1DBD" w:rsidRDefault="007B1DBD" w:rsidP="007B1DBD">
      <w:pPr>
        <w:ind w:firstLine="2268"/>
        <w:jc w:val="both"/>
        <w:rPr>
          <w:rFonts w:ascii="Times New Roman" w:hAnsi="Times New Roman"/>
          <w:szCs w:val="24"/>
        </w:rPr>
      </w:pPr>
    </w:p>
    <w:p w:rsidR="00F475E7" w:rsidRDefault="007B1DBD" w:rsidP="007B1DB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 3º - </w:t>
      </w:r>
      <w:r w:rsidR="00F475E7">
        <w:rPr>
          <w:rFonts w:ascii="Times New Roman" w:hAnsi="Times New Roman"/>
          <w:szCs w:val="24"/>
        </w:rPr>
        <w:t>No caso de mudança ou alteração do local do ponto de ônibus, o beneficio será suspenso, contemplando-se os contribuintes com imóveis localizados no novo local, sempre observado o disposto §§ 1.º e 2.º.</w:t>
      </w:r>
    </w:p>
    <w:p w:rsidR="007B1DBD" w:rsidRDefault="00F475E7" w:rsidP="007B1DB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40A57" w:rsidRDefault="00B40A57" w:rsidP="007B1DBD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 xml:space="preserve">2º </w:t>
      </w:r>
      <w:r w:rsidR="007B1DBD">
        <w:rPr>
          <w:rFonts w:ascii="Times New Roman" w:hAnsi="Times New Roman"/>
          <w:szCs w:val="24"/>
        </w:rPr>
        <w:t xml:space="preserve">- </w:t>
      </w:r>
      <w:r w:rsidR="00DB3799">
        <w:rPr>
          <w:rFonts w:ascii="Times New Roman" w:hAnsi="Times New Roman"/>
          <w:szCs w:val="24"/>
        </w:rPr>
        <w:t xml:space="preserve">A Prefeitura Municipal, independentemente de pedido do contribuinte, deverá proceder ao desconto á época do lançamento do imposto. </w:t>
      </w: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201094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</w:t>
      </w:r>
      <w:r w:rsidR="006921F7">
        <w:rPr>
          <w:rFonts w:ascii="Times New Roman" w:hAnsi="Times New Roman"/>
          <w:szCs w:val="24"/>
        </w:rPr>
        <w:t>º - As despesas com execução da presente Lei correrão por conta de verba orçamentária própria.</w:t>
      </w: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CC620B" w:rsidRPr="006921F7" w:rsidRDefault="00CC620B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</w:t>
      </w:r>
      <w:r w:rsidR="00876AF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01094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º Esta Lei entra em vigor na data de sua publicação.</w:t>
      </w:r>
    </w:p>
    <w:p w:rsidR="009E7476" w:rsidRDefault="009E7476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D326A2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D326A2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 xml:space="preserve">S/S., </w:t>
      </w:r>
      <w:r w:rsidR="001A557A">
        <w:rPr>
          <w:rFonts w:ascii="Times New Roman" w:hAnsi="Times New Roman"/>
          <w:b/>
          <w:szCs w:val="24"/>
        </w:rPr>
        <w:t>03</w:t>
      </w:r>
      <w:r w:rsidR="00953817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 xml:space="preserve">de </w:t>
      </w:r>
      <w:r w:rsidR="001A557A">
        <w:rPr>
          <w:rFonts w:ascii="Times New Roman" w:hAnsi="Times New Roman"/>
          <w:b/>
          <w:szCs w:val="24"/>
        </w:rPr>
        <w:t>Janeiro</w:t>
      </w:r>
      <w:r w:rsidR="00953817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>de</w:t>
      </w:r>
      <w:r w:rsidR="00D326A2">
        <w:rPr>
          <w:rFonts w:ascii="Times New Roman" w:hAnsi="Times New Roman"/>
          <w:b/>
          <w:szCs w:val="24"/>
        </w:rPr>
        <w:t xml:space="preserve"> 201</w:t>
      </w:r>
      <w:r w:rsidR="006921F7">
        <w:rPr>
          <w:rFonts w:ascii="Times New Roman" w:hAnsi="Times New Roman"/>
          <w:b/>
          <w:szCs w:val="24"/>
        </w:rPr>
        <w:t>8</w:t>
      </w:r>
      <w:r w:rsidR="00D326A2">
        <w:rPr>
          <w:rFonts w:ascii="Times New Roman" w:hAnsi="Times New Roman"/>
          <w:b/>
          <w:szCs w:val="24"/>
        </w:rPr>
        <w:t>.</w:t>
      </w:r>
    </w:p>
    <w:p w:rsidR="007D2EAB" w:rsidRPr="00D326A2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D326A2" w:rsidRPr="00D326A2" w:rsidRDefault="00D326A2" w:rsidP="007D2EAB">
      <w:pPr>
        <w:jc w:val="center"/>
        <w:rPr>
          <w:rFonts w:ascii="Times New Roman" w:hAnsi="Times New Roman"/>
          <w:b/>
          <w:szCs w:val="24"/>
        </w:rPr>
      </w:pPr>
    </w:p>
    <w:p w:rsidR="007B45DB" w:rsidRDefault="00D326A2" w:rsidP="00DE254E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>ANTONIO CARLOS SILVANO</w:t>
      </w:r>
      <w:r w:rsidR="00CC620B">
        <w:rPr>
          <w:rFonts w:ascii="Times New Roman" w:hAnsi="Times New Roman"/>
          <w:b/>
          <w:szCs w:val="24"/>
        </w:rPr>
        <w:t xml:space="preserve"> JUNIOR</w:t>
      </w:r>
      <w:r w:rsidR="00DE254E">
        <w:rPr>
          <w:rFonts w:ascii="Times New Roman" w:hAnsi="Times New Roman"/>
          <w:b/>
          <w:szCs w:val="24"/>
        </w:rPr>
        <w:br/>
      </w:r>
      <w:r w:rsidR="007D2EAB" w:rsidRPr="00D326A2">
        <w:rPr>
          <w:rFonts w:ascii="Times New Roman" w:hAnsi="Times New Roman"/>
          <w:b/>
          <w:szCs w:val="24"/>
        </w:rPr>
        <w:t>Vereador</w:t>
      </w:r>
    </w:p>
    <w:p w:rsidR="00953817" w:rsidRDefault="00953817" w:rsidP="00DE254E">
      <w:pPr>
        <w:jc w:val="center"/>
        <w:rPr>
          <w:rFonts w:ascii="Times New Roman" w:hAnsi="Times New Roman"/>
          <w:b/>
          <w:szCs w:val="24"/>
        </w:rPr>
      </w:pPr>
    </w:p>
    <w:p w:rsidR="00953817" w:rsidRDefault="00953817" w:rsidP="00953817">
      <w:pPr>
        <w:pStyle w:val="NormalWeb"/>
        <w:rPr>
          <w:color w:val="000000"/>
        </w:rPr>
      </w:pPr>
    </w:p>
    <w:p w:rsidR="00953817" w:rsidRDefault="00953817" w:rsidP="00953817">
      <w:pPr>
        <w:pStyle w:val="NormalWeb"/>
        <w:rPr>
          <w:b/>
          <w:color w:val="000000"/>
        </w:rPr>
      </w:pPr>
    </w:p>
    <w:p w:rsidR="00876AF4" w:rsidRDefault="00876AF4" w:rsidP="00953817">
      <w:pPr>
        <w:pStyle w:val="NormalWeb"/>
        <w:rPr>
          <w:b/>
          <w:color w:val="000000"/>
        </w:rPr>
      </w:pPr>
    </w:p>
    <w:p w:rsidR="00E63CF3" w:rsidRDefault="00E63CF3" w:rsidP="00953817">
      <w:pPr>
        <w:pStyle w:val="NormalWeb"/>
        <w:rPr>
          <w:b/>
          <w:color w:val="000000"/>
        </w:rPr>
      </w:pPr>
    </w:p>
    <w:p w:rsidR="00E63CF3" w:rsidRDefault="00E63CF3" w:rsidP="00953817">
      <w:pPr>
        <w:pStyle w:val="NormalWeb"/>
        <w:rPr>
          <w:b/>
          <w:color w:val="000000"/>
        </w:rPr>
      </w:pPr>
    </w:p>
    <w:p w:rsidR="00E63CF3" w:rsidRDefault="00E63CF3" w:rsidP="00953817">
      <w:pPr>
        <w:pStyle w:val="NormalWeb"/>
        <w:rPr>
          <w:b/>
          <w:color w:val="000000"/>
        </w:rPr>
      </w:pPr>
    </w:p>
    <w:p w:rsidR="00E63CF3" w:rsidRDefault="00E63CF3" w:rsidP="00953817">
      <w:pPr>
        <w:pStyle w:val="NormalWeb"/>
        <w:rPr>
          <w:b/>
          <w:color w:val="000000"/>
        </w:rPr>
      </w:pPr>
    </w:p>
    <w:p w:rsidR="00E63CF3" w:rsidRDefault="00E63CF3" w:rsidP="00953817">
      <w:pPr>
        <w:pStyle w:val="NormalWeb"/>
        <w:rPr>
          <w:b/>
          <w:color w:val="000000"/>
        </w:rPr>
      </w:pPr>
    </w:p>
    <w:p w:rsidR="00E63CF3" w:rsidRDefault="00E63CF3" w:rsidP="00953817">
      <w:pPr>
        <w:pStyle w:val="NormalWeb"/>
        <w:rPr>
          <w:b/>
          <w:color w:val="000000"/>
        </w:rPr>
      </w:pPr>
    </w:p>
    <w:p w:rsidR="00E63CF3" w:rsidRDefault="00E63CF3" w:rsidP="00953817">
      <w:pPr>
        <w:pStyle w:val="NormalWeb"/>
        <w:rPr>
          <w:b/>
          <w:color w:val="000000"/>
        </w:rPr>
      </w:pPr>
    </w:p>
    <w:p w:rsidR="00876AF4" w:rsidRDefault="00876AF4" w:rsidP="00953817">
      <w:pPr>
        <w:pStyle w:val="NormalWeb"/>
        <w:rPr>
          <w:b/>
          <w:color w:val="000000"/>
        </w:rPr>
      </w:pPr>
    </w:p>
    <w:p w:rsidR="00953817" w:rsidRPr="00953817" w:rsidRDefault="00953817" w:rsidP="00953817">
      <w:pPr>
        <w:pStyle w:val="NormalWeb"/>
        <w:rPr>
          <w:b/>
          <w:color w:val="000000"/>
        </w:rPr>
      </w:pPr>
      <w:r w:rsidRPr="00953817">
        <w:rPr>
          <w:b/>
          <w:color w:val="000000"/>
        </w:rPr>
        <w:t>Justificativa</w:t>
      </w:r>
    </w:p>
    <w:p w:rsidR="00953817" w:rsidRDefault="00953817" w:rsidP="00953817">
      <w:pPr>
        <w:pStyle w:val="NormalWeb"/>
        <w:rPr>
          <w:color w:val="000000"/>
        </w:rPr>
      </w:pPr>
    </w:p>
    <w:p w:rsidR="00E63CF3" w:rsidRDefault="00E63CF3" w:rsidP="00953817">
      <w:pPr>
        <w:pStyle w:val="NormalWeb"/>
        <w:rPr>
          <w:color w:val="000000"/>
        </w:rPr>
      </w:pPr>
    </w:p>
    <w:p w:rsidR="00E63CF3" w:rsidRPr="00953817" w:rsidRDefault="00E63CF3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               </w:t>
      </w:r>
      <w:r w:rsidR="0010269D">
        <w:rPr>
          <w:color w:val="000000"/>
        </w:rPr>
        <w:t>CONSIDERANDO que e</w:t>
      </w:r>
      <w:r>
        <w:rPr>
          <w:color w:val="000000"/>
        </w:rPr>
        <w:t xml:space="preserve">ste Projeto de Lei tem por objetivo conceder desconto de 20% vinte </w:t>
      </w:r>
      <w:proofErr w:type="spellStart"/>
      <w:r>
        <w:rPr>
          <w:color w:val="000000"/>
        </w:rPr>
        <w:t>porcento</w:t>
      </w:r>
      <w:proofErr w:type="spellEnd"/>
      <w:r>
        <w:rPr>
          <w:color w:val="000000"/>
        </w:rPr>
        <w:t xml:space="preserve"> no pagamento do Imposto Predial e Territorial Urbano (IPTU) relativo aos imóveis onde há ponto de ônibus, defronte sua calçada.  </w:t>
      </w:r>
    </w:p>
    <w:p w:rsidR="00D66E26" w:rsidRDefault="00D66E26" w:rsidP="00953817">
      <w:pPr>
        <w:ind w:firstLine="2268"/>
        <w:jc w:val="both"/>
        <w:rPr>
          <w:rFonts w:ascii="Times New Roman" w:hAnsi="Times New Roman"/>
          <w:color w:val="000000"/>
        </w:rPr>
      </w:pPr>
    </w:p>
    <w:p w:rsidR="001E7555" w:rsidRDefault="009F3D9C" w:rsidP="00953817">
      <w:pPr>
        <w:ind w:firstLine="22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CONSIDERANDO que</w:t>
      </w:r>
      <w:r w:rsidR="00726C57">
        <w:rPr>
          <w:rFonts w:ascii="Times New Roman" w:hAnsi="Times New Roman"/>
          <w:color w:val="000000"/>
        </w:rPr>
        <w:t xml:space="preserve"> o beneficio é uma maneira de compensar os transtornos que os pontos de ônibus causam a esses moradores, entre os quais destacamos a impossibilidade permanente, de não poder estacionar defronte aos seus imóveis, barulho quando há ajuntamento de pessoas que ficam sob o abrigo dos pontos para bater papo, cantar etc. </w:t>
      </w:r>
    </w:p>
    <w:p w:rsidR="00726C57" w:rsidRDefault="00726C57" w:rsidP="00953817">
      <w:pPr>
        <w:ind w:firstLine="2268"/>
        <w:jc w:val="both"/>
        <w:rPr>
          <w:rFonts w:ascii="Times New Roman" w:hAnsi="Times New Roman"/>
          <w:color w:val="000000"/>
        </w:rPr>
      </w:pPr>
    </w:p>
    <w:p w:rsidR="00953817" w:rsidRDefault="008C7255" w:rsidP="002A7E22">
      <w:pPr>
        <w:ind w:firstLine="2268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CONSIDERANDO  que</w:t>
      </w:r>
      <w:r w:rsidR="002A7E22">
        <w:rPr>
          <w:rFonts w:ascii="Times New Roman" w:hAnsi="Times New Roman"/>
          <w:color w:val="000000"/>
        </w:rPr>
        <w:t>m</w:t>
      </w:r>
      <w:proofErr w:type="gramEnd"/>
      <w:r w:rsidR="002A7E22">
        <w:rPr>
          <w:rFonts w:ascii="Times New Roman" w:hAnsi="Times New Roman"/>
          <w:color w:val="000000"/>
        </w:rPr>
        <w:t xml:space="preserve"> tem imóvel onde há ponto de ônibus defronte sua residência</w:t>
      </w:r>
      <w:r w:rsidR="001E7555">
        <w:rPr>
          <w:rFonts w:ascii="Times New Roman" w:hAnsi="Times New Roman"/>
          <w:color w:val="000000"/>
        </w:rPr>
        <w:t>,</w:t>
      </w:r>
      <w:r w:rsidR="002A7E22">
        <w:rPr>
          <w:rFonts w:ascii="Times New Roman" w:hAnsi="Times New Roman"/>
          <w:color w:val="000000"/>
        </w:rPr>
        <w:t xml:space="preserve"> muitas vezes se sente discriminado, pois paga o mesmo valor de IPTU do que qualquer outro munícipe e, no entanto, tem seu imóvel desvalorizado por não ter direito de estacionar seu veiculo defronte a sua residência. </w:t>
      </w:r>
    </w:p>
    <w:p w:rsidR="00206AE2" w:rsidRDefault="00206AE2" w:rsidP="002A7E22">
      <w:pPr>
        <w:ind w:firstLine="2268"/>
        <w:jc w:val="both"/>
        <w:rPr>
          <w:rFonts w:ascii="Times New Roman" w:hAnsi="Times New Roman"/>
          <w:color w:val="000000"/>
        </w:rPr>
      </w:pPr>
    </w:p>
    <w:p w:rsidR="006514BF" w:rsidRDefault="006514BF" w:rsidP="002A7E22">
      <w:pPr>
        <w:ind w:firstLine="226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</w:rPr>
        <w:t>CONSIDERANDO que este projeto de lei já foi aprovado também no Município de Presidente Prudente</w:t>
      </w:r>
      <w:r w:rsidR="00081278">
        <w:rPr>
          <w:rFonts w:ascii="Times New Roman" w:hAnsi="Times New Roman"/>
          <w:color w:val="000000"/>
        </w:rPr>
        <w:t xml:space="preserve"> LEI nº 9.348/2017.</w:t>
      </w:r>
      <w:r>
        <w:rPr>
          <w:rFonts w:ascii="Times New Roman" w:hAnsi="Times New Roman"/>
          <w:color w:val="000000"/>
        </w:rPr>
        <w:t xml:space="preserve"> </w:t>
      </w:r>
    </w:p>
    <w:p w:rsidR="002A7E22" w:rsidRDefault="002A7E22" w:rsidP="00953817">
      <w:pPr>
        <w:jc w:val="both"/>
        <w:rPr>
          <w:rFonts w:ascii="Times New Roman" w:hAnsi="Times New Roman"/>
          <w:b/>
          <w:szCs w:val="24"/>
        </w:rPr>
      </w:pPr>
    </w:p>
    <w:p w:rsidR="001E7555" w:rsidRPr="001E7555" w:rsidRDefault="001E7555" w:rsidP="001E755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Sendo assim, contamos com o apoio dos nobres pares para a aprovação desta proposição.</w:t>
      </w:r>
    </w:p>
    <w:p w:rsidR="00760A08" w:rsidRDefault="00760A08" w:rsidP="00953817">
      <w:pPr>
        <w:jc w:val="both"/>
        <w:rPr>
          <w:rFonts w:ascii="Times New Roman" w:hAnsi="Times New Roman"/>
          <w:b/>
          <w:szCs w:val="24"/>
        </w:rPr>
      </w:pPr>
    </w:p>
    <w:p w:rsidR="00760A08" w:rsidRDefault="00760A08" w:rsidP="00953817">
      <w:pPr>
        <w:jc w:val="both"/>
        <w:rPr>
          <w:rFonts w:ascii="Times New Roman" w:hAnsi="Times New Roman"/>
          <w:b/>
          <w:szCs w:val="24"/>
        </w:rPr>
      </w:pP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 xml:space="preserve">S/S., </w:t>
      </w:r>
      <w:r w:rsidR="00A9450E">
        <w:rPr>
          <w:rFonts w:ascii="Times New Roman" w:hAnsi="Times New Roman"/>
          <w:b/>
          <w:szCs w:val="24"/>
        </w:rPr>
        <w:t>03</w:t>
      </w:r>
      <w:r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 xml:space="preserve">de </w:t>
      </w:r>
      <w:r w:rsidR="00A9450E">
        <w:rPr>
          <w:rFonts w:ascii="Times New Roman" w:hAnsi="Times New Roman"/>
          <w:b/>
          <w:szCs w:val="24"/>
        </w:rPr>
        <w:t>Janeiro</w:t>
      </w:r>
      <w:r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</w:t>
      </w:r>
      <w:r w:rsidR="00CC620B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>.</w:t>
      </w: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>ANTONIO CARLOS SILVANO</w:t>
      </w:r>
      <w:r w:rsidR="00CC620B">
        <w:rPr>
          <w:rFonts w:ascii="Times New Roman" w:hAnsi="Times New Roman"/>
          <w:b/>
          <w:szCs w:val="24"/>
        </w:rPr>
        <w:t xml:space="preserve"> JUNIOR</w:t>
      </w:r>
      <w:r>
        <w:rPr>
          <w:rFonts w:ascii="Times New Roman" w:hAnsi="Times New Roman"/>
          <w:b/>
          <w:szCs w:val="24"/>
        </w:rPr>
        <w:br/>
      </w:r>
      <w:r w:rsidRPr="00D326A2">
        <w:rPr>
          <w:rFonts w:ascii="Times New Roman" w:hAnsi="Times New Roman"/>
          <w:b/>
          <w:szCs w:val="24"/>
        </w:rPr>
        <w:t>Vereador</w:t>
      </w:r>
    </w:p>
    <w:p w:rsidR="00760A08" w:rsidRPr="00DE254E" w:rsidRDefault="00760A08" w:rsidP="00953817">
      <w:pPr>
        <w:jc w:val="both"/>
        <w:rPr>
          <w:rFonts w:ascii="Times New Roman" w:hAnsi="Times New Roman"/>
          <w:b/>
          <w:szCs w:val="24"/>
        </w:rPr>
      </w:pPr>
    </w:p>
    <w:sectPr w:rsidR="00760A08" w:rsidRPr="00DE254E" w:rsidSect="00953817">
      <w:headerReference w:type="default" r:id="rId8"/>
      <w:pgSz w:w="11907" w:h="16840" w:code="9"/>
      <w:pgMar w:top="212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78" w:rsidRDefault="00D82A78" w:rsidP="0034476D">
      <w:r>
        <w:separator/>
      </w:r>
    </w:p>
  </w:endnote>
  <w:endnote w:type="continuationSeparator" w:id="0">
    <w:p w:rsidR="00D82A78" w:rsidRDefault="00D82A7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78" w:rsidRDefault="00D82A78" w:rsidP="0034476D">
      <w:r>
        <w:separator/>
      </w:r>
    </w:p>
  </w:footnote>
  <w:footnote w:type="continuationSeparator" w:id="0">
    <w:p w:rsidR="00D82A78" w:rsidRDefault="00D82A7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326A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4E8"/>
    <w:multiLevelType w:val="hybridMultilevel"/>
    <w:tmpl w:val="BDAAD88A"/>
    <w:lvl w:ilvl="0" w:tplc="810888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77791C92"/>
    <w:multiLevelType w:val="hybridMultilevel"/>
    <w:tmpl w:val="EF7E6B52"/>
    <w:lvl w:ilvl="0" w:tplc="278C853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326A2"/>
    <w:rsid w:val="0000540E"/>
    <w:rsid w:val="00013AC3"/>
    <w:rsid w:val="00015A2C"/>
    <w:rsid w:val="00034B8E"/>
    <w:rsid w:val="000422C6"/>
    <w:rsid w:val="00070077"/>
    <w:rsid w:val="0007067E"/>
    <w:rsid w:val="00081278"/>
    <w:rsid w:val="00086C41"/>
    <w:rsid w:val="000B77B9"/>
    <w:rsid w:val="000F4A4C"/>
    <w:rsid w:val="0010269D"/>
    <w:rsid w:val="00126585"/>
    <w:rsid w:val="001377C4"/>
    <w:rsid w:val="00170C00"/>
    <w:rsid w:val="00187496"/>
    <w:rsid w:val="001A557A"/>
    <w:rsid w:val="001E1F2A"/>
    <w:rsid w:val="001E48A4"/>
    <w:rsid w:val="001E7555"/>
    <w:rsid w:val="00201094"/>
    <w:rsid w:val="00206AE2"/>
    <w:rsid w:val="0026174B"/>
    <w:rsid w:val="00267D13"/>
    <w:rsid w:val="002740FE"/>
    <w:rsid w:val="0029479A"/>
    <w:rsid w:val="002A7E22"/>
    <w:rsid w:val="002C26A5"/>
    <w:rsid w:val="002D444F"/>
    <w:rsid w:val="003076B9"/>
    <w:rsid w:val="00310608"/>
    <w:rsid w:val="00313AD5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62841"/>
    <w:rsid w:val="00462E37"/>
    <w:rsid w:val="00490CD1"/>
    <w:rsid w:val="004A1014"/>
    <w:rsid w:val="004F2CEB"/>
    <w:rsid w:val="00550EE0"/>
    <w:rsid w:val="00555E53"/>
    <w:rsid w:val="005D0FAB"/>
    <w:rsid w:val="005D596A"/>
    <w:rsid w:val="006037D1"/>
    <w:rsid w:val="00612A4E"/>
    <w:rsid w:val="00624209"/>
    <w:rsid w:val="0062604A"/>
    <w:rsid w:val="00646E5F"/>
    <w:rsid w:val="006514BF"/>
    <w:rsid w:val="00687619"/>
    <w:rsid w:val="006921F7"/>
    <w:rsid w:val="00726250"/>
    <w:rsid w:val="00726C57"/>
    <w:rsid w:val="00760A08"/>
    <w:rsid w:val="007A1329"/>
    <w:rsid w:val="007B1DBD"/>
    <w:rsid w:val="007B3099"/>
    <w:rsid w:val="007B45DB"/>
    <w:rsid w:val="007B488D"/>
    <w:rsid w:val="007D2EAB"/>
    <w:rsid w:val="007F1FAE"/>
    <w:rsid w:val="007F63DD"/>
    <w:rsid w:val="00811712"/>
    <w:rsid w:val="00823BE4"/>
    <w:rsid w:val="00860E6A"/>
    <w:rsid w:val="00876AF4"/>
    <w:rsid w:val="008A4369"/>
    <w:rsid w:val="008B277F"/>
    <w:rsid w:val="008C7255"/>
    <w:rsid w:val="008E183C"/>
    <w:rsid w:val="008E7ECF"/>
    <w:rsid w:val="00910B9D"/>
    <w:rsid w:val="00953817"/>
    <w:rsid w:val="009570DC"/>
    <w:rsid w:val="00967098"/>
    <w:rsid w:val="009D3610"/>
    <w:rsid w:val="009E7476"/>
    <w:rsid w:val="009F3C9B"/>
    <w:rsid w:val="009F3D9C"/>
    <w:rsid w:val="00A017DE"/>
    <w:rsid w:val="00A40B27"/>
    <w:rsid w:val="00A5096F"/>
    <w:rsid w:val="00A67205"/>
    <w:rsid w:val="00A9450E"/>
    <w:rsid w:val="00AE0E90"/>
    <w:rsid w:val="00AE6D7D"/>
    <w:rsid w:val="00B017C7"/>
    <w:rsid w:val="00B40A57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C620B"/>
    <w:rsid w:val="00CD329B"/>
    <w:rsid w:val="00D01A38"/>
    <w:rsid w:val="00D2525E"/>
    <w:rsid w:val="00D326A2"/>
    <w:rsid w:val="00D33549"/>
    <w:rsid w:val="00D465DB"/>
    <w:rsid w:val="00D53BC4"/>
    <w:rsid w:val="00D61058"/>
    <w:rsid w:val="00D66E26"/>
    <w:rsid w:val="00D82A78"/>
    <w:rsid w:val="00D97BDC"/>
    <w:rsid w:val="00DB3799"/>
    <w:rsid w:val="00DC4491"/>
    <w:rsid w:val="00DE1363"/>
    <w:rsid w:val="00DE254E"/>
    <w:rsid w:val="00E40646"/>
    <w:rsid w:val="00E63CF3"/>
    <w:rsid w:val="00E72190"/>
    <w:rsid w:val="00E74949"/>
    <w:rsid w:val="00E93DEE"/>
    <w:rsid w:val="00EC1F31"/>
    <w:rsid w:val="00F10D1A"/>
    <w:rsid w:val="00F475E7"/>
    <w:rsid w:val="00F6142E"/>
    <w:rsid w:val="00F72C8A"/>
    <w:rsid w:val="00F77ACE"/>
    <w:rsid w:val="00F850F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E936F0B8-C511-4AA7-85E7-AC0FECE9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3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apple-converted-space">
    <w:name w:val="apple-converted-space"/>
    <w:rsid w:val="00D326A2"/>
  </w:style>
  <w:style w:type="character" w:styleId="Hyperlink">
    <w:name w:val="Hyperlink"/>
    <w:uiPriority w:val="99"/>
    <w:unhideWhenUsed/>
    <w:rsid w:val="00D326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3817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7B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1367A-D250-4D9E-B542-D0C89628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2018-11-14T14:09:00Z</cp:lastPrinted>
  <dcterms:created xsi:type="dcterms:W3CDTF">2019-01-04T12:44:00Z</dcterms:created>
  <dcterms:modified xsi:type="dcterms:W3CDTF">2019-01-10T10:45:00Z</dcterms:modified>
</cp:coreProperties>
</file>