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042FF4" w:rsidRDefault="00042FF4" w:rsidP="00042F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01F36" w:rsidRPr="00042FF4">
        <w:rPr>
          <w:rFonts w:ascii="Arial" w:hAnsi="Arial" w:cs="Arial"/>
          <w:b/>
          <w:sz w:val="24"/>
          <w:szCs w:val="24"/>
        </w:rPr>
        <w:t>PROJETO DE DECR</w:t>
      </w:r>
      <w:r w:rsidR="00F05A16" w:rsidRPr="00042FF4">
        <w:rPr>
          <w:rFonts w:ascii="Arial" w:hAnsi="Arial" w:cs="Arial"/>
          <w:b/>
          <w:sz w:val="24"/>
          <w:szCs w:val="24"/>
        </w:rPr>
        <w:t xml:space="preserve">ETO LEGISLATIVO Nº </w:t>
      </w:r>
      <w:r w:rsidR="00B563A0">
        <w:rPr>
          <w:rFonts w:ascii="Arial" w:hAnsi="Arial" w:cs="Arial"/>
          <w:b/>
          <w:sz w:val="24"/>
          <w:szCs w:val="24"/>
        </w:rPr>
        <w:t>06</w:t>
      </w:r>
      <w:r w:rsidR="00CE2D8F">
        <w:rPr>
          <w:rFonts w:ascii="Arial" w:hAnsi="Arial" w:cs="Arial"/>
          <w:b/>
          <w:sz w:val="24"/>
          <w:szCs w:val="24"/>
        </w:rPr>
        <w:t>/20</w:t>
      </w:r>
      <w:bookmarkStart w:id="0" w:name="_GoBack"/>
      <w:bookmarkEnd w:id="0"/>
      <w:r w:rsidR="00CE2D8F">
        <w:rPr>
          <w:rFonts w:ascii="Arial" w:hAnsi="Arial" w:cs="Arial"/>
          <w:b/>
          <w:sz w:val="24"/>
          <w:szCs w:val="24"/>
        </w:rPr>
        <w:t>19</w:t>
      </w:r>
    </w:p>
    <w:p w:rsidR="00401F36" w:rsidRPr="00042FF4" w:rsidRDefault="00401F36" w:rsidP="00042F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01F36" w:rsidRPr="00D72B0F" w:rsidRDefault="003F39B0" w:rsidP="00042FF4">
      <w:pPr>
        <w:pStyle w:val="Default"/>
        <w:spacing w:line="360" w:lineRule="auto"/>
        <w:ind w:left="2127" w:hanging="2127"/>
        <w:jc w:val="both"/>
        <w:rPr>
          <w:rFonts w:ascii="Arial" w:hAnsi="Arial" w:cs="Arial"/>
          <w:b/>
          <w:color w:val="auto"/>
        </w:rPr>
      </w:pPr>
      <w:r w:rsidRPr="00042FF4">
        <w:rPr>
          <w:rFonts w:ascii="Arial" w:hAnsi="Arial" w:cs="Arial"/>
          <w:b/>
        </w:rPr>
        <w:tab/>
      </w:r>
      <w:r w:rsidRPr="00042FF4">
        <w:rPr>
          <w:rFonts w:ascii="Arial" w:hAnsi="Arial" w:cs="Arial"/>
          <w:b/>
        </w:rPr>
        <w:tab/>
      </w:r>
      <w:r w:rsidR="00401F36" w:rsidRPr="00042FF4">
        <w:rPr>
          <w:rFonts w:ascii="Arial" w:hAnsi="Arial" w:cs="Arial"/>
          <w:b/>
        </w:rPr>
        <w:t>Dispõe sobre a concessão de Título de Cid</w:t>
      </w:r>
      <w:r w:rsidRPr="00042FF4">
        <w:rPr>
          <w:rFonts w:ascii="Arial" w:hAnsi="Arial" w:cs="Arial"/>
          <w:b/>
        </w:rPr>
        <w:t xml:space="preserve">adão Sorocabano ao Ilustríssimo </w:t>
      </w:r>
      <w:r w:rsidR="00060747" w:rsidRPr="00042FF4">
        <w:rPr>
          <w:rFonts w:ascii="Arial" w:hAnsi="Arial" w:cs="Arial"/>
          <w:b/>
        </w:rPr>
        <w:t xml:space="preserve">Senhor </w:t>
      </w:r>
      <w:r w:rsidR="00CE2D8F">
        <w:rPr>
          <w:rFonts w:ascii="Arial" w:hAnsi="Arial" w:cs="Arial"/>
          <w:b/>
        </w:rPr>
        <w:t>Pastor "José Lui</w:t>
      </w:r>
      <w:r w:rsidR="00F567A1">
        <w:rPr>
          <w:rFonts w:ascii="Arial" w:hAnsi="Arial" w:cs="Arial"/>
          <w:b/>
        </w:rPr>
        <w:t>z</w:t>
      </w:r>
      <w:r w:rsidR="00CE2D8F">
        <w:rPr>
          <w:rFonts w:ascii="Arial" w:hAnsi="Arial" w:cs="Arial"/>
          <w:b/>
        </w:rPr>
        <w:t xml:space="preserve"> Moisés"</w:t>
      </w:r>
      <w:r w:rsidR="00401F36" w:rsidRPr="00D72B0F">
        <w:rPr>
          <w:rFonts w:ascii="Arial" w:hAnsi="Arial" w:cs="Arial"/>
          <w:b/>
          <w:smallCaps/>
          <w:color w:val="auto"/>
        </w:rPr>
        <w:t>.</w:t>
      </w:r>
    </w:p>
    <w:p w:rsidR="00401F36" w:rsidRPr="00042FF4" w:rsidRDefault="00401F36" w:rsidP="00042FF4">
      <w:pPr>
        <w:spacing w:line="360" w:lineRule="auto"/>
        <w:ind w:left="3828"/>
        <w:jc w:val="both"/>
        <w:rPr>
          <w:rFonts w:ascii="Arial" w:hAnsi="Arial" w:cs="Arial"/>
          <w:sz w:val="24"/>
          <w:szCs w:val="24"/>
        </w:rPr>
      </w:pPr>
    </w:p>
    <w:p w:rsidR="00401F36" w:rsidRPr="00042FF4" w:rsidRDefault="00401F36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42FF4">
        <w:rPr>
          <w:rFonts w:ascii="Arial" w:hAnsi="Arial" w:cs="Arial"/>
          <w:sz w:val="24"/>
          <w:szCs w:val="24"/>
        </w:rPr>
        <w:t>A Câmara Municipal de Sorocaba decreta:</w:t>
      </w:r>
    </w:p>
    <w:p w:rsidR="00401F36" w:rsidRPr="00042FF4" w:rsidRDefault="00401F36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01F36" w:rsidRPr="00042FF4" w:rsidRDefault="00042FF4" w:rsidP="00042FF4">
      <w:pPr>
        <w:pStyle w:val="Default"/>
        <w:spacing w:line="360" w:lineRule="auto"/>
        <w:ind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1F36" w:rsidRPr="00042FF4">
        <w:rPr>
          <w:rFonts w:ascii="Arial" w:hAnsi="Arial" w:cs="Arial"/>
        </w:rPr>
        <w:t>Art. 1</w:t>
      </w:r>
      <w:r w:rsidR="0026408A" w:rsidRPr="00042FF4">
        <w:rPr>
          <w:rFonts w:ascii="Arial" w:hAnsi="Arial" w:cs="Arial"/>
        </w:rPr>
        <w:t>º</w:t>
      </w:r>
      <w:r w:rsidR="00401F36" w:rsidRPr="00042FF4">
        <w:rPr>
          <w:rFonts w:ascii="Arial" w:hAnsi="Arial" w:cs="Arial"/>
        </w:rPr>
        <w:t xml:space="preserve"> Fica concedido o Título de Cidadão Sorocabano</w:t>
      </w:r>
      <w:r w:rsidR="00551ACA" w:rsidRPr="00042FF4">
        <w:rPr>
          <w:rFonts w:ascii="Arial" w:hAnsi="Arial" w:cs="Arial"/>
        </w:rPr>
        <w:t xml:space="preserve"> </w:t>
      </w:r>
      <w:r w:rsidR="00060747" w:rsidRPr="00042FF4">
        <w:rPr>
          <w:rFonts w:ascii="Arial" w:hAnsi="Arial" w:cs="Arial"/>
        </w:rPr>
        <w:t>ao</w:t>
      </w:r>
      <w:r w:rsidR="00D72B0F" w:rsidRPr="00D72B0F">
        <w:rPr>
          <w:rFonts w:ascii="Arial" w:hAnsi="Arial" w:cs="Arial"/>
          <w:b/>
        </w:rPr>
        <w:t xml:space="preserve"> </w:t>
      </w:r>
      <w:r w:rsidR="00D72B0F" w:rsidRPr="008148C8">
        <w:rPr>
          <w:rFonts w:ascii="Arial" w:hAnsi="Arial" w:cs="Arial"/>
        </w:rPr>
        <w:t xml:space="preserve">Ilustríssimo Senhor </w:t>
      </w:r>
      <w:r w:rsidR="00CE2D8F">
        <w:rPr>
          <w:rFonts w:ascii="Arial" w:hAnsi="Arial" w:cs="Arial"/>
        </w:rPr>
        <w:t>Pastor</w:t>
      </w:r>
      <w:r w:rsidR="00D72B0F" w:rsidRPr="00042FF4">
        <w:rPr>
          <w:rFonts w:ascii="Arial" w:hAnsi="Arial" w:cs="Arial"/>
          <w:b/>
        </w:rPr>
        <w:t xml:space="preserve"> </w:t>
      </w:r>
      <w:r w:rsidR="00D72B0F" w:rsidRPr="00D72B0F">
        <w:rPr>
          <w:rFonts w:ascii="Arial" w:hAnsi="Arial" w:cs="Arial"/>
          <w:b/>
          <w:color w:val="auto"/>
        </w:rPr>
        <w:t>“</w:t>
      </w:r>
      <w:r w:rsidR="00CE2D8F">
        <w:rPr>
          <w:rFonts w:ascii="Arial" w:hAnsi="Arial" w:cs="Arial"/>
          <w:b/>
          <w:color w:val="auto"/>
        </w:rPr>
        <w:t>José Lui</w:t>
      </w:r>
      <w:r w:rsidR="00F567A1">
        <w:rPr>
          <w:rFonts w:ascii="Arial" w:hAnsi="Arial" w:cs="Arial"/>
          <w:b/>
          <w:color w:val="auto"/>
        </w:rPr>
        <w:t>z</w:t>
      </w:r>
      <w:r w:rsidR="00CE2D8F">
        <w:rPr>
          <w:rFonts w:ascii="Arial" w:hAnsi="Arial" w:cs="Arial"/>
          <w:b/>
          <w:color w:val="auto"/>
        </w:rPr>
        <w:t xml:space="preserve"> Moisés</w:t>
      </w:r>
      <w:r w:rsidRPr="00042FF4">
        <w:rPr>
          <w:rFonts w:ascii="Arial" w:hAnsi="Arial" w:cs="Arial"/>
          <w:b/>
        </w:rPr>
        <w:t>”</w:t>
      </w:r>
      <w:r w:rsidR="00060747" w:rsidRPr="00042FF4">
        <w:rPr>
          <w:rFonts w:ascii="Arial" w:hAnsi="Arial" w:cs="Arial"/>
        </w:rPr>
        <w:t xml:space="preserve">, </w:t>
      </w:r>
      <w:r w:rsidR="00401F36" w:rsidRPr="00042FF4">
        <w:rPr>
          <w:rFonts w:ascii="Arial" w:hAnsi="Arial" w:cs="Arial"/>
        </w:rPr>
        <w:t>pelos relevantes serviços prestados a Sorocaba.</w:t>
      </w:r>
    </w:p>
    <w:p w:rsidR="00401F36" w:rsidRPr="00042FF4" w:rsidRDefault="00401F36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01F36" w:rsidRPr="00042FF4" w:rsidRDefault="00401F36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42FF4">
        <w:rPr>
          <w:rFonts w:ascii="Arial" w:hAnsi="Arial" w:cs="Arial"/>
          <w:sz w:val="24"/>
          <w:szCs w:val="24"/>
        </w:rPr>
        <w:t>Art. 2</w:t>
      </w:r>
      <w:r w:rsidR="0026408A" w:rsidRPr="00042FF4">
        <w:rPr>
          <w:rFonts w:ascii="Arial" w:hAnsi="Arial" w:cs="Arial"/>
          <w:sz w:val="24"/>
          <w:szCs w:val="24"/>
        </w:rPr>
        <w:t>º</w:t>
      </w:r>
      <w:r w:rsidRPr="00042FF4">
        <w:rPr>
          <w:rFonts w:ascii="Arial" w:hAnsi="Arial" w:cs="Arial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042FF4" w:rsidRDefault="00401F36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01F36" w:rsidRDefault="00401F36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42FF4">
        <w:rPr>
          <w:rFonts w:ascii="Arial" w:hAnsi="Arial" w:cs="Arial"/>
          <w:sz w:val="24"/>
          <w:szCs w:val="24"/>
        </w:rPr>
        <w:t>Art. 3</w:t>
      </w:r>
      <w:r w:rsidR="0026408A" w:rsidRPr="00042FF4">
        <w:rPr>
          <w:rFonts w:ascii="Arial" w:hAnsi="Arial" w:cs="Arial"/>
          <w:sz w:val="24"/>
          <w:szCs w:val="24"/>
        </w:rPr>
        <w:t>º</w:t>
      </w:r>
      <w:r w:rsidRPr="00042FF4">
        <w:rPr>
          <w:rFonts w:ascii="Arial" w:hAnsi="Arial" w:cs="Arial"/>
          <w:sz w:val="24"/>
          <w:szCs w:val="24"/>
        </w:rPr>
        <w:t xml:space="preserve"> Este Decreto Legislativo entra em vigor na data de sua publicação.</w:t>
      </w:r>
    </w:p>
    <w:p w:rsidR="00CE2D8F" w:rsidRDefault="00CE2D8F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CE2D8F" w:rsidRDefault="00CE2D8F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CE2D8F" w:rsidRDefault="00CE2D8F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CE2D8F" w:rsidRDefault="00CE2D8F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01F36" w:rsidRPr="00042FF4" w:rsidRDefault="00401F36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01F36" w:rsidRPr="00042FF4" w:rsidRDefault="00401F36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3F39B0" w:rsidRDefault="003F39B0" w:rsidP="00042F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2FF4">
        <w:rPr>
          <w:rFonts w:ascii="Arial" w:hAnsi="Arial" w:cs="Arial"/>
          <w:b/>
          <w:sz w:val="24"/>
          <w:szCs w:val="24"/>
        </w:rPr>
        <w:t xml:space="preserve">S/S., </w:t>
      </w:r>
      <w:r w:rsidR="00CE2D8F">
        <w:rPr>
          <w:rFonts w:ascii="Arial" w:hAnsi="Arial" w:cs="Arial"/>
          <w:b/>
          <w:sz w:val="24"/>
          <w:szCs w:val="24"/>
        </w:rPr>
        <w:t>29 de janeiro de 2019</w:t>
      </w:r>
      <w:r w:rsidRPr="00042FF4">
        <w:rPr>
          <w:rFonts w:ascii="Arial" w:hAnsi="Arial" w:cs="Arial"/>
          <w:b/>
          <w:sz w:val="24"/>
          <w:szCs w:val="24"/>
        </w:rPr>
        <w:t>.</w:t>
      </w:r>
    </w:p>
    <w:p w:rsidR="00CE2D8F" w:rsidRPr="00042FF4" w:rsidRDefault="00CE2D8F" w:rsidP="00042F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9B0" w:rsidRPr="00042FF4" w:rsidRDefault="003F39B0" w:rsidP="00042F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9B0" w:rsidRPr="00042FF4" w:rsidRDefault="003F39B0" w:rsidP="00042F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2FF4">
        <w:rPr>
          <w:rFonts w:ascii="Arial" w:hAnsi="Arial" w:cs="Arial"/>
          <w:b/>
          <w:sz w:val="24"/>
          <w:szCs w:val="24"/>
        </w:rPr>
        <w:t>RODRIGO MAGANHATO</w:t>
      </w:r>
    </w:p>
    <w:p w:rsidR="003F39B0" w:rsidRPr="00042FF4" w:rsidRDefault="003F39B0" w:rsidP="00042F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42FF4">
        <w:rPr>
          <w:rFonts w:ascii="Arial" w:hAnsi="Arial" w:cs="Arial"/>
          <w:b/>
          <w:sz w:val="24"/>
          <w:szCs w:val="24"/>
        </w:rPr>
        <w:t>Vereador</w:t>
      </w:r>
    </w:p>
    <w:p w:rsidR="00351ED4" w:rsidRPr="00042FF4" w:rsidRDefault="00401F36" w:rsidP="00B963B6">
      <w:pPr>
        <w:spacing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042FF4">
        <w:rPr>
          <w:rFonts w:ascii="Arial" w:hAnsi="Arial" w:cs="Arial"/>
          <w:sz w:val="24"/>
          <w:szCs w:val="24"/>
        </w:rPr>
        <w:br w:type="page"/>
      </w:r>
      <w:r w:rsidRPr="00042FF4">
        <w:rPr>
          <w:rFonts w:ascii="Arial" w:hAnsi="Arial" w:cs="Arial"/>
          <w:b/>
          <w:smallCaps/>
          <w:sz w:val="24"/>
          <w:szCs w:val="24"/>
        </w:rPr>
        <w:lastRenderedPageBreak/>
        <w:t>Justificativa:</w:t>
      </w:r>
    </w:p>
    <w:p w:rsidR="00351ED4" w:rsidRPr="00042FF4" w:rsidRDefault="00351ED4" w:rsidP="00B963B6">
      <w:pPr>
        <w:spacing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8148C8" w:rsidRDefault="008148C8" w:rsidP="008148C8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2A8B">
        <w:rPr>
          <w:rFonts w:ascii="Arial" w:hAnsi="Arial" w:cs="Arial"/>
        </w:rPr>
        <w:t>José Lui</w:t>
      </w:r>
      <w:r w:rsidR="00F567A1">
        <w:rPr>
          <w:rFonts w:ascii="Arial" w:hAnsi="Arial" w:cs="Arial"/>
        </w:rPr>
        <w:t>z</w:t>
      </w:r>
      <w:r w:rsidR="00432A8B">
        <w:rPr>
          <w:rFonts w:ascii="Arial" w:hAnsi="Arial" w:cs="Arial"/>
        </w:rPr>
        <w:t xml:space="preserve"> Moisés, n</w:t>
      </w:r>
      <w:r w:rsidR="00CE2D8F">
        <w:rPr>
          <w:rFonts w:ascii="Arial" w:hAnsi="Arial" w:cs="Arial"/>
        </w:rPr>
        <w:t xml:space="preserve">ascido em 30 de maio de 1957 na cidade e Santo André, Estado de São Paulo, filho de </w:t>
      </w:r>
      <w:proofErr w:type="spellStart"/>
      <w:r w:rsidR="00CE2D8F">
        <w:rPr>
          <w:rFonts w:ascii="Arial" w:hAnsi="Arial" w:cs="Arial"/>
        </w:rPr>
        <w:t>Fued</w:t>
      </w:r>
      <w:proofErr w:type="spellEnd"/>
      <w:r w:rsidR="00CE2D8F">
        <w:rPr>
          <w:rFonts w:ascii="Arial" w:hAnsi="Arial" w:cs="Arial"/>
        </w:rPr>
        <w:t xml:space="preserve"> Moises e Isa Moises</w:t>
      </w:r>
      <w:r>
        <w:rPr>
          <w:rFonts w:ascii="Arial" w:hAnsi="Arial" w:cs="Arial"/>
        </w:rPr>
        <w:t>.</w:t>
      </w:r>
    </w:p>
    <w:p w:rsidR="00760F55" w:rsidRDefault="00760F55" w:rsidP="008148C8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Casado com a pastora Rita de Cassia Moises a mais de 40 (quarenta) anos, com quem teve 3 (três) filhas, Rebeca, Lídia e Sara.</w:t>
      </w:r>
    </w:p>
    <w:p w:rsidR="00760F55" w:rsidRDefault="00F567A1" w:rsidP="008148C8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Avô de 3 (três) netos, Da</w:t>
      </w:r>
      <w:r w:rsidR="00760F55">
        <w:rPr>
          <w:rFonts w:ascii="Arial" w:hAnsi="Arial" w:cs="Arial"/>
        </w:rPr>
        <w:t xml:space="preserve">vid, </w:t>
      </w:r>
      <w:proofErr w:type="spellStart"/>
      <w:r w:rsidR="00760F55">
        <w:rPr>
          <w:rFonts w:ascii="Arial" w:hAnsi="Arial" w:cs="Arial"/>
        </w:rPr>
        <w:t>Keren</w:t>
      </w:r>
      <w:proofErr w:type="spellEnd"/>
      <w:r w:rsidR="00760F55">
        <w:rPr>
          <w:rFonts w:ascii="Arial" w:hAnsi="Arial" w:cs="Arial"/>
        </w:rPr>
        <w:t xml:space="preserve"> e Matheus.</w:t>
      </w:r>
    </w:p>
    <w:p w:rsidR="00CE2D8F" w:rsidRDefault="00CE2D8F" w:rsidP="008148C8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Desde muito cedo, mostrou-se determinado e extrovertido, além de muito atento aos conselhos de seus pais. Já aos 12 (doze) anos sabia que tinha um chamado pois já pregava a palavra de Deus.</w:t>
      </w:r>
    </w:p>
    <w:p w:rsidR="00CE2D8F" w:rsidRDefault="00CE2D8F" w:rsidP="008148C8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Jovem, sonhava ser piloto de avião, batalhou e acreditou em seu sonho, chegando a trabalhar como piloto comercial da empresa de aviação TAM.</w:t>
      </w:r>
    </w:p>
    <w:p w:rsidR="00432A8B" w:rsidRDefault="00432A8B" w:rsidP="008148C8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Em um de seus voos, passando pelos céus de Sorocaba, sentiu em seu coração que um dia iria pregar a palavra de Deus nesta grande cidade.</w:t>
      </w:r>
    </w:p>
    <w:p w:rsidR="00432A8B" w:rsidRDefault="00432A8B" w:rsidP="008148C8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ano de 1979 foi ungido a Pastor no Ministério Voz da Verdade. O tempo passou e no ano de 1999 foi realizado o primeiro culto ministrado pelo Pastor José Luis na cidade de Sorocaba, e desde então não parou mais.</w:t>
      </w:r>
    </w:p>
    <w:p w:rsidR="00760F55" w:rsidRDefault="00760F55" w:rsidP="008148C8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Ao seu lado, no ministério da igreja estão seus genros, pastor Alessandro e Missionário Rafael.</w:t>
      </w:r>
    </w:p>
    <w:p w:rsidR="00760F55" w:rsidRDefault="00760F55" w:rsidP="008148C8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Ministério atuante na área social, participando de campanhas de arrecadação e entrega de donativos às pessoas carentes de nosso município.</w:t>
      </w:r>
    </w:p>
    <w:p w:rsidR="00B67F03" w:rsidRPr="008148C8" w:rsidRDefault="00760F55" w:rsidP="00760F55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7F03" w:rsidRPr="008148C8">
        <w:rPr>
          <w:rFonts w:ascii="Arial" w:eastAsia="Arial Unicode MS" w:hAnsi="Arial" w:cs="Arial"/>
        </w:rPr>
        <w:t>Enfim, pedimos a anuência dos nobres Edis para que esta Casa de leis conceda ao</w:t>
      </w:r>
      <w:r w:rsidR="00015B13" w:rsidRPr="008148C8">
        <w:rPr>
          <w:rFonts w:ascii="Arial" w:hAnsi="Arial" w:cs="Arial"/>
        </w:rPr>
        <w:t xml:space="preserve"> Ilustríssimo Senhor </w:t>
      </w:r>
      <w:r w:rsidR="00F567A1">
        <w:rPr>
          <w:rFonts w:ascii="Arial" w:hAnsi="Arial" w:cs="Arial"/>
        </w:rPr>
        <w:t>Pastor José Luiz Moisés</w:t>
      </w:r>
      <w:r w:rsidR="00F567A1" w:rsidRPr="008148C8">
        <w:rPr>
          <w:rFonts w:ascii="Arial" w:eastAsia="Arial Unicode MS" w:hAnsi="Arial" w:cs="Arial"/>
        </w:rPr>
        <w:t xml:space="preserve"> </w:t>
      </w:r>
      <w:r w:rsidR="00B67F03" w:rsidRPr="008148C8">
        <w:rPr>
          <w:rFonts w:ascii="Arial" w:eastAsia="Arial Unicode MS" w:hAnsi="Arial" w:cs="Arial"/>
        </w:rPr>
        <w:t>o Título de Cidadão Sorocabano.</w:t>
      </w:r>
    </w:p>
    <w:p w:rsidR="00351ED4" w:rsidRDefault="00351ED4" w:rsidP="00042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554E" w:rsidRDefault="0069554E" w:rsidP="00042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554E" w:rsidRDefault="0069554E" w:rsidP="00042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554E" w:rsidRDefault="0069554E" w:rsidP="00042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554E" w:rsidRPr="008148C8" w:rsidRDefault="0069554E" w:rsidP="00042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446F2" w:rsidRDefault="008446F2" w:rsidP="00042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0F55" w:rsidRDefault="00760F55" w:rsidP="00042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0F55" w:rsidRDefault="00760F55" w:rsidP="00042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0F55" w:rsidRDefault="00760F55" w:rsidP="00042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0F55" w:rsidRDefault="00760F55" w:rsidP="00042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0F55" w:rsidRDefault="00760F55" w:rsidP="00042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0F55" w:rsidRDefault="00760F55" w:rsidP="00042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0F55" w:rsidRDefault="00760F55" w:rsidP="00042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0F55" w:rsidRDefault="00760F55" w:rsidP="00760F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2FF4">
        <w:rPr>
          <w:rFonts w:ascii="Arial" w:hAnsi="Arial" w:cs="Arial"/>
          <w:b/>
          <w:sz w:val="24"/>
          <w:szCs w:val="24"/>
        </w:rPr>
        <w:t xml:space="preserve">S/S., </w:t>
      </w:r>
      <w:r>
        <w:rPr>
          <w:rFonts w:ascii="Arial" w:hAnsi="Arial" w:cs="Arial"/>
          <w:b/>
          <w:sz w:val="24"/>
          <w:szCs w:val="24"/>
        </w:rPr>
        <w:t>29 de janeiro de 2019</w:t>
      </w:r>
      <w:r w:rsidRPr="00042FF4">
        <w:rPr>
          <w:rFonts w:ascii="Arial" w:hAnsi="Arial" w:cs="Arial"/>
          <w:b/>
          <w:sz w:val="24"/>
          <w:szCs w:val="24"/>
        </w:rPr>
        <w:t>.</w:t>
      </w:r>
    </w:p>
    <w:p w:rsidR="00760F55" w:rsidRPr="00042FF4" w:rsidRDefault="00760F55" w:rsidP="00760F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60F55" w:rsidRPr="00042FF4" w:rsidRDefault="00760F55" w:rsidP="00760F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60F55" w:rsidRPr="00042FF4" w:rsidRDefault="00760F55" w:rsidP="00760F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2FF4">
        <w:rPr>
          <w:rFonts w:ascii="Arial" w:hAnsi="Arial" w:cs="Arial"/>
          <w:b/>
          <w:sz w:val="24"/>
          <w:szCs w:val="24"/>
        </w:rPr>
        <w:t>RODRIGO MAGANHATO</w:t>
      </w:r>
    </w:p>
    <w:p w:rsidR="003F39B0" w:rsidRPr="00A6257B" w:rsidRDefault="00760F55" w:rsidP="00B961D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42FF4">
        <w:rPr>
          <w:rFonts w:ascii="Arial" w:hAnsi="Arial" w:cs="Arial"/>
          <w:b/>
          <w:sz w:val="24"/>
          <w:szCs w:val="24"/>
        </w:rPr>
        <w:t>Vereador</w:t>
      </w:r>
    </w:p>
    <w:sectPr w:rsidR="003F39B0" w:rsidRPr="00A6257B" w:rsidSect="00804118">
      <w:headerReference w:type="default" r:id="rId8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789" w:rsidRDefault="00CC4789" w:rsidP="00CA056F">
      <w:r>
        <w:separator/>
      </w:r>
    </w:p>
  </w:endnote>
  <w:endnote w:type="continuationSeparator" w:id="0">
    <w:p w:rsidR="00CC4789" w:rsidRDefault="00CC4789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789" w:rsidRDefault="00CC4789" w:rsidP="00CA056F">
      <w:r>
        <w:separator/>
      </w:r>
    </w:p>
  </w:footnote>
  <w:footnote w:type="continuationSeparator" w:id="0">
    <w:p w:rsidR="00CC4789" w:rsidRDefault="00CC4789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06074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11289"/>
    <w:multiLevelType w:val="hybridMultilevel"/>
    <w:tmpl w:val="FEEE9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51108"/>
    <w:multiLevelType w:val="hybridMultilevel"/>
    <w:tmpl w:val="7F823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37B8C"/>
    <w:multiLevelType w:val="hybridMultilevel"/>
    <w:tmpl w:val="6BCE2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252DA"/>
    <w:rsid w:val="00003B14"/>
    <w:rsid w:val="00015B13"/>
    <w:rsid w:val="00042FF4"/>
    <w:rsid w:val="00060747"/>
    <w:rsid w:val="000D7F11"/>
    <w:rsid w:val="001252DA"/>
    <w:rsid w:val="00172F31"/>
    <w:rsid w:val="0017312F"/>
    <w:rsid w:val="001E5D59"/>
    <w:rsid w:val="00227765"/>
    <w:rsid w:val="00263C7A"/>
    <w:rsid w:val="0026408A"/>
    <w:rsid w:val="00295E8B"/>
    <w:rsid w:val="00332112"/>
    <w:rsid w:val="00351ED4"/>
    <w:rsid w:val="003876D9"/>
    <w:rsid w:val="003F036A"/>
    <w:rsid w:val="003F0374"/>
    <w:rsid w:val="003F39B0"/>
    <w:rsid w:val="00401F36"/>
    <w:rsid w:val="00422E41"/>
    <w:rsid w:val="00432A8B"/>
    <w:rsid w:val="004A41CB"/>
    <w:rsid w:val="004A4CC2"/>
    <w:rsid w:val="004B080C"/>
    <w:rsid w:val="00551ACA"/>
    <w:rsid w:val="005646AC"/>
    <w:rsid w:val="00572445"/>
    <w:rsid w:val="00575425"/>
    <w:rsid w:val="005D3669"/>
    <w:rsid w:val="00610920"/>
    <w:rsid w:val="00622F4E"/>
    <w:rsid w:val="006339B3"/>
    <w:rsid w:val="00652B63"/>
    <w:rsid w:val="00664807"/>
    <w:rsid w:val="0069554E"/>
    <w:rsid w:val="00760F55"/>
    <w:rsid w:val="007C5E49"/>
    <w:rsid w:val="007D10DA"/>
    <w:rsid w:val="00804118"/>
    <w:rsid w:val="008148C8"/>
    <w:rsid w:val="00820FC3"/>
    <w:rsid w:val="008446F2"/>
    <w:rsid w:val="00856E3A"/>
    <w:rsid w:val="008D1A2E"/>
    <w:rsid w:val="00954E5C"/>
    <w:rsid w:val="00977F95"/>
    <w:rsid w:val="009849B8"/>
    <w:rsid w:val="009D07AF"/>
    <w:rsid w:val="00A6257B"/>
    <w:rsid w:val="00A67102"/>
    <w:rsid w:val="00A733F0"/>
    <w:rsid w:val="00AD5321"/>
    <w:rsid w:val="00B3153A"/>
    <w:rsid w:val="00B563A0"/>
    <w:rsid w:val="00B636CA"/>
    <w:rsid w:val="00B67F03"/>
    <w:rsid w:val="00B80359"/>
    <w:rsid w:val="00B961D1"/>
    <w:rsid w:val="00B963B6"/>
    <w:rsid w:val="00BA4E36"/>
    <w:rsid w:val="00BB1852"/>
    <w:rsid w:val="00CA056F"/>
    <w:rsid w:val="00CA7295"/>
    <w:rsid w:val="00CC2426"/>
    <w:rsid w:val="00CC4789"/>
    <w:rsid w:val="00CD3CF6"/>
    <w:rsid w:val="00CE2D8F"/>
    <w:rsid w:val="00D1486C"/>
    <w:rsid w:val="00D15E19"/>
    <w:rsid w:val="00D573E5"/>
    <w:rsid w:val="00D72B0F"/>
    <w:rsid w:val="00DA39B1"/>
    <w:rsid w:val="00F05A16"/>
    <w:rsid w:val="00F35DA0"/>
    <w:rsid w:val="00F567A1"/>
    <w:rsid w:val="00FA3B9E"/>
    <w:rsid w:val="00FD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docId w15:val="{0DBEDD62-55F4-4553-8ED8-EB209CE9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1C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PargrafodaLista">
    <w:name w:val="List Paragraph"/>
    <w:basedOn w:val="Normal"/>
    <w:uiPriority w:val="34"/>
    <w:qFormat/>
    <w:rsid w:val="008446F2"/>
    <w:pPr>
      <w:ind w:left="720"/>
      <w:contextualSpacing/>
    </w:pPr>
  </w:style>
  <w:style w:type="paragraph" w:customStyle="1" w:styleId="Default">
    <w:name w:val="Default"/>
    <w:rsid w:val="003F39B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42F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648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6257B"/>
    <w:rPr>
      <w:b/>
      <w:bCs/>
    </w:rPr>
  </w:style>
  <w:style w:type="character" w:customStyle="1" w:styleId="biooutrostitulo">
    <w:name w:val="biooutrostitulo"/>
    <w:basedOn w:val="Fontepargpadro"/>
    <w:rsid w:val="00A62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539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3351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862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8890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5913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2466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3563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797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2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3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9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296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041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811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42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5106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721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740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800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7292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0F3F5-B6F0-4500-B65D-0452F8C3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28</TotalTime>
  <Pages>3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8</cp:revision>
  <cp:lastPrinted>2019-02-05T14:04:00Z</cp:lastPrinted>
  <dcterms:created xsi:type="dcterms:W3CDTF">2018-06-25T19:10:00Z</dcterms:created>
  <dcterms:modified xsi:type="dcterms:W3CDTF">2019-02-07T14:18:00Z</dcterms:modified>
</cp:coreProperties>
</file>