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r w:rsidR="009447FC">
        <w:rPr>
          <w:b/>
          <w:szCs w:val="24"/>
        </w:rPr>
        <w:t>08/2019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B90D25">
      <w:pPr>
        <w:ind w:left="2977"/>
        <w:jc w:val="both"/>
        <w:rPr>
          <w:szCs w:val="24"/>
        </w:rPr>
      </w:pPr>
      <w:r w:rsidRPr="00265F34">
        <w:rPr>
          <w:b/>
          <w:szCs w:val="24"/>
        </w:rPr>
        <w:t xml:space="preserve">Dispõe sobre </w:t>
      </w:r>
      <w:r w:rsidR="00B90D25">
        <w:rPr>
          <w:b/>
          <w:szCs w:val="24"/>
        </w:rPr>
        <w:t>a concessão de Título de Cidadã</w:t>
      </w:r>
      <w:r w:rsidR="00741B1B">
        <w:rPr>
          <w:b/>
          <w:szCs w:val="24"/>
        </w:rPr>
        <w:t>o Sorocabano</w:t>
      </w:r>
      <w:r w:rsidR="00B90D25">
        <w:rPr>
          <w:b/>
          <w:szCs w:val="24"/>
        </w:rPr>
        <w:t xml:space="preserve"> a</w:t>
      </w:r>
      <w:r w:rsidR="00741B1B">
        <w:rPr>
          <w:b/>
          <w:szCs w:val="24"/>
        </w:rPr>
        <w:t>o</w:t>
      </w:r>
      <w:r w:rsidR="00B90D25">
        <w:rPr>
          <w:b/>
          <w:szCs w:val="24"/>
        </w:rPr>
        <w:t xml:space="preserve"> Ilustríssim</w:t>
      </w:r>
      <w:r w:rsidR="00741B1B">
        <w:rPr>
          <w:b/>
          <w:szCs w:val="24"/>
        </w:rPr>
        <w:t>o</w:t>
      </w:r>
      <w:r w:rsidR="00491BBC">
        <w:rPr>
          <w:b/>
          <w:szCs w:val="24"/>
        </w:rPr>
        <w:t xml:space="preserve"> Senhor</w:t>
      </w:r>
      <w:r w:rsidR="00B90D25">
        <w:rPr>
          <w:b/>
          <w:szCs w:val="24"/>
        </w:rPr>
        <w:t xml:space="preserve"> </w:t>
      </w:r>
      <w:r w:rsidR="00741B1B">
        <w:rPr>
          <w:b/>
          <w:szCs w:val="24"/>
        </w:rPr>
        <w:t>"</w:t>
      </w:r>
      <w:r w:rsidR="00AC3FA1">
        <w:rPr>
          <w:b/>
          <w:szCs w:val="24"/>
        </w:rPr>
        <w:t>Wanderley Diogo de Melo</w:t>
      </w:r>
      <w:r w:rsidR="00741B1B">
        <w:rPr>
          <w:b/>
          <w:szCs w:val="24"/>
        </w:rPr>
        <w:t>"</w:t>
      </w:r>
      <w:r w:rsidR="00741B1B" w:rsidRPr="00741B1B">
        <w:rPr>
          <w:b/>
          <w:szCs w:val="24"/>
        </w:rPr>
        <w:t xml:space="preserve"> 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928BF" w:rsidRPr="00E928BF" w:rsidRDefault="00256264" w:rsidP="00741B1B">
      <w:pPr>
        <w:ind w:left="2977"/>
        <w:jc w:val="both"/>
      </w:pPr>
      <w:r>
        <w:t xml:space="preserve">                                 </w:t>
      </w:r>
      <w:r w:rsidR="00E928BF">
        <w:t xml:space="preserve">                            </w:t>
      </w:r>
      <w:r w:rsidR="00107BDF" w:rsidRPr="00265F34">
        <w:t xml:space="preserve"> </w:t>
      </w:r>
      <w:r w:rsidR="0028783E" w:rsidRPr="00E928BF">
        <w:t>Art.</w:t>
      </w:r>
      <w:r w:rsidR="0028783E" w:rsidRPr="00265F34">
        <w:t xml:space="preserve"> 1º </w:t>
      </w:r>
      <w:r w:rsidR="00E928BF" w:rsidRPr="00E928BF">
        <w:t>Fi</w:t>
      </w:r>
      <w:r w:rsidR="00B90D25">
        <w:t>ca concedido o Título de Cidadã</w:t>
      </w:r>
      <w:r w:rsidR="00741B1B">
        <w:t>o</w:t>
      </w:r>
      <w:r w:rsidR="00B90D25">
        <w:t xml:space="preserve"> Sorocaban</w:t>
      </w:r>
      <w:r w:rsidR="00741B1B">
        <w:t>o</w:t>
      </w:r>
      <w:r w:rsidR="00E928BF" w:rsidRPr="00E928BF">
        <w:t xml:space="preserve"> </w:t>
      </w:r>
      <w:r w:rsidR="00B90D25">
        <w:t>a</w:t>
      </w:r>
      <w:r w:rsidR="00741B1B">
        <w:t>o</w:t>
      </w:r>
      <w:r w:rsidR="00B90D25">
        <w:t xml:space="preserve"> Ilustríssim</w:t>
      </w:r>
      <w:r w:rsidR="00741B1B">
        <w:t>o</w:t>
      </w:r>
      <w:r w:rsidR="00E928BF" w:rsidRPr="00E928BF">
        <w:rPr>
          <w:b/>
        </w:rPr>
        <w:t xml:space="preserve"> </w:t>
      </w:r>
      <w:r w:rsidR="00E928BF" w:rsidRPr="00E928BF">
        <w:t>Senhor</w:t>
      </w:r>
      <w:r w:rsidR="00741B1B">
        <w:t xml:space="preserve"> </w:t>
      </w:r>
      <w:r w:rsidR="00AC3FA1">
        <w:rPr>
          <w:b/>
          <w:szCs w:val="24"/>
        </w:rPr>
        <w:t xml:space="preserve">"Wanderley Diogo de Melo" </w:t>
      </w:r>
      <w:r w:rsidR="00E928BF" w:rsidRPr="00E928BF">
        <w:t>pelos relevantes serviços prestados a Sorocaba.</w:t>
      </w:r>
    </w:p>
    <w:p w:rsidR="00E441ED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AC3FA1">
        <w:rPr>
          <w:b/>
          <w:sz w:val="26"/>
          <w:szCs w:val="26"/>
        </w:rPr>
        <w:t xml:space="preserve">12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</w:t>
      </w:r>
      <w:r w:rsidR="00AC3FA1">
        <w:rPr>
          <w:b/>
          <w:sz w:val="26"/>
          <w:szCs w:val="26"/>
        </w:rPr>
        <w:t>fevereiro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</w:t>
      </w:r>
      <w:r w:rsidR="00AC3FA1">
        <w:rPr>
          <w:b/>
          <w:sz w:val="26"/>
          <w:szCs w:val="26"/>
        </w:rPr>
        <w:t>9</w:t>
      </w: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Pr="00820A43" w:rsidRDefault="00491BBC" w:rsidP="00491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VITÃO DO CACHORRÃO</w:t>
      </w:r>
    </w:p>
    <w:p w:rsidR="00491BBC" w:rsidRPr="007059ED" w:rsidRDefault="00491BBC" w:rsidP="00491BBC">
      <w:pPr>
        <w:jc w:val="center"/>
      </w:pPr>
      <w:r w:rsidRPr="00820A43">
        <w:rPr>
          <w:b/>
          <w:sz w:val="26"/>
          <w:szCs w:val="26"/>
        </w:rPr>
        <w:t>Vereador</w:t>
      </w:r>
    </w:p>
    <w:p w:rsidR="00E441ED" w:rsidRDefault="00E441ED" w:rsidP="00E441ED">
      <w:pPr>
        <w:jc w:val="center"/>
        <w:rPr>
          <w:sz w:val="26"/>
          <w:szCs w:val="26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265F34">
      <w:pPr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lastRenderedPageBreak/>
        <w:t>Justificativa:</w:t>
      </w:r>
    </w:p>
    <w:p w:rsidR="00741B1B" w:rsidRDefault="00741B1B" w:rsidP="00E012BB">
      <w:pPr>
        <w:shd w:val="clear" w:color="auto" w:fill="FFFFFF"/>
        <w:overflowPunct/>
        <w:autoSpaceDE/>
        <w:autoSpaceDN/>
        <w:adjustRightInd/>
        <w:textAlignment w:val="auto"/>
        <w:rPr>
          <w:b/>
          <w:bCs/>
          <w:color w:val="222222"/>
          <w:szCs w:val="24"/>
          <w:shd w:val="clear" w:color="auto" w:fill="FFFFFF"/>
        </w:rPr>
      </w:pP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 xml:space="preserve">Wanderley Diogo de Melo é natural da cidade paulista de Taquarituba, onde nasceu em 8 de outubro de 1963. Ainda criança começou a ajudar a família no trabalho na roça. Filho mais velho entre dez irmãos, de Benedito Paulino de Melo e de Hilda Dias de Melo, mudou-se para Votorantim em abril de 1976, quando o pai foi transferido para a fábrica de cimento </w:t>
      </w:r>
      <w:proofErr w:type="spellStart"/>
      <w:r w:rsidRPr="00E1073D">
        <w:rPr>
          <w:szCs w:val="24"/>
        </w:rPr>
        <w:t>Votoran</w:t>
      </w:r>
      <w:proofErr w:type="spellEnd"/>
      <w:r w:rsidRPr="00E1073D">
        <w:rPr>
          <w:szCs w:val="24"/>
        </w:rPr>
        <w:t>.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 xml:space="preserve">No município, Diogo trabalhou como engraxate, balconista de bar, servente de pedreiro e auxiliar administrativo. Com 26 anos de carteira registrada, trabalhou em empresas renomadas e também na Prefeitura de Sorocaba. Começou a estudar Gestão Pública na Faculdade Anhanguera, curso que precisou trancar por conta do trabalho. Em 1985, evangélico e já casado com Ruth Bernardes, com quem teve oito filhos, foi morar no bairro João Romão, na Zona Leste de Sorocaba. 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>Na época, o bairro não possuía infraestrutura básica como água, esgoto e iluminação pública. A Rodovia Raposo Tavares, que passa em frente ao João Romão, também não era duplicada. Seguindo o caminho do pai, que havia sido filiado e militante do antigo MDB, Diogo assumiu, em 1987, a liderança comunitária dos bairros João Romão, Sabiá e Zacarias por 28 anos.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>Em anos de luta viu a comunidade mudar, recebendo centros de saúde, creches, escola, praças, asfalto, luz, esgoto e a duplicação da rodovia, além da construção de uma nova passarela para maior segurança da população. Também realizou festas em prol da comunidade como Páscoa, Natal e Dia das Crianças.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E1073D">
        <w:rPr>
          <w:szCs w:val="24"/>
        </w:rPr>
        <w:t xml:space="preserve">Foi candidato a vereador nas eleições de 1996, 2004 e 2008, ficando como suplente. Sendo da base do PRP, na quarta vez que disputou uma vaga na Câmara Municipal, em 2012, recebeu 2.532 votos, conquistando a terceira suplência do PRP, assumindo o mandato de vereador no dia 5 de setembro de 2014. 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 xml:space="preserve">Nos primeiros anos de atuação no Legislativo Sorocabano foi autor de centenas de proposituras como requerimentos, ofícios, além de cinco projetos de Lei, que se tornaram leis: A </w:t>
      </w:r>
      <w:r w:rsidRPr="00E1073D">
        <w:rPr>
          <w:szCs w:val="24"/>
          <w:shd w:val="clear" w:color="auto" w:fill="FFFFFF"/>
        </w:rPr>
        <w:t>Lei nº 11.183/2015, que i</w:t>
      </w:r>
      <w:r w:rsidRPr="00E1073D">
        <w:rPr>
          <w:szCs w:val="24"/>
        </w:rPr>
        <w:t>nstitui o Hospital Público Veterinário, postos de saúde para atendimento de animais e farmácia veterinária popular em Sorocaba;</w:t>
      </w:r>
      <w:r w:rsidR="00EB6978" w:rsidRPr="00E1073D">
        <w:rPr>
          <w:szCs w:val="24"/>
        </w:rPr>
        <w:t xml:space="preserve"> </w:t>
      </w:r>
      <w:r w:rsidRPr="00E1073D">
        <w:rPr>
          <w:szCs w:val="24"/>
        </w:rPr>
        <w:t>a Lei nº 11.113/2015, que obriga a instalação de banheiros e bebedouros de água nas casas lotéricas do município; a Lei nº 11.131/2015, que cria o sistema para a gestão sustentável de resíduos da construção civil no município de Sorocaba; a Lei nº 11.184,  que dispõe sobre o Programa de Concessão de Cesta Básica de Alimentos para pessoas idosas, com mais de 65 anos de idade, e renda mensal de até um salário mínimo; e a</w:t>
      </w:r>
      <w:r w:rsidR="00EB6978" w:rsidRPr="00E1073D">
        <w:rPr>
          <w:szCs w:val="24"/>
        </w:rPr>
        <w:t xml:space="preserve"> </w:t>
      </w:r>
      <w:r w:rsidRPr="00E1073D">
        <w:rPr>
          <w:szCs w:val="24"/>
        </w:rPr>
        <w:t>Lei 11.776/2018, que institui o Programa Municipal de Hortas Comunitárias para aproveitamento dos terrenos baldios públicos, no Município de Sorocaba, para o cultivo de hortaliças e legumes em geral com os seguintes objetivos.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 xml:space="preserve">Com foco no trabalho social, devido às dificuldades das comunidades que defende, Wanderley Diogo está ampliando a sua área de atuação, sendo convidado por moradores de outros bairros para atender às suas demandas. Saúde e educação também são prioridades do vereador. </w:t>
      </w:r>
    </w:p>
    <w:p w:rsidR="00E1073D" w:rsidRPr="00E1073D" w:rsidRDefault="00E1073D" w:rsidP="00E1073D">
      <w:pPr>
        <w:ind w:firstLine="709"/>
        <w:jc w:val="both"/>
        <w:rPr>
          <w:szCs w:val="24"/>
        </w:rPr>
      </w:pPr>
      <w:r w:rsidRPr="00E1073D">
        <w:rPr>
          <w:szCs w:val="24"/>
        </w:rPr>
        <w:t xml:space="preserve">A Vila João fica no quilômetro 96,1 da Rodovia Raposo Tavares, no sentido do interior à capital, zona leste de Sorocaba. O bairro pertencia a uma comunidade inglesa e foi grilada há quase 50 anos. Um dos primeiros moradores foi o senhor João Romão, falecido, que grilou as terras, onde não tinha água ainda, para entrar no bairro havia uma porteira na antiga rua L, hoje a Rua Nelson Jacinto da Silva. Hoje o bairro já está </w:t>
      </w:r>
      <w:r w:rsidRPr="00E1073D">
        <w:rPr>
          <w:szCs w:val="24"/>
        </w:rPr>
        <w:lastRenderedPageBreak/>
        <w:t>regularizado. Asfalto, luz e esgoto cheg</w:t>
      </w:r>
      <w:r>
        <w:rPr>
          <w:szCs w:val="24"/>
        </w:rPr>
        <w:t>aram</w:t>
      </w:r>
      <w:r w:rsidRPr="00E1073D">
        <w:rPr>
          <w:szCs w:val="24"/>
        </w:rPr>
        <w:t xml:space="preserve"> ao bairro a</w:t>
      </w:r>
      <w:r>
        <w:rPr>
          <w:szCs w:val="24"/>
        </w:rPr>
        <w:t>,</w:t>
      </w:r>
      <w:r w:rsidRPr="00E1073D">
        <w:rPr>
          <w:szCs w:val="24"/>
        </w:rPr>
        <w:t xml:space="preserve"> cerca de</w:t>
      </w:r>
      <w:r>
        <w:rPr>
          <w:szCs w:val="24"/>
        </w:rPr>
        <w:t>,</w:t>
      </w:r>
      <w:r w:rsidRPr="00E1073D">
        <w:rPr>
          <w:szCs w:val="24"/>
        </w:rPr>
        <w:t xml:space="preserve"> 35 anos, com a ajuda do vereador Wanderley Diogo. Hoje tem praça, quadra esportiva, CRAS, Território Jovem, tudo luta do vereador. </w:t>
      </w:r>
    </w:p>
    <w:p w:rsidR="00741B1B" w:rsidRPr="00E1073D" w:rsidRDefault="00741B1B" w:rsidP="00EB697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color w:val="222222"/>
          <w:szCs w:val="24"/>
          <w:shd w:val="clear" w:color="auto" w:fill="FFFFFF"/>
        </w:rPr>
      </w:pPr>
      <w:r w:rsidRPr="00E1073D">
        <w:rPr>
          <w:color w:val="222222"/>
          <w:szCs w:val="24"/>
          <w:shd w:val="clear" w:color="auto" w:fill="FFFFFF"/>
        </w:rPr>
        <w:t>Trata se de uma pessoa do Bem, que convive com todos iguais, independente d</w:t>
      </w:r>
      <w:r w:rsidR="00E1073D">
        <w:rPr>
          <w:color w:val="222222"/>
          <w:szCs w:val="24"/>
          <w:shd w:val="clear" w:color="auto" w:fill="FFFFFF"/>
        </w:rPr>
        <w:t>o</w:t>
      </w:r>
      <w:r w:rsidR="00EB6978">
        <w:rPr>
          <w:color w:val="222222"/>
          <w:szCs w:val="24"/>
          <w:shd w:val="clear" w:color="auto" w:fill="FFFFFF"/>
        </w:rPr>
        <w:t xml:space="preserve"> </w:t>
      </w:r>
      <w:r w:rsidRPr="00E1073D">
        <w:rPr>
          <w:color w:val="222222"/>
          <w:szCs w:val="24"/>
          <w:shd w:val="clear" w:color="auto" w:fill="FFFFFF"/>
        </w:rPr>
        <w:t>poder aquisitivo, raça, cor, religião, seu jeito simples de levar a vida,</w:t>
      </w:r>
      <w:r w:rsidR="00EB6978">
        <w:rPr>
          <w:color w:val="222222"/>
          <w:szCs w:val="24"/>
          <w:shd w:val="clear" w:color="auto" w:fill="FFFFFF"/>
        </w:rPr>
        <w:t xml:space="preserve"> </w:t>
      </w:r>
      <w:r w:rsidRPr="00E1073D">
        <w:rPr>
          <w:color w:val="222222"/>
          <w:szCs w:val="24"/>
          <w:shd w:val="clear" w:color="auto" w:fill="FFFFFF"/>
        </w:rPr>
        <w:t xml:space="preserve">espalhando e deixando sempre muita alegria por onde passa. Com muitas ações sociais </w:t>
      </w:r>
      <w:r w:rsidR="00E1073D">
        <w:rPr>
          <w:color w:val="222222"/>
          <w:szCs w:val="24"/>
          <w:shd w:val="clear" w:color="auto" w:fill="FFFFFF"/>
        </w:rPr>
        <w:t>e grandes trabalhos realizados para e pela cidade</w:t>
      </w:r>
      <w:r w:rsidRPr="00E1073D">
        <w:rPr>
          <w:color w:val="222222"/>
          <w:szCs w:val="24"/>
          <w:shd w:val="clear" w:color="auto" w:fill="FFFFFF"/>
        </w:rPr>
        <w:t>, se tornou sorocabano de coração, a cidade que aprendeu amar, nada mais justo de receber uma honraria como a de "Cidadão Sorocabano".</w:t>
      </w:r>
    </w:p>
    <w:p w:rsidR="00741B1B" w:rsidRPr="00B90D25" w:rsidRDefault="00741B1B" w:rsidP="00741B1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Cs w:val="24"/>
          <w:shd w:val="clear" w:color="auto" w:fill="FFFFFF"/>
        </w:rPr>
      </w:pPr>
    </w:p>
    <w:p w:rsidR="00695F4C" w:rsidRPr="00B90D25" w:rsidRDefault="00695F4C" w:rsidP="00E012BB">
      <w:pPr>
        <w:pStyle w:val="NormalWeb"/>
        <w:shd w:val="clear" w:color="auto" w:fill="FFFFFF"/>
        <w:spacing w:before="0" w:beforeAutospacing="0" w:after="150" w:afterAutospacing="0"/>
        <w:jc w:val="both"/>
        <w:rPr>
          <w:smallCaps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140785" w:rsidRDefault="00140785" w:rsidP="002036D0">
      <w:pPr>
        <w:jc w:val="center"/>
        <w:rPr>
          <w:b/>
          <w:sz w:val="26"/>
          <w:szCs w:val="26"/>
        </w:rPr>
      </w:pPr>
    </w:p>
    <w:p w:rsidR="00E1073D" w:rsidRPr="004F10CA" w:rsidRDefault="00E1073D" w:rsidP="00E1073D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 xml:space="preserve">12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fevereiro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2019</w:t>
      </w:r>
    </w:p>
    <w:p w:rsidR="002036D0" w:rsidRPr="004F10CA" w:rsidRDefault="002036D0" w:rsidP="002036D0">
      <w:pPr>
        <w:jc w:val="center"/>
        <w:rPr>
          <w:b/>
          <w:sz w:val="26"/>
          <w:szCs w:val="26"/>
        </w:rPr>
      </w:pPr>
    </w:p>
    <w:p w:rsidR="002036D0" w:rsidRDefault="002036D0" w:rsidP="002036D0">
      <w:pPr>
        <w:jc w:val="center"/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2036D0" w:rsidRPr="00820A43" w:rsidRDefault="00140785" w:rsidP="001407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2036D0">
        <w:rPr>
          <w:b/>
          <w:sz w:val="26"/>
          <w:szCs w:val="26"/>
        </w:rPr>
        <w:t>VITÃO DO CACHORRÃO</w:t>
      </w:r>
    </w:p>
    <w:p w:rsidR="002036D0" w:rsidRPr="007059ED" w:rsidRDefault="002036D0" w:rsidP="002036D0">
      <w:pPr>
        <w:jc w:val="center"/>
      </w:pPr>
      <w:r w:rsidRPr="00820A43">
        <w:rPr>
          <w:b/>
          <w:sz w:val="26"/>
          <w:szCs w:val="26"/>
        </w:rPr>
        <w:t>Vereador</w:t>
      </w: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7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E4" w:rsidRDefault="00C866E4" w:rsidP="00484730">
      <w:r>
        <w:separator/>
      </w:r>
    </w:p>
  </w:endnote>
  <w:endnote w:type="continuationSeparator" w:id="0">
    <w:p w:rsidR="00C866E4" w:rsidRDefault="00C866E4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E4" w:rsidRDefault="00C866E4" w:rsidP="00484730">
      <w:r>
        <w:separator/>
      </w:r>
    </w:p>
  </w:footnote>
  <w:footnote w:type="continuationSeparator" w:id="0">
    <w:p w:rsidR="00C866E4" w:rsidRDefault="00C866E4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A0"/>
    <w:rsid w:val="00013B0F"/>
    <w:rsid w:val="000545A0"/>
    <w:rsid w:val="00063738"/>
    <w:rsid w:val="00080D91"/>
    <w:rsid w:val="000A151C"/>
    <w:rsid w:val="000D6CDD"/>
    <w:rsid w:val="000E5F04"/>
    <w:rsid w:val="00107BDF"/>
    <w:rsid w:val="00140785"/>
    <w:rsid w:val="0014112E"/>
    <w:rsid w:val="00171CBA"/>
    <w:rsid w:val="00196338"/>
    <w:rsid w:val="002036D0"/>
    <w:rsid w:val="00217FAB"/>
    <w:rsid w:val="00220F9C"/>
    <w:rsid w:val="00223DFB"/>
    <w:rsid w:val="00256264"/>
    <w:rsid w:val="00256C26"/>
    <w:rsid w:val="00265F34"/>
    <w:rsid w:val="0027157C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321D6"/>
    <w:rsid w:val="00452DC8"/>
    <w:rsid w:val="004558FC"/>
    <w:rsid w:val="00462440"/>
    <w:rsid w:val="00475AC5"/>
    <w:rsid w:val="00484730"/>
    <w:rsid w:val="00491BBC"/>
    <w:rsid w:val="004962FA"/>
    <w:rsid w:val="004F0673"/>
    <w:rsid w:val="00541B8F"/>
    <w:rsid w:val="005544A1"/>
    <w:rsid w:val="00564E71"/>
    <w:rsid w:val="00572087"/>
    <w:rsid w:val="00580F09"/>
    <w:rsid w:val="005A1BCD"/>
    <w:rsid w:val="006144DB"/>
    <w:rsid w:val="006333BA"/>
    <w:rsid w:val="00695F4C"/>
    <w:rsid w:val="00706881"/>
    <w:rsid w:val="00741B1B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447FC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C3FA1"/>
    <w:rsid w:val="00AD1E6A"/>
    <w:rsid w:val="00AE1627"/>
    <w:rsid w:val="00B46361"/>
    <w:rsid w:val="00B73693"/>
    <w:rsid w:val="00B90D25"/>
    <w:rsid w:val="00BD7828"/>
    <w:rsid w:val="00BF3D27"/>
    <w:rsid w:val="00C01A5F"/>
    <w:rsid w:val="00C65AA6"/>
    <w:rsid w:val="00C80535"/>
    <w:rsid w:val="00C866E4"/>
    <w:rsid w:val="00D03B86"/>
    <w:rsid w:val="00D44C38"/>
    <w:rsid w:val="00D72B3B"/>
    <w:rsid w:val="00D74818"/>
    <w:rsid w:val="00DA799F"/>
    <w:rsid w:val="00DC3700"/>
    <w:rsid w:val="00DE098A"/>
    <w:rsid w:val="00DE7BD4"/>
    <w:rsid w:val="00DF6269"/>
    <w:rsid w:val="00E012BB"/>
    <w:rsid w:val="00E1073D"/>
    <w:rsid w:val="00E17CFB"/>
    <w:rsid w:val="00E20B4C"/>
    <w:rsid w:val="00E441ED"/>
    <w:rsid w:val="00E850FC"/>
    <w:rsid w:val="00E928BF"/>
    <w:rsid w:val="00E94644"/>
    <w:rsid w:val="00E94FFA"/>
    <w:rsid w:val="00EA527E"/>
    <w:rsid w:val="00EB6978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E73C3-F170-4827-A78E-9444CA4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  <w:style w:type="paragraph" w:customStyle="1" w:styleId="Default">
    <w:name w:val="Default"/>
    <w:rsid w:val="00E928B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character" w:customStyle="1" w:styleId="4yxo">
    <w:name w:val="_4yxo"/>
    <w:basedOn w:val="Fontepargpadro"/>
    <w:rsid w:val="00B9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5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53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44076E3E</Template>
  <TotalTime>2</TotalTime>
  <Pages>3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3</cp:revision>
  <cp:lastPrinted>2018-08-02T19:17:00Z</cp:lastPrinted>
  <dcterms:created xsi:type="dcterms:W3CDTF">2019-02-12T12:38:00Z</dcterms:created>
  <dcterms:modified xsi:type="dcterms:W3CDTF">2019-02-13T10:34:00Z</dcterms:modified>
</cp:coreProperties>
</file>