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49" w:rsidRPr="000011B8" w:rsidRDefault="00F51549" w:rsidP="00FF2E4A">
      <w:pPr>
        <w:spacing w:line="300" w:lineRule="auto"/>
        <w:jc w:val="center"/>
        <w:rPr>
          <w:rFonts w:ascii="Times New Roman" w:hAnsi="Times New Roman"/>
          <w:b/>
          <w:smallCaps/>
          <w:szCs w:val="28"/>
        </w:rPr>
      </w:pPr>
      <w:r w:rsidRPr="000011B8">
        <w:rPr>
          <w:rFonts w:ascii="Times New Roman" w:hAnsi="Times New Roman"/>
          <w:b/>
          <w:smallCaps/>
          <w:szCs w:val="28"/>
        </w:rPr>
        <w:t xml:space="preserve">PROJETO DE </w:t>
      </w:r>
      <w:r w:rsidR="00A35E32">
        <w:rPr>
          <w:rFonts w:ascii="Times New Roman" w:hAnsi="Times New Roman"/>
          <w:b/>
          <w:smallCaps/>
          <w:szCs w:val="28"/>
        </w:rPr>
        <w:t>LEI</w:t>
      </w:r>
      <w:r w:rsidR="00970341" w:rsidRPr="000011B8">
        <w:rPr>
          <w:rFonts w:ascii="Times New Roman" w:hAnsi="Times New Roman"/>
          <w:b/>
          <w:smallCaps/>
          <w:szCs w:val="28"/>
        </w:rPr>
        <w:t xml:space="preserve"> Nº</w:t>
      </w:r>
      <w:r w:rsidR="00737CCD" w:rsidRPr="000011B8">
        <w:rPr>
          <w:rFonts w:ascii="Times New Roman" w:hAnsi="Times New Roman"/>
          <w:b/>
          <w:smallCaps/>
          <w:szCs w:val="28"/>
        </w:rPr>
        <w:t xml:space="preserve">  </w:t>
      </w:r>
      <w:r w:rsidR="007F2A4C">
        <w:rPr>
          <w:rFonts w:ascii="Times New Roman" w:hAnsi="Times New Roman"/>
          <w:b/>
          <w:smallCaps/>
          <w:szCs w:val="28"/>
        </w:rPr>
        <w:t>102</w:t>
      </w:r>
      <w:r w:rsidR="00BD35F9" w:rsidRPr="000011B8">
        <w:rPr>
          <w:rFonts w:ascii="Times New Roman" w:hAnsi="Times New Roman"/>
          <w:b/>
          <w:smallCaps/>
          <w:szCs w:val="28"/>
        </w:rPr>
        <w:t>/201</w:t>
      </w:r>
      <w:r w:rsidR="002A4652">
        <w:rPr>
          <w:rFonts w:ascii="Times New Roman" w:hAnsi="Times New Roman"/>
          <w:b/>
          <w:smallCaps/>
          <w:szCs w:val="28"/>
        </w:rPr>
        <w:t>9</w:t>
      </w:r>
      <w:bookmarkStart w:id="0" w:name="_GoBack"/>
      <w:bookmarkEnd w:id="0"/>
    </w:p>
    <w:p w:rsidR="00E7308A" w:rsidRDefault="00E7308A" w:rsidP="00FF2E4A">
      <w:pPr>
        <w:spacing w:line="300" w:lineRule="auto"/>
        <w:rPr>
          <w:rFonts w:ascii="Times New Roman" w:hAnsi="Times New Roman"/>
          <w:b/>
          <w:szCs w:val="28"/>
        </w:rPr>
      </w:pPr>
    </w:p>
    <w:p w:rsidR="00E7308A" w:rsidRPr="00274015" w:rsidRDefault="000011B8" w:rsidP="00274015">
      <w:pPr>
        <w:ind w:left="5103"/>
        <w:jc w:val="both"/>
        <w:rPr>
          <w:rFonts w:ascii="Times New Roman" w:hAnsi="Times New Roman"/>
          <w:b/>
          <w:spacing w:val="-4"/>
          <w:szCs w:val="28"/>
        </w:rPr>
      </w:pPr>
      <w:r w:rsidRPr="000011B8">
        <w:rPr>
          <w:rFonts w:ascii="Times New Roman" w:hAnsi="Times New Roman"/>
          <w:b/>
          <w:spacing w:val="-4"/>
          <w:szCs w:val="28"/>
        </w:rPr>
        <w:t>“</w:t>
      </w:r>
      <w:r w:rsidR="00014F88" w:rsidRPr="00014F88">
        <w:rPr>
          <w:rFonts w:ascii="Times New Roman" w:hAnsi="Times New Roman"/>
          <w:b/>
          <w:spacing w:val="-4"/>
          <w:szCs w:val="28"/>
        </w:rPr>
        <w:t>Dispõe sobre a garantia d</w:t>
      </w:r>
      <w:r w:rsidR="00274015">
        <w:rPr>
          <w:rFonts w:ascii="Times New Roman" w:hAnsi="Times New Roman"/>
          <w:b/>
          <w:spacing w:val="-4"/>
          <w:szCs w:val="28"/>
        </w:rPr>
        <w:t>e</w:t>
      </w:r>
      <w:r w:rsidR="00014F88" w:rsidRPr="00014F88">
        <w:rPr>
          <w:rFonts w:ascii="Times New Roman" w:hAnsi="Times New Roman"/>
          <w:b/>
          <w:spacing w:val="-4"/>
          <w:szCs w:val="28"/>
        </w:rPr>
        <w:t xml:space="preserve"> transparência e do acesso às informações de interesse público no Município de</w:t>
      </w:r>
      <w:r w:rsidR="00014F88">
        <w:rPr>
          <w:rFonts w:ascii="Times New Roman" w:hAnsi="Times New Roman"/>
          <w:b/>
          <w:spacing w:val="-4"/>
          <w:szCs w:val="28"/>
        </w:rPr>
        <w:t xml:space="preserve"> Sorocaba e</w:t>
      </w:r>
      <w:r w:rsidR="00EC4B30">
        <w:rPr>
          <w:rFonts w:ascii="Times New Roman" w:hAnsi="Times New Roman"/>
          <w:b/>
          <w:spacing w:val="-4"/>
          <w:szCs w:val="28"/>
        </w:rPr>
        <w:t xml:space="preserve"> </w:t>
      </w:r>
      <w:r w:rsidR="00541306">
        <w:rPr>
          <w:rFonts w:ascii="Times New Roman" w:hAnsi="Times New Roman"/>
          <w:b/>
          <w:spacing w:val="-4"/>
          <w:szCs w:val="28"/>
        </w:rPr>
        <w:t xml:space="preserve">dá outras </w:t>
      </w:r>
      <w:r w:rsidR="001F39AF" w:rsidRPr="004078DF">
        <w:rPr>
          <w:rFonts w:ascii="Times New Roman" w:hAnsi="Times New Roman"/>
          <w:b/>
          <w:spacing w:val="-4"/>
          <w:szCs w:val="28"/>
        </w:rPr>
        <w:t>providências</w:t>
      </w:r>
      <w:r w:rsidR="001F39AF" w:rsidRPr="001F39AF">
        <w:rPr>
          <w:rFonts w:ascii="Times New Roman" w:hAnsi="Times New Roman"/>
          <w:b/>
          <w:spacing w:val="-4"/>
          <w:szCs w:val="28"/>
        </w:rPr>
        <w:t>.</w:t>
      </w:r>
      <w:r w:rsidRPr="000011B8">
        <w:rPr>
          <w:rFonts w:ascii="Times New Roman" w:hAnsi="Times New Roman"/>
          <w:b/>
          <w:i/>
          <w:spacing w:val="-4"/>
          <w:szCs w:val="28"/>
        </w:rPr>
        <w:t>”</w:t>
      </w:r>
    </w:p>
    <w:p w:rsidR="00191E1C" w:rsidRPr="000011B8" w:rsidRDefault="00191E1C" w:rsidP="002C52D4">
      <w:pPr>
        <w:spacing w:line="300" w:lineRule="auto"/>
        <w:ind w:left="5103"/>
        <w:jc w:val="both"/>
        <w:rPr>
          <w:rFonts w:ascii="Times New Roman" w:hAnsi="Times New Roman"/>
          <w:szCs w:val="26"/>
        </w:rPr>
      </w:pPr>
    </w:p>
    <w:p w:rsidR="00A35E32" w:rsidRPr="00A35E32" w:rsidRDefault="00E7308A" w:rsidP="00A35E32">
      <w:pPr>
        <w:tabs>
          <w:tab w:val="left" w:pos="2268"/>
        </w:tabs>
        <w:spacing w:line="300" w:lineRule="auto"/>
        <w:jc w:val="both"/>
        <w:rPr>
          <w:rFonts w:ascii="Times New Roman" w:hAnsi="Times New Roman"/>
          <w:szCs w:val="26"/>
        </w:rPr>
      </w:pPr>
      <w:r w:rsidRPr="000011B8">
        <w:rPr>
          <w:rFonts w:ascii="Times New Roman" w:hAnsi="Times New Roman"/>
          <w:szCs w:val="26"/>
        </w:rPr>
        <w:tab/>
      </w:r>
    </w:p>
    <w:p w:rsidR="00807824" w:rsidRPr="00EC7499" w:rsidRDefault="00807824" w:rsidP="00807824">
      <w:pPr>
        <w:spacing w:line="360" w:lineRule="auto"/>
        <w:ind w:firstLine="2552"/>
        <w:jc w:val="both"/>
        <w:rPr>
          <w:rFonts w:ascii="Times New Roman" w:hAnsi="Times New Roman"/>
          <w:szCs w:val="24"/>
        </w:rPr>
      </w:pPr>
      <w:r w:rsidRPr="00EC7499">
        <w:rPr>
          <w:rFonts w:ascii="Times New Roman" w:hAnsi="Times New Roman"/>
          <w:szCs w:val="24"/>
        </w:rPr>
        <w:t>A Câmara Municipal de Sorocaba decreta:</w:t>
      </w:r>
    </w:p>
    <w:p w:rsidR="00CB4CC3" w:rsidRPr="00CB4CC3" w:rsidRDefault="00CB4CC3" w:rsidP="00CB4CC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CB4CC3">
        <w:rPr>
          <w:rFonts w:ascii="Times New Roman" w:hAnsi="Times New Roman"/>
          <w:szCs w:val="26"/>
        </w:rPr>
        <w:t xml:space="preserve"> </w:t>
      </w:r>
    </w:p>
    <w:p w:rsidR="00CB4CC3" w:rsidRDefault="00CB4CC3" w:rsidP="00CB4CC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CB4CC3">
        <w:rPr>
          <w:rFonts w:ascii="Times New Roman" w:hAnsi="Times New Roman"/>
          <w:szCs w:val="26"/>
        </w:rPr>
        <w:t xml:space="preserve">Art. 1º </w:t>
      </w:r>
      <w:r w:rsidR="00C7167E" w:rsidRPr="00C7167E">
        <w:rPr>
          <w:rFonts w:ascii="Times New Roman" w:hAnsi="Times New Roman"/>
          <w:szCs w:val="26"/>
        </w:rPr>
        <w:t xml:space="preserve">A Administração Pública Direta e Indireta divulgará </w:t>
      </w:r>
      <w:r w:rsidR="00C7167E">
        <w:rPr>
          <w:rFonts w:ascii="Times New Roman" w:hAnsi="Times New Roman"/>
          <w:szCs w:val="26"/>
        </w:rPr>
        <w:t>relatório circunstanciado das</w:t>
      </w:r>
      <w:r w:rsidR="00C7167E" w:rsidRPr="00C7167E">
        <w:rPr>
          <w:rFonts w:ascii="Times New Roman" w:hAnsi="Times New Roman"/>
          <w:szCs w:val="26"/>
        </w:rPr>
        <w:t xml:space="preserve"> demanda</w:t>
      </w:r>
      <w:r w:rsidR="00C7167E">
        <w:rPr>
          <w:rFonts w:ascii="Times New Roman" w:hAnsi="Times New Roman"/>
          <w:szCs w:val="26"/>
        </w:rPr>
        <w:t>s recebidas,</w:t>
      </w:r>
      <w:r w:rsidR="00C7167E" w:rsidRPr="00C7167E">
        <w:rPr>
          <w:rFonts w:ascii="Times New Roman" w:hAnsi="Times New Roman"/>
          <w:szCs w:val="26"/>
        </w:rPr>
        <w:t xml:space="preserve"> atendida</w:t>
      </w:r>
      <w:r w:rsidR="00C7167E">
        <w:rPr>
          <w:rFonts w:ascii="Times New Roman" w:hAnsi="Times New Roman"/>
          <w:szCs w:val="26"/>
        </w:rPr>
        <w:t>s</w:t>
      </w:r>
      <w:r w:rsidR="00C7167E" w:rsidRPr="00C7167E">
        <w:rPr>
          <w:rFonts w:ascii="Times New Roman" w:hAnsi="Times New Roman"/>
          <w:szCs w:val="26"/>
        </w:rPr>
        <w:t xml:space="preserve"> e a não atendida</w:t>
      </w:r>
      <w:r w:rsidR="00C7167E">
        <w:rPr>
          <w:rFonts w:ascii="Times New Roman" w:hAnsi="Times New Roman"/>
          <w:szCs w:val="26"/>
        </w:rPr>
        <w:t>s</w:t>
      </w:r>
      <w:r w:rsidR="00C7167E" w:rsidRPr="00C7167E">
        <w:rPr>
          <w:rFonts w:ascii="Times New Roman" w:hAnsi="Times New Roman"/>
          <w:szCs w:val="26"/>
        </w:rPr>
        <w:t xml:space="preserve"> nas situações em que </w:t>
      </w:r>
      <w:r w:rsidR="00BE32DF">
        <w:rPr>
          <w:rFonts w:ascii="Times New Roman" w:hAnsi="Times New Roman"/>
          <w:szCs w:val="26"/>
        </w:rPr>
        <w:t>for demandada a</w:t>
      </w:r>
      <w:r w:rsidR="00C7167E" w:rsidRPr="00C7167E">
        <w:rPr>
          <w:rFonts w:ascii="Times New Roman" w:hAnsi="Times New Roman"/>
          <w:szCs w:val="26"/>
        </w:rPr>
        <w:t>ção por algum programa, benefício</w:t>
      </w:r>
      <w:r w:rsidR="00F56474">
        <w:rPr>
          <w:rFonts w:ascii="Times New Roman" w:hAnsi="Times New Roman"/>
          <w:szCs w:val="26"/>
        </w:rPr>
        <w:t>, serviço</w:t>
      </w:r>
      <w:r w:rsidR="00C7167E" w:rsidRPr="00C7167E">
        <w:rPr>
          <w:rFonts w:ascii="Times New Roman" w:hAnsi="Times New Roman"/>
          <w:szCs w:val="26"/>
        </w:rPr>
        <w:t xml:space="preserve"> ou direito do cidadão.</w:t>
      </w:r>
    </w:p>
    <w:p w:rsidR="00C7167E" w:rsidRDefault="00C7167E" w:rsidP="00CB4CC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C7167E" w:rsidRDefault="00C7167E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C7167E">
        <w:rPr>
          <w:rFonts w:ascii="Times New Roman" w:hAnsi="Times New Roman"/>
          <w:szCs w:val="26"/>
        </w:rPr>
        <w:t>§1º A garantia da transparência e do acesso à informação de interesse público, c</w:t>
      </w:r>
      <w:r>
        <w:rPr>
          <w:rFonts w:ascii="Times New Roman" w:hAnsi="Times New Roman"/>
          <w:szCs w:val="26"/>
        </w:rPr>
        <w:t xml:space="preserve">onforme determinado no art. 1º deverá ser </w:t>
      </w:r>
      <w:r w:rsidR="00BE32DF">
        <w:rPr>
          <w:rFonts w:ascii="Times New Roman" w:hAnsi="Times New Roman"/>
          <w:szCs w:val="26"/>
        </w:rPr>
        <w:t>disposta em planilha aberta, além da exposição através de gráfico</w:t>
      </w:r>
      <w:r w:rsidRPr="00C7167E">
        <w:rPr>
          <w:rFonts w:ascii="Times New Roman" w:hAnsi="Times New Roman"/>
          <w:szCs w:val="26"/>
        </w:rPr>
        <w:t>.</w:t>
      </w:r>
    </w:p>
    <w:p w:rsidR="00BE32DF" w:rsidRPr="00C7167E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BE32DF" w:rsidRDefault="00C7167E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C7167E">
        <w:rPr>
          <w:rFonts w:ascii="Times New Roman" w:hAnsi="Times New Roman"/>
          <w:szCs w:val="26"/>
        </w:rPr>
        <w:t xml:space="preserve">§2º A publicidade será atualizada mensalmente, </w:t>
      </w:r>
      <w:r>
        <w:rPr>
          <w:rFonts w:ascii="Times New Roman" w:hAnsi="Times New Roman"/>
          <w:szCs w:val="26"/>
        </w:rPr>
        <w:t xml:space="preserve">com “link” </w:t>
      </w:r>
      <w:r w:rsidRPr="00C7167E">
        <w:rPr>
          <w:rFonts w:ascii="Times New Roman" w:hAnsi="Times New Roman"/>
          <w:szCs w:val="26"/>
        </w:rPr>
        <w:t>no sitio eletrônico do respectivo órgão, demonstrando de forma clara, precisa e de fácil acesso a demanda reprimida, seguindo os critérios</w:t>
      </w:r>
      <w:r w:rsidR="00BE32DF">
        <w:rPr>
          <w:rFonts w:ascii="Times New Roman" w:hAnsi="Times New Roman"/>
          <w:szCs w:val="26"/>
        </w:rPr>
        <w:t>:</w:t>
      </w: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 – Descrição do serviço, benefício ou direito solicitado em cada secretaria;</w:t>
      </w: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II – Quantidade de solicitações ocorridas no mês e montante acumulado no ano corrente e anos anteriores;</w:t>
      </w: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III – Quantidade de solicitações atendidas e tempo </w:t>
      </w:r>
      <w:proofErr w:type="gramStart"/>
      <w:r>
        <w:rPr>
          <w:rFonts w:ascii="Times New Roman" w:hAnsi="Times New Roman"/>
          <w:szCs w:val="26"/>
        </w:rPr>
        <w:t xml:space="preserve">decorrido </w:t>
      </w:r>
      <w:r w:rsidR="00C7167E" w:rsidRPr="00C7167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para</w:t>
      </w:r>
      <w:proofErr w:type="gramEnd"/>
      <w:r>
        <w:rPr>
          <w:rFonts w:ascii="Times New Roman" w:hAnsi="Times New Roman"/>
          <w:szCs w:val="26"/>
        </w:rPr>
        <w:t xml:space="preserve"> o atendimento desde que fora solicitada;</w:t>
      </w: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IV – Demanda reprimida não atendida.</w:t>
      </w:r>
    </w:p>
    <w:p w:rsidR="00BE32DF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C7167E" w:rsidRDefault="00BE32DF" w:rsidP="00C7167E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C7167E">
        <w:rPr>
          <w:rFonts w:ascii="Times New Roman" w:hAnsi="Times New Roman"/>
          <w:szCs w:val="26"/>
        </w:rPr>
        <w:t>§</w:t>
      </w:r>
      <w:r>
        <w:rPr>
          <w:rFonts w:ascii="Times New Roman" w:hAnsi="Times New Roman"/>
          <w:szCs w:val="26"/>
        </w:rPr>
        <w:t xml:space="preserve"> 3</w:t>
      </w:r>
      <w:r w:rsidRPr="00C7167E">
        <w:rPr>
          <w:rFonts w:ascii="Times New Roman" w:hAnsi="Times New Roman"/>
          <w:szCs w:val="26"/>
        </w:rPr>
        <w:t xml:space="preserve">º </w:t>
      </w:r>
      <w:r>
        <w:rPr>
          <w:rFonts w:ascii="Times New Roman" w:hAnsi="Times New Roman"/>
          <w:szCs w:val="26"/>
        </w:rPr>
        <w:t>A exposição das demandas previstas nesta Lei devem seguir ainda as normas preconizada</w:t>
      </w:r>
      <w:r w:rsidR="00C7167E" w:rsidRPr="00C7167E">
        <w:rPr>
          <w:rFonts w:ascii="Times New Roman" w:hAnsi="Times New Roman"/>
          <w:szCs w:val="26"/>
        </w:rPr>
        <w:t>s no art. 8º da Lei Federal nº 12.527, de 18 de novembro de 2011.</w:t>
      </w:r>
    </w:p>
    <w:p w:rsidR="00CB4CC3" w:rsidRPr="00CB4CC3" w:rsidRDefault="00CB4CC3" w:rsidP="00CB4CC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C7167E" w:rsidRDefault="00CB4CC3" w:rsidP="00CB4CC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CB4CC3">
        <w:rPr>
          <w:rFonts w:ascii="Times New Roman" w:hAnsi="Times New Roman"/>
          <w:szCs w:val="26"/>
        </w:rPr>
        <w:lastRenderedPageBreak/>
        <w:t>Art. 2º</w:t>
      </w:r>
      <w:r w:rsidR="005B3360">
        <w:rPr>
          <w:rFonts w:ascii="Times New Roman" w:hAnsi="Times New Roman"/>
          <w:szCs w:val="26"/>
        </w:rPr>
        <w:t xml:space="preserve"> </w:t>
      </w:r>
      <w:r w:rsidR="00C7167E" w:rsidRPr="00C7167E">
        <w:rPr>
          <w:rFonts w:ascii="Times New Roman" w:hAnsi="Times New Roman"/>
          <w:szCs w:val="26"/>
        </w:rPr>
        <w:t xml:space="preserve">Art. 2º A não observância da presente lei acarretará multa diária de 20 (vinte), </w:t>
      </w:r>
      <w:r w:rsidR="00C7167E" w:rsidRPr="0076207B">
        <w:rPr>
          <w:rFonts w:ascii="Times New Roman" w:hAnsi="Times New Roman"/>
          <w:szCs w:val="26"/>
        </w:rPr>
        <w:t xml:space="preserve">Unidade Fiscal do Estado de São Paulo </w:t>
      </w:r>
      <w:r w:rsidR="00C7167E">
        <w:rPr>
          <w:rFonts w:ascii="Times New Roman" w:hAnsi="Times New Roman"/>
          <w:szCs w:val="26"/>
        </w:rPr>
        <w:t>–</w:t>
      </w:r>
      <w:r w:rsidR="00C7167E" w:rsidRPr="0076207B">
        <w:rPr>
          <w:rFonts w:ascii="Times New Roman" w:hAnsi="Times New Roman"/>
          <w:szCs w:val="26"/>
        </w:rPr>
        <w:t xml:space="preserve"> UFESP</w:t>
      </w:r>
      <w:r w:rsidR="00C7167E">
        <w:rPr>
          <w:rFonts w:ascii="Times New Roman" w:hAnsi="Times New Roman"/>
          <w:szCs w:val="26"/>
        </w:rPr>
        <w:t xml:space="preserve">, </w:t>
      </w:r>
      <w:r w:rsidR="00C7167E" w:rsidRPr="00C7167E">
        <w:rPr>
          <w:rFonts w:ascii="Times New Roman" w:hAnsi="Times New Roman"/>
          <w:szCs w:val="26"/>
        </w:rPr>
        <w:t>cujo valor será destinado ao Fundo Municipal para Criança e Adolescente.</w:t>
      </w:r>
    </w:p>
    <w:p w:rsidR="00C7167E" w:rsidRDefault="00C7167E" w:rsidP="00CB4CC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BA29E3" w:rsidRPr="00BA29E3" w:rsidRDefault="00BA29E3" w:rsidP="00BA29E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bookmarkStart w:id="1" w:name="art12"/>
      <w:bookmarkEnd w:id="1"/>
      <w:r>
        <w:rPr>
          <w:rFonts w:ascii="Times New Roman" w:hAnsi="Times New Roman"/>
          <w:szCs w:val="26"/>
        </w:rPr>
        <w:t xml:space="preserve">Art. </w:t>
      </w:r>
      <w:r w:rsidR="00C7167E">
        <w:rPr>
          <w:rFonts w:ascii="Times New Roman" w:hAnsi="Times New Roman"/>
          <w:szCs w:val="26"/>
        </w:rPr>
        <w:t>3</w:t>
      </w:r>
      <w:r w:rsidR="00F029A1">
        <w:rPr>
          <w:rFonts w:ascii="Times New Roman" w:hAnsi="Times New Roman"/>
          <w:szCs w:val="26"/>
        </w:rPr>
        <w:t xml:space="preserve">º </w:t>
      </w:r>
      <w:r w:rsidRPr="00BA29E3">
        <w:rPr>
          <w:rFonts w:ascii="Times New Roman" w:hAnsi="Times New Roman"/>
          <w:szCs w:val="26"/>
        </w:rPr>
        <w:t>As despesas com a execução desta Lei correrão por conta das dotações orçamentárias próprias.</w:t>
      </w:r>
    </w:p>
    <w:p w:rsidR="00BA29E3" w:rsidRPr="00BA29E3" w:rsidRDefault="00BA29E3" w:rsidP="00BA29E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BA29E3">
        <w:rPr>
          <w:rFonts w:ascii="Times New Roman" w:hAnsi="Times New Roman"/>
          <w:szCs w:val="26"/>
        </w:rPr>
        <w:t xml:space="preserve"> </w:t>
      </w:r>
    </w:p>
    <w:p w:rsidR="00BA29E3" w:rsidRPr="00BA29E3" w:rsidRDefault="00BA29E3" w:rsidP="00BA29E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  <w:r w:rsidRPr="00BA29E3">
        <w:rPr>
          <w:rFonts w:ascii="Times New Roman" w:hAnsi="Times New Roman"/>
          <w:szCs w:val="26"/>
        </w:rPr>
        <w:t xml:space="preserve">Art. </w:t>
      </w:r>
      <w:r w:rsidR="00C7167E">
        <w:rPr>
          <w:rFonts w:ascii="Times New Roman" w:hAnsi="Times New Roman"/>
          <w:szCs w:val="26"/>
        </w:rPr>
        <w:t>4</w:t>
      </w:r>
      <w:r w:rsidR="00F029A1">
        <w:rPr>
          <w:rFonts w:ascii="Times New Roman" w:hAnsi="Times New Roman"/>
          <w:szCs w:val="26"/>
        </w:rPr>
        <w:t xml:space="preserve">º </w:t>
      </w:r>
      <w:r w:rsidRPr="00BA29E3">
        <w:rPr>
          <w:rFonts w:ascii="Times New Roman" w:hAnsi="Times New Roman"/>
          <w:szCs w:val="26"/>
        </w:rPr>
        <w:t>Esta Lei entra em vigor na data de sua publicação.</w:t>
      </w:r>
    </w:p>
    <w:p w:rsidR="00BA29E3" w:rsidRPr="00BA29E3" w:rsidRDefault="00BA29E3" w:rsidP="00BA29E3">
      <w:pPr>
        <w:tabs>
          <w:tab w:val="left" w:pos="2268"/>
        </w:tabs>
        <w:spacing w:line="300" w:lineRule="auto"/>
        <w:ind w:firstLine="2552"/>
        <w:jc w:val="both"/>
        <w:rPr>
          <w:rFonts w:ascii="Times New Roman" w:hAnsi="Times New Roman"/>
          <w:szCs w:val="26"/>
        </w:rPr>
      </w:pPr>
    </w:p>
    <w:p w:rsidR="00E7308A" w:rsidRPr="000011B8" w:rsidRDefault="00E7308A" w:rsidP="009D174D">
      <w:pPr>
        <w:tabs>
          <w:tab w:val="left" w:pos="3402"/>
        </w:tabs>
        <w:spacing w:line="300" w:lineRule="auto"/>
        <w:jc w:val="right"/>
        <w:rPr>
          <w:rFonts w:ascii="Times New Roman" w:hAnsi="Times New Roman"/>
          <w:szCs w:val="26"/>
        </w:rPr>
      </w:pPr>
      <w:r w:rsidRPr="000011B8">
        <w:rPr>
          <w:rFonts w:ascii="Times New Roman" w:hAnsi="Times New Roman"/>
          <w:szCs w:val="26"/>
        </w:rPr>
        <w:t>Sala das Sessões,</w:t>
      </w:r>
      <w:r w:rsidR="00F029A1">
        <w:rPr>
          <w:rFonts w:ascii="Times New Roman" w:hAnsi="Times New Roman"/>
          <w:szCs w:val="26"/>
        </w:rPr>
        <w:t xml:space="preserve"> 06</w:t>
      </w:r>
      <w:r w:rsidRPr="000011B8">
        <w:rPr>
          <w:rFonts w:ascii="Times New Roman" w:hAnsi="Times New Roman"/>
          <w:szCs w:val="26"/>
        </w:rPr>
        <w:t xml:space="preserve"> de </w:t>
      </w:r>
      <w:r w:rsidR="00F029A1">
        <w:rPr>
          <w:rFonts w:ascii="Times New Roman" w:hAnsi="Times New Roman"/>
          <w:szCs w:val="26"/>
        </w:rPr>
        <w:t>março</w:t>
      </w:r>
      <w:r w:rsidRPr="000011B8">
        <w:rPr>
          <w:rFonts w:ascii="Times New Roman" w:hAnsi="Times New Roman"/>
          <w:szCs w:val="26"/>
        </w:rPr>
        <w:t xml:space="preserve"> de 201</w:t>
      </w:r>
      <w:r w:rsidR="002A4652">
        <w:rPr>
          <w:rFonts w:ascii="Times New Roman" w:hAnsi="Times New Roman"/>
          <w:szCs w:val="26"/>
        </w:rPr>
        <w:t>9</w:t>
      </w:r>
      <w:r w:rsidRPr="000011B8">
        <w:rPr>
          <w:rFonts w:ascii="Times New Roman" w:hAnsi="Times New Roman"/>
          <w:szCs w:val="26"/>
        </w:rPr>
        <w:t>.</w:t>
      </w:r>
    </w:p>
    <w:p w:rsidR="007A3BC0" w:rsidRPr="000011B8" w:rsidRDefault="007A3BC0" w:rsidP="007A3BC0">
      <w:pPr>
        <w:jc w:val="both"/>
        <w:rPr>
          <w:rFonts w:ascii="Times New Roman" w:hAnsi="Times New Roman"/>
          <w:b/>
          <w:sz w:val="22"/>
          <w:szCs w:val="24"/>
        </w:rPr>
      </w:pPr>
    </w:p>
    <w:p w:rsidR="007A3BC0" w:rsidRPr="000011B8" w:rsidRDefault="007A3BC0" w:rsidP="007A3BC0">
      <w:pPr>
        <w:jc w:val="both"/>
        <w:rPr>
          <w:rFonts w:ascii="Times New Roman" w:hAnsi="Times New Roman"/>
          <w:b/>
          <w:sz w:val="22"/>
          <w:szCs w:val="24"/>
        </w:rPr>
      </w:pPr>
    </w:p>
    <w:p w:rsidR="00591AEF" w:rsidRDefault="00591AEF" w:rsidP="00591AEF">
      <w:pPr>
        <w:jc w:val="both"/>
        <w:rPr>
          <w:rFonts w:ascii="Times New Roman" w:hAnsi="Times New Roman"/>
          <w:b/>
          <w:sz w:val="22"/>
          <w:szCs w:val="24"/>
        </w:rPr>
      </w:pPr>
    </w:p>
    <w:p w:rsidR="00BA29E3" w:rsidRDefault="00BA29E3" w:rsidP="00591AEF">
      <w:pPr>
        <w:jc w:val="both"/>
        <w:rPr>
          <w:rFonts w:ascii="Times New Roman" w:hAnsi="Times New Roman"/>
          <w:b/>
          <w:sz w:val="22"/>
          <w:szCs w:val="24"/>
        </w:rPr>
      </w:pPr>
    </w:p>
    <w:p w:rsidR="00FB67F3" w:rsidRPr="000011B8" w:rsidRDefault="00FB67F3" w:rsidP="00591AEF">
      <w:pPr>
        <w:jc w:val="both"/>
        <w:rPr>
          <w:rFonts w:ascii="Times New Roman" w:hAnsi="Times New Roman"/>
          <w:b/>
          <w:sz w:val="22"/>
          <w:szCs w:val="24"/>
        </w:rPr>
      </w:pPr>
    </w:p>
    <w:p w:rsidR="00591AEF" w:rsidRPr="000011B8" w:rsidRDefault="00591AEF" w:rsidP="00591AEF">
      <w:pPr>
        <w:jc w:val="center"/>
        <w:rPr>
          <w:rFonts w:ascii="Times New Roman" w:hAnsi="Times New Roman"/>
          <w:b/>
          <w:sz w:val="22"/>
          <w:szCs w:val="24"/>
        </w:rPr>
      </w:pPr>
      <w:r w:rsidRPr="000011B8">
        <w:rPr>
          <w:rFonts w:ascii="Times New Roman" w:hAnsi="Times New Roman"/>
          <w:b/>
          <w:sz w:val="22"/>
          <w:szCs w:val="24"/>
        </w:rPr>
        <w:t>HUDSON PESSINI</w:t>
      </w:r>
    </w:p>
    <w:p w:rsidR="00591AEF" w:rsidRPr="000011B8" w:rsidRDefault="0019134A" w:rsidP="00591AEF">
      <w:pPr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VEREADOR</w:t>
      </w:r>
    </w:p>
    <w:p w:rsidR="007A3BC0" w:rsidRPr="000011B8" w:rsidRDefault="007A3BC0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591AEF" w:rsidRDefault="00591AEF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9C2116" w:rsidRPr="000011B8" w:rsidRDefault="009C2116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591AEF" w:rsidRDefault="00591AEF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FB67F3" w:rsidRPr="000011B8" w:rsidRDefault="00FB67F3" w:rsidP="00591AEF">
      <w:pPr>
        <w:jc w:val="center"/>
        <w:rPr>
          <w:rFonts w:ascii="Times New Roman" w:hAnsi="Times New Roman"/>
          <w:b/>
          <w:sz w:val="22"/>
          <w:szCs w:val="24"/>
        </w:rPr>
      </w:pPr>
    </w:p>
    <w:p w:rsidR="00E7308A" w:rsidRPr="00591AEF" w:rsidRDefault="00E7308A" w:rsidP="00191E1C">
      <w:pPr>
        <w:spacing w:line="348" w:lineRule="auto"/>
        <w:jc w:val="both"/>
        <w:rPr>
          <w:rFonts w:ascii="Times New Roman" w:hAnsi="Times New Roman"/>
          <w:b/>
          <w:sz w:val="28"/>
          <w:szCs w:val="28"/>
        </w:rPr>
      </w:pPr>
      <w:r w:rsidRPr="00591AEF">
        <w:rPr>
          <w:rFonts w:ascii="Times New Roman" w:hAnsi="Times New Roman"/>
          <w:b/>
          <w:sz w:val="28"/>
          <w:szCs w:val="28"/>
        </w:rPr>
        <w:t>JUSTIFICATIVA</w:t>
      </w:r>
    </w:p>
    <w:p w:rsidR="00F2744B" w:rsidRDefault="00F2744B" w:rsidP="00704B2D">
      <w:pPr>
        <w:spacing w:line="360" w:lineRule="auto"/>
        <w:jc w:val="both"/>
        <w:rPr>
          <w:rFonts w:ascii="Times New Roman" w:hAnsi="Times New Roman"/>
          <w:szCs w:val="26"/>
        </w:rPr>
      </w:pPr>
    </w:p>
    <w:p w:rsidR="00666A56" w:rsidRDefault="003C108B" w:rsidP="00666A56">
      <w:pPr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666A56" w:rsidRPr="00666A56">
        <w:rPr>
          <w:rFonts w:ascii="Times New Roman" w:hAnsi="Times New Roman"/>
          <w:szCs w:val="26"/>
        </w:rPr>
        <w:t>O acesso à informação é um importante instrumento de cidadania, consolidando o exercício da democracia. Possibilita que a sociedade fiscalize e controle a utilização e a gerência dos recursos públicos, de modo a fortalecer o combate à corrupção, ao mau uso do dinheiro público, à ineficiência da gestão e aos desperdícios.</w:t>
      </w:r>
    </w:p>
    <w:p w:rsidR="00666A56" w:rsidRDefault="00666A56" w:rsidP="00666A56">
      <w:pPr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Pr="00666A56">
        <w:rPr>
          <w:rFonts w:ascii="Times New Roman" w:hAnsi="Times New Roman"/>
          <w:szCs w:val="26"/>
        </w:rPr>
        <w:t xml:space="preserve">Esta proposta vem reforçar que demandas da sociedade disponibilizadas pelo órgão público, porém não atendidas em sua totalidade pela municipalidade, devem ser justificadas e se tornar públicas. A transparência na informação é princípio basilar e intrínseco do comando estatal e não se pode mais admitir qualquer resquício de dificuldades na </w:t>
      </w:r>
      <w:proofErr w:type="spellStart"/>
      <w:r w:rsidRPr="00666A56">
        <w:rPr>
          <w:rFonts w:ascii="Times New Roman" w:hAnsi="Times New Roman"/>
          <w:szCs w:val="26"/>
        </w:rPr>
        <w:t>publicização</w:t>
      </w:r>
      <w:proofErr w:type="spellEnd"/>
      <w:r w:rsidRPr="00666A56">
        <w:rPr>
          <w:rFonts w:ascii="Times New Roman" w:hAnsi="Times New Roman"/>
          <w:szCs w:val="26"/>
        </w:rPr>
        <w:t xml:space="preserve"> de qualquer tipo de informação pública e de interesse da população.</w:t>
      </w:r>
    </w:p>
    <w:p w:rsidR="00666A56" w:rsidRDefault="00666A56" w:rsidP="00B54DD0">
      <w:pPr>
        <w:spacing w:line="360" w:lineRule="auto"/>
        <w:ind w:firstLine="708"/>
        <w:jc w:val="both"/>
        <w:rPr>
          <w:rFonts w:ascii="Times New Roman" w:hAnsi="Times New Roman"/>
          <w:szCs w:val="26"/>
        </w:rPr>
      </w:pPr>
      <w:r w:rsidRPr="00666A56">
        <w:rPr>
          <w:rFonts w:ascii="Times New Roman" w:hAnsi="Times New Roman"/>
          <w:szCs w:val="26"/>
        </w:rPr>
        <w:t>Sendo assim, esta proposição busca a efetividade prática de uma atribuição concreta já existente do Executivo. Nas minúcias das atividades corriqueiras do dia a dia administrativo pode passar desapercebido pelo Gestor a sua importância, porém para o cidadão é de total relevância.</w:t>
      </w:r>
    </w:p>
    <w:p w:rsidR="00666A56" w:rsidRPr="00666A56" w:rsidRDefault="00B54DD0" w:rsidP="00B54DD0">
      <w:pPr>
        <w:spacing w:line="360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Pelo exposto, s</w:t>
      </w:r>
      <w:r w:rsidR="00666A56" w:rsidRPr="00666A56">
        <w:rPr>
          <w:rFonts w:ascii="Times New Roman" w:hAnsi="Times New Roman"/>
          <w:szCs w:val="26"/>
        </w:rPr>
        <w:t>olicito a análise dos meus pares, discussão do tema nesta Casa e, por fim, voto favorável ao Projeto de Lei.</w:t>
      </w:r>
    </w:p>
    <w:p w:rsidR="00666A56" w:rsidRPr="00666A56" w:rsidRDefault="00666A56" w:rsidP="00666A56">
      <w:pPr>
        <w:spacing w:line="360" w:lineRule="auto"/>
        <w:jc w:val="both"/>
        <w:rPr>
          <w:rFonts w:ascii="Times New Roman" w:hAnsi="Times New Roman"/>
          <w:szCs w:val="26"/>
        </w:rPr>
      </w:pPr>
    </w:p>
    <w:p w:rsidR="00666A56" w:rsidRPr="00666A56" w:rsidRDefault="00666A56" w:rsidP="00666A56">
      <w:pPr>
        <w:spacing w:line="360" w:lineRule="auto"/>
        <w:jc w:val="both"/>
        <w:rPr>
          <w:rFonts w:ascii="Times New Roman" w:hAnsi="Times New Roman"/>
          <w:szCs w:val="26"/>
        </w:rPr>
      </w:pPr>
      <w:r w:rsidRPr="00666A56">
        <w:rPr>
          <w:rFonts w:ascii="Times New Roman" w:hAnsi="Times New Roman"/>
          <w:szCs w:val="26"/>
        </w:rPr>
        <w:t xml:space="preserve"> </w:t>
      </w:r>
    </w:p>
    <w:p w:rsidR="00666A56" w:rsidRPr="00666A56" w:rsidRDefault="00666A56" w:rsidP="00666A56">
      <w:pPr>
        <w:spacing w:line="360" w:lineRule="auto"/>
        <w:jc w:val="both"/>
        <w:rPr>
          <w:rFonts w:ascii="Times New Roman" w:hAnsi="Times New Roman"/>
          <w:szCs w:val="26"/>
        </w:rPr>
      </w:pPr>
    </w:p>
    <w:p w:rsidR="001F04F4" w:rsidRPr="00FB67F3" w:rsidRDefault="00666A56" w:rsidP="00B54DD0">
      <w:pPr>
        <w:spacing w:line="360" w:lineRule="auto"/>
        <w:jc w:val="right"/>
        <w:rPr>
          <w:rFonts w:ascii="Times New Roman" w:hAnsi="Times New Roman"/>
          <w:szCs w:val="26"/>
        </w:rPr>
      </w:pPr>
      <w:r w:rsidRPr="00666A56">
        <w:rPr>
          <w:rFonts w:ascii="Times New Roman" w:hAnsi="Times New Roman"/>
          <w:szCs w:val="26"/>
        </w:rPr>
        <w:t xml:space="preserve"> </w:t>
      </w:r>
      <w:r w:rsidR="007C7124" w:rsidRPr="00FB67F3">
        <w:rPr>
          <w:rFonts w:ascii="Times New Roman" w:hAnsi="Times New Roman"/>
          <w:szCs w:val="26"/>
        </w:rPr>
        <w:tab/>
      </w:r>
      <w:r w:rsidR="001F04F4" w:rsidRPr="00FB67F3">
        <w:rPr>
          <w:rFonts w:ascii="Times New Roman" w:hAnsi="Times New Roman"/>
          <w:szCs w:val="26"/>
        </w:rPr>
        <w:t xml:space="preserve">Sala das Sessões, </w:t>
      </w:r>
      <w:r w:rsidR="00BF7F5B">
        <w:rPr>
          <w:rFonts w:ascii="Times New Roman" w:hAnsi="Times New Roman"/>
          <w:szCs w:val="26"/>
        </w:rPr>
        <w:t>06</w:t>
      </w:r>
      <w:r w:rsidR="001F04F4" w:rsidRPr="00FB67F3">
        <w:rPr>
          <w:rFonts w:ascii="Times New Roman" w:hAnsi="Times New Roman"/>
          <w:szCs w:val="26"/>
        </w:rPr>
        <w:t xml:space="preserve"> de </w:t>
      </w:r>
      <w:r w:rsidR="00BF7F5B">
        <w:rPr>
          <w:rFonts w:ascii="Times New Roman" w:hAnsi="Times New Roman"/>
          <w:szCs w:val="26"/>
        </w:rPr>
        <w:t>março</w:t>
      </w:r>
      <w:r w:rsidR="005952F9" w:rsidRPr="00FB67F3">
        <w:rPr>
          <w:rFonts w:ascii="Times New Roman" w:hAnsi="Times New Roman"/>
          <w:szCs w:val="26"/>
        </w:rPr>
        <w:t xml:space="preserve"> de 2018</w:t>
      </w:r>
      <w:r w:rsidR="001F04F4" w:rsidRPr="00FB67F3">
        <w:rPr>
          <w:rFonts w:ascii="Times New Roman" w:hAnsi="Times New Roman"/>
          <w:szCs w:val="26"/>
        </w:rPr>
        <w:t>.</w:t>
      </w:r>
    </w:p>
    <w:p w:rsidR="001F04F4" w:rsidRPr="00FB67F3" w:rsidRDefault="001F04F4" w:rsidP="00F21483">
      <w:pPr>
        <w:spacing w:line="336" w:lineRule="auto"/>
        <w:jc w:val="both"/>
        <w:rPr>
          <w:rFonts w:ascii="Times New Roman" w:hAnsi="Times New Roman"/>
          <w:b/>
          <w:sz w:val="22"/>
          <w:szCs w:val="24"/>
        </w:rPr>
      </w:pPr>
    </w:p>
    <w:p w:rsidR="00591AEF" w:rsidRDefault="00591AEF" w:rsidP="00591AEF">
      <w:pPr>
        <w:jc w:val="both"/>
        <w:rPr>
          <w:rFonts w:ascii="Times New Roman" w:hAnsi="Times New Roman"/>
          <w:b/>
          <w:szCs w:val="24"/>
        </w:rPr>
      </w:pPr>
    </w:p>
    <w:p w:rsidR="00591AEF" w:rsidRDefault="00591AEF" w:rsidP="00591AEF">
      <w:pPr>
        <w:jc w:val="both"/>
        <w:rPr>
          <w:rFonts w:ascii="Times New Roman" w:hAnsi="Times New Roman"/>
          <w:b/>
          <w:szCs w:val="24"/>
        </w:rPr>
      </w:pPr>
    </w:p>
    <w:p w:rsidR="00591AEF" w:rsidRDefault="00591AEF" w:rsidP="00591AE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HUDSON PESSINI</w:t>
      </w:r>
    </w:p>
    <w:p w:rsidR="00591AEF" w:rsidRDefault="0019134A" w:rsidP="00591AE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591AEF" w:rsidRDefault="00591AEF" w:rsidP="00591AEF">
      <w:pPr>
        <w:jc w:val="center"/>
        <w:rPr>
          <w:rFonts w:ascii="Times New Roman" w:hAnsi="Times New Roman"/>
          <w:b/>
          <w:szCs w:val="24"/>
        </w:rPr>
      </w:pPr>
    </w:p>
    <w:p w:rsidR="00591AEF" w:rsidRDefault="00591AEF" w:rsidP="00591AEF">
      <w:pPr>
        <w:jc w:val="center"/>
        <w:rPr>
          <w:rFonts w:ascii="Times New Roman" w:hAnsi="Times New Roman"/>
          <w:b/>
          <w:szCs w:val="24"/>
        </w:rPr>
      </w:pPr>
    </w:p>
    <w:p w:rsidR="00591AEF" w:rsidRDefault="00591AEF" w:rsidP="00591AEF">
      <w:pPr>
        <w:jc w:val="center"/>
        <w:rPr>
          <w:rFonts w:ascii="Times New Roman" w:hAnsi="Times New Roman"/>
          <w:b/>
          <w:szCs w:val="24"/>
        </w:rPr>
      </w:pPr>
    </w:p>
    <w:p w:rsidR="00666A56" w:rsidRDefault="00666A56" w:rsidP="00666A56">
      <w:pPr>
        <w:jc w:val="center"/>
        <w:rPr>
          <w:rFonts w:ascii="Times New Roman" w:hAnsi="Times New Roman"/>
          <w:b/>
          <w:szCs w:val="24"/>
        </w:rPr>
      </w:pPr>
    </w:p>
    <w:sectPr w:rsidR="00666A56" w:rsidSect="00C7167E">
      <w:headerReference w:type="default" r:id="rId7"/>
      <w:pgSz w:w="11907" w:h="16840" w:code="9"/>
      <w:pgMar w:top="2410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CC" w:rsidRDefault="00CB34CC" w:rsidP="0034476D">
      <w:r>
        <w:separator/>
      </w:r>
    </w:p>
  </w:endnote>
  <w:endnote w:type="continuationSeparator" w:id="0">
    <w:p w:rsidR="00CB34CC" w:rsidRDefault="00CB34C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CC" w:rsidRDefault="00CB34CC" w:rsidP="0034476D">
      <w:r>
        <w:separator/>
      </w:r>
    </w:p>
  </w:footnote>
  <w:footnote w:type="continuationSeparator" w:id="0">
    <w:p w:rsidR="00CB34CC" w:rsidRDefault="00CB34C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A2" w:rsidRDefault="001816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-161925</wp:posOffset>
          </wp:positionV>
          <wp:extent cx="6686550" cy="1133475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7308A"/>
    <w:rsid w:val="000011B8"/>
    <w:rsid w:val="0000751F"/>
    <w:rsid w:val="000109B3"/>
    <w:rsid w:val="00013AC3"/>
    <w:rsid w:val="00014F88"/>
    <w:rsid w:val="00015A2C"/>
    <w:rsid w:val="00030816"/>
    <w:rsid w:val="00063990"/>
    <w:rsid w:val="00065403"/>
    <w:rsid w:val="00070077"/>
    <w:rsid w:val="00086C41"/>
    <w:rsid w:val="000C4D50"/>
    <w:rsid w:val="000D3C16"/>
    <w:rsid w:val="000E1721"/>
    <w:rsid w:val="000F4A4C"/>
    <w:rsid w:val="00126585"/>
    <w:rsid w:val="00126B7A"/>
    <w:rsid w:val="00157C06"/>
    <w:rsid w:val="00163351"/>
    <w:rsid w:val="00170C00"/>
    <w:rsid w:val="00174BE9"/>
    <w:rsid w:val="00177DB0"/>
    <w:rsid w:val="001816A2"/>
    <w:rsid w:val="001829F2"/>
    <w:rsid w:val="0019134A"/>
    <w:rsid w:val="00191E1C"/>
    <w:rsid w:val="001A176D"/>
    <w:rsid w:val="001B08A3"/>
    <w:rsid w:val="001B5613"/>
    <w:rsid w:val="001D367C"/>
    <w:rsid w:val="001D6A6F"/>
    <w:rsid w:val="001E1F2A"/>
    <w:rsid w:val="001E4404"/>
    <w:rsid w:val="001F04F4"/>
    <w:rsid w:val="001F39AF"/>
    <w:rsid w:val="00223CBF"/>
    <w:rsid w:val="00227207"/>
    <w:rsid w:val="0026174B"/>
    <w:rsid w:val="00274015"/>
    <w:rsid w:val="002740FE"/>
    <w:rsid w:val="0027534D"/>
    <w:rsid w:val="00286EC5"/>
    <w:rsid w:val="002A0FEF"/>
    <w:rsid w:val="002A4652"/>
    <w:rsid w:val="002B68FA"/>
    <w:rsid w:val="002B7782"/>
    <w:rsid w:val="002C26A5"/>
    <w:rsid w:val="002C52D4"/>
    <w:rsid w:val="002D444F"/>
    <w:rsid w:val="0030110C"/>
    <w:rsid w:val="00301252"/>
    <w:rsid w:val="00305112"/>
    <w:rsid w:val="003076B9"/>
    <w:rsid w:val="00321D68"/>
    <w:rsid w:val="00340B2C"/>
    <w:rsid w:val="00340B7A"/>
    <w:rsid w:val="0034476D"/>
    <w:rsid w:val="00347DD9"/>
    <w:rsid w:val="00355F58"/>
    <w:rsid w:val="00357797"/>
    <w:rsid w:val="00366CEC"/>
    <w:rsid w:val="0037401F"/>
    <w:rsid w:val="0037719B"/>
    <w:rsid w:val="003966EF"/>
    <w:rsid w:val="00397779"/>
    <w:rsid w:val="003A5339"/>
    <w:rsid w:val="003A78FC"/>
    <w:rsid w:val="003B5125"/>
    <w:rsid w:val="003C108B"/>
    <w:rsid w:val="003C49A6"/>
    <w:rsid w:val="003D2073"/>
    <w:rsid w:val="003E3348"/>
    <w:rsid w:val="003E3EDA"/>
    <w:rsid w:val="003F5DF7"/>
    <w:rsid w:val="0040167D"/>
    <w:rsid w:val="004078DF"/>
    <w:rsid w:val="00423D58"/>
    <w:rsid w:val="00432031"/>
    <w:rsid w:val="004331EA"/>
    <w:rsid w:val="00446445"/>
    <w:rsid w:val="004556BF"/>
    <w:rsid w:val="00490CD1"/>
    <w:rsid w:val="0049226F"/>
    <w:rsid w:val="004A0FAD"/>
    <w:rsid w:val="004B241F"/>
    <w:rsid w:val="004B6B5A"/>
    <w:rsid w:val="004E131C"/>
    <w:rsid w:val="004E1577"/>
    <w:rsid w:val="004E5279"/>
    <w:rsid w:val="004F2CEB"/>
    <w:rsid w:val="004F3BC8"/>
    <w:rsid w:val="005053AB"/>
    <w:rsid w:val="00511607"/>
    <w:rsid w:val="00513167"/>
    <w:rsid w:val="00541306"/>
    <w:rsid w:val="00547E99"/>
    <w:rsid w:val="00550EE0"/>
    <w:rsid w:val="0055229E"/>
    <w:rsid w:val="005524A2"/>
    <w:rsid w:val="00571AA8"/>
    <w:rsid w:val="00576131"/>
    <w:rsid w:val="00576B0A"/>
    <w:rsid w:val="005871E4"/>
    <w:rsid w:val="00590C61"/>
    <w:rsid w:val="00591AEF"/>
    <w:rsid w:val="005937C8"/>
    <w:rsid w:val="005952F9"/>
    <w:rsid w:val="00596C5B"/>
    <w:rsid w:val="005B3360"/>
    <w:rsid w:val="005E2542"/>
    <w:rsid w:val="006037D1"/>
    <w:rsid w:val="00612A4E"/>
    <w:rsid w:val="00624209"/>
    <w:rsid w:val="0062604A"/>
    <w:rsid w:val="00635475"/>
    <w:rsid w:val="0064482E"/>
    <w:rsid w:val="00646E5F"/>
    <w:rsid w:val="00661657"/>
    <w:rsid w:val="00666A56"/>
    <w:rsid w:val="006720C0"/>
    <w:rsid w:val="00687619"/>
    <w:rsid w:val="00691B09"/>
    <w:rsid w:val="006A0F96"/>
    <w:rsid w:val="006A4257"/>
    <w:rsid w:val="006C0FCB"/>
    <w:rsid w:val="006C2DFC"/>
    <w:rsid w:val="006C4C5A"/>
    <w:rsid w:val="006E7E18"/>
    <w:rsid w:val="006F14A9"/>
    <w:rsid w:val="00704B2D"/>
    <w:rsid w:val="00710A4D"/>
    <w:rsid w:val="007128E5"/>
    <w:rsid w:val="00717FFC"/>
    <w:rsid w:val="00724CD7"/>
    <w:rsid w:val="007271E2"/>
    <w:rsid w:val="00737CCD"/>
    <w:rsid w:val="0076207B"/>
    <w:rsid w:val="00775B36"/>
    <w:rsid w:val="007868CB"/>
    <w:rsid w:val="007A1329"/>
    <w:rsid w:val="007A3BC0"/>
    <w:rsid w:val="007B45DB"/>
    <w:rsid w:val="007B488D"/>
    <w:rsid w:val="007C2C72"/>
    <w:rsid w:val="007C7124"/>
    <w:rsid w:val="007C7760"/>
    <w:rsid w:val="007D2EAB"/>
    <w:rsid w:val="007E0E45"/>
    <w:rsid w:val="007F1FAE"/>
    <w:rsid w:val="007F2A4C"/>
    <w:rsid w:val="007F3FBC"/>
    <w:rsid w:val="00807824"/>
    <w:rsid w:val="00812952"/>
    <w:rsid w:val="00813521"/>
    <w:rsid w:val="0081521A"/>
    <w:rsid w:val="00823BE4"/>
    <w:rsid w:val="008352DC"/>
    <w:rsid w:val="00852B02"/>
    <w:rsid w:val="00856955"/>
    <w:rsid w:val="00856F85"/>
    <w:rsid w:val="00860E6A"/>
    <w:rsid w:val="00870198"/>
    <w:rsid w:val="0088093D"/>
    <w:rsid w:val="008A0091"/>
    <w:rsid w:val="008A0840"/>
    <w:rsid w:val="008A5AEC"/>
    <w:rsid w:val="008B277F"/>
    <w:rsid w:val="008E183C"/>
    <w:rsid w:val="008E7ECF"/>
    <w:rsid w:val="008F1A7D"/>
    <w:rsid w:val="00910B9D"/>
    <w:rsid w:val="00933AC9"/>
    <w:rsid w:val="00956C6D"/>
    <w:rsid w:val="009570DC"/>
    <w:rsid w:val="009637CB"/>
    <w:rsid w:val="00967098"/>
    <w:rsid w:val="00970341"/>
    <w:rsid w:val="0099289B"/>
    <w:rsid w:val="009B10E6"/>
    <w:rsid w:val="009C2116"/>
    <w:rsid w:val="009D174D"/>
    <w:rsid w:val="009D3610"/>
    <w:rsid w:val="009F37F3"/>
    <w:rsid w:val="009F3C9B"/>
    <w:rsid w:val="00A06909"/>
    <w:rsid w:val="00A30357"/>
    <w:rsid w:val="00A32EAE"/>
    <w:rsid w:val="00A35E32"/>
    <w:rsid w:val="00A67205"/>
    <w:rsid w:val="00A76F3B"/>
    <w:rsid w:val="00A83D5C"/>
    <w:rsid w:val="00AA7E0B"/>
    <w:rsid w:val="00AC1C4D"/>
    <w:rsid w:val="00AC2946"/>
    <w:rsid w:val="00AD4538"/>
    <w:rsid w:val="00AE0E90"/>
    <w:rsid w:val="00AE269B"/>
    <w:rsid w:val="00AE6D7D"/>
    <w:rsid w:val="00AF1861"/>
    <w:rsid w:val="00AF542F"/>
    <w:rsid w:val="00AF5B33"/>
    <w:rsid w:val="00B400AF"/>
    <w:rsid w:val="00B4090E"/>
    <w:rsid w:val="00B452FE"/>
    <w:rsid w:val="00B47C4F"/>
    <w:rsid w:val="00B54DD0"/>
    <w:rsid w:val="00B5796A"/>
    <w:rsid w:val="00B925C0"/>
    <w:rsid w:val="00B965D0"/>
    <w:rsid w:val="00BA1572"/>
    <w:rsid w:val="00BA29E3"/>
    <w:rsid w:val="00BB1BA3"/>
    <w:rsid w:val="00BB42ED"/>
    <w:rsid w:val="00BD2A94"/>
    <w:rsid w:val="00BD35F9"/>
    <w:rsid w:val="00BE0891"/>
    <w:rsid w:val="00BE32DF"/>
    <w:rsid w:val="00BE56CF"/>
    <w:rsid w:val="00BF7F5B"/>
    <w:rsid w:val="00C0285D"/>
    <w:rsid w:val="00C21DD8"/>
    <w:rsid w:val="00C24F94"/>
    <w:rsid w:val="00C31D0E"/>
    <w:rsid w:val="00C45C18"/>
    <w:rsid w:val="00C47BAD"/>
    <w:rsid w:val="00C50DE8"/>
    <w:rsid w:val="00C53A6F"/>
    <w:rsid w:val="00C56227"/>
    <w:rsid w:val="00C66402"/>
    <w:rsid w:val="00C7167E"/>
    <w:rsid w:val="00C8675A"/>
    <w:rsid w:val="00C90967"/>
    <w:rsid w:val="00C93AE0"/>
    <w:rsid w:val="00C97E78"/>
    <w:rsid w:val="00CA06E3"/>
    <w:rsid w:val="00CA301E"/>
    <w:rsid w:val="00CB0139"/>
    <w:rsid w:val="00CB34CC"/>
    <w:rsid w:val="00CB4CC3"/>
    <w:rsid w:val="00CB7BC7"/>
    <w:rsid w:val="00CD2E8D"/>
    <w:rsid w:val="00CD482E"/>
    <w:rsid w:val="00CF2878"/>
    <w:rsid w:val="00D01A38"/>
    <w:rsid w:val="00D2525E"/>
    <w:rsid w:val="00D33549"/>
    <w:rsid w:val="00D33B14"/>
    <w:rsid w:val="00D465DB"/>
    <w:rsid w:val="00D54437"/>
    <w:rsid w:val="00D5503E"/>
    <w:rsid w:val="00D61058"/>
    <w:rsid w:val="00D75964"/>
    <w:rsid w:val="00DB61F9"/>
    <w:rsid w:val="00DB68E3"/>
    <w:rsid w:val="00DC3FC0"/>
    <w:rsid w:val="00DD575C"/>
    <w:rsid w:val="00DF53D8"/>
    <w:rsid w:val="00E16CFF"/>
    <w:rsid w:val="00E40646"/>
    <w:rsid w:val="00E43B3F"/>
    <w:rsid w:val="00E62EA8"/>
    <w:rsid w:val="00E64A26"/>
    <w:rsid w:val="00E70E8A"/>
    <w:rsid w:val="00E72190"/>
    <w:rsid w:val="00E7308A"/>
    <w:rsid w:val="00E74949"/>
    <w:rsid w:val="00EA7614"/>
    <w:rsid w:val="00EC1F31"/>
    <w:rsid w:val="00EC4B30"/>
    <w:rsid w:val="00ED5F1E"/>
    <w:rsid w:val="00EF3BEF"/>
    <w:rsid w:val="00F029A1"/>
    <w:rsid w:val="00F205BC"/>
    <w:rsid w:val="00F21483"/>
    <w:rsid w:val="00F25512"/>
    <w:rsid w:val="00F2744B"/>
    <w:rsid w:val="00F35671"/>
    <w:rsid w:val="00F358D1"/>
    <w:rsid w:val="00F46624"/>
    <w:rsid w:val="00F51549"/>
    <w:rsid w:val="00F56474"/>
    <w:rsid w:val="00F6142E"/>
    <w:rsid w:val="00F7663F"/>
    <w:rsid w:val="00F84DEF"/>
    <w:rsid w:val="00F874AF"/>
    <w:rsid w:val="00FA368D"/>
    <w:rsid w:val="00FB2A64"/>
    <w:rsid w:val="00FB3BD8"/>
    <w:rsid w:val="00FB67F3"/>
    <w:rsid w:val="00FC2ADC"/>
    <w:rsid w:val="00FD1ED9"/>
    <w:rsid w:val="00FE1D1F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E1DCF260-D5A5-4157-838F-DFD70CE3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524A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A30357"/>
    <w:pPr>
      <w:overflowPunct/>
      <w:autoSpaceDE/>
      <w:autoSpaceDN/>
      <w:adjustRightInd/>
      <w:ind w:firstLine="3780"/>
      <w:jc w:val="both"/>
      <w:textAlignment w:val="auto"/>
    </w:pPr>
    <w:rPr>
      <w:rFonts w:ascii="Times New Roman" w:hAnsi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30357"/>
    <w:rPr>
      <w:sz w:val="28"/>
      <w:szCs w:val="28"/>
    </w:rPr>
  </w:style>
  <w:style w:type="paragraph" w:styleId="Textodenotaderodap">
    <w:name w:val="footnote text"/>
    <w:basedOn w:val="Normal"/>
    <w:link w:val="TextodenotaderodapChar"/>
    <w:rsid w:val="006E7E1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E7E18"/>
    <w:rPr>
      <w:rFonts w:ascii="Arial" w:hAnsi="Arial"/>
    </w:rPr>
  </w:style>
  <w:style w:type="character" w:styleId="Refdenotaderodap">
    <w:name w:val="footnote reference"/>
    <w:basedOn w:val="Fontepargpadro"/>
    <w:rsid w:val="006E7E18"/>
    <w:rPr>
      <w:vertAlign w:val="superscript"/>
    </w:rPr>
  </w:style>
  <w:style w:type="paragraph" w:customStyle="1" w:styleId="artigo">
    <w:name w:val="artigo"/>
    <w:basedOn w:val="Normal"/>
    <w:rsid w:val="00717F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64C92-4C2F-428E-A26C-1735DE1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22</TotalTime>
  <Pages>3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9</cp:revision>
  <cp:lastPrinted>2019-02-11T16:18:00Z</cp:lastPrinted>
  <dcterms:created xsi:type="dcterms:W3CDTF">2019-03-07T17:35:00Z</dcterms:created>
  <dcterms:modified xsi:type="dcterms:W3CDTF">2019-03-15T13:18:00Z</dcterms:modified>
</cp:coreProperties>
</file>