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 xml:space="preserve">LEI </w:t>
      </w:r>
      <w:r w:rsidR="00534EE5" w:rsidRPr="004870EE">
        <w:rPr>
          <w:b/>
          <w:sz w:val="24"/>
          <w:szCs w:val="24"/>
        </w:rPr>
        <w:t>Nº</w:t>
      </w:r>
      <w:r w:rsidR="0059586E">
        <w:rPr>
          <w:b/>
          <w:sz w:val="24"/>
          <w:szCs w:val="24"/>
        </w:rPr>
        <w:t xml:space="preserve"> </w:t>
      </w:r>
      <w:r w:rsidR="00EB0081">
        <w:rPr>
          <w:b/>
          <w:sz w:val="24"/>
          <w:szCs w:val="24"/>
        </w:rPr>
        <w:t>130/2019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E34ECF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E01007">
        <w:rPr>
          <w:b/>
          <w:sz w:val="24"/>
          <w:szCs w:val="24"/>
        </w:rPr>
        <w:t xml:space="preserve">ECLARA DE UTILIDADE PÚBLICA A </w:t>
      </w:r>
      <w:r w:rsidR="00B83146">
        <w:rPr>
          <w:b/>
          <w:sz w:val="24"/>
          <w:szCs w:val="24"/>
        </w:rPr>
        <w:t>"AAI - ASSOCIAÇÃO DO AMOR INCLUSIVO"</w:t>
      </w:r>
      <w:r w:rsidR="00E01007">
        <w:rPr>
          <w:b/>
          <w:sz w:val="24"/>
          <w:szCs w:val="24"/>
        </w:rPr>
        <w:t xml:space="preserve"> E DÁ OUTRAS PROVIDÊNCIAS</w:t>
      </w:r>
      <w:r w:rsidR="0011440F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57FDC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E34ECF">
        <w:rPr>
          <w:sz w:val="24"/>
          <w:szCs w:val="24"/>
        </w:rPr>
        <w:t xml:space="preserve">- </w:t>
      </w:r>
      <w:r w:rsidR="00E01007">
        <w:rPr>
          <w:rStyle w:val="fontelaw1"/>
          <w:rFonts w:ascii="Times New Roman" w:hAnsi="Times New Roman"/>
          <w:sz w:val="24"/>
          <w:szCs w:val="24"/>
        </w:rPr>
        <w:t>Fica declarada de Utilidade Pública, de conformidade com a Lei nº 11.093, de 6 de maio de 2015</w:t>
      </w:r>
      <w:r w:rsidR="005A0BEA">
        <w:rPr>
          <w:rStyle w:val="fontelaw1"/>
          <w:rFonts w:ascii="Times New Roman" w:hAnsi="Times New Roman"/>
          <w:sz w:val="24"/>
          <w:szCs w:val="24"/>
        </w:rPr>
        <w:t>,</w:t>
      </w:r>
      <w:r w:rsidR="00E01007">
        <w:rPr>
          <w:rStyle w:val="fontelaw1"/>
          <w:rFonts w:ascii="Times New Roman" w:hAnsi="Times New Roman"/>
          <w:sz w:val="24"/>
          <w:szCs w:val="24"/>
        </w:rPr>
        <w:t xml:space="preserve"> a "</w:t>
      </w:r>
      <w:r w:rsidR="005A0BEA">
        <w:rPr>
          <w:rStyle w:val="fontelaw1"/>
          <w:rFonts w:ascii="Times New Roman" w:hAnsi="Times New Roman"/>
          <w:sz w:val="24"/>
          <w:szCs w:val="24"/>
        </w:rPr>
        <w:t>AAI - ASSOCIAÇÃO DO AMOR INCLUSIVO".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Default="00DD1055">
      <w:pPr>
        <w:ind w:firstLine="2268"/>
        <w:jc w:val="both"/>
        <w:rPr>
          <w:sz w:val="24"/>
          <w:szCs w:val="24"/>
        </w:rPr>
      </w:pPr>
      <w:r w:rsidRPr="0007496A">
        <w:rPr>
          <w:b/>
          <w:sz w:val="24"/>
          <w:szCs w:val="24"/>
        </w:rPr>
        <w:t xml:space="preserve">Art. </w:t>
      </w:r>
      <w:r w:rsidR="003A463A">
        <w:rPr>
          <w:b/>
          <w:sz w:val="24"/>
          <w:szCs w:val="24"/>
        </w:rPr>
        <w:t>2</w:t>
      </w:r>
      <w:r w:rsidRPr="0007496A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D924F9">
        <w:rPr>
          <w:sz w:val="24"/>
          <w:szCs w:val="24"/>
        </w:rPr>
        <w:t xml:space="preserve">As despesas decorrente da execução da presente </w:t>
      </w:r>
      <w:r w:rsidR="003A463A">
        <w:rPr>
          <w:sz w:val="24"/>
          <w:szCs w:val="24"/>
        </w:rPr>
        <w:t>L</w:t>
      </w:r>
      <w:r w:rsidR="00D924F9">
        <w:rPr>
          <w:sz w:val="24"/>
          <w:szCs w:val="24"/>
        </w:rPr>
        <w:t>ei ocorrerão à conta de verba própria designada no orçamento vigente.</w:t>
      </w:r>
    </w:p>
    <w:p w:rsidR="0007496A" w:rsidRDefault="0007496A">
      <w:pPr>
        <w:ind w:firstLine="2268"/>
        <w:jc w:val="both"/>
        <w:rPr>
          <w:sz w:val="24"/>
          <w:szCs w:val="24"/>
        </w:rPr>
      </w:pPr>
    </w:p>
    <w:p w:rsidR="005A0BEA" w:rsidRPr="004870EE" w:rsidRDefault="005A0BEA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07496A">
        <w:rPr>
          <w:b/>
          <w:sz w:val="24"/>
          <w:szCs w:val="24"/>
        </w:rPr>
        <w:t xml:space="preserve">Art. </w:t>
      </w:r>
      <w:r w:rsidR="006F054D">
        <w:rPr>
          <w:b/>
          <w:sz w:val="24"/>
          <w:szCs w:val="24"/>
        </w:rPr>
        <w:t>3</w:t>
      </w:r>
      <w:r w:rsidRPr="0007496A">
        <w:rPr>
          <w:b/>
          <w:sz w:val="24"/>
          <w:szCs w:val="24"/>
        </w:rPr>
        <w:t>º</w:t>
      </w:r>
      <w:r w:rsidRPr="004870EE">
        <w:rPr>
          <w:sz w:val="24"/>
          <w:szCs w:val="24"/>
        </w:rPr>
        <w:t xml:space="preserve"> Est</w:t>
      </w:r>
      <w:r w:rsidR="000A578B">
        <w:rPr>
          <w:sz w:val="24"/>
          <w:szCs w:val="24"/>
        </w:rPr>
        <w:t>a</w:t>
      </w:r>
      <w:r w:rsidRPr="004870EE">
        <w:rPr>
          <w:sz w:val="24"/>
          <w:szCs w:val="24"/>
        </w:rPr>
        <w:t xml:space="preserve"> Lei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8234B2" w:rsidRPr="004870EE" w:rsidRDefault="008234B2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7E1B6A">
        <w:rPr>
          <w:b/>
          <w:sz w:val="24"/>
          <w:szCs w:val="24"/>
        </w:rPr>
        <w:t>20</w:t>
      </w:r>
      <w:r w:rsidR="00B660C2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 xml:space="preserve">de </w:t>
      </w:r>
      <w:r w:rsidR="00D924F9">
        <w:rPr>
          <w:b/>
          <w:sz w:val="24"/>
          <w:szCs w:val="24"/>
        </w:rPr>
        <w:t>Març</w:t>
      </w:r>
      <w:r w:rsidR="00E34ECF">
        <w:rPr>
          <w:b/>
          <w:sz w:val="24"/>
          <w:szCs w:val="24"/>
        </w:rPr>
        <w:t xml:space="preserve">o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A0BEA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E34ECF" w:rsidRPr="004870EE" w:rsidRDefault="005A0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DIOGO DE MELO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D924F9" w:rsidRDefault="00D924F9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lastRenderedPageBreak/>
        <w:t>Justificativa:</w:t>
      </w:r>
    </w:p>
    <w:p w:rsidR="00E34ECF" w:rsidRPr="008E3011" w:rsidRDefault="00E34ECF" w:rsidP="00E34ECF">
      <w:pPr>
        <w:ind w:firstLine="2268"/>
        <w:jc w:val="both"/>
        <w:rPr>
          <w:sz w:val="24"/>
          <w:szCs w:val="24"/>
        </w:rPr>
      </w:pPr>
    </w:p>
    <w:p w:rsidR="00923582" w:rsidRPr="007E1B6A" w:rsidRDefault="00B660C2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 xml:space="preserve">O Projeto visa declarar de Utilidade Pública a </w:t>
      </w:r>
      <w:r w:rsidR="007F4015" w:rsidRPr="007E1B6A">
        <w:rPr>
          <w:sz w:val="22"/>
          <w:szCs w:val="22"/>
        </w:rPr>
        <w:t>ASSOCIAÇÃO DO AMOR INCLUSIVO</w:t>
      </w:r>
      <w:r w:rsidRPr="007E1B6A">
        <w:rPr>
          <w:sz w:val="22"/>
          <w:szCs w:val="22"/>
        </w:rPr>
        <w:t xml:space="preserve">, fundada em </w:t>
      </w:r>
      <w:r w:rsidR="007F4015" w:rsidRPr="007E1B6A">
        <w:rPr>
          <w:sz w:val="22"/>
          <w:szCs w:val="22"/>
        </w:rPr>
        <w:t>07</w:t>
      </w:r>
      <w:r w:rsidRPr="007E1B6A">
        <w:rPr>
          <w:sz w:val="22"/>
          <w:szCs w:val="22"/>
        </w:rPr>
        <w:t xml:space="preserve"> de </w:t>
      </w:r>
      <w:r w:rsidR="007F4015" w:rsidRPr="007E1B6A">
        <w:rPr>
          <w:sz w:val="22"/>
          <w:szCs w:val="22"/>
        </w:rPr>
        <w:t>NOVEMBRO</w:t>
      </w:r>
      <w:r w:rsidRPr="007E1B6A">
        <w:rPr>
          <w:sz w:val="22"/>
          <w:szCs w:val="22"/>
        </w:rPr>
        <w:t xml:space="preserve"> de </w:t>
      </w:r>
      <w:r w:rsidR="007F4015" w:rsidRPr="007E1B6A">
        <w:rPr>
          <w:sz w:val="22"/>
          <w:szCs w:val="22"/>
        </w:rPr>
        <w:t>2017</w:t>
      </w:r>
      <w:r w:rsidRPr="007E1B6A">
        <w:rPr>
          <w:sz w:val="22"/>
          <w:szCs w:val="22"/>
        </w:rPr>
        <w:t xml:space="preserve">, organizada para desenvolver ações </w:t>
      </w:r>
      <w:r w:rsidR="00BA00D0" w:rsidRPr="007E1B6A">
        <w:rPr>
          <w:sz w:val="22"/>
          <w:szCs w:val="22"/>
        </w:rPr>
        <w:t>com a finalidade de atender pessoas (crianças, jovens e adultos) com deficiência auditiva, visual e com outras deficiências. Busca oferecer um conjunto de serviços, e também uma maneira de ver a pessoa com deficiência como um cidadão digno, tendo os seus direitos assegurados por lei, tendo como missão proporcionar educação e inclusão social de pessoas com deficiência na sociedade.</w:t>
      </w:r>
    </w:p>
    <w:p w:rsidR="00FD74DC" w:rsidRPr="007E1B6A" w:rsidRDefault="007B45AE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>A Associação do Amor Inclusivo oferece a alfabetização em Língua Portuguesa e Língua Brasileira de Sinais, e Oficinas às pessoas com deficiência auditiva ou múltiplas, qualificando-se por sua visão prospectiva na oferta de produtos e serviços, capacidade de atendimento a demanda e qualidade de ensino.</w:t>
      </w:r>
    </w:p>
    <w:p w:rsidR="007E1B6A" w:rsidRDefault="007E1B6A" w:rsidP="00E34ECF">
      <w:pPr>
        <w:spacing w:line="276" w:lineRule="auto"/>
        <w:ind w:firstLine="1701"/>
        <w:jc w:val="both"/>
        <w:rPr>
          <w:sz w:val="22"/>
          <w:szCs w:val="22"/>
        </w:rPr>
      </w:pPr>
    </w:p>
    <w:p w:rsidR="00B660C2" w:rsidRPr="007E1B6A" w:rsidRDefault="00E34ECF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 xml:space="preserve">A </w:t>
      </w:r>
      <w:r w:rsidR="00B660C2" w:rsidRPr="007E1B6A">
        <w:rPr>
          <w:sz w:val="22"/>
          <w:szCs w:val="22"/>
        </w:rPr>
        <w:t xml:space="preserve">presente entidade funciona totalmente através de doações de pessoas físicas e iniciativas de </w:t>
      </w:r>
      <w:r w:rsidR="00174ACE" w:rsidRPr="007E1B6A">
        <w:rPr>
          <w:sz w:val="22"/>
          <w:szCs w:val="22"/>
        </w:rPr>
        <w:t>voluntários a</w:t>
      </w:r>
      <w:r w:rsidR="00B660C2" w:rsidRPr="007E1B6A">
        <w:rPr>
          <w:sz w:val="22"/>
          <w:szCs w:val="22"/>
        </w:rPr>
        <w:t xml:space="preserve">o projeto e desta forma a Declaração Pública iria ajudar nos custos, através de requisição de verbas e </w:t>
      </w:r>
      <w:r w:rsidR="007E1B6A" w:rsidRPr="007E1B6A">
        <w:rPr>
          <w:sz w:val="22"/>
          <w:szCs w:val="22"/>
        </w:rPr>
        <w:t>etc.</w:t>
      </w:r>
      <w:r w:rsidR="00B660C2" w:rsidRPr="007E1B6A">
        <w:rPr>
          <w:sz w:val="22"/>
          <w:szCs w:val="22"/>
        </w:rPr>
        <w:t>, uma vez que presta um importante trabalho social no município e não tem nenhum tipo de ajuda governamental até a presente data.</w:t>
      </w:r>
    </w:p>
    <w:p w:rsidR="007B45AE" w:rsidRPr="007E1B6A" w:rsidRDefault="007B45AE" w:rsidP="00E34ECF">
      <w:pPr>
        <w:spacing w:line="276" w:lineRule="auto"/>
        <w:ind w:firstLine="1701"/>
        <w:jc w:val="both"/>
        <w:rPr>
          <w:sz w:val="22"/>
          <w:szCs w:val="22"/>
        </w:rPr>
      </w:pPr>
    </w:p>
    <w:p w:rsidR="007B45AE" w:rsidRPr="007E1B6A" w:rsidRDefault="007B45AE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>A entidade promove ao deficiente educação direcionada e de qualidade em LIBRAS; qualificação profissional e inserção no mercado de trabalho; promove curso de LIBRAS para surdos, familiares e profissionais interessados; curso de BRAILE para cegos, familiares e profissionais; promove a participação em fóruns e debates em defesa das pessoas com deficiência.</w:t>
      </w:r>
      <w:r w:rsidR="00174ACE" w:rsidRPr="007E1B6A">
        <w:rPr>
          <w:sz w:val="22"/>
          <w:szCs w:val="22"/>
        </w:rPr>
        <w:t xml:space="preserve"> Oferece oficinas, além das já citadas, de: Matemática, Informática, Corpo e Movimento, Arte-educação, Pintura, Artesanato, Costura, Capoeira e Música para pessoas com deficiência.</w:t>
      </w:r>
    </w:p>
    <w:p w:rsidR="00174ACE" w:rsidRPr="007E1B6A" w:rsidRDefault="00174ACE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 xml:space="preserve">Focado no mercado de trabalho, a entidade pretende oferecer cursos de qualificação social e profissional nas áreas de informática, auxiliar administrativo, empreendedorismo, desenho técnico, fotografia, maquiagem, entre outros. </w:t>
      </w:r>
    </w:p>
    <w:p w:rsidR="00174ACE" w:rsidRPr="007E1B6A" w:rsidRDefault="00174ACE" w:rsidP="00E34ECF">
      <w:pPr>
        <w:spacing w:line="276" w:lineRule="auto"/>
        <w:ind w:firstLine="1701"/>
        <w:jc w:val="both"/>
        <w:rPr>
          <w:sz w:val="22"/>
          <w:szCs w:val="22"/>
        </w:rPr>
      </w:pPr>
    </w:p>
    <w:p w:rsidR="00174ACE" w:rsidRPr="007E1B6A" w:rsidRDefault="00174ACE" w:rsidP="00E34ECF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>Em anexo, segue o CNPJ e o estatuto da entidade.</w:t>
      </w:r>
    </w:p>
    <w:p w:rsidR="00FD74DC" w:rsidRPr="007E1B6A" w:rsidRDefault="00FD74DC" w:rsidP="00B16971">
      <w:pPr>
        <w:spacing w:line="276" w:lineRule="auto"/>
        <w:ind w:firstLine="1701"/>
        <w:jc w:val="both"/>
        <w:rPr>
          <w:sz w:val="22"/>
          <w:szCs w:val="22"/>
        </w:rPr>
      </w:pPr>
    </w:p>
    <w:p w:rsidR="00B16971" w:rsidRPr="007E1B6A" w:rsidRDefault="00B16971" w:rsidP="00B16971">
      <w:pPr>
        <w:spacing w:line="276" w:lineRule="auto"/>
        <w:ind w:firstLine="1701"/>
        <w:jc w:val="both"/>
        <w:rPr>
          <w:sz w:val="22"/>
          <w:szCs w:val="22"/>
        </w:rPr>
      </w:pPr>
      <w:r w:rsidRPr="007E1B6A">
        <w:rPr>
          <w:sz w:val="22"/>
          <w:szCs w:val="22"/>
        </w:rPr>
        <w:t>P</w:t>
      </w:r>
      <w:r w:rsidR="00B660C2" w:rsidRPr="007E1B6A">
        <w:rPr>
          <w:sz w:val="22"/>
          <w:szCs w:val="22"/>
        </w:rPr>
        <w:t>or estes motivos contamos com a aprovação</w:t>
      </w:r>
      <w:r w:rsidRPr="007E1B6A">
        <w:rPr>
          <w:sz w:val="22"/>
          <w:szCs w:val="22"/>
        </w:rPr>
        <w:t>, desta propositura, por parte dos Nobres Vereadores.</w:t>
      </w:r>
    </w:p>
    <w:p w:rsidR="00E34ECF" w:rsidRPr="008E3011" w:rsidRDefault="00C558EF" w:rsidP="007E1B6A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7E1B6A">
        <w:rPr>
          <w:b/>
          <w:sz w:val="24"/>
          <w:szCs w:val="24"/>
        </w:rPr>
        <w:t>20</w:t>
      </w:r>
      <w:r w:rsidRPr="008E3011">
        <w:rPr>
          <w:b/>
          <w:sz w:val="24"/>
          <w:szCs w:val="24"/>
        </w:rPr>
        <w:t xml:space="preserve"> de </w:t>
      </w:r>
      <w:r w:rsidR="006A1AFE">
        <w:rPr>
          <w:b/>
          <w:sz w:val="24"/>
          <w:szCs w:val="24"/>
        </w:rPr>
        <w:t>Março</w:t>
      </w:r>
      <w:r w:rsidRPr="008E3011">
        <w:rPr>
          <w:b/>
          <w:sz w:val="24"/>
          <w:szCs w:val="24"/>
        </w:rPr>
        <w:t xml:space="preserve"> de 2018.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7E1B6A" w:rsidRPr="008E3011" w:rsidRDefault="007E1B6A" w:rsidP="00E34ECF">
      <w:pPr>
        <w:jc w:val="center"/>
        <w:rPr>
          <w:b/>
          <w:sz w:val="24"/>
          <w:szCs w:val="24"/>
        </w:rPr>
      </w:pPr>
    </w:p>
    <w:p w:rsidR="00E34ECF" w:rsidRPr="008E3011" w:rsidRDefault="007E1B6A" w:rsidP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DIOGO DE MELO</w:t>
      </w:r>
    </w:p>
    <w:p w:rsidR="00E34ECF" w:rsidRPr="004870EE" w:rsidRDefault="00E34ECF" w:rsidP="00E34ECF">
      <w:pPr>
        <w:jc w:val="center"/>
        <w:rPr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66" w:rsidRDefault="00910866" w:rsidP="00091627">
      <w:r>
        <w:separator/>
      </w:r>
    </w:p>
  </w:endnote>
  <w:endnote w:type="continuationSeparator" w:id="0">
    <w:p w:rsidR="00910866" w:rsidRDefault="00910866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66" w:rsidRDefault="00910866" w:rsidP="00091627">
      <w:r>
        <w:separator/>
      </w:r>
    </w:p>
  </w:footnote>
  <w:footnote w:type="continuationSeparator" w:id="0">
    <w:p w:rsidR="00910866" w:rsidRDefault="00910866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11A81"/>
    <w:rsid w:val="000263E3"/>
    <w:rsid w:val="000317B5"/>
    <w:rsid w:val="00056D89"/>
    <w:rsid w:val="0007496A"/>
    <w:rsid w:val="00084935"/>
    <w:rsid w:val="00091627"/>
    <w:rsid w:val="00092619"/>
    <w:rsid w:val="000A578B"/>
    <w:rsid w:val="000A7B51"/>
    <w:rsid w:val="000D3E21"/>
    <w:rsid w:val="000E1412"/>
    <w:rsid w:val="0011440F"/>
    <w:rsid w:val="00174ACE"/>
    <w:rsid w:val="00184094"/>
    <w:rsid w:val="00185E55"/>
    <w:rsid w:val="001962D5"/>
    <w:rsid w:val="001A410D"/>
    <w:rsid w:val="001C183D"/>
    <w:rsid w:val="001E0E2C"/>
    <w:rsid w:val="001E1929"/>
    <w:rsid w:val="00201C4D"/>
    <w:rsid w:val="0020708B"/>
    <w:rsid w:val="00247302"/>
    <w:rsid w:val="002A59A4"/>
    <w:rsid w:val="003073D1"/>
    <w:rsid w:val="00330188"/>
    <w:rsid w:val="00347188"/>
    <w:rsid w:val="00354F8C"/>
    <w:rsid w:val="00355503"/>
    <w:rsid w:val="00357FDC"/>
    <w:rsid w:val="003947BE"/>
    <w:rsid w:val="003A463A"/>
    <w:rsid w:val="003A5C64"/>
    <w:rsid w:val="003B2678"/>
    <w:rsid w:val="003B7F9F"/>
    <w:rsid w:val="003E7C32"/>
    <w:rsid w:val="003F16B5"/>
    <w:rsid w:val="00422527"/>
    <w:rsid w:val="004529C4"/>
    <w:rsid w:val="00454DD7"/>
    <w:rsid w:val="004870EE"/>
    <w:rsid w:val="00492629"/>
    <w:rsid w:val="004F6174"/>
    <w:rsid w:val="00512DCC"/>
    <w:rsid w:val="0051663C"/>
    <w:rsid w:val="00534EE5"/>
    <w:rsid w:val="00557567"/>
    <w:rsid w:val="00573DDE"/>
    <w:rsid w:val="00582D31"/>
    <w:rsid w:val="0059586E"/>
    <w:rsid w:val="005A0BEA"/>
    <w:rsid w:val="00622214"/>
    <w:rsid w:val="006A1AFE"/>
    <w:rsid w:val="006B61D2"/>
    <w:rsid w:val="006C09D3"/>
    <w:rsid w:val="006F054D"/>
    <w:rsid w:val="007010B0"/>
    <w:rsid w:val="00710277"/>
    <w:rsid w:val="00744449"/>
    <w:rsid w:val="00752E3B"/>
    <w:rsid w:val="007602A6"/>
    <w:rsid w:val="00772298"/>
    <w:rsid w:val="007B45AE"/>
    <w:rsid w:val="007E1B6A"/>
    <w:rsid w:val="007F4015"/>
    <w:rsid w:val="007F46F0"/>
    <w:rsid w:val="00816D21"/>
    <w:rsid w:val="008234B2"/>
    <w:rsid w:val="008916C4"/>
    <w:rsid w:val="008A79D4"/>
    <w:rsid w:val="00910866"/>
    <w:rsid w:val="009155D7"/>
    <w:rsid w:val="00923582"/>
    <w:rsid w:val="009450B2"/>
    <w:rsid w:val="0098632D"/>
    <w:rsid w:val="00990DBF"/>
    <w:rsid w:val="00991FAC"/>
    <w:rsid w:val="009F2A4A"/>
    <w:rsid w:val="00A036F1"/>
    <w:rsid w:val="00A6151C"/>
    <w:rsid w:val="00AA328A"/>
    <w:rsid w:val="00AD069C"/>
    <w:rsid w:val="00B16971"/>
    <w:rsid w:val="00B441BF"/>
    <w:rsid w:val="00B660C2"/>
    <w:rsid w:val="00B83146"/>
    <w:rsid w:val="00BA00D0"/>
    <w:rsid w:val="00BC54DF"/>
    <w:rsid w:val="00C02646"/>
    <w:rsid w:val="00C136A2"/>
    <w:rsid w:val="00C31F2F"/>
    <w:rsid w:val="00C42F37"/>
    <w:rsid w:val="00C558EF"/>
    <w:rsid w:val="00CA3F38"/>
    <w:rsid w:val="00CD7089"/>
    <w:rsid w:val="00CE454C"/>
    <w:rsid w:val="00D42CA0"/>
    <w:rsid w:val="00D52F98"/>
    <w:rsid w:val="00D924F9"/>
    <w:rsid w:val="00DA4862"/>
    <w:rsid w:val="00DD1055"/>
    <w:rsid w:val="00DF46CA"/>
    <w:rsid w:val="00E01007"/>
    <w:rsid w:val="00E226D2"/>
    <w:rsid w:val="00E32E67"/>
    <w:rsid w:val="00E34ECF"/>
    <w:rsid w:val="00E41C9A"/>
    <w:rsid w:val="00E80CF6"/>
    <w:rsid w:val="00E86733"/>
    <w:rsid w:val="00E87D3B"/>
    <w:rsid w:val="00EB0081"/>
    <w:rsid w:val="00F53685"/>
    <w:rsid w:val="00F61E7D"/>
    <w:rsid w:val="00F742A7"/>
    <w:rsid w:val="00FD4E08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A8B22ED-7A44-4990-98C6-C487C74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85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6</cp:revision>
  <cp:lastPrinted>2018-03-13T16:56:00Z</cp:lastPrinted>
  <dcterms:created xsi:type="dcterms:W3CDTF">2019-03-14T17:28:00Z</dcterms:created>
  <dcterms:modified xsi:type="dcterms:W3CDTF">2019-03-29T18:47:00Z</dcterms:modified>
</cp:coreProperties>
</file>