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C6A9F">
        <w:rPr>
          <w:b/>
          <w:sz w:val="24"/>
          <w:szCs w:val="24"/>
        </w:rPr>
        <w:t>14/2019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</w:t>
      </w:r>
      <w:r w:rsidR="00C941B9">
        <w:rPr>
          <w:b/>
          <w:sz w:val="24"/>
          <w:szCs w:val="24"/>
        </w:rPr>
        <w:t>Jovem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C941B9">
        <w:rPr>
          <w:b/>
          <w:sz w:val="24"/>
          <w:szCs w:val="24"/>
        </w:rPr>
        <w:t>RAFAELLA ANTUNES CANIELLO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</w:t>
      </w:r>
      <w:r w:rsidR="00C941B9">
        <w:rPr>
          <w:sz w:val="24"/>
          <w:szCs w:val="24"/>
        </w:rPr>
        <w:t>Jovem</w:t>
      </w:r>
      <w:r w:rsidR="00491A74" w:rsidRPr="00491A74">
        <w:rPr>
          <w:sz w:val="24"/>
          <w:szCs w:val="24"/>
        </w:rPr>
        <w:t xml:space="preserve"> “</w:t>
      </w:r>
      <w:r w:rsidR="00C941B9">
        <w:rPr>
          <w:sz w:val="24"/>
          <w:szCs w:val="24"/>
        </w:rPr>
        <w:t>RAFAELLA ANTUNES CANIELLO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1C684B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941B9">
        <w:rPr>
          <w:b/>
          <w:sz w:val="24"/>
          <w:szCs w:val="24"/>
        </w:rPr>
        <w:t>20</w:t>
      </w:r>
      <w:proofErr w:type="gramEnd"/>
      <w:r w:rsidR="001C684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F6684F">
        <w:rPr>
          <w:b/>
          <w:sz w:val="24"/>
          <w:szCs w:val="24"/>
        </w:rPr>
        <w:t xml:space="preserve"> março</w:t>
      </w:r>
      <w:r w:rsidRPr="00551ACA">
        <w:rPr>
          <w:b/>
          <w:sz w:val="24"/>
          <w:szCs w:val="24"/>
        </w:rPr>
        <w:t xml:space="preserve"> de</w:t>
      </w:r>
      <w:r w:rsidR="001C684B">
        <w:rPr>
          <w:b/>
          <w:sz w:val="24"/>
          <w:szCs w:val="24"/>
        </w:rPr>
        <w:t xml:space="preserve"> 201</w:t>
      </w:r>
      <w:r w:rsidR="00F6684F">
        <w:rPr>
          <w:b/>
          <w:sz w:val="24"/>
          <w:szCs w:val="24"/>
        </w:rPr>
        <w:t>9</w:t>
      </w:r>
      <w:r w:rsidR="001C684B">
        <w:rPr>
          <w:b/>
          <w:sz w:val="24"/>
          <w:szCs w:val="24"/>
        </w:rPr>
        <w:t>.</w:t>
      </w: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401F36" w:rsidRPr="00551ACA" w:rsidRDefault="001C6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C941B9" w:rsidRDefault="00C941B9">
      <w:pPr>
        <w:rPr>
          <w:b/>
          <w:smallCaps/>
          <w:sz w:val="24"/>
          <w:szCs w:val="24"/>
        </w:rPr>
      </w:pPr>
    </w:p>
    <w:p w:rsidR="00C941B9" w:rsidRPr="002B21A8" w:rsidRDefault="00C941B9" w:rsidP="00C941B9">
      <w:pPr>
        <w:rPr>
          <w:rFonts w:cs="Cambria,Bold"/>
          <w:bCs/>
          <w:sz w:val="24"/>
          <w:szCs w:val="24"/>
        </w:rPr>
      </w:pPr>
      <w:r w:rsidRPr="002B21A8">
        <w:rPr>
          <w:rFonts w:cs="Cambria,Bold"/>
          <w:bCs/>
          <w:sz w:val="24"/>
          <w:szCs w:val="24"/>
        </w:rPr>
        <w:t xml:space="preserve">Rafaella Antunes Caniello, </w:t>
      </w:r>
      <w:r w:rsidR="002B21A8" w:rsidRPr="002B21A8">
        <w:rPr>
          <w:rFonts w:cs="Cambria,Bold"/>
          <w:bCs/>
          <w:sz w:val="24"/>
          <w:szCs w:val="24"/>
        </w:rPr>
        <w:t>nascida em 11 de janeiro de 1995 em Sorocaba/SP, filha de Márcia Pegorelli Antunes e Carlos Alberto Caniello, hoje com 24 anos.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</w:p>
    <w:p w:rsidR="00C941B9" w:rsidRPr="00C941B9" w:rsidRDefault="002B21A8" w:rsidP="00C941B9">
      <w:pPr>
        <w:rPr>
          <w:rFonts w:cs="Cambria,Bold"/>
          <w:b/>
          <w:bCs/>
          <w:sz w:val="24"/>
          <w:szCs w:val="24"/>
        </w:rPr>
      </w:pPr>
      <w:r>
        <w:rPr>
          <w:rFonts w:cs="Cambria,Bold"/>
          <w:b/>
          <w:bCs/>
          <w:sz w:val="24"/>
          <w:szCs w:val="24"/>
        </w:rPr>
        <w:t xml:space="preserve">Sua </w:t>
      </w:r>
      <w:r w:rsidR="00C941B9" w:rsidRPr="00C941B9">
        <w:rPr>
          <w:rFonts w:cs="Cambria,Bold"/>
          <w:b/>
          <w:bCs/>
          <w:sz w:val="24"/>
          <w:szCs w:val="24"/>
        </w:rPr>
        <w:t>Formação Acadêmica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Pós-graduação em negócios e marketing na Faculdade Santa Marcelina (2017-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2018)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Moda: Faculdade Santa Marcelina (2013-2016)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</w:p>
    <w:p w:rsidR="00C941B9" w:rsidRPr="00C941B9" w:rsidRDefault="002B21A8" w:rsidP="00C941B9">
      <w:pPr>
        <w:rPr>
          <w:rFonts w:cs="Cambria,Bold"/>
          <w:b/>
          <w:bCs/>
          <w:sz w:val="24"/>
          <w:szCs w:val="24"/>
        </w:rPr>
      </w:pPr>
      <w:r>
        <w:rPr>
          <w:rFonts w:cs="Cambria,Bold"/>
          <w:b/>
          <w:bCs/>
          <w:sz w:val="24"/>
          <w:szCs w:val="24"/>
        </w:rPr>
        <w:t xml:space="preserve">Em suas </w:t>
      </w:r>
      <w:r w:rsidR="00C941B9" w:rsidRPr="00C941B9">
        <w:rPr>
          <w:rFonts w:cs="Cambria,Bold"/>
          <w:b/>
          <w:bCs/>
          <w:sz w:val="24"/>
          <w:szCs w:val="24"/>
        </w:rPr>
        <w:t>Experiências Profissionais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Assistente de estilo - Emannuelle Junqueira (desde janeiro/2017 - junho/2017)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Produtora Executiva - Harper´s Bazaar Brasil (setembro 2015 - fevereiro 2016)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Estágio em estilo na empresa UMA por Raquel Davidowicz (março 2015 - agosto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2015 )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Estágio em desenvolvimento de coleção na empresa Neon (fevereiro - abril 2013)</w:t>
      </w:r>
    </w:p>
    <w:p w:rsidR="00C941B9" w:rsidRPr="00C941B9" w:rsidRDefault="00C941B9" w:rsidP="00C941B9">
      <w:pPr>
        <w:rPr>
          <w:rFonts w:cs="Cambria,Bold"/>
          <w:b/>
          <w:bCs/>
          <w:sz w:val="24"/>
          <w:szCs w:val="24"/>
        </w:rPr>
      </w:pPr>
    </w:p>
    <w:p w:rsidR="00C941B9" w:rsidRPr="00C941B9" w:rsidRDefault="002B21A8" w:rsidP="00C941B9">
      <w:pPr>
        <w:rPr>
          <w:rFonts w:cs="Cambria,Bold"/>
          <w:b/>
          <w:bCs/>
          <w:sz w:val="24"/>
          <w:szCs w:val="24"/>
        </w:rPr>
      </w:pPr>
      <w:r>
        <w:rPr>
          <w:rFonts w:cs="Cambria,Bold"/>
          <w:b/>
          <w:bCs/>
          <w:sz w:val="24"/>
          <w:szCs w:val="24"/>
        </w:rPr>
        <w:t xml:space="preserve">Fez </w:t>
      </w:r>
      <w:r w:rsidR="00C941B9" w:rsidRPr="00C941B9">
        <w:rPr>
          <w:rFonts w:cs="Cambria,Bold"/>
          <w:b/>
          <w:bCs/>
          <w:sz w:val="24"/>
          <w:szCs w:val="24"/>
        </w:rPr>
        <w:t>Cursos</w:t>
      </w:r>
      <w:r>
        <w:rPr>
          <w:rFonts w:cs="Cambria,Bold"/>
          <w:b/>
          <w:bCs/>
          <w:sz w:val="24"/>
          <w:szCs w:val="24"/>
        </w:rPr>
        <w:t>: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Workshop de Processos Criativos (12 horas - agosto)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Ciclo de Arte Contemporânea - SESC SP (julho 2015)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Ilustração Digital - SENAC SP (julho 2015)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London College of Fashion: Fashion Design Short Course (julho 2014)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Inglês avançado (fluência e proficiência): University of the Arts London (2014)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Cultura Inglesa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Cel Lep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Wizard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</w:p>
    <w:p w:rsidR="00C941B9" w:rsidRPr="00C941B9" w:rsidRDefault="002B21A8" w:rsidP="00C941B9">
      <w:pPr>
        <w:rPr>
          <w:rFonts w:cs="Cambria,Bold"/>
          <w:b/>
          <w:bCs/>
          <w:sz w:val="24"/>
          <w:szCs w:val="24"/>
        </w:rPr>
      </w:pPr>
      <w:r>
        <w:rPr>
          <w:rFonts w:cs="Cambria,Bold"/>
          <w:b/>
          <w:bCs/>
          <w:sz w:val="24"/>
          <w:szCs w:val="24"/>
        </w:rPr>
        <w:t xml:space="preserve">Participou de </w:t>
      </w:r>
      <w:r w:rsidR="00C941B9" w:rsidRPr="00C941B9">
        <w:rPr>
          <w:rFonts w:cs="Cambria,Bold"/>
          <w:b/>
          <w:bCs/>
          <w:sz w:val="24"/>
          <w:szCs w:val="24"/>
        </w:rPr>
        <w:t>Concursos/Projetos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TCC: Primeiro lugar no Fórum Faculdade Santa Marcelina (2016)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TCC: Primeiro lugar na Banca examinadora da Faculdade Santa Marcelina (2016)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Dragão Fashion Brasil 2015 (Faculdade Santa Marcelina: terceiro lugar em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proofErr w:type="gramStart"/>
      <w:r w:rsidRPr="00C941B9">
        <w:rPr>
          <w:rFonts w:cs="Cambria"/>
          <w:sz w:val="24"/>
          <w:szCs w:val="24"/>
        </w:rPr>
        <w:t>colocação</w:t>
      </w:r>
      <w:proofErr w:type="gramEnd"/>
      <w:r w:rsidRPr="00C941B9">
        <w:rPr>
          <w:rFonts w:cs="Cambria"/>
          <w:sz w:val="24"/>
          <w:szCs w:val="24"/>
        </w:rPr>
        <w:t xml:space="preserve"> nacional)</w:t>
      </w:r>
    </w:p>
    <w:p w:rsid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Fashion Noivas 2015/ Faculdade Santa Marcelina (primeiro lugar em fotografia)</w:t>
      </w:r>
    </w:p>
    <w:p w:rsidR="002B21A8" w:rsidRPr="00C941B9" w:rsidRDefault="002B21A8" w:rsidP="00C941B9">
      <w:pPr>
        <w:rPr>
          <w:rFonts w:cs="Cambria"/>
          <w:sz w:val="24"/>
          <w:szCs w:val="24"/>
        </w:rPr>
      </w:pPr>
    </w:p>
    <w:p w:rsidR="00C941B9" w:rsidRPr="00C941B9" w:rsidRDefault="002B21A8" w:rsidP="00C941B9">
      <w:pPr>
        <w:rPr>
          <w:rFonts w:cs="Cambria"/>
          <w:b/>
          <w:sz w:val="24"/>
          <w:szCs w:val="24"/>
        </w:rPr>
      </w:pPr>
      <w:r>
        <w:rPr>
          <w:rFonts w:cs="Cambria"/>
          <w:b/>
          <w:sz w:val="24"/>
          <w:szCs w:val="24"/>
        </w:rPr>
        <w:t xml:space="preserve">Nas </w:t>
      </w:r>
      <w:r w:rsidR="00C941B9" w:rsidRPr="00C941B9">
        <w:rPr>
          <w:rFonts w:cs="Cambria"/>
          <w:b/>
          <w:sz w:val="24"/>
          <w:szCs w:val="24"/>
        </w:rPr>
        <w:t>Atividade</w:t>
      </w:r>
      <w:r>
        <w:rPr>
          <w:rFonts w:cs="Cambria"/>
          <w:b/>
          <w:sz w:val="24"/>
          <w:szCs w:val="24"/>
        </w:rPr>
        <w:t>s Profissionais: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sz w:val="24"/>
          <w:szCs w:val="24"/>
        </w:rPr>
        <w:t>2017: Abertura oficial da marca própria NERIAGE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sz w:val="24"/>
          <w:szCs w:val="24"/>
        </w:rPr>
        <w:t xml:space="preserve">2017: </w:t>
      </w:r>
      <w:r w:rsidRPr="00C941B9">
        <w:rPr>
          <w:rFonts w:cs="Cambria"/>
          <w:sz w:val="24"/>
          <w:szCs w:val="24"/>
        </w:rPr>
        <w:t xml:space="preserve">Convite para integrar a semana de moda independente Casa de Criadores 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-junho/2017: primeiro desfile no evento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-novembro/2017: segundo desfile no evento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rFonts w:cs="Cambria"/>
          <w:sz w:val="24"/>
          <w:szCs w:val="24"/>
        </w:rPr>
        <w:t>-abril/2018: terceiro e último desfile no evento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sz w:val="24"/>
          <w:szCs w:val="24"/>
        </w:rPr>
        <w:t>2017: Convite para integrar o time de Novos Talentos da Vogue Brasil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sz w:val="24"/>
          <w:szCs w:val="24"/>
        </w:rPr>
        <w:t>-outubro/2017: primeiro desfile no Veste Rio pelos Novos Talentos da Vogue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sz w:val="24"/>
          <w:szCs w:val="24"/>
        </w:rPr>
        <w:lastRenderedPageBreak/>
        <w:t>-abril/2018: segundo desfile no Veste Rio pelos Novos Talentos da Vogue</w:t>
      </w:r>
    </w:p>
    <w:p w:rsidR="00C941B9" w:rsidRPr="00C941B9" w:rsidRDefault="00C941B9" w:rsidP="00C941B9">
      <w:pPr>
        <w:rPr>
          <w:sz w:val="24"/>
          <w:szCs w:val="24"/>
        </w:rPr>
      </w:pPr>
      <w:r w:rsidRPr="00C941B9">
        <w:rPr>
          <w:sz w:val="24"/>
          <w:szCs w:val="24"/>
        </w:rPr>
        <w:t>-outubro/2018: terceiro e último desfile no Veste Rio pelos Novos Talentos da Vogue</w:t>
      </w:r>
    </w:p>
    <w:p w:rsidR="00C941B9" w:rsidRPr="00C941B9" w:rsidRDefault="00C941B9" w:rsidP="00C941B9">
      <w:pPr>
        <w:rPr>
          <w:rFonts w:cs="Cambria"/>
          <w:sz w:val="24"/>
          <w:szCs w:val="24"/>
        </w:rPr>
      </w:pPr>
      <w:r w:rsidRPr="00C941B9">
        <w:rPr>
          <w:rFonts w:cs="Cambria"/>
          <w:sz w:val="24"/>
          <w:szCs w:val="24"/>
        </w:rPr>
        <w:t>2019: Convite para ingressar no calendário oficial da moda brasileira/ SPFW (início em abril de 2019)</w:t>
      </w:r>
    </w:p>
    <w:p w:rsidR="00A15CB9" w:rsidRDefault="00A15CB9">
      <w:pPr>
        <w:rPr>
          <w:b/>
          <w:smallCaps/>
          <w:sz w:val="24"/>
          <w:szCs w:val="24"/>
        </w:rPr>
      </w:pPr>
    </w:p>
    <w:p w:rsidR="00FA0682" w:rsidRPr="00551ACA" w:rsidRDefault="002B21A8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Essa jovem empreendedora e com um brilhante futuro</w:t>
      </w:r>
      <w:r w:rsidR="005B406E">
        <w:rPr>
          <w:sz w:val="24"/>
          <w:szCs w:val="24"/>
        </w:rPr>
        <w:t xml:space="preserve"> </w:t>
      </w:r>
      <w:r w:rsidR="00A15CB9">
        <w:rPr>
          <w:sz w:val="24"/>
          <w:szCs w:val="24"/>
        </w:rPr>
        <w:t xml:space="preserve">que se </w:t>
      </w:r>
      <w:r w:rsidR="005B406E">
        <w:rPr>
          <w:sz w:val="24"/>
          <w:szCs w:val="24"/>
        </w:rPr>
        <w:t xml:space="preserve">desponta no mercado da moda, </w:t>
      </w:r>
      <w:r w:rsidR="00C941B9">
        <w:rPr>
          <w:sz w:val="24"/>
          <w:szCs w:val="24"/>
        </w:rPr>
        <w:t>Rafaella Caniello</w:t>
      </w:r>
      <w:r w:rsidR="00A15CB9">
        <w:rPr>
          <w:sz w:val="24"/>
          <w:szCs w:val="24"/>
        </w:rPr>
        <w:t xml:space="preserve"> merece </w:t>
      </w:r>
      <w:r w:rsidR="00C941B9">
        <w:rPr>
          <w:sz w:val="24"/>
          <w:szCs w:val="24"/>
        </w:rPr>
        <w:t>o</w:t>
      </w:r>
      <w:r w:rsidR="00A15CB9">
        <w:rPr>
          <w:sz w:val="24"/>
          <w:szCs w:val="24"/>
        </w:rPr>
        <w:t xml:space="preserve"> reconhecimento com tal honraria.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A15CB9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941B9">
        <w:rPr>
          <w:b/>
          <w:sz w:val="24"/>
          <w:szCs w:val="24"/>
        </w:rPr>
        <w:t>20</w:t>
      </w:r>
      <w:proofErr w:type="gramEnd"/>
      <w:r w:rsidR="00A15CB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F6684F">
        <w:rPr>
          <w:b/>
          <w:sz w:val="24"/>
          <w:szCs w:val="24"/>
        </w:rPr>
        <w:t>març</w:t>
      </w:r>
      <w:r w:rsidR="00A15CB9">
        <w:rPr>
          <w:b/>
          <w:sz w:val="24"/>
          <w:szCs w:val="24"/>
        </w:rPr>
        <w:t xml:space="preserve">o </w:t>
      </w:r>
      <w:r w:rsidRPr="00551ACA">
        <w:rPr>
          <w:b/>
          <w:sz w:val="24"/>
          <w:szCs w:val="24"/>
        </w:rPr>
        <w:t>de</w:t>
      </w:r>
      <w:r w:rsidR="00A15CB9">
        <w:rPr>
          <w:b/>
          <w:sz w:val="24"/>
          <w:szCs w:val="24"/>
        </w:rPr>
        <w:t xml:space="preserve"> 201</w:t>
      </w:r>
      <w:r w:rsidR="00F6684F">
        <w:rPr>
          <w:b/>
          <w:sz w:val="24"/>
          <w:szCs w:val="24"/>
        </w:rPr>
        <w:t>9</w:t>
      </w:r>
      <w:r w:rsidR="00A15CB9">
        <w:rPr>
          <w:b/>
          <w:sz w:val="24"/>
          <w:szCs w:val="24"/>
        </w:rPr>
        <w:t>.</w:t>
      </w: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A15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69" w:rsidRDefault="004F4C69" w:rsidP="00C4467E">
      <w:r>
        <w:separator/>
      </w:r>
    </w:p>
  </w:endnote>
  <w:endnote w:type="continuationSeparator" w:id="0">
    <w:p w:rsidR="004F4C69" w:rsidRDefault="004F4C6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69" w:rsidRDefault="004F4C69" w:rsidP="00C4467E">
      <w:r>
        <w:separator/>
      </w:r>
    </w:p>
  </w:footnote>
  <w:footnote w:type="continuationSeparator" w:id="0">
    <w:p w:rsidR="004F4C69" w:rsidRDefault="004F4C6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15CB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A0682"/>
    <w:rsid w:val="00055D9A"/>
    <w:rsid w:val="00072FD8"/>
    <w:rsid w:val="000D7F11"/>
    <w:rsid w:val="000E10C6"/>
    <w:rsid w:val="001C02EF"/>
    <w:rsid w:val="001C684B"/>
    <w:rsid w:val="001E5D59"/>
    <w:rsid w:val="00217F8E"/>
    <w:rsid w:val="00263C7A"/>
    <w:rsid w:val="0026408A"/>
    <w:rsid w:val="0026426B"/>
    <w:rsid w:val="002B21A8"/>
    <w:rsid w:val="003071D9"/>
    <w:rsid w:val="0032415F"/>
    <w:rsid w:val="0038343E"/>
    <w:rsid w:val="003E43C2"/>
    <w:rsid w:val="00401F36"/>
    <w:rsid w:val="00491A74"/>
    <w:rsid w:val="00493C24"/>
    <w:rsid w:val="004A4CC2"/>
    <w:rsid w:val="004B080C"/>
    <w:rsid w:val="004F4C69"/>
    <w:rsid w:val="00551ACA"/>
    <w:rsid w:val="005B406E"/>
    <w:rsid w:val="005D3669"/>
    <w:rsid w:val="00615159"/>
    <w:rsid w:val="00690EF6"/>
    <w:rsid w:val="00794C95"/>
    <w:rsid w:val="007C5E49"/>
    <w:rsid w:val="0080060C"/>
    <w:rsid w:val="00804118"/>
    <w:rsid w:val="00820508"/>
    <w:rsid w:val="00856E3A"/>
    <w:rsid w:val="009422E9"/>
    <w:rsid w:val="00954E5C"/>
    <w:rsid w:val="009742A1"/>
    <w:rsid w:val="009849B8"/>
    <w:rsid w:val="009C6A9F"/>
    <w:rsid w:val="009D2D2C"/>
    <w:rsid w:val="00A15CB9"/>
    <w:rsid w:val="00AA6887"/>
    <w:rsid w:val="00B3153A"/>
    <w:rsid w:val="00B636CA"/>
    <w:rsid w:val="00BE2D0D"/>
    <w:rsid w:val="00C4467E"/>
    <w:rsid w:val="00C44A1E"/>
    <w:rsid w:val="00C941B9"/>
    <w:rsid w:val="00CA7295"/>
    <w:rsid w:val="00CD3CF6"/>
    <w:rsid w:val="00D1486C"/>
    <w:rsid w:val="00DA10E1"/>
    <w:rsid w:val="00DA753B"/>
    <w:rsid w:val="00DE5E64"/>
    <w:rsid w:val="00E4212E"/>
    <w:rsid w:val="00F05A16"/>
    <w:rsid w:val="00F55E58"/>
    <w:rsid w:val="00F6684F"/>
    <w:rsid w:val="00FA0682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FDA80DA-758C-4DBB-938F-DEB53AF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2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2017-05-09T16:51:00Z</cp:lastPrinted>
  <dcterms:created xsi:type="dcterms:W3CDTF">2019-03-20T20:10:00Z</dcterms:created>
  <dcterms:modified xsi:type="dcterms:W3CDTF">2019-03-22T12:03:00Z</dcterms:modified>
</cp:coreProperties>
</file>