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D7" w:rsidRPr="00D42717" w:rsidRDefault="001B0028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PROJETO DE </w:t>
      </w:r>
      <w:r w:rsidR="00971666" w:rsidRPr="00D42717">
        <w:rPr>
          <w:b/>
          <w:szCs w:val="24"/>
        </w:rPr>
        <w:t xml:space="preserve">DECRETO LEGISLATIVO </w:t>
      </w:r>
      <w:r w:rsidR="005E5522">
        <w:rPr>
          <w:b/>
          <w:szCs w:val="24"/>
        </w:rPr>
        <w:t>Nº 16/2019</w:t>
      </w:r>
      <w:bookmarkStart w:id="0" w:name="_GoBack"/>
      <w:bookmarkEnd w:id="0"/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E84C99" w:rsidRPr="00D42717" w:rsidRDefault="00E048DC" w:rsidP="00E84C99">
      <w:pPr>
        <w:pStyle w:val="Tedtulo1"/>
        <w:keepNext/>
        <w:widowControl w:val="0"/>
        <w:numPr>
          <w:ilvl w:val="0"/>
          <w:numId w:val="2"/>
        </w:numPr>
        <w:overflowPunct/>
        <w:spacing w:before="240" w:after="120" w:line="360" w:lineRule="auto"/>
        <w:ind w:left="3544" w:firstLine="0"/>
        <w:jc w:val="both"/>
        <w:outlineLvl w:val="0"/>
        <w:rPr>
          <w:b/>
          <w:bCs/>
          <w:szCs w:val="24"/>
        </w:rPr>
      </w:pPr>
      <w:r w:rsidRPr="00D42717">
        <w:rPr>
          <w:b/>
          <w:bCs/>
          <w:szCs w:val="24"/>
        </w:rPr>
        <w:t xml:space="preserve">DISPÕE SOBRE A CRIAÇÃO DO </w:t>
      </w:r>
      <w:r w:rsidR="00833263" w:rsidRPr="00D42717">
        <w:rPr>
          <w:b/>
          <w:bCs/>
          <w:szCs w:val="24"/>
        </w:rPr>
        <w:t xml:space="preserve">SELO </w:t>
      </w:r>
      <w:r w:rsidRPr="00D42717">
        <w:rPr>
          <w:b/>
          <w:bCs/>
          <w:szCs w:val="24"/>
        </w:rPr>
        <w:t>“</w:t>
      </w:r>
      <w:r w:rsidR="005A0996">
        <w:rPr>
          <w:b/>
          <w:bCs/>
          <w:szCs w:val="24"/>
        </w:rPr>
        <w:t>AMIGO</w:t>
      </w:r>
      <w:r w:rsidR="00581228" w:rsidRPr="00D42717">
        <w:rPr>
          <w:b/>
          <w:bCs/>
          <w:szCs w:val="24"/>
        </w:rPr>
        <w:t xml:space="preserve"> </w:t>
      </w:r>
      <w:r w:rsidR="005A0996">
        <w:rPr>
          <w:b/>
          <w:bCs/>
          <w:szCs w:val="24"/>
        </w:rPr>
        <w:t>DOS ANIMAIS</w:t>
      </w:r>
      <w:r w:rsidR="00581228" w:rsidRPr="00D42717">
        <w:rPr>
          <w:b/>
          <w:bCs/>
          <w:szCs w:val="24"/>
        </w:rPr>
        <w:t>"</w:t>
      </w:r>
      <w:r w:rsidR="00971666" w:rsidRPr="00D42717">
        <w:rPr>
          <w:b/>
          <w:bCs/>
          <w:szCs w:val="24"/>
        </w:rPr>
        <w:t>, A SER CONCEDIDO PELA CÂMARA MUNICIPAL DE SOROCABA,</w:t>
      </w:r>
      <w:r w:rsidR="00581228" w:rsidRPr="00D42717">
        <w:rPr>
          <w:b/>
          <w:bCs/>
          <w:szCs w:val="24"/>
        </w:rPr>
        <w:t xml:space="preserve"> E DÁ OUTRAS </w:t>
      </w:r>
      <w:r w:rsidR="00EC15C5" w:rsidRPr="00D42717">
        <w:rPr>
          <w:b/>
          <w:bCs/>
          <w:szCs w:val="24"/>
        </w:rPr>
        <w:t>PROVIDÊNCIAS.</w:t>
      </w:r>
    </w:p>
    <w:p w:rsidR="004921D7" w:rsidRPr="00D42717" w:rsidRDefault="004921D7" w:rsidP="004921D7">
      <w:pPr>
        <w:pStyle w:val="Corpodetexto"/>
        <w:rPr>
          <w:szCs w:val="24"/>
        </w:rPr>
      </w:pPr>
    </w:p>
    <w:p w:rsidR="00F8400C" w:rsidRPr="00D42717" w:rsidRDefault="000814D8" w:rsidP="0068722A">
      <w:pPr>
        <w:tabs>
          <w:tab w:val="left" w:pos="1701"/>
        </w:tabs>
        <w:spacing w:before="120" w:line="360" w:lineRule="auto"/>
        <w:jc w:val="both"/>
        <w:rPr>
          <w:szCs w:val="24"/>
        </w:rPr>
      </w:pPr>
      <w:r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6C5762" w:rsidRPr="00D42717">
        <w:rPr>
          <w:szCs w:val="24"/>
        </w:rPr>
        <w:tab/>
      </w:r>
      <w:r w:rsidR="001B0028" w:rsidRPr="00D42717">
        <w:rPr>
          <w:szCs w:val="24"/>
        </w:rPr>
        <w:t>A Câmara Municipal de Sorocaba decreta:</w:t>
      </w:r>
    </w:p>
    <w:p w:rsidR="004921D7" w:rsidRPr="00D42717" w:rsidRDefault="004921D7" w:rsidP="0068722A">
      <w:pPr>
        <w:tabs>
          <w:tab w:val="left" w:pos="1701"/>
        </w:tabs>
        <w:spacing w:before="120" w:line="360" w:lineRule="auto"/>
        <w:jc w:val="both"/>
        <w:rPr>
          <w:szCs w:val="24"/>
        </w:rPr>
      </w:pPr>
    </w:p>
    <w:p w:rsidR="00F8400C" w:rsidRPr="00D42717" w:rsidRDefault="00F8400C" w:rsidP="00634801">
      <w:pPr>
        <w:spacing w:line="360" w:lineRule="auto"/>
        <w:ind w:firstLine="708"/>
        <w:jc w:val="both"/>
        <w:rPr>
          <w:szCs w:val="24"/>
        </w:rPr>
      </w:pPr>
      <w:r w:rsidRPr="00D42717">
        <w:rPr>
          <w:b/>
          <w:szCs w:val="24"/>
        </w:rPr>
        <w:t>Art. 1º</w:t>
      </w:r>
      <w:r w:rsidR="00E048DC" w:rsidRPr="00D42717">
        <w:rPr>
          <w:szCs w:val="24"/>
        </w:rPr>
        <w:t xml:space="preserve"> </w:t>
      </w:r>
      <w:r w:rsidR="00581228" w:rsidRPr="00D42717">
        <w:rPr>
          <w:szCs w:val="24"/>
        </w:rPr>
        <w:t>F</w:t>
      </w:r>
      <w:r w:rsidR="00971666" w:rsidRPr="00D42717">
        <w:rPr>
          <w:szCs w:val="24"/>
        </w:rPr>
        <w:t>ica cr</w:t>
      </w:r>
      <w:r w:rsidR="00E048DC" w:rsidRPr="00D42717">
        <w:rPr>
          <w:szCs w:val="24"/>
        </w:rPr>
        <w:t>iado, nos termos deste Decreto L</w:t>
      </w:r>
      <w:r w:rsidR="00971666" w:rsidRPr="00D42717">
        <w:rPr>
          <w:szCs w:val="24"/>
        </w:rPr>
        <w:t>egislativo</w:t>
      </w:r>
      <w:r w:rsidR="00581228" w:rsidRPr="00D42717">
        <w:rPr>
          <w:szCs w:val="24"/>
        </w:rPr>
        <w:t>, o selo "</w:t>
      </w:r>
      <w:r w:rsidR="005A0996">
        <w:rPr>
          <w:szCs w:val="24"/>
        </w:rPr>
        <w:t>Amigo</w:t>
      </w:r>
      <w:r w:rsidR="00581228" w:rsidRPr="00D42717">
        <w:rPr>
          <w:szCs w:val="24"/>
        </w:rPr>
        <w:t xml:space="preserve"> </w:t>
      </w:r>
      <w:r w:rsidR="005A0996">
        <w:rPr>
          <w:szCs w:val="24"/>
        </w:rPr>
        <w:t>dos Animais</w:t>
      </w:r>
      <w:r w:rsidR="00581228" w:rsidRPr="00D42717">
        <w:rPr>
          <w:szCs w:val="24"/>
        </w:rPr>
        <w:t xml:space="preserve">", </w:t>
      </w:r>
      <w:r w:rsidR="00971666" w:rsidRPr="00D42717">
        <w:rPr>
          <w:szCs w:val="24"/>
        </w:rPr>
        <w:t>no âmbito municipal, a ser concedido pela Câmara Municipal de Sorocaba</w:t>
      </w:r>
      <w:r w:rsidR="00FF1AB7" w:rsidRPr="00D42717">
        <w:rPr>
          <w:szCs w:val="24"/>
        </w:rPr>
        <w:t>, com a finalidade de estimular as pessoas jurídicas</w:t>
      </w:r>
      <w:r w:rsidR="005A0996">
        <w:rPr>
          <w:szCs w:val="24"/>
        </w:rPr>
        <w:t xml:space="preserve"> e físicas</w:t>
      </w:r>
      <w:r w:rsidR="00FF1AB7" w:rsidRPr="00D42717">
        <w:rPr>
          <w:szCs w:val="24"/>
        </w:rPr>
        <w:t xml:space="preserve"> a contribuírem </w:t>
      </w:r>
      <w:r w:rsidR="005A0996">
        <w:rPr>
          <w:szCs w:val="24"/>
        </w:rPr>
        <w:t>pelo bem-estar animal</w:t>
      </w:r>
      <w:r w:rsidR="00340A79" w:rsidRPr="00D42717">
        <w:rPr>
          <w:szCs w:val="24"/>
        </w:rPr>
        <w:t>.</w:t>
      </w:r>
    </w:p>
    <w:p w:rsidR="00FF1AB7" w:rsidRPr="00D42717" w:rsidRDefault="00FF1AB7" w:rsidP="00F8400C">
      <w:pPr>
        <w:spacing w:line="360" w:lineRule="auto"/>
        <w:jc w:val="both"/>
        <w:rPr>
          <w:szCs w:val="24"/>
        </w:rPr>
      </w:pPr>
    </w:p>
    <w:p w:rsidR="005A0996" w:rsidRDefault="00FF1AB7" w:rsidP="00634801">
      <w:pPr>
        <w:spacing w:line="360" w:lineRule="auto"/>
        <w:ind w:firstLine="708"/>
        <w:jc w:val="both"/>
        <w:rPr>
          <w:szCs w:val="24"/>
        </w:rPr>
      </w:pPr>
      <w:r w:rsidRPr="00D42717">
        <w:rPr>
          <w:b/>
          <w:szCs w:val="24"/>
        </w:rPr>
        <w:t>Art. 2º</w:t>
      </w:r>
      <w:r w:rsidR="00E048DC" w:rsidRPr="00D42717">
        <w:rPr>
          <w:szCs w:val="24"/>
        </w:rPr>
        <w:t xml:space="preserve"> </w:t>
      </w:r>
      <w:r w:rsidR="00340A79" w:rsidRPr="00D42717">
        <w:rPr>
          <w:szCs w:val="24"/>
        </w:rPr>
        <w:t xml:space="preserve">O selo </w:t>
      </w:r>
      <w:r w:rsidR="005A0996">
        <w:rPr>
          <w:szCs w:val="24"/>
        </w:rPr>
        <w:t>Amigo dos Animais</w:t>
      </w:r>
      <w:r w:rsidR="00340A79" w:rsidRPr="00D42717">
        <w:rPr>
          <w:szCs w:val="24"/>
        </w:rPr>
        <w:t>, será concedido a pessoas jurídicas</w:t>
      </w:r>
      <w:r w:rsidR="005A0996">
        <w:rPr>
          <w:szCs w:val="24"/>
        </w:rPr>
        <w:t xml:space="preserve"> e físicas que comprovadamente trabalhem pelo bem-estar animal</w:t>
      </w:r>
      <w:r w:rsidR="00460149">
        <w:rPr>
          <w:szCs w:val="24"/>
        </w:rPr>
        <w:t xml:space="preserve"> e apresentem documentos e fotos de suas atividades</w:t>
      </w:r>
      <w:r w:rsidR="005A0996">
        <w:rPr>
          <w:szCs w:val="24"/>
        </w:rPr>
        <w:t>.</w:t>
      </w:r>
    </w:p>
    <w:p w:rsidR="005A0996" w:rsidRDefault="005A0996" w:rsidP="00634801">
      <w:pPr>
        <w:spacing w:line="360" w:lineRule="auto"/>
        <w:ind w:firstLine="708"/>
        <w:jc w:val="both"/>
        <w:rPr>
          <w:szCs w:val="24"/>
        </w:rPr>
      </w:pPr>
    </w:p>
    <w:p w:rsidR="00FB3953" w:rsidRDefault="005A0996" w:rsidP="00634801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3</w:t>
      </w:r>
      <w:r w:rsidRPr="00D42717">
        <w:rPr>
          <w:b/>
          <w:szCs w:val="24"/>
        </w:rPr>
        <w:t>º</w:t>
      </w:r>
      <w:r w:rsidR="00634801" w:rsidRPr="00D42717">
        <w:rPr>
          <w:szCs w:val="24"/>
        </w:rPr>
        <w:t xml:space="preserve"> </w:t>
      </w:r>
      <w:r>
        <w:rPr>
          <w:szCs w:val="24"/>
        </w:rPr>
        <w:t>As pessoas jurídicas poderão divulgar que possuem o selo durante um ano após recebê-lo</w:t>
      </w:r>
      <w:r w:rsidR="007A450D">
        <w:rPr>
          <w:szCs w:val="24"/>
        </w:rPr>
        <w:t xml:space="preserve">, seja através </w:t>
      </w:r>
      <w:r w:rsidR="00460149">
        <w:rPr>
          <w:szCs w:val="24"/>
        </w:rPr>
        <w:t xml:space="preserve">de papel </w:t>
      </w:r>
      <w:r w:rsidR="007A450D">
        <w:rPr>
          <w:szCs w:val="24"/>
        </w:rPr>
        <w:t>timbrado, placas, outdoors e outros meios de divulgação.</w:t>
      </w:r>
    </w:p>
    <w:p w:rsidR="00F767BE" w:rsidRDefault="00F767BE" w:rsidP="00634801">
      <w:pPr>
        <w:spacing w:line="360" w:lineRule="auto"/>
        <w:ind w:firstLine="708"/>
        <w:jc w:val="both"/>
        <w:rPr>
          <w:szCs w:val="24"/>
        </w:rPr>
      </w:pPr>
    </w:p>
    <w:p w:rsidR="00F767BE" w:rsidRPr="00D42717" w:rsidRDefault="00F767BE" w:rsidP="00F767BE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4</w:t>
      </w:r>
      <w:r w:rsidRPr="00D42717">
        <w:rPr>
          <w:b/>
          <w:szCs w:val="24"/>
        </w:rPr>
        <w:t>º</w:t>
      </w:r>
      <w:r w:rsidRPr="00D42717">
        <w:rPr>
          <w:szCs w:val="24"/>
        </w:rPr>
        <w:t xml:space="preserve"> O selo </w:t>
      </w:r>
      <w:r>
        <w:rPr>
          <w:szCs w:val="24"/>
        </w:rPr>
        <w:t>“Amigo dos Animais”</w:t>
      </w:r>
      <w:r w:rsidRPr="00D42717">
        <w:rPr>
          <w:szCs w:val="24"/>
        </w:rPr>
        <w:t>, será concedido a pessoas jurídicas, que atenderem ao menos um dos itens listados:</w:t>
      </w:r>
    </w:p>
    <w:p w:rsidR="00F767BE" w:rsidRPr="00D42717" w:rsidRDefault="00F767BE" w:rsidP="00F767BE">
      <w:pPr>
        <w:spacing w:line="360" w:lineRule="auto"/>
        <w:ind w:firstLine="708"/>
        <w:jc w:val="both"/>
        <w:rPr>
          <w:szCs w:val="24"/>
        </w:rPr>
      </w:pPr>
      <w:r w:rsidRPr="00D42717">
        <w:rPr>
          <w:szCs w:val="24"/>
        </w:rPr>
        <w:t xml:space="preserve">I - doação de materiais </w:t>
      </w:r>
      <w:r>
        <w:rPr>
          <w:szCs w:val="24"/>
        </w:rPr>
        <w:t xml:space="preserve">relacionados aos animais </w:t>
      </w:r>
      <w:r w:rsidRPr="00D42717">
        <w:rPr>
          <w:szCs w:val="24"/>
        </w:rPr>
        <w:t xml:space="preserve">para a prefeitura de Sorocaba; </w:t>
      </w:r>
    </w:p>
    <w:p w:rsidR="00F767BE" w:rsidRPr="00D42717" w:rsidRDefault="00F767BE" w:rsidP="00F767BE">
      <w:pPr>
        <w:spacing w:line="360" w:lineRule="auto"/>
        <w:ind w:firstLine="708"/>
        <w:jc w:val="both"/>
        <w:rPr>
          <w:szCs w:val="24"/>
        </w:rPr>
      </w:pPr>
      <w:r w:rsidRPr="00D42717">
        <w:rPr>
          <w:szCs w:val="24"/>
        </w:rPr>
        <w:lastRenderedPageBreak/>
        <w:t xml:space="preserve">II - doação e instalação </w:t>
      </w:r>
      <w:r>
        <w:rPr>
          <w:szCs w:val="24"/>
        </w:rPr>
        <w:t>d</w:t>
      </w:r>
      <w:r w:rsidRPr="00D42717">
        <w:rPr>
          <w:szCs w:val="24"/>
        </w:rPr>
        <w:t xml:space="preserve">e equipamentos </w:t>
      </w:r>
      <w:r>
        <w:rPr>
          <w:szCs w:val="24"/>
        </w:rPr>
        <w:t>que beneficiem os animais;</w:t>
      </w:r>
    </w:p>
    <w:p w:rsidR="00F767BE" w:rsidRPr="00D42717" w:rsidRDefault="00F767BE" w:rsidP="00F767BE">
      <w:pPr>
        <w:spacing w:line="360" w:lineRule="auto"/>
        <w:ind w:firstLine="708"/>
        <w:jc w:val="both"/>
        <w:rPr>
          <w:szCs w:val="24"/>
        </w:rPr>
      </w:pPr>
      <w:r w:rsidRPr="00D42717">
        <w:rPr>
          <w:szCs w:val="24"/>
        </w:rPr>
        <w:t>III - realização de obras em instalações públicas</w:t>
      </w:r>
      <w:r>
        <w:rPr>
          <w:szCs w:val="24"/>
        </w:rPr>
        <w:t>, como bebedouros para os animais</w:t>
      </w:r>
      <w:r w:rsidRPr="00D42717">
        <w:rPr>
          <w:szCs w:val="24"/>
        </w:rPr>
        <w:t xml:space="preserve">; </w:t>
      </w:r>
    </w:p>
    <w:p w:rsidR="00F767BE" w:rsidRPr="00D42717" w:rsidRDefault="00F767BE" w:rsidP="00F767BE">
      <w:pPr>
        <w:spacing w:line="360" w:lineRule="auto"/>
        <w:ind w:firstLine="708"/>
        <w:jc w:val="both"/>
        <w:rPr>
          <w:szCs w:val="24"/>
        </w:rPr>
      </w:pPr>
      <w:r w:rsidRPr="00D42717">
        <w:rPr>
          <w:szCs w:val="24"/>
        </w:rPr>
        <w:t xml:space="preserve">IV - reforma e ampliação de áreas públicas destinadas </w:t>
      </w:r>
      <w:r>
        <w:rPr>
          <w:szCs w:val="24"/>
        </w:rPr>
        <w:t>aos animais, como a Zoonoses</w:t>
      </w:r>
      <w:r w:rsidRPr="00D42717">
        <w:rPr>
          <w:szCs w:val="24"/>
        </w:rPr>
        <w:t>;</w:t>
      </w:r>
    </w:p>
    <w:p w:rsidR="00F767BE" w:rsidRPr="00D42717" w:rsidRDefault="00F767BE" w:rsidP="00F767BE">
      <w:pPr>
        <w:spacing w:line="360" w:lineRule="auto"/>
        <w:ind w:firstLine="708"/>
        <w:jc w:val="both"/>
        <w:rPr>
          <w:szCs w:val="24"/>
        </w:rPr>
      </w:pPr>
      <w:r w:rsidRPr="00D42717">
        <w:rPr>
          <w:szCs w:val="24"/>
        </w:rPr>
        <w:t xml:space="preserve">V - reforma e ampliação de instituições sem fins lucrativos nas diversas áreas que oferecem atendimento </w:t>
      </w:r>
      <w:r>
        <w:rPr>
          <w:szCs w:val="24"/>
        </w:rPr>
        <w:t>aos animais</w:t>
      </w:r>
      <w:r w:rsidRPr="00D42717">
        <w:rPr>
          <w:szCs w:val="24"/>
        </w:rPr>
        <w:t>;</w:t>
      </w:r>
    </w:p>
    <w:p w:rsidR="00F767BE" w:rsidRPr="00D42717" w:rsidRDefault="00F767BE" w:rsidP="00F767BE">
      <w:pPr>
        <w:spacing w:line="360" w:lineRule="auto"/>
        <w:ind w:firstLine="708"/>
        <w:jc w:val="both"/>
        <w:rPr>
          <w:szCs w:val="24"/>
        </w:rPr>
      </w:pPr>
      <w:r w:rsidRPr="00D42717">
        <w:rPr>
          <w:szCs w:val="24"/>
        </w:rPr>
        <w:t xml:space="preserve">VI - </w:t>
      </w:r>
      <w:r>
        <w:rPr>
          <w:szCs w:val="24"/>
        </w:rPr>
        <w:t>realização de ações que vise</w:t>
      </w:r>
      <w:r w:rsidRPr="00D42717">
        <w:rPr>
          <w:szCs w:val="24"/>
        </w:rPr>
        <w:t xml:space="preserve">m fomentar o </w:t>
      </w:r>
      <w:r>
        <w:rPr>
          <w:szCs w:val="24"/>
        </w:rPr>
        <w:t>Bem-Estar Animal</w:t>
      </w:r>
      <w:r w:rsidRPr="00D42717">
        <w:rPr>
          <w:szCs w:val="24"/>
        </w:rPr>
        <w:t xml:space="preserve">; </w:t>
      </w:r>
    </w:p>
    <w:p w:rsidR="00F767BE" w:rsidRPr="00D42717" w:rsidRDefault="00F767BE" w:rsidP="00F767B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VII</w:t>
      </w:r>
      <w:r w:rsidRPr="00D42717">
        <w:rPr>
          <w:szCs w:val="24"/>
        </w:rPr>
        <w:t xml:space="preserve"> - patrocínio </w:t>
      </w:r>
      <w:r>
        <w:rPr>
          <w:szCs w:val="24"/>
        </w:rPr>
        <w:t>de eventos destinados à doação de animais</w:t>
      </w:r>
      <w:r w:rsidRPr="00D42717">
        <w:rPr>
          <w:szCs w:val="24"/>
        </w:rPr>
        <w:t>;</w:t>
      </w:r>
    </w:p>
    <w:p w:rsidR="00F767BE" w:rsidRPr="00D42717" w:rsidRDefault="00F767BE" w:rsidP="00F767B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VIII</w:t>
      </w:r>
      <w:r w:rsidRPr="00D42717">
        <w:rPr>
          <w:szCs w:val="24"/>
        </w:rPr>
        <w:t xml:space="preserve"> – financiamento de projetos </w:t>
      </w:r>
      <w:r>
        <w:rPr>
          <w:szCs w:val="24"/>
        </w:rPr>
        <w:t>que visem o bem-estar animal;</w:t>
      </w:r>
    </w:p>
    <w:p w:rsidR="00927289" w:rsidRDefault="00927289" w:rsidP="00634801">
      <w:pPr>
        <w:spacing w:line="360" w:lineRule="auto"/>
        <w:ind w:firstLine="708"/>
        <w:jc w:val="both"/>
        <w:rPr>
          <w:b/>
          <w:szCs w:val="24"/>
        </w:rPr>
      </w:pPr>
    </w:p>
    <w:p w:rsidR="007A450D" w:rsidRDefault="00F767BE" w:rsidP="00634801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5</w:t>
      </w:r>
      <w:r w:rsidR="007A450D" w:rsidRPr="00D42717">
        <w:rPr>
          <w:b/>
          <w:szCs w:val="24"/>
        </w:rPr>
        <w:t>º</w:t>
      </w:r>
      <w:r w:rsidR="007A450D">
        <w:rPr>
          <w:b/>
          <w:szCs w:val="24"/>
        </w:rPr>
        <w:t xml:space="preserve"> </w:t>
      </w:r>
      <w:r w:rsidR="007A450D">
        <w:rPr>
          <w:szCs w:val="24"/>
        </w:rPr>
        <w:t>Para ter direito de receber o título, as pessoas jurídicas e ONGs (Organizações Não-Governamentais) devem apresentar o CNPJ no protoloco da Câmara, além de fotos ou filmagens das ações realizadas para comprovarem que fizeram ações em benefício dos animais.</w:t>
      </w:r>
    </w:p>
    <w:p w:rsidR="00927289" w:rsidRDefault="00927289" w:rsidP="00634801">
      <w:pPr>
        <w:spacing w:line="360" w:lineRule="auto"/>
        <w:ind w:firstLine="708"/>
        <w:jc w:val="both"/>
        <w:rPr>
          <w:b/>
          <w:szCs w:val="24"/>
        </w:rPr>
      </w:pPr>
    </w:p>
    <w:p w:rsidR="007A450D" w:rsidRDefault="00F767BE" w:rsidP="00634801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6</w:t>
      </w:r>
      <w:r w:rsidR="007A450D" w:rsidRPr="00D42717">
        <w:rPr>
          <w:b/>
          <w:szCs w:val="24"/>
        </w:rPr>
        <w:t>º</w:t>
      </w:r>
      <w:r w:rsidR="007A450D">
        <w:rPr>
          <w:b/>
          <w:szCs w:val="24"/>
        </w:rPr>
        <w:t xml:space="preserve"> </w:t>
      </w:r>
      <w:r w:rsidR="007A450D">
        <w:rPr>
          <w:szCs w:val="24"/>
        </w:rPr>
        <w:t xml:space="preserve">A pessoa física, para receber o selo, deverá apresentar o RG, além de fotos e </w:t>
      </w:r>
      <w:proofErr w:type="spellStart"/>
      <w:r w:rsidR="007A450D">
        <w:rPr>
          <w:szCs w:val="24"/>
        </w:rPr>
        <w:t>prints</w:t>
      </w:r>
      <w:proofErr w:type="spellEnd"/>
      <w:r w:rsidR="007A450D">
        <w:rPr>
          <w:szCs w:val="24"/>
        </w:rPr>
        <w:t xml:space="preserve"> de redes sociais, mostrando as ações que desenvolve pelo bem-estar animal.</w:t>
      </w:r>
    </w:p>
    <w:p w:rsidR="007A450D" w:rsidRDefault="007A450D" w:rsidP="00634801">
      <w:pPr>
        <w:spacing w:line="360" w:lineRule="auto"/>
        <w:ind w:firstLine="708"/>
        <w:jc w:val="both"/>
        <w:rPr>
          <w:szCs w:val="24"/>
        </w:rPr>
      </w:pPr>
    </w:p>
    <w:p w:rsidR="007A450D" w:rsidRDefault="00F767BE" w:rsidP="00634801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8</w:t>
      </w:r>
      <w:r w:rsidR="007A450D" w:rsidRPr="00D42717">
        <w:rPr>
          <w:b/>
          <w:szCs w:val="24"/>
        </w:rPr>
        <w:t>º</w:t>
      </w:r>
      <w:r w:rsidR="007A450D">
        <w:rPr>
          <w:b/>
          <w:szCs w:val="24"/>
        </w:rPr>
        <w:t xml:space="preserve"> </w:t>
      </w:r>
      <w:r w:rsidR="007A450D" w:rsidRPr="007A450D">
        <w:rPr>
          <w:szCs w:val="24"/>
        </w:rPr>
        <w:t>As</w:t>
      </w:r>
      <w:r w:rsidR="007A450D">
        <w:rPr>
          <w:szCs w:val="24"/>
        </w:rPr>
        <w:t xml:space="preserve"> inscrições para receber o selo Amigos dos Animais deverá ser feita durante o mês de fevereiro, mostrando as ações realizadas no ano anterior, sendo que o selo será concedido no dia 14 de março – Dia dos Animais.</w:t>
      </w:r>
    </w:p>
    <w:p w:rsidR="00634801" w:rsidRPr="00D42717" w:rsidRDefault="00634801" w:rsidP="00634801">
      <w:pPr>
        <w:spacing w:line="360" w:lineRule="auto"/>
        <w:ind w:firstLine="708"/>
        <w:jc w:val="both"/>
        <w:rPr>
          <w:szCs w:val="24"/>
        </w:rPr>
      </w:pPr>
    </w:p>
    <w:p w:rsidR="007A450D" w:rsidRDefault="00F767BE" w:rsidP="00634801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9</w:t>
      </w:r>
      <w:r w:rsidR="007763E9" w:rsidRPr="00D42717">
        <w:rPr>
          <w:b/>
          <w:szCs w:val="24"/>
        </w:rPr>
        <w:t>º</w:t>
      </w:r>
      <w:r w:rsidR="00E048DC" w:rsidRPr="00D42717">
        <w:rPr>
          <w:b/>
          <w:szCs w:val="24"/>
        </w:rPr>
        <w:t xml:space="preserve"> </w:t>
      </w:r>
      <w:r w:rsidR="00E730E7">
        <w:rPr>
          <w:szCs w:val="24"/>
        </w:rPr>
        <w:t>A confecção do Selo a ser entregue em número máximo de 20 ao ano, ficará a cargo da Câmara Municipal de Sorocaba.</w:t>
      </w:r>
    </w:p>
    <w:p w:rsidR="00E730E7" w:rsidRDefault="00E730E7" w:rsidP="00634801">
      <w:pPr>
        <w:spacing w:line="360" w:lineRule="auto"/>
        <w:ind w:firstLine="708"/>
        <w:jc w:val="both"/>
        <w:rPr>
          <w:szCs w:val="24"/>
        </w:rPr>
      </w:pPr>
    </w:p>
    <w:p w:rsidR="00E730E7" w:rsidRPr="00E730E7" w:rsidRDefault="00F767BE" w:rsidP="00634801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lastRenderedPageBreak/>
        <w:t>Art. 10</w:t>
      </w:r>
      <w:r w:rsidR="00E730E7" w:rsidRPr="00D42717">
        <w:rPr>
          <w:b/>
          <w:szCs w:val="24"/>
        </w:rPr>
        <w:t>º</w:t>
      </w:r>
      <w:r w:rsidR="00E730E7">
        <w:rPr>
          <w:b/>
          <w:szCs w:val="24"/>
        </w:rPr>
        <w:t xml:space="preserve"> </w:t>
      </w:r>
      <w:r w:rsidR="00E730E7" w:rsidRPr="00E730E7">
        <w:rPr>
          <w:szCs w:val="24"/>
        </w:rPr>
        <w:t>A</w:t>
      </w:r>
      <w:r w:rsidR="00E730E7">
        <w:rPr>
          <w:szCs w:val="24"/>
        </w:rPr>
        <w:t xml:space="preserve"> Comissão Julgadora do Selo será composta pelo Secretário (a) de Comunicação da Câmara de Sorocaba; diretores de TV, Imprensa e Cerimonial, caso haja mais de 20 participantes, sendo estes responsáveis por checar a documentação do agraciado e também os comprovantes das ações desenvolvidas. </w:t>
      </w:r>
    </w:p>
    <w:p w:rsidR="00E730E7" w:rsidRDefault="00E730E7" w:rsidP="00634801">
      <w:pPr>
        <w:spacing w:line="360" w:lineRule="auto"/>
        <w:ind w:firstLine="708"/>
        <w:jc w:val="both"/>
        <w:rPr>
          <w:b/>
          <w:szCs w:val="24"/>
        </w:rPr>
      </w:pPr>
    </w:p>
    <w:p w:rsidR="000F3F0E" w:rsidRPr="00D42717" w:rsidRDefault="00F767BE" w:rsidP="00634801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11</w:t>
      </w:r>
      <w:r w:rsidR="000F3F0E" w:rsidRPr="00D42717">
        <w:rPr>
          <w:b/>
          <w:szCs w:val="24"/>
        </w:rPr>
        <w:t>º</w:t>
      </w:r>
      <w:r w:rsidR="00CE5902" w:rsidRPr="00D42717">
        <w:rPr>
          <w:b/>
          <w:szCs w:val="24"/>
        </w:rPr>
        <w:t xml:space="preserve"> </w:t>
      </w:r>
      <w:r w:rsidR="000F3F0E" w:rsidRPr="00D42717">
        <w:rPr>
          <w:szCs w:val="24"/>
        </w:rPr>
        <w:t>O selo</w:t>
      </w:r>
      <w:r w:rsidR="00E730E7">
        <w:rPr>
          <w:szCs w:val="24"/>
        </w:rPr>
        <w:t xml:space="preserve"> Amigo dos Animais</w:t>
      </w:r>
      <w:r w:rsidR="000F3F0E" w:rsidRPr="00D42717">
        <w:rPr>
          <w:szCs w:val="24"/>
        </w:rPr>
        <w:t>, consta</w:t>
      </w:r>
      <w:r w:rsidR="00E730E7">
        <w:rPr>
          <w:szCs w:val="24"/>
        </w:rPr>
        <w:t>rá de um certificado fornecido a</w:t>
      </w:r>
      <w:r w:rsidR="000F3F0E" w:rsidRPr="00D42717">
        <w:rPr>
          <w:szCs w:val="24"/>
        </w:rPr>
        <w:t xml:space="preserve"> cada </w:t>
      </w:r>
      <w:r w:rsidR="00E730E7">
        <w:rPr>
          <w:szCs w:val="24"/>
        </w:rPr>
        <w:t>pessoa jurídica ou física</w:t>
      </w:r>
      <w:r w:rsidR="000F3F0E" w:rsidRPr="00D42717">
        <w:rPr>
          <w:szCs w:val="24"/>
        </w:rPr>
        <w:t xml:space="preserve"> </w:t>
      </w:r>
      <w:r w:rsidR="007E1506" w:rsidRPr="00D42717">
        <w:rPr>
          <w:szCs w:val="24"/>
        </w:rPr>
        <w:t xml:space="preserve">por esta Câmara Municipal, </w:t>
      </w:r>
      <w:r w:rsidR="000F3F0E" w:rsidRPr="00D42717">
        <w:rPr>
          <w:szCs w:val="24"/>
        </w:rPr>
        <w:t xml:space="preserve">onde obrigatoriamente ilustrarão o citado certificado o Brasão do Município, </w:t>
      </w:r>
      <w:r w:rsidR="007E1506" w:rsidRPr="00D42717">
        <w:rPr>
          <w:szCs w:val="24"/>
        </w:rPr>
        <w:t xml:space="preserve">e </w:t>
      </w:r>
      <w:r w:rsidR="000F3F0E" w:rsidRPr="00D42717">
        <w:rPr>
          <w:szCs w:val="24"/>
        </w:rPr>
        <w:t xml:space="preserve">o logotipo da </w:t>
      </w:r>
      <w:r w:rsidR="007E1506" w:rsidRPr="00D42717">
        <w:rPr>
          <w:szCs w:val="24"/>
        </w:rPr>
        <w:t xml:space="preserve">Câmara </w:t>
      </w:r>
      <w:r w:rsidR="000F3F0E" w:rsidRPr="00D42717">
        <w:rPr>
          <w:szCs w:val="24"/>
        </w:rPr>
        <w:t>Municipal de Sorocaba</w:t>
      </w:r>
      <w:r w:rsidR="007E1506" w:rsidRPr="00D42717">
        <w:rPr>
          <w:szCs w:val="24"/>
        </w:rPr>
        <w:t>.</w:t>
      </w:r>
    </w:p>
    <w:p w:rsidR="000F3F0E" w:rsidRPr="00D42717" w:rsidRDefault="000F3F0E" w:rsidP="00FF1AB7">
      <w:pPr>
        <w:spacing w:line="360" w:lineRule="auto"/>
        <w:jc w:val="both"/>
        <w:rPr>
          <w:szCs w:val="24"/>
        </w:rPr>
      </w:pPr>
    </w:p>
    <w:p w:rsidR="004921D7" w:rsidRPr="00D42717" w:rsidRDefault="00F767BE" w:rsidP="00634801">
      <w:pPr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Art. 12</w:t>
      </w:r>
      <w:r w:rsidR="004921D7" w:rsidRPr="00D42717">
        <w:rPr>
          <w:b/>
          <w:szCs w:val="24"/>
        </w:rPr>
        <w:t xml:space="preserve"> </w:t>
      </w:r>
      <w:r w:rsidR="007E1506" w:rsidRPr="00D42717">
        <w:rPr>
          <w:szCs w:val="24"/>
        </w:rPr>
        <w:t>As despesas com a execução do presente Decreto Legislativo correrão por conta de dotação orçamentária própria</w:t>
      </w:r>
      <w:r w:rsidR="004921D7" w:rsidRPr="00D42717">
        <w:rPr>
          <w:szCs w:val="24"/>
        </w:rPr>
        <w:t>.</w:t>
      </w:r>
    </w:p>
    <w:p w:rsidR="004921D7" w:rsidRPr="00D42717" w:rsidRDefault="004921D7" w:rsidP="00FF1AB7">
      <w:pPr>
        <w:spacing w:line="360" w:lineRule="auto"/>
        <w:jc w:val="both"/>
        <w:rPr>
          <w:szCs w:val="24"/>
        </w:rPr>
      </w:pPr>
    </w:p>
    <w:p w:rsidR="004921D7" w:rsidRPr="00D42717" w:rsidRDefault="004921D7" w:rsidP="00FF1AB7">
      <w:pPr>
        <w:spacing w:line="360" w:lineRule="auto"/>
        <w:jc w:val="both"/>
        <w:rPr>
          <w:szCs w:val="24"/>
        </w:rPr>
      </w:pPr>
      <w:r w:rsidRPr="00D42717">
        <w:rPr>
          <w:szCs w:val="24"/>
        </w:rPr>
        <w:t xml:space="preserve"> </w:t>
      </w:r>
      <w:r w:rsidR="00634801" w:rsidRPr="00D42717">
        <w:rPr>
          <w:szCs w:val="24"/>
        </w:rPr>
        <w:tab/>
      </w:r>
      <w:r w:rsidRPr="00D42717">
        <w:rPr>
          <w:b/>
          <w:szCs w:val="24"/>
        </w:rPr>
        <w:t>Art.</w:t>
      </w:r>
      <w:r w:rsidR="00F767BE">
        <w:rPr>
          <w:b/>
          <w:szCs w:val="24"/>
        </w:rPr>
        <w:t xml:space="preserve"> 13</w:t>
      </w:r>
      <w:r w:rsidR="008D1093">
        <w:rPr>
          <w:b/>
          <w:szCs w:val="24"/>
        </w:rPr>
        <w:t xml:space="preserve"> </w:t>
      </w:r>
      <w:r w:rsidR="007E1506" w:rsidRPr="00D42717">
        <w:rPr>
          <w:szCs w:val="24"/>
        </w:rPr>
        <w:t>Este Decreto Legislativo</w:t>
      </w:r>
      <w:r w:rsidRPr="00D42717">
        <w:rPr>
          <w:szCs w:val="24"/>
        </w:rPr>
        <w:t xml:space="preserve"> entra em vigor na data de sua publicação.</w:t>
      </w:r>
    </w:p>
    <w:p w:rsidR="004921D7" w:rsidRPr="00D42717" w:rsidRDefault="004921D7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041FEA" w:rsidRPr="00D42717" w:rsidRDefault="00041FEA" w:rsidP="004921D7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S/S., </w:t>
      </w:r>
      <w:r w:rsidR="00F767BE">
        <w:rPr>
          <w:b/>
          <w:szCs w:val="24"/>
        </w:rPr>
        <w:t>21</w:t>
      </w:r>
      <w:r w:rsidR="00E730E7">
        <w:rPr>
          <w:b/>
          <w:szCs w:val="24"/>
        </w:rPr>
        <w:t xml:space="preserve"> de março de 2019</w:t>
      </w:r>
      <w:r w:rsidRPr="00D42717">
        <w:rPr>
          <w:b/>
          <w:szCs w:val="24"/>
        </w:rPr>
        <w:t>.</w:t>
      </w: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Fausto Peres</w:t>
      </w:r>
    </w:p>
    <w:p w:rsidR="004921D7" w:rsidRPr="00D42717" w:rsidRDefault="004921D7" w:rsidP="004921D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Vereador</w:t>
      </w:r>
    </w:p>
    <w:p w:rsidR="00CE5902" w:rsidRPr="00D42717" w:rsidRDefault="00CE5902">
      <w:pPr>
        <w:overflowPunct/>
        <w:autoSpaceDE/>
        <w:autoSpaceDN/>
        <w:adjustRightInd/>
        <w:spacing w:after="200" w:line="276" w:lineRule="auto"/>
        <w:rPr>
          <w:b/>
          <w:bCs/>
          <w:szCs w:val="24"/>
        </w:rPr>
      </w:pPr>
      <w:r w:rsidRPr="00D42717">
        <w:rPr>
          <w:b/>
          <w:bCs/>
          <w:szCs w:val="24"/>
        </w:rPr>
        <w:br w:type="page"/>
      </w:r>
    </w:p>
    <w:p w:rsidR="00665610" w:rsidRPr="00D42717" w:rsidRDefault="006C5762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  <w:r w:rsidRPr="00D42717">
        <w:rPr>
          <w:b/>
          <w:bCs/>
          <w:szCs w:val="24"/>
        </w:rPr>
        <w:lastRenderedPageBreak/>
        <w:t>JUSTIFICATIVA</w:t>
      </w:r>
    </w:p>
    <w:p w:rsidR="00EA52C6" w:rsidRPr="00D42717" w:rsidRDefault="00EA52C6" w:rsidP="00CA72C2">
      <w:pPr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</w:p>
    <w:p w:rsidR="00833263" w:rsidRPr="00D42717" w:rsidRDefault="00B455B3" w:rsidP="00833263">
      <w:pPr>
        <w:ind w:firstLine="1701"/>
        <w:jc w:val="both"/>
        <w:rPr>
          <w:szCs w:val="24"/>
        </w:rPr>
      </w:pPr>
      <w:r w:rsidRPr="00D42717">
        <w:rPr>
          <w:szCs w:val="24"/>
        </w:rPr>
        <w:t xml:space="preserve">O </w:t>
      </w:r>
      <w:r w:rsidR="00CE5902" w:rsidRPr="00D42717">
        <w:rPr>
          <w:szCs w:val="24"/>
        </w:rPr>
        <w:t xml:space="preserve">presente </w:t>
      </w:r>
      <w:r w:rsidRPr="00D42717">
        <w:rPr>
          <w:szCs w:val="24"/>
        </w:rPr>
        <w:t xml:space="preserve">Projeto de </w:t>
      </w:r>
      <w:r w:rsidR="00CE5902" w:rsidRPr="00D42717">
        <w:rPr>
          <w:szCs w:val="24"/>
        </w:rPr>
        <w:t>Decreto Legislativo</w:t>
      </w:r>
      <w:r w:rsidRPr="00D42717">
        <w:rPr>
          <w:szCs w:val="24"/>
        </w:rPr>
        <w:t xml:space="preserve"> tem por objetivo criar o </w:t>
      </w:r>
      <w:r w:rsidR="00833263" w:rsidRPr="00D42717">
        <w:rPr>
          <w:szCs w:val="24"/>
        </w:rPr>
        <w:t>selo "</w:t>
      </w:r>
      <w:r w:rsidR="00BF2FB3">
        <w:rPr>
          <w:szCs w:val="24"/>
        </w:rPr>
        <w:t>Amigo dos Animais”. Hoje existem muitos protetores e ONGs (Organizações Não Governamentais) que trabalham com afinco na proteção aos animais, ocupando espaço</w:t>
      </w:r>
      <w:r w:rsidR="009F75EA">
        <w:rPr>
          <w:szCs w:val="24"/>
        </w:rPr>
        <w:t xml:space="preserve"> que deviria ser do</w:t>
      </w:r>
      <w:r w:rsidR="00BF2FB3">
        <w:rPr>
          <w:szCs w:val="24"/>
        </w:rPr>
        <w:t xml:space="preserve"> poder público.</w:t>
      </w:r>
    </w:p>
    <w:p w:rsidR="00B455B3" w:rsidRPr="00D42717" w:rsidRDefault="00B455B3" w:rsidP="00833263">
      <w:pPr>
        <w:ind w:firstLine="1701"/>
        <w:jc w:val="both"/>
        <w:rPr>
          <w:szCs w:val="24"/>
        </w:rPr>
      </w:pPr>
    </w:p>
    <w:p w:rsidR="00833263" w:rsidRPr="00D42717" w:rsidRDefault="00BF2FB3" w:rsidP="00833263">
      <w:pPr>
        <w:ind w:firstLine="1701"/>
        <w:jc w:val="both"/>
        <w:rPr>
          <w:szCs w:val="24"/>
        </w:rPr>
      </w:pPr>
      <w:r>
        <w:rPr>
          <w:szCs w:val="24"/>
        </w:rPr>
        <w:t>Por outro lado, muitas empresas têm o interesse em colaborar com o bem-estar animal. Nesse projeto</w:t>
      </w:r>
      <w:r w:rsidR="009F75EA">
        <w:rPr>
          <w:szCs w:val="24"/>
        </w:rPr>
        <w:t>,</w:t>
      </w:r>
      <w:r>
        <w:rPr>
          <w:szCs w:val="24"/>
        </w:rPr>
        <w:t xml:space="preserve"> propiciamos que pessoas jurídicas façam um trabalho de colaboração com o bem-estar animal</w:t>
      </w:r>
      <w:r w:rsidR="005A3C50" w:rsidRPr="00D42717">
        <w:rPr>
          <w:szCs w:val="24"/>
        </w:rPr>
        <w:t>.</w:t>
      </w:r>
    </w:p>
    <w:p w:rsidR="005A3C50" w:rsidRPr="00D42717" w:rsidRDefault="005A3C50" w:rsidP="00833263">
      <w:pPr>
        <w:ind w:firstLine="1701"/>
        <w:jc w:val="both"/>
        <w:rPr>
          <w:szCs w:val="24"/>
        </w:rPr>
      </w:pPr>
    </w:p>
    <w:p w:rsidR="005A3C50" w:rsidRDefault="00BF2FB3" w:rsidP="005A3C50">
      <w:pPr>
        <w:ind w:firstLine="1701"/>
        <w:jc w:val="both"/>
        <w:rPr>
          <w:szCs w:val="24"/>
        </w:rPr>
      </w:pPr>
      <w:r>
        <w:rPr>
          <w:szCs w:val="24"/>
        </w:rPr>
        <w:t xml:space="preserve">A criação do Selo “Amigo dos Animais” propiciará o reconhecimento dessas pessoas abnegadas, </w:t>
      </w:r>
      <w:r w:rsidR="009F75EA">
        <w:rPr>
          <w:szCs w:val="24"/>
        </w:rPr>
        <w:t>que tiram dinheiro de sua renda</w:t>
      </w:r>
      <w:r>
        <w:rPr>
          <w:szCs w:val="24"/>
        </w:rPr>
        <w:t xml:space="preserve"> para alimentar os animais e bancar tratamentos veterinários</w:t>
      </w:r>
      <w:r w:rsidR="00D35516" w:rsidRPr="00D42717">
        <w:rPr>
          <w:szCs w:val="24"/>
        </w:rPr>
        <w:t>.</w:t>
      </w:r>
    </w:p>
    <w:p w:rsidR="00BF2FB3" w:rsidRDefault="00BF2FB3" w:rsidP="005A3C50">
      <w:pPr>
        <w:ind w:firstLine="1701"/>
        <w:jc w:val="both"/>
        <w:rPr>
          <w:szCs w:val="24"/>
        </w:rPr>
      </w:pPr>
    </w:p>
    <w:p w:rsidR="00BF2FB3" w:rsidRDefault="00BF2FB3" w:rsidP="00BF2FB3">
      <w:pPr>
        <w:ind w:firstLine="1701"/>
        <w:jc w:val="both"/>
        <w:rPr>
          <w:szCs w:val="24"/>
        </w:rPr>
      </w:pPr>
      <w:r>
        <w:rPr>
          <w:szCs w:val="24"/>
        </w:rPr>
        <w:t>No caso das empresas, o Selo “Amigos dos Animais” incentivará pessoas jurídicas a colaborarem com as entidades de proteção, formando um elo forte para o bem-estar animal.</w:t>
      </w:r>
    </w:p>
    <w:p w:rsidR="00067118" w:rsidRDefault="00BF2FB3" w:rsidP="00BF2FB3">
      <w:pPr>
        <w:ind w:firstLine="1701"/>
        <w:jc w:val="both"/>
        <w:rPr>
          <w:szCs w:val="24"/>
        </w:rPr>
      </w:pPr>
      <w:r w:rsidRPr="00D42717">
        <w:rPr>
          <w:szCs w:val="24"/>
        </w:rPr>
        <w:t xml:space="preserve"> </w:t>
      </w:r>
    </w:p>
    <w:p w:rsidR="009F75EA" w:rsidRPr="00D42717" w:rsidRDefault="009F75EA" w:rsidP="00BF2FB3">
      <w:pPr>
        <w:ind w:firstLine="1701"/>
        <w:jc w:val="both"/>
        <w:rPr>
          <w:szCs w:val="24"/>
        </w:rPr>
      </w:pPr>
    </w:p>
    <w:p w:rsidR="008D7537" w:rsidRPr="00D42717" w:rsidRDefault="008D7537" w:rsidP="008D753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 xml:space="preserve">S/S., </w:t>
      </w:r>
      <w:r w:rsidR="009F75EA">
        <w:rPr>
          <w:b/>
          <w:szCs w:val="24"/>
        </w:rPr>
        <w:t>21</w:t>
      </w:r>
      <w:r w:rsidRPr="00D42717">
        <w:rPr>
          <w:b/>
          <w:szCs w:val="24"/>
        </w:rPr>
        <w:t xml:space="preserve"> de </w:t>
      </w:r>
      <w:r w:rsidR="009F75EA">
        <w:rPr>
          <w:b/>
          <w:szCs w:val="24"/>
        </w:rPr>
        <w:t>março de 2019</w:t>
      </w:r>
      <w:r w:rsidRPr="00D42717">
        <w:rPr>
          <w:b/>
          <w:szCs w:val="24"/>
        </w:rPr>
        <w:t>.</w:t>
      </w:r>
    </w:p>
    <w:p w:rsidR="00067118" w:rsidRPr="00D42717" w:rsidRDefault="00067118" w:rsidP="004B43DA">
      <w:pPr>
        <w:spacing w:line="360" w:lineRule="auto"/>
        <w:rPr>
          <w:b/>
          <w:szCs w:val="24"/>
        </w:rPr>
      </w:pPr>
    </w:p>
    <w:p w:rsidR="00CE5902" w:rsidRPr="00D42717" w:rsidRDefault="00CE5902" w:rsidP="004B43DA">
      <w:pPr>
        <w:spacing w:line="360" w:lineRule="auto"/>
        <w:rPr>
          <w:b/>
          <w:szCs w:val="24"/>
        </w:rPr>
      </w:pPr>
    </w:p>
    <w:p w:rsidR="008D7537" w:rsidRPr="00D42717" w:rsidRDefault="008D7537" w:rsidP="008D753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Fausto Peres</w:t>
      </w:r>
    </w:p>
    <w:p w:rsidR="00356BDF" w:rsidRPr="00D42717" w:rsidRDefault="008D7537" w:rsidP="00FB7397">
      <w:pPr>
        <w:spacing w:line="360" w:lineRule="auto"/>
        <w:jc w:val="center"/>
        <w:rPr>
          <w:b/>
          <w:szCs w:val="24"/>
        </w:rPr>
      </w:pPr>
      <w:r w:rsidRPr="00D42717">
        <w:rPr>
          <w:b/>
          <w:szCs w:val="24"/>
        </w:rPr>
        <w:t>Vereador</w:t>
      </w:r>
    </w:p>
    <w:sectPr w:rsidR="00356BDF" w:rsidRPr="00D42717" w:rsidSect="00D42F8B">
      <w:headerReference w:type="default" r:id="rId8"/>
      <w:footerReference w:type="default" r:id="rId9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EC" w:rsidRDefault="00F267EC" w:rsidP="006551CE">
      <w:r>
        <w:separator/>
      </w:r>
    </w:p>
  </w:endnote>
  <w:endnote w:type="continuationSeparator" w:id="0">
    <w:p w:rsidR="00F267EC" w:rsidRDefault="00F267EC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75" w:rsidRDefault="00396F75" w:rsidP="0050548F">
    <w:pPr>
      <w:pStyle w:val="Rodap"/>
      <w:pBdr>
        <w:bottom w:val="single" w:sz="12" w:space="1" w:color="auto"/>
      </w:pBdr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396F75" w:rsidRDefault="00396F75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</w:p>
  <w:p w:rsidR="0050548F" w:rsidRPr="009364E8" w:rsidRDefault="0050548F" w:rsidP="0050548F">
    <w:pPr>
      <w:pStyle w:val="Rodap"/>
      <w:jc w:val="center"/>
      <w:rPr>
        <w:b/>
        <w:color w:val="000000" w:themeColor="text1"/>
        <w:sz w:val="28"/>
        <w:szCs w:val="28"/>
        <w:shd w:val="clear" w:color="auto" w:fill="FFFFFF"/>
      </w:rPr>
    </w:pPr>
    <w:r w:rsidRPr="009364E8">
      <w:rPr>
        <w:b/>
        <w:color w:val="000000" w:themeColor="text1"/>
        <w:sz w:val="28"/>
        <w:szCs w:val="28"/>
        <w:shd w:val="clear" w:color="auto" w:fill="FFFFFF"/>
      </w:rPr>
      <w:t>Vereador Fausto Peres</w:t>
    </w:r>
    <w:r>
      <w:rPr>
        <w:b/>
        <w:color w:val="000000" w:themeColor="text1"/>
        <w:sz w:val="28"/>
        <w:szCs w:val="28"/>
        <w:shd w:val="clear" w:color="auto" w:fill="FFFFFF"/>
      </w:rPr>
      <w:t xml:space="preserve"> – Gabinete 8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>Telefone: (15) 3238-1138 | Celular/WhatsApp: (15) 99728-3071</w:t>
    </w:r>
  </w:p>
  <w:p w:rsidR="0050548F" w:rsidRPr="0050548F" w:rsidRDefault="0050548F" w:rsidP="0050548F">
    <w:pPr>
      <w:pStyle w:val="Rodap"/>
      <w:jc w:val="center"/>
      <w:rPr>
        <w:color w:val="1D2129"/>
        <w:sz w:val="16"/>
        <w:szCs w:val="16"/>
        <w:shd w:val="clear" w:color="auto" w:fill="FFFFFF"/>
      </w:rPr>
    </w:pPr>
    <w:r w:rsidRPr="0050548F">
      <w:rPr>
        <w:color w:val="1D2129"/>
        <w:sz w:val="16"/>
        <w:szCs w:val="16"/>
        <w:shd w:val="clear" w:color="auto" w:fill="FFFFFF"/>
      </w:rPr>
      <w:t xml:space="preserve">Câmara Municipal de Sorocaba - Av. Eng. Carlos Reinaldo Mendes, 2945 </w:t>
    </w:r>
  </w:p>
  <w:p w:rsidR="0050548F" w:rsidRPr="0050548F" w:rsidRDefault="0050548F" w:rsidP="0050548F">
    <w:pPr>
      <w:pStyle w:val="Rodap"/>
      <w:jc w:val="center"/>
      <w:rPr>
        <w:sz w:val="16"/>
        <w:szCs w:val="16"/>
      </w:rPr>
    </w:pPr>
    <w:r w:rsidRPr="0050548F">
      <w:rPr>
        <w:color w:val="1D2129"/>
        <w:sz w:val="16"/>
        <w:szCs w:val="16"/>
        <w:shd w:val="clear" w:color="auto" w:fill="FFFFFF"/>
      </w:rPr>
      <w:t>- Alto da Boa Vista - Sorocaba - SP - Brasil - CEP 18013-904</w:t>
    </w:r>
  </w:p>
  <w:p w:rsidR="008225D8" w:rsidRDefault="008225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EC" w:rsidRDefault="00F267EC" w:rsidP="006551CE">
      <w:r>
        <w:separator/>
      </w:r>
    </w:p>
  </w:footnote>
  <w:footnote w:type="continuationSeparator" w:id="0">
    <w:p w:rsidR="00F267EC" w:rsidRDefault="00F267EC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27A5E"/>
    <w:rsid w:val="00035160"/>
    <w:rsid w:val="000405E8"/>
    <w:rsid w:val="00041FEA"/>
    <w:rsid w:val="000572DE"/>
    <w:rsid w:val="00067118"/>
    <w:rsid w:val="00076F30"/>
    <w:rsid w:val="000814D8"/>
    <w:rsid w:val="000B2013"/>
    <w:rsid w:val="000B7034"/>
    <w:rsid w:val="000D1A03"/>
    <w:rsid w:val="000D3797"/>
    <w:rsid w:val="000E07C8"/>
    <w:rsid w:val="000E75A2"/>
    <w:rsid w:val="000E7AEA"/>
    <w:rsid w:val="000F3F0E"/>
    <w:rsid w:val="0011221F"/>
    <w:rsid w:val="001150AE"/>
    <w:rsid w:val="0012431B"/>
    <w:rsid w:val="00133FCD"/>
    <w:rsid w:val="0013464E"/>
    <w:rsid w:val="00152AD2"/>
    <w:rsid w:val="00160189"/>
    <w:rsid w:val="001766F8"/>
    <w:rsid w:val="0017687F"/>
    <w:rsid w:val="00181CEB"/>
    <w:rsid w:val="00184E70"/>
    <w:rsid w:val="00187BC9"/>
    <w:rsid w:val="001A06D6"/>
    <w:rsid w:val="001B0028"/>
    <w:rsid w:val="001B06AD"/>
    <w:rsid w:val="001C2A8E"/>
    <w:rsid w:val="001C60B2"/>
    <w:rsid w:val="001D372B"/>
    <w:rsid w:val="001E0F77"/>
    <w:rsid w:val="001E18FE"/>
    <w:rsid w:val="001E6114"/>
    <w:rsid w:val="00215C6B"/>
    <w:rsid w:val="0022025F"/>
    <w:rsid w:val="002363CD"/>
    <w:rsid w:val="002413A5"/>
    <w:rsid w:val="00242016"/>
    <w:rsid w:val="002528D4"/>
    <w:rsid w:val="0027125E"/>
    <w:rsid w:val="00285826"/>
    <w:rsid w:val="0028666F"/>
    <w:rsid w:val="002A7D6E"/>
    <w:rsid w:val="002B1048"/>
    <w:rsid w:val="002B13F2"/>
    <w:rsid w:val="002B1D00"/>
    <w:rsid w:val="002B7246"/>
    <w:rsid w:val="002C0E23"/>
    <w:rsid w:val="002C1445"/>
    <w:rsid w:val="002C2671"/>
    <w:rsid w:val="002C5E4A"/>
    <w:rsid w:val="002D3AB7"/>
    <w:rsid w:val="002F7514"/>
    <w:rsid w:val="00302F80"/>
    <w:rsid w:val="003158AA"/>
    <w:rsid w:val="00340A79"/>
    <w:rsid w:val="003428D0"/>
    <w:rsid w:val="003512E7"/>
    <w:rsid w:val="00355502"/>
    <w:rsid w:val="00356BDF"/>
    <w:rsid w:val="003707BB"/>
    <w:rsid w:val="003727BB"/>
    <w:rsid w:val="003738DA"/>
    <w:rsid w:val="00381335"/>
    <w:rsid w:val="003965FB"/>
    <w:rsid w:val="00396F75"/>
    <w:rsid w:val="003B5DD4"/>
    <w:rsid w:val="003B6B74"/>
    <w:rsid w:val="003B76FE"/>
    <w:rsid w:val="003D235F"/>
    <w:rsid w:val="003D7554"/>
    <w:rsid w:val="003E2435"/>
    <w:rsid w:val="003E2579"/>
    <w:rsid w:val="003F016B"/>
    <w:rsid w:val="00405875"/>
    <w:rsid w:val="0041506E"/>
    <w:rsid w:val="004248E6"/>
    <w:rsid w:val="00427785"/>
    <w:rsid w:val="00430BBE"/>
    <w:rsid w:val="004352AC"/>
    <w:rsid w:val="00457D5D"/>
    <w:rsid w:val="00457E06"/>
    <w:rsid w:val="00460149"/>
    <w:rsid w:val="00476441"/>
    <w:rsid w:val="00477908"/>
    <w:rsid w:val="004911D2"/>
    <w:rsid w:val="004921D7"/>
    <w:rsid w:val="00494157"/>
    <w:rsid w:val="00496223"/>
    <w:rsid w:val="004A362E"/>
    <w:rsid w:val="004A44CA"/>
    <w:rsid w:val="004A6023"/>
    <w:rsid w:val="004B42F7"/>
    <w:rsid w:val="004B43DA"/>
    <w:rsid w:val="004D5DC9"/>
    <w:rsid w:val="004D7816"/>
    <w:rsid w:val="004D7D9A"/>
    <w:rsid w:val="004E23B4"/>
    <w:rsid w:val="004E71F4"/>
    <w:rsid w:val="004F4810"/>
    <w:rsid w:val="004F5242"/>
    <w:rsid w:val="00501F47"/>
    <w:rsid w:val="0050548F"/>
    <w:rsid w:val="00510081"/>
    <w:rsid w:val="00514B59"/>
    <w:rsid w:val="0052065E"/>
    <w:rsid w:val="005225F2"/>
    <w:rsid w:val="0052770B"/>
    <w:rsid w:val="005507CE"/>
    <w:rsid w:val="00560C1C"/>
    <w:rsid w:val="00580C47"/>
    <w:rsid w:val="00581228"/>
    <w:rsid w:val="00594018"/>
    <w:rsid w:val="00595EAA"/>
    <w:rsid w:val="005A0996"/>
    <w:rsid w:val="005A3607"/>
    <w:rsid w:val="005A3C50"/>
    <w:rsid w:val="005D433D"/>
    <w:rsid w:val="005E011E"/>
    <w:rsid w:val="005E5522"/>
    <w:rsid w:val="005F09AA"/>
    <w:rsid w:val="005F16BD"/>
    <w:rsid w:val="005F3740"/>
    <w:rsid w:val="005F5447"/>
    <w:rsid w:val="00613A76"/>
    <w:rsid w:val="00634801"/>
    <w:rsid w:val="006551CE"/>
    <w:rsid w:val="00662CDC"/>
    <w:rsid w:val="00662EE5"/>
    <w:rsid w:val="00665610"/>
    <w:rsid w:val="0067310F"/>
    <w:rsid w:val="00682894"/>
    <w:rsid w:val="006831F9"/>
    <w:rsid w:val="0068722A"/>
    <w:rsid w:val="00687D72"/>
    <w:rsid w:val="006A4167"/>
    <w:rsid w:val="006A55F3"/>
    <w:rsid w:val="006C0AF8"/>
    <w:rsid w:val="006C5762"/>
    <w:rsid w:val="006D40EA"/>
    <w:rsid w:val="006F6EBD"/>
    <w:rsid w:val="0070112C"/>
    <w:rsid w:val="007027EE"/>
    <w:rsid w:val="00704D24"/>
    <w:rsid w:val="00750FE9"/>
    <w:rsid w:val="00776163"/>
    <w:rsid w:val="007763E9"/>
    <w:rsid w:val="00797551"/>
    <w:rsid w:val="007A450D"/>
    <w:rsid w:val="007B16EA"/>
    <w:rsid w:val="007B58FD"/>
    <w:rsid w:val="007C6541"/>
    <w:rsid w:val="007E1506"/>
    <w:rsid w:val="007E1ED0"/>
    <w:rsid w:val="007E4EBF"/>
    <w:rsid w:val="007E6DB9"/>
    <w:rsid w:val="008044D4"/>
    <w:rsid w:val="008136F5"/>
    <w:rsid w:val="008225D8"/>
    <w:rsid w:val="00824BD0"/>
    <w:rsid w:val="0083125E"/>
    <w:rsid w:val="00833263"/>
    <w:rsid w:val="0084116E"/>
    <w:rsid w:val="00853004"/>
    <w:rsid w:val="0085308E"/>
    <w:rsid w:val="00857F3A"/>
    <w:rsid w:val="00876D8E"/>
    <w:rsid w:val="00881D19"/>
    <w:rsid w:val="0089027C"/>
    <w:rsid w:val="008A3C02"/>
    <w:rsid w:val="008B7FEA"/>
    <w:rsid w:val="008C183E"/>
    <w:rsid w:val="008D1093"/>
    <w:rsid w:val="008D2211"/>
    <w:rsid w:val="008D2C7E"/>
    <w:rsid w:val="008D47E7"/>
    <w:rsid w:val="008D7537"/>
    <w:rsid w:val="008E2AC6"/>
    <w:rsid w:val="008F32E4"/>
    <w:rsid w:val="008F6249"/>
    <w:rsid w:val="00927289"/>
    <w:rsid w:val="009309FD"/>
    <w:rsid w:val="00943A02"/>
    <w:rsid w:val="009572BF"/>
    <w:rsid w:val="00957D23"/>
    <w:rsid w:val="00960C89"/>
    <w:rsid w:val="00967741"/>
    <w:rsid w:val="00971666"/>
    <w:rsid w:val="0097412A"/>
    <w:rsid w:val="00995E27"/>
    <w:rsid w:val="00996428"/>
    <w:rsid w:val="009A4055"/>
    <w:rsid w:val="009B603E"/>
    <w:rsid w:val="009C46EE"/>
    <w:rsid w:val="009D53A4"/>
    <w:rsid w:val="009D7FCF"/>
    <w:rsid w:val="009E0A43"/>
    <w:rsid w:val="009E13EF"/>
    <w:rsid w:val="009E6549"/>
    <w:rsid w:val="009F2351"/>
    <w:rsid w:val="009F2F2C"/>
    <w:rsid w:val="009F3583"/>
    <w:rsid w:val="009F75EA"/>
    <w:rsid w:val="00A06F92"/>
    <w:rsid w:val="00A13147"/>
    <w:rsid w:val="00A249C7"/>
    <w:rsid w:val="00A37FCB"/>
    <w:rsid w:val="00A4648E"/>
    <w:rsid w:val="00A53ABA"/>
    <w:rsid w:val="00A72EAC"/>
    <w:rsid w:val="00A82AAE"/>
    <w:rsid w:val="00A854EC"/>
    <w:rsid w:val="00A917C9"/>
    <w:rsid w:val="00A961B0"/>
    <w:rsid w:val="00A9725D"/>
    <w:rsid w:val="00AA2623"/>
    <w:rsid w:val="00AB135D"/>
    <w:rsid w:val="00AC31BE"/>
    <w:rsid w:val="00AC3DD6"/>
    <w:rsid w:val="00AD3271"/>
    <w:rsid w:val="00AE09F7"/>
    <w:rsid w:val="00AF38B8"/>
    <w:rsid w:val="00AF529B"/>
    <w:rsid w:val="00B00BA8"/>
    <w:rsid w:val="00B04FD1"/>
    <w:rsid w:val="00B06E6D"/>
    <w:rsid w:val="00B1175C"/>
    <w:rsid w:val="00B14A3E"/>
    <w:rsid w:val="00B21F62"/>
    <w:rsid w:val="00B33B83"/>
    <w:rsid w:val="00B379AC"/>
    <w:rsid w:val="00B43EB3"/>
    <w:rsid w:val="00B4431B"/>
    <w:rsid w:val="00B455B3"/>
    <w:rsid w:val="00B53F24"/>
    <w:rsid w:val="00B54551"/>
    <w:rsid w:val="00B67A6E"/>
    <w:rsid w:val="00B715CF"/>
    <w:rsid w:val="00B73F51"/>
    <w:rsid w:val="00B7451E"/>
    <w:rsid w:val="00B75D0B"/>
    <w:rsid w:val="00BD3CC5"/>
    <w:rsid w:val="00BD752C"/>
    <w:rsid w:val="00BF2FB3"/>
    <w:rsid w:val="00BF7045"/>
    <w:rsid w:val="00C26FD0"/>
    <w:rsid w:val="00C277F5"/>
    <w:rsid w:val="00C3612F"/>
    <w:rsid w:val="00C446A7"/>
    <w:rsid w:val="00C522F1"/>
    <w:rsid w:val="00C65006"/>
    <w:rsid w:val="00C755EA"/>
    <w:rsid w:val="00C8275A"/>
    <w:rsid w:val="00C843DB"/>
    <w:rsid w:val="00C9625D"/>
    <w:rsid w:val="00CA72C2"/>
    <w:rsid w:val="00CB6F11"/>
    <w:rsid w:val="00CC6217"/>
    <w:rsid w:val="00CD5120"/>
    <w:rsid w:val="00CE5902"/>
    <w:rsid w:val="00CF6917"/>
    <w:rsid w:val="00D0249E"/>
    <w:rsid w:val="00D0282E"/>
    <w:rsid w:val="00D0283B"/>
    <w:rsid w:val="00D04955"/>
    <w:rsid w:val="00D106C5"/>
    <w:rsid w:val="00D15D8A"/>
    <w:rsid w:val="00D16443"/>
    <w:rsid w:val="00D2047D"/>
    <w:rsid w:val="00D240A4"/>
    <w:rsid w:val="00D35516"/>
    <w:rsid w:val="00D37724"/>
    <w:rsid w:val="00D42717"/>
    <w:rsid w:val="00D468B7"/>
    <w:rsid w:val="00D5028B"/>
    <w:rsid w:val="00D5453C"/>
    <w:rsid w:val="00D6070E"/>
    <w:rsid w:val="00D75415"/>
    <w:rsid w:val="00D91234"/>
    <w:rsid w:val="00DB7E5F"/>
    <w:rsid w:val="00DC333A"/>
    <w:rsid w:val="00DC7C17"/>
    <w:rsid w:val="00DD42EB"/>
    <w:rsid w:val="00DE7E4E"/>
    <w:rsid w:val="00DF3F8B"/>
    <w:rsid w:val="00DF7A00"/>
    <w:rsid w:val="00E02B35"/>
    <w:rsid w:val="00E048DC"/>
    <w:rsid w:val="00E2286F"/>
    <w:rsid w:val="00E624D4"/>
    <w:rsid w:val="00E65E6A"/>
    <w:rsid w:val="00E730E7"/>
    <w:rsid w:val="00E84C99"/>
    <w:rsid w:val="00E87195"/>
    <w:rsid w:val="00EA4640"/>
    <w:rsid w:val="00EA52C6"/>
    <w:rsid w:val="00EC15C5"/>
    <w:rsid w:val="00EC4683"/>
    <w:rsid w:val="00ED7FAF"/>
    <w:rsid w:val="00F063BC"/>
    <w:rsid w:val="00F200DA"/>
    <w:rsid w:val="00F20A7F"/>
    <w:rsid w:val="00F267EC"/>
    <w:rsid w:val="00F445AF"/>
    <w:rsid w:val="00F519EA"/>
    <w:rsid w:val="00F54C4E"/>
    <w:rsid w:val="00F767BE"/>
    <w:rsid w:val="00F8400C"/>
    <w:rsid w:val="00F95152"/>
    <w:rsid w:val="00F962B7"/>
    <w:rsid w:val="00FB3953"/>
    <w:rsid w:val="00FB3971"/>
    <w:rsid w:val="00FB7397"/>
    <w:rsid w:val="00FD38E5"/>
    <w:rsid w:val="00FF1AB7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0A3B4-3802-44D3-826E-4D253FB8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apple-converted-space">
    <w:name w:val="apple-converted-space"/>
    <w:basedOn w:val="Fontepargpadro"/>
    <w:rsid w:val="004B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C31D3-9440-401B-B5B1-E363112D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7C91A2CE</Template>
  <TotalTime>129</TotalTime>
  <Pages>4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6</cp:revision>
  <cp:lastPrinted>2019-03-11T16:30:00Z</cp:lastPrinted>
  <dcterms:created xsi:type="dcterms:W3CDTF">2018-11-26T17:54:00Z</dcterms:created>
  <dcterms:modified xsi:type="dcterms:W3CDTF">2019-03-25T11:07:00Z</dcterms:modified>
</cp:coreProperties>
</file>