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232EE">
        <w:rPr>
          <w:b/>
          <w:sz w:val="24"/>
          <w:szCs w:val="24"/>
        </w:rPr>
        <w:t>18/2019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5D6D85">
        <w:rPr>
          <w:b/>
          <w:sz w:val="24"/>
          <w:szCs w:val="24"/>
        </w:rPr>
        <w:t>à</w:t>
      </w:r>
      <w:r w:rsidR="00491A74" w:rsidRPr="00491A74">
        <w:rPr>
          <w:b/>
          <w:sz w:val="24"/>
          <w:szCs w:val="24"/>
        </w:rPr>
        <w:t xml:space="preserve"> Ilustríssim</w:t>
      </w:r>
      <w:r w:rsidR="005D6D85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Senhor</w:t>
      </w:r>
      <w:r w:rsidR="005D6D85">
        <w:rPr>
          <w:b/>
          <w:sz w:val="24"/>
          <w:szCs w:val="24"/>
        </w:rPr>
        <w:t>a “</w:t>
      </w:r>
      <w:r w:rsidR="005D6D85" w:rsidRPr="005D6D85">
        <w:rPr>
          <w:b/>
          <w:sz w:val="24"/>
          <w:szCs w:val="24"/>
        </w:rPr>
        <w:t>Mari</w:t>
      </w:r>
      <w:r w:rsidR="003862E0">
        <w:rPr>
          <w:b/>
          <w:sz w:val="24"/>
          <w:szCs w:val="24"/>
        </w:rPr>
        <w:t>a</w:t>
      </w:r>
      <w:r w:rsidR="005D6D85" w:rsidRPr="005D6D85">
        <w:rPr>
          <w:b/>
          <w:sz w:val="24"/>
          <w:szCs w:val="24"/>
        </w:rPr>
        <w:t xml:space="preserve"> Cleusa Prado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3901FF" w:rsidRDefault="003901FF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 w:rsidP="00491A74">
      <w:pPr>
        <w:ind w:firstLine="2268"/>
        <w:rPr>
          <w:sz w:val="24"/>
          <w:szCs w:val="24"/>
        </w:rPr>
      </w:pPr>
    </w:p>
    <w:p w:rsidR="003901FF" w:rsidRPr="00551ACA" w:rsidRDefault="003901FF" w:rsidP="00491A74">
      <w:pPr>
        <w:ind w:firstLine="2268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Ref</w:t>
      </w:r>
      <w:r w:rsidR="003901FF">
        <w:rPr>
          <w:sz w:val="24"/>
          <w:szCs w:val="24"/>
        </w:rPr>
        <w:t>erencial de Ética e Cidadania à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3901FF">
        <w:rPr>
          <w:sz w:val="24"/>
          <w:szCs w:val="24"/>
        </w:rPr>
        <w:t>íssima</w:t>
      </w:r>
      <w:r w:rsidR="00E741DB" w:rsidRPr="005B2DE1">
        <w:rPr>
          <w:sz w:val="24"/>
          <w:szCs w:val="24"/>
        </w:rPr>
        <w:t xml:space="preserve"> Senhor</w:t>
      </w:r>
      <w:r w:rsidR="003901FF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“</w:t>
      </w:r>
      <w:r w:rsidR="003901FF" w:rsidRPr="003901FF">
        <w:rPr>
          <w:sz w:val="24"/>
          <w:szCs w:val="24"/>
        </w:rPr>
        <w:t>Mari</w:t>
      </w:r>
      <w:r w:rsidR="003862E0">
        <w:rPr>
          <w:sz w:val="24"/>
          <w:szCs w:val="24"/>
        </w:rPr>
        <w:t>a</w:t>
      </w:r>
      <w:r w:rsidR="003901FF" w:rsidRPr="003901FF">
        <w:rPr>
          <w:sz w:val="24"/>
          <w:szCs w:val="24"/>
        </w:rPr>
        <w:t xml:space="preserve"> Cleusa Prado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01FF" w:rsidRPr="00551ACA" w:rsidRDefault="003901FF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3901FF">
        <w:rPr>
          <w:b/>
          <w:sz w:val="24"/>
          <w:szCs w:val="24"/>
        </w:rPr>
        <w:t>25</w:t>
      </w:r>
      <w:proofErr w:type="gramEnd"/>
      <w:r w:rsidR="003901F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3901FF">
        <w:rPr>
          <w:b/>
          <w:sz w:val="24"/>
          <w:szCs w:val="24"/>
        </w:rPr>
        <w:t xml:space="preserve">março </w:t>
      </w:r>
      <w:r w:rsidRPr="00551ACA">
        <w:rPr>
          <w:b/>
          <w:sz w:val="24"/>
          <w:szCs w:val="24"/>
        </w:rPr>
        <w:t>de</w:t>
      </w:r>
      <w:r w:rsidR="003901FF">
        <w:rPr>
          <w:b/>
          <w:sz w:val="24"/>
          <w:szCs w:val="24"/>
        </w:rPr>
        <w:t xml:space="preserve"> 2.019.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Pr="00551ACA" w:rsidRDefault="003901FF">
      <w:pPr>
        <w:ind w:firstLine="2268"/>
        <w:rPr>
          <w:b/>
          <w:sz w:val="24"/>
          <w:szCs w:val="24"/>
        </w:rPr>
      </w:pPr>
    </w:p>
    <w:p w:rsidR="00401F36" w:rsidRPr="00551ACA" w:rsidRDefault="00390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5D6D85" w:rsidRDefault="003901FF" w:rsidP="00390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>Nascida na cidade de Votorantim no ano de 1979, casada e mãe de dois filhos</w:t>
      </w:r>
      <w:r>
        <w:rPr>
          <w:sz w:val="24"/>
          <w:szCs w:val="24"/>
        </w:rPr>
        <w:t>:</w:t>
      </w:r>
      <w:r w:rsidR="005D6D85" w:rsidRPr="003901FF">
        <w:rPr>
          <w:sz w:val="24"/>
          <w:szCs w:val="24"/>
        </w:rPr>
        <w:t xml:space="preserve"> Rafael de 16 </w:t>
      </w:r>
      <w:r>
        <w:rPr>
          <w:sz w:val="24"/>
          <w:szCs w:val="24"/>
        </w:rPr>
        <w:t xml:space="preserve">(dezesseis) </w:t>
      </w:r>
      <w:r w:rsidR="005D6D85" w:rsidRPr="003901FF">
        <w:rPr>
          <w:sz w:val="24"/>
          <w:szCs w:val="24"/>
        </w:rPr>
        <w:t xml:space="preserve">anos e Miguel de </w:t>
      </w:r>
      <w:r>
        <w:rPr>
          <w:sz w:val="24"/>
          <w:szCs w:val="24"/>
        </w:rPr>
        <w:t>0</w:t>
      </w:r>
      <w:r w:rsidR="005D6D85" w:rsidRPr="003901FF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(nove) </w:t>
      </w:r>
      <w:r w:rsidR="005D6D85" w:rsidRPr="003901FF">
        <w:rPr>
          <w:sz w:val="24"/>
          <w:szCs w:val="24"/>
        </w:rPr>
        <w:t>anos</w:t>
      </w:r>
      <w:r>
        <w:rPr>
          <w:sz w:val="24"/>
          <w:szCs w:val="24"/>
        </w:rPr>
        <w:t xml:space="preserve">, a homenageada </w:t>
      </w:r>
      <w:r w:rsidRPr="003901FF">
        <w:rPr>
          <w:sz w:val="24"/>
          <w:szCs w:val="24"/>
        </w:rPr>
        <w:t>Mari</w:t>
      </w:r>
      <w:r w:rsidR="003862E0">
        <w:rPr>
          <w:sz w:val="24"/>
          <w:szCs w:val="24"/>
        </w:rPr>
        <w:t>a</w:t>
      </w:r>
      <w:r w:rsidRPr="003901FF">
        <w:rPr>
          <w:sz w:val="24"/>
          <w:szCs w:val="24"/>
        </w:rPr>
        <w:t xml:space="preserve"> Cleusa Prado</w:t>
      </w:r>
      <w:r w:rsidR="005D6D85" w:rsidRPr="003901FF">
        <w:rPr>
          <w:sz w:val="24"/>
          <w:szCs w:val="24"/>
        </w:rPr>
        <w:t xml:space="preserve"> é moradora de Sorocaba desde os </w:t>
      </w:r>
      <w:r>
        <w:rPr>
          <w:sz w:val="24"/>
          <w:szCs w:val="24"/>
        </w:rPr>
        <w:t>0</w:t>
      </w:r>
      <w:r w:rsidR="005D6D85" w:rsidRPr="003901FF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(seis) </w:t>
      </w:r>
      <w:r w:rsidR="005D6D85" w:rsidRPr="003901FF">
        <w:rPr>
          <w:sz w:val="24"/>
          <w:szCs w:val="24"/>
        </w:rPr>
        <w:t>anos</w:t>
      </w:r>
      <w:r>
        <w:rPr>
          <w:sz w:val="24"/>
          <w:szCs w:val="24"/>
        </w:rPr>
        <w:t xml:space="preserve"> de idade</w:t>
      </w:r>
      <w:r w:rsidR="005D6D85" w:rsidRPr="003901FF">
        <w:rPr>
          <w:sz w:val="24"/>
          <w:szCs w:val="24"/>
        </w:rPr>
        <w:t>, foi morado</w:t>
      </w:r>
      <w:r>
        <w:rPr>
          <w:sz w:val="24"/>
          <w:szCs w:val="24"/>
        </w:rPr>
        <w:t>ra d</w:t>
      </w:r>
      <w:r w:rsidR="005D6D85" w:rsidRPr="003901FF">
        <w:rPr>
          <w:sz w:val="24"/>
          <w:szCs w:val="24"/>
        </w:rPr>
        <w:t xml:space="preserve">o bairro Parque Manchester </w:t>
      </w:r>
      <w:r>
        <w:rPr>
          <w:sz w:val="24"/>
          <w:szCs w:val="24"/>
        </w:rPr>
        <w:t>onde</w:t>
      </w:r>
      <w:r w:rsidR="005D6D85" w:rsidRPr="003901FF">
        <w:rPr>
          <w:sz w:val="24"/>
          <w:szCs w:val="24"/>
        </w:rPr>
        <w:t xml:space="preserve"> passou parte da sua infância e viu nascer o bairro Júlio de Mesquita</w:t>
      </w:r>
      <w:r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onde foi morar com 13 </w:t>
      </w:r>
      <w:r>
        <w:rPr>
          <w:sz w:val="24"/>
          <w:szCs w:val="24"/>
        </w:rPr>
        <w:t xml:space="preserve">(treze) </w:t>
      </w:r>
      <w:r w:rsidR="005D6D85" w:rsidRPr="003901FF">
        <w:rPr>
          <w:sz w:val="24"/>
          <w:szCs w:val="24"/>
        </w:rPr>
        <w:t>anos</w:t>
      </w:r>
      <w:r>
        <w:rPr>
          <w:sz w:val="24"/>
          <w:szCs w:val="24"/>
        </w:rPr>
        <w:t xml:space="preserve"> de idade</w:t>
      </w:r>
      <w:r w:rsidR="005D6D85" w:rsidRPr="003901FF">
        <w:rPr>
          <w:sz w:val="24"/>
          <w:szCs w:val="24"/>
        </w:rPr>
        <w:t>, sempre estudou em escola pública concluindo o colegial.</w:t>
      </w:r>
    </w:p>
    <w:p w:rsidR="003901FF" w:rsidRPr="003901FF" w:rsidRDefault="003901FF" w:rsidP="003901FF">
      <w:pPr>
        <w:jc w:val="both"/>
        <w:rPr>
          <w:sz w:val="24"/>
          <w:szCs w:val="24"/>
        </w:rPr>
      </w:pPr>
    </w:p>
    <w:p w:rsidR="005D6D85" w:rsidRDefault="003901FF" w:rsidP="00390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 xml:space="preserve">Aos 16 </w:t>
      </w:r>
      <w:r>
        <w:rPr>
          <w:sz w:val="24"/>
          <w:szCs w:val="24"/>
        </w:rPr>
        <w:t xml:space="preserve">(dezesseis) </w:t>
      </w:r>
      <w:r w:rsidR="005D6D85" w:rsidRPr="003901FF">
        <w:rPr>
          <w:sz w:val="24"/>
          <w:szCs w:val="24"/>
        </w:rPr>
        <w:t>anos iniciou sua vida prof</w:t>
      </w:r>
      <w:r>
        <w:rPr>
          <w:sz w:val="24"/>
          <w:szCs w:val="24"/>
        </w:rPr>
        <w:t xml:space="preserve">issional na área administrativa, </w:t>
      </w:r>
      <w:r w:rsidR="005D6D85" w:rsidRPr="003901FF">
        <w:rPr>
          <w:sz w:val="24"/>
          <w:szCs w:val="24"/>
        </w:rPr>
        <w:t>em seguida partindo para o ramo imobiliário. </w:t>
      </w:r>
    </w:p>
    <w:p w:rsidR="003901FF" w:rsidRPr="003901FF" w:rsidRDefault="003901FF" w:rsidP="003901FF">
      <w:pPr>
        <w:jc w:val="both"/>
        <w:rPr>
          <w:sz w:val="24"/>
          <w:szCs w:val="24"/>
        </w:rPr>
      </w:pPr>
    </w:p>
    <w:p w:rsidR="005D6D85" w:rsidRDefault="003901FF" w:rsidP="00390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Aos 25 </w:t>
      </w:r>
      <w:r w:rsidR="00585097">
        <w:rPr>
          <w:sz w:val="24"/>
          <w:szCs w:val="24"/>
        </w:rPr>
        <w:t xml:space="preserve">(vinte e cinco) </w:t>
      </w:r>
      <w:r>
        <w:rPr>
          <w:sz w:val="24"/>
          <w:szCs w:val="24"/>
        </w:rPr>
        <w:t>anos saiu do bairro Júlio de Mesquita rumo à</w:t>
      </w:r>
      <w:r w:rsidR="005D6D85" w:rsidRPr="003901FF">
        <w:rPr>
          <w:sz w:val="24"/>
          <w:szCs w:val="24"/>
        </w:rPr>
        <w:t xml:space="preserve"> cidade de São Paulo e continuou</w:t>
      </w:r>
      <w:r>
        <w:rPr>
          <w:sz w:val="24"/>
          <w:szCs w:val="24"/>
        </w:rPr>
        <w:t xml:space="preserve"> no ramo imobiliário até abrir a</w:t>
      </w:r>
      <w:r w:rsidR="005D6D85" w:rsidRPr="003901FF">
        <w:rPr>
          <w:sz w:val="24"/>
          <w:szCs w:val="24"/>
        </w:rPr>
        <w:t xml:space="preserve"> sua própria imobiliária na cidade de Atibaia</w:t>
      </w:r>
      <w:r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onde permaneceu por alguns anos</w:t>
      </w:r>
      <w:r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até que em 2016 encerrando suas atividades foi </w:t>
      </w:r>
      <w:r>
        <w:rPr>
          <w:sz w:val="24"/>
          <w:szCs w:val="24"/>
        </w:rPr>
        <w:t xml:space="preserve">para </w:t>
      </w:r>
      <w:r w:rsidR="005D6D85" w:rsidRPr="003901FF">
        <w:rPr>
          <w:sz w:val="24"/>
          <w:szCs w:val="24"/>
        </w:rPr>
        <w:t>a cidade de Jundiaí trabalhar no ramo de eventos.</w:t>
      </w:r>
    </w:p>
    <w:p w:rsidR="003901FF" w:rsidRPr="003901FF" w:rsidRDefault="003901FF" w:rsidP="003901FF">
      <w:pPr>
        <w:jc w:val="both"/>
        <w:rPr>
          <w:sz w:val="24"/>
          <w:szCs w:val="24"/>
        </w:rPr>
      </w:pPr>
    </w:p>
    <w:p w:rsidR="005D6D85" w:rsidRDefault="003901FF" w:rsidP="00390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 xml:space="preserve">Morando na cidade de Jundiaí em 2016, viu uma postagem de uma foto do início do bairro Júlio de Mesquita e recordando a importância que o bairro teve </w:t>
      </w:r>
      <w:r w:rsidR="004F6260">
        <w:rPr>
          <w:sz w:val="24"/>
          <w:szCs w:val="24"/>
        </w:rPr>
        <w:t>em</w:t>
      </w:r>
      <w:r w:rsidR="005D6D85" w:rsidRPr="003901FF">
        <w:rPr>
          <w:sz w:val="24"/>
          <w:szCs w:val="24"/>
        </w:rPr>
        <w:t xml:space="preserve"> sua vida, as amizades que formou durante esse período e o amor que tem pelo </w:t>
      </w:r>
      <w:r w:rsidR="004F6260">
        <w:rPr>
          <w:sz w:val="24"/>
          <w:szCs w:val="24"/>
        </w:rPr>
        <w:t xml:space="preserve">referido </w:t>
      </w:r>
      <w:r w:rsidR="005D6D85" w:rsidRPr="003901FF">
        <w:rPr>
          <w:sz w:val="24"/>
          <w:szCs w:val="24"/>
        </w:rPr>
        <w:t>bairro teve a ideia de fazer um encontro de ex</w:t>
      </w:r>
      <w:r w:rsidR="00585097">
        <w:rPr>
          <w:sz w:val="24"/>
          <w:szCs w:val="24"/>
        </w:rPr>
        <w:t>-</w:t>
      </w:r>
      <w:r w:rsidR="005D6D85" w:rsidRPr="003901FF">
        <w:rPr>
          <w:sz w:val="24"/>
          <w:szCs w:val="24"/>
        </w:rPr>
        <w:t>alunos da escola Antônio Vieira Campos</w:t>
      </w:r>
      <w:r w:rsidR="004F6260"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que foi a primeira escola do bairro e onde passou grande parte da sua adolescência. Foi em busca de material para esse encontro e recebeu uma</w:t>
      </w:r>
      <w:r w:rsidR="004F6260">
        <w:rPr>
          <w:sz w:val="24"/>
          <w:szCs w:val="24"/>
        </w:rPr>
        <w:t xml:space="preserve"> boa</w:t>
      </w:r>
      <w:r w:rsidR="005D6D85" w:rsidRPr="003901FF">
        <w:rPr>
          <w:sz w:val="24"/>
          <w:szCs w:val="24"/>
        </w:rPr>
        <w:t xml:space="preserve"> quantidade de fotos, recortes de jornal da época e a preciosidade </w:t>
      </w:r>
      <w:r w:rsidR="00585097">
        <w:rPr>
          <w:sz w:val="24"/>
          <w:szCs w:val="24"/>
        </w:rPr>
        <w:t>contida</w:t>
      </w:r>
      <w:r w:rsidR="005D6D85" w:rsidRPr="003901FF">
        <w:rPr>
          <w:sz w:val="24"/>
          <w:szCs w:val="24"/>
        </w:rPr>
        <w:t xml:space="preserve"> nesse material </w:t>
      </w:r>
      <w:r w:rsidR="004F6260">
        <w:rPr>
          <w:sz w:val="24"/>
          <w:szCs w:val="24"/>
        </w:rPr>
        <w:t>a fez decidir</w:t>
      </w:r>
      <w:r w:rsidR="005D6D85" w:rsidRPr="003901FF">
        <w:rPr>
          <w:sz w:val="24"/>
          <w:szCs w:val="24"/>
        </w:rPr>
        <w:t xml:space="preserve"> fazer uma homenagem ao bairro</w:t>
      </w:r>
      <w:r w:rsidR="004F6260"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organizando o projeto Memórias: </w:t>
      </w:r>
      <w:r w:rsidR="004F6260">
        <w:rPr>
          <w:sz w:val="24"/>
          <w:szCs w:val="24"/>
        </w:rPr>
        <w:t>“25 anos do</w:t>
      </w:r>
      <w:r w:rsidR="005D6D85" w:rsidRPr="003901FF">
        <w:rPr>
          <w:sz w:val="24"/>
          <w:szCs w:val="24"/>
        </w:rPr>
        <w:t xml:space="preserve"> Sorocaba I a</w:t>
      </w:r>
      <w:r w:rsidR="004F6260">
        <w:rPr>
          <w:sz w:val="24"/>
          <w:szCs w:val="24"/>
        </w:rPr>
        <w:t>o</w:t>
      </w:r>
      <w:r w:rsidR="005D6D85" w:rsidRPr="003901FF">
        <w:rPr>
          <w:sz w:val="24"/>
          <w:szCs w:val="24"/>
        </w:rPr>
        <w:t xml:space="preserve"> Júlio de Mesquita</w:t>
      </w:r>
      <w:r w:rsidR="004F6260">
        <w:rPr>
          <w:sz w:val="24"/>
          <w:szCs w:val="24"/>
        </w:rPr>
        <w:t>”,</w:t>
      </w:r>
      <w:r w:rsidR="005D6D85" w:rsidRPr="003901FF">
        <w:rPr>
          <w:sz w:val="24"/>
          <w:szCs w:val="24"/>
        </w:rPr>
        <w:t xml:space="preserve"> já que o bairro estaria completando 25 anos</w:t>
      </w:r>
      <w:r w:rsidR="004F6260">
        <w:rPr>
          <w:sz w:val="24"/>
          <w:szCs w:val="24"/>
        </w:rPr>
        <w:t xml:space="preserve"> de existência</w:t>
      </w:r>
      <w:r w:rsidR="005D6D85" w:rsidRPr="003901FF">
        <w:rPr>
          <w:sz w:val="24"/>
          <w:szCs w:val="24"/>
        </w:rPr>
        <w:t xml:space="preserve">. Projeto esse que fez com que retornasse </w:t>
      </w:r>
      <w:proofErr w:type="gramStart"/>
      <w:r w:rsidR="005D6D85" w:rsidRPr="003901FF">
        <w:rPr>
          <w:sz w:val="24"/>
          <w:szCs w:val="24"/>
        </w:rPr>
        <w:t>para  Sorocaba</w:t>
      </w:r>
      <w:proofErr w:type="gramEnd"/>
      <w:r w:rsidR="005D6D85" w:rsidRPr="003901FF">
        <w:rPr>
          <w:sz w:val="24"/>
          <w:szCs w:val="24"/>
        </w:rPr>
        <w:t xml:space="preserve"> </w:t>
      </w:r>
      <w:r w:rsidR="00585097">
        <w:rPr>
          <w:sz w:val="24"/>
          <w:szCs w:val="24"/>
        </w:rPr>
        <w:t>15 (</w:t>
      </w:r>
      <w:r w:rsidR="005D6D85" w:rsidRPr="003901FF">
        <w:rPr>
          <w:sz w:val="24"/>
          <w:szCs w:val="24"/>
        </w:rPr>
        <w:t>quinze</w:t>
      </w:r>
      <w:r w:rsidR="00585097">
        <w:rPr>
          <w:sz w:val="24"/>
          <w:szCs w:val="24"/>
        </w:rPr>
        <w:t>)</w:t>
      </w:r>
      <w:r w:rsidR="005D6D85" w:rsidRPr="003901FF">
        <w:rPr>
          <w:sz w:val="24"/>
          <w:szCs w:val="24"/>
        </w:rPr>
        <w:t xml:space="preserve"> anos depois.</w:t>
      </w:r>
    </w:p>
    <w:p w:rsidR="004F6260" w:rsidRPr="003901FF" w:rsidRDefault="004F6260" w:rsidP="003901FF">
      <w:pPr>
        <w:jc w:val="both"/>
        <w:rPr>
          <w:sz w:val="24"/>
          <w:szCs w:val="24"/>
        </w:rPr>
      </w:pPr>
    </w:p>
    <w:p w:rsidR="005D6D85" w:rsidRDefault="004F6260" w:rsidP="003901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 xml:space="preserve">Já na cidade </w:t>
      </w:r>
      <w:r w:rsidR="00A53279">
        <w:rPr>
          <w:sz w:val="24"/>
          <w:szCs w:val="24"/>
        </w:rPr>
        <w:t xml:space="preserve">de Sorocaba, </w:t>
      </w:r>
      <w:r w:rsidR="005D6D85" w:rsidRPr="003901FF">
        <w:rPr>
          <w:sz w:val="24"/>
          <w:szCs w:val="24"/>
        </w:rPr>
        <w:t>foram mais de dois anos recolhendo informações sobre o bairro e então em 2018</w:t>
      </w:r>
      <w:r w:rsidR="00A53279">
        <w:rPr>
          <w:sz w:val="24"/>
          <w:szCs w:val="24"/>
        </w:rPr>
        <w:t xml:space="preserve">, </w:t>
      </w:r>
      <w:r w:rsidR="005D6D85" w:rsidRPr="003901FF">
        <w:rPr>
          <w:sz w:val="24"/>
          <w:szCs w:val="24"/>
        </w:rPr>
        <w:t>ano de comemorações ao bairro</w:t>
      </w:r>
      <w:r w:rsidR="00A53279">
        <w:rPr>
          <w:sz w:val="24"/>
          <w:szCs w:val="24"/>
        </w:rPr>
        <w:t xml:space="preserve">, </w:t>
      </w:r>
      <w:r w:rsidR="005D6D85" w:rsidRPr="003901FF">
        <w:rPr>
          <w:sz w:val="24"/>
          <w:szCs w:val="24"/>
        </w:rPr>
        <w:t>houve vários eventos comemorativos durante o ano. Após es</w:t>
      </w:r>
      <w:r w:rsidR="00DB3CA3">
        <w:rPr>
          <w:sz w:val="24"/>
          <w:szCs w:val="24"/>
        </w:rPr>
        <w:t xml:space="preserve">se ano de comemoração organizou-se </w:t>
      </w:r>
      <w:r w:rsidR="005D6D85" w:rsidRPr="003901FF">
        <w:rPr>
          <w:sz w:val="24"/>
          <w:szCs w:val="24"/>
        </w:rPr>
        <w:t>mais algumas exposições na cidade</w:t>
      </w:r>
      <w:r w:rsidR="00B50FBA">
        <w:rPr>
          <w:sz w:val="24"/>
          <w:szCs w:val="24"/>
        </w:rPr>
        <w:t xml:space="preserve">, como </w:t>
      </w:r>
      <w:r w:rsidR="005D6D85" w:rsidRPr="003901FF">
        <w:rPr>
          <w:sz w:val="24"/>
          <w:szCs w:val="24"/>
        </w:rPr>
        <w:t xml:space="preserve">no Shopping Pátio </w:t>
      </w:r>
      <w:proofErr w:type="spellStart"/>
      <w:r w:rsidR="005D6D85" w:rsidRPr="003901FF">
        <w:rPr>
          <w:sz w:val="24"/>
          <w:szCs w:val="24"/>
        </w:rPr>
        <w:t>Cianê</w:t>
      </w:r>
      <w:proofErr w:type="spellEnd"/>
      <w:r w:rsidR="00DB3CA3"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onde ficou por mais de 50 </w:t>
      </w:r>
      <w:r w:rsidR="00DB3CA3">
        <w:rPr>
          <w:sz w:val="24"/>
          <w:szCs w:val="24"/>
        </w:rPr>
        <w:t xml:space="preserve">(cinquenta) </w:t>
      </w:r>
      <w:r w:rsidR="005D6D85" w:rsidRPr="003901FF">
        <w:rPr>
          <w:sz w:val="24"/>
          <w:szCs w:val="24"/>
        </w:rPr>
        <w:t>dias</w:t>
      </w:r>
      <w:r w:rsidR="00DB3CA3">
        <w:rPr>
          <w:sz w:val="24"/>
          <w:szCs w:val="24"/>
        </w:rPr>
        <w:t>,</w:t>
      </w:r>
      <w:r w:rsidR="005D6D85" w:rsidRPr="003901FF">
        <w:rPr>
          <w:sz w:val="24"/>
          <w:szCs w:val="24"/>
        </w:rPr>
        <w:t xml:space="preserve"> apresentando o material pa</w:t>
      </w:r>
      <w:r w:rsidR="00DB3CA3">
        <w:rPr>
          <w:sz w:val="24"/>
          <w:szCs w:val="24"/>
        </w:rPr>
        <w:t>ra todos os moradores da cidade</w:t>
      </w:r>
      <w:r w:rsidR="005D6D85" w:rsidRPr="003901FF">
        <w:rPr>
          <w:sz w:val="24"/>
          <w:szCs w:val="24"/>
        </w:rPr>
        <w:t xml:space="preserve"> em comércios locais e também </w:t>
      </w:r>
      <w:r w:rsidR="00DB3CA3">
        <w:rPr>
          <w:sz w:val="24"/>
          <w:szCs w:val="24"/>
        </w:rPr>
        <w:t>n</w:t>
      </w:r>
      <w:r w:rsidR="005D6D85" w:rsidRPr="003901FF">
        <w:rPr>
          <w:sz w:val="24"/>
          <w:szCs w:val="24"/>
        </w:rPr>
        <w:t xml:space="preserve">as comemorações dos 15 </w:t>
      </w:r>
      <w:r w:rsidR="00DB3CA3">
        <w:rPr>
          <w:sz w:val="24"/>
          <w:szCs w:val="24"/>
        </w:rPr>
        <w:t xml:space="preserve">(quinze) </w:t>
      </w:r>
      <w:r w:rsidR="005D6D85" w:rsidRPr="003901FF">
        <w:rPr>
          <w:sz w:val="24"/>
          <w:szCs w:val="24"/>
        </w:rPr>
        <w:t>anos da Paróquia Nossa Senhora Rainha da Paz localizada no bairro Júlio de Mesquita.</w:t>
      </w:r>
    </w:p>
    <w:p w:rsidR="00DB3CA3" w:rsidRPr="003901FF" w:rsidRDefault="00DB3CA3" w:rsidP="003901FF">
      <w:pPr>
        <w:shd w:val="clear" w:color="auto" w:fill="FFFFFF"/>
        <w:jc w:val="both"/>
        <w:rPr>
          <w:sz w:val="24"/>
          <w:szCs w:val="24"/>
        </w:rPr>
      </w:pPr>
    </w:p>
    <w:p w:rsidR="005D6D85" w:rsidRDefault="00DB3CA3" w:rsidP="003901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 xml:space="preserve">Com todo o material recolhido e cartas feitas pelos moradores do bairro </w:t>
      </w:r>
      <w:r>
        <w:rPr>
          <w:sz w:val="24"/>
          <w:szCs w:val="24"/>
        </w:rPr>
        <w:t xml:space="preserve">Júlio de Mesquita </w:t>
      </w:r>
      <w:r w:rsidR="005D6D85" w:rsidRPr="003901FF">
        <w:rPr>
          <w:sz w:val="24"/>
          <w:szCs w:val="24"/>
        </w:rPr>
        <w:t xml:space="preserve">será feito um memorial na avenida principal do bairro onde </w:t>
      </w:r>
      <w:r>
        <w:rPr>
          <w:sz w:val="24"/>
          <w:szCs w:val="24"/>
        </w:rPr>
        <w:t>haverá uma cá</w:t>
      </w:r>
      <w:r w:rsidR="005D6D85" w:rsidRPr="003901FF">
        <w:rPr>
          <w:sz w:val="24"/>
          <w:szCs w:val="24"/>
        </w:rPr>
        <w:t xml:space="preserve">psula do tempo com todo esse material recolhido e será reaberta quando o bairro completar 50 </w:t>
      </w:r>
      <w:r w:rsidR="00B50FBA">
        <w:rPr>
          <w:sz w:val="24"/>
          <w:szCs w:val="24"/>
        </w:rPr>
        <w:t xml:space="preserve">(cinquenta) </w:t>
      </w:r>
      <w:r w:rsidR="005D6D85" w:rsidRPr="003901FF">
        <w:rPr>
          <w:sz w:val="24"/>
          <w:szCs w:val="24"/>
        </w:rPr>
        <w:t xml:space="preserve">anos. </w:t>
      </w:r>
      <w:r>
        <w:rPr>
          <w:sz w:val="24"/>
          <w:szCs w:val="24"/>
        </w:rPr>
        <w:t>E</w:t>
      </w:r>
      <w:r w:rsidR="005D6D85" w:rsidRPr="003901FF">
        <w:rPr>
          <w:sz w:val="24"/>
          <w:szCs w:val="24"/>
        </w:rPr>
        <w:t xml:space="preserve">sse projeto está sendo finalizado pela SEPLAN e </w:t>
      </w:r>
      <w:r w:rsidR="00B50FBA">
        <w:rPr>
          <w:sz w:val="24"/>
          <w:szCs w:val="24"/>
        </w:rPr>
        <w:t xml:space="preserve">em breve haverá </w:t>
      </w:r>
      <w:r w:rsidR="005D6D85" w:rsidRPr="003901FF">
        <w:rPr>
          <w:sz w:val="24"/>
          <w:szCs w:val="24"/>
        </w:rPr>
        <w:t>a conclusão do projeto.</w:t>
      </w:r>
    </w:p>
    <w:p w:rsidR="005D6D85" w:rsidRDefault="00DB3CA3" w:rsidP="003901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D85" w:rsidRPr="003901FF">
        <w:rPr>
          <w:sz w:val="24"/>
          <w:szCs w:val="24"/>
        </w:rPr>
        <w:t>Após esse projeto do bairro Júlio de Mesquita</w:t>
      </w:r>
      <w:r>
        <w:rPr>
          <w:sz w:val="24"/>
          <w:szCs w:val="24"/>
        </w:rPr>
        <w:t>, a homenageada</w:t>
      </w:r>
      <w:r w:rsidR="005D6D85" w:rsidRPr="003901FF">
        <w:rPr>
          <w:sz w:val="24"/>
          <w:szCs w:val="24"/>
        </w:rPr>
        <w:t xml:space="preserve"> continua com a empresa no ramo de eventos, cursando </w:t>
      </w:r>
      <w:r>
        <w:rPr>
          <w:sz w:val="24"/>
          <w:szCs w:val="24"/>
        </w:rPr>
        <w:t xml:space="preserve">a </w:t>
      </w:r>
      <w:r w:rsidR="005D6D85" w:rsidRPr="003901FF">
        <w:rPr>
          <w:sz w:val="24"/>
          <w:szCs w:val="24"/>
        </w:rPr>
        <w:t xml:space="preserve">faculdade de Gestão Pública e atua como Coordenadora de Projetos na Região Metropolitana de Sorocaba do Instituto Internacional de Responsabilidade Social da </w:t>
      </w:r>
      <w:proofErr w:type="gramStart"/>
      <w:r w:rsidR="005D6D85" w:rsidRPr="003901FF">
        <w:rPr>
          <w:sz w:val="24"/>
          <w:szCs w:val="24"/>
        </w:rPr>
        <w:t>Família  -</w:t>
      </w:r>
      <w:proofErr w:type="gramEnd"/>
      <w:r w:rsidR="005D6D85" w:rsidRPr="003901FF">
        <w:rPr>
          <w:sz w:val="24"/>
          <w:szCs w:val="24"/>
        </w:rPr>
        <w:t xml:space="preserve"> Manoel Alves Bezerra.  </w:t>
      </w:r>
    </w:p>
    <w:p w:rsidR="00B9488B" w:rsidRDefault="00B9488B" w:rsidP="003901FF">
      <w:pPr>
        <w:shd w:val="clear" w:color="auto" w:fill="FFFFFF"/>
        <w:jc w:val="both"/>
        <w:rPr>
          <w:sz w:val="24"/>
          <w:szCs w:val="24"/>
        </w:rPr>
      </w:pPr>
    </w:p>
    <w:p w:rsidR="00B9488B" w:rsidRPr="00B9488B" w:rsidRDefault="00B9488B" w:rsidP="00B9488B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  <w:t xml:space="preserve">A homenageada </w:t>
      </w:r>
      <w:r w:rsidRPr="00B9488B">
        <w:t>Sra. Mari</w:t>
      </w:r>
      <w:r w:rsidR="003862E0">
        <w:t>a</w:t>
      </w:r>
      <w:r w:rsidRPr="00B9488B">
        <w:t xml:space="preserve"> Cleusa Prado</w:t>
      </w:r>
      <w:r w:rsidRPr="00CC2374">
        <w:t xml:space="preserve"> </w:t>
      </w:r>
      <w:r>
        <w:t>está organizando uma</w:t>
      </w:r>
      <w:r w:rsidRPr="00B9488B">
        <w:t xml:space="preserve"> Exposição sobre o Bairro Júlio de Mesquita dos dias 22 a 26/04/2019 </w:t>
      </w:r>
      <w:r>
        <w:t>no salão</w:t>
      </w:r>
      <w:r w:rsidR="009148A5">
        <w:t xml:space="preserve"> de recepção “</w:t>
      </w:r>
      <w:r w:rsidRPr="00B9488B">
        <w:t>Salvadora Lopes</w:t>
      </w:r>
      <w:r>
        <w:t xml:space="preserve"> </w:t>
      </w:r>
      <w:r w:rsidR="009148A5">
        <w:t xml:space="preserve">Peres” </w:t>
      </w:r>
      <w:r>
        <w:t>desta Casa de Leis, onde se poderá contemplar um pouco da história e crescimento do bairro.</w:t>
      </w:r>
    </w:p>
    <w:p w:rsidR="00B9488B" w:rsidRDefault="00B9488B" w:rsidP="003901FF">
      <w:pPr>
        <w:shd w:val="clear" w:color="auto" w:fill="FFFFFF"/>
        <w:jc w:val="both"/>
        <w:rPr>
          <w:sz w:val="24"/>
          <w:szCs w:val="24"/>
        </w:rPr>
      </w:pPr>
    </w:p>
    <w:p w:rsidR="0089522D" w:rsidRDefault="0089522D" w:rsidP="0089522D">
      <w:pPr>
        <w:pStyle w:val="Corpodetexto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 w:rsidRPr="00CC2374">
        <w:t xml:space="preserve">Enfim, por todo o trabalho desenvolvido em nossa cidade, diante do exemplo de dedicação e relevante importância de sua contribuição ao Município, em ações alicerçadas na ética e na cidadania, que peço a anuência dos nobres Edis para que esta Casa de Leis conceda </w:t>
      </w:r>
      <w:r>
        <w:t xml:space="preserve">à Ilustríssima </w:t>
      </w:r>
      <w:r w:rsidRPr="0089522D">
        <w:rPr>
          <w:b/>
        </w:rPr>
        <w:t>Sra.</w:t>
      </w:r>
      <w:r>
        <w:t xml:space="preserve"> </w:t>
      </w:r>
      <w:r w:rsidRPr="005D6D85">
        <w:rPr>
          <w:b/>
        </w:rPr>
        <w:t>Mari</w:t>
      </w:r>
      <w:r w:rsidR="003862E0">
        <w:rPr>
          <w:b/>
        </w:rPr>
        <w:t>a</w:t>
      </w:r>
      <w:r w:rsidRPr="005D6D85">
        <w:rPr>
          <w:b/>
        </w:rPr>
        <w:t xml:space="preserve"> Cleusa Prado</w:t>
      </w:r>
      <w:r w:rsidRPr="00CC2374">
        <w:t xml:space="preserve"> </w:t>
      </w:r>
      <w:r w:rsidRPr="0099184D">
        <w:rPr>
          <w:b/>
        </w:rPr>
        <w:t>a Comenda Referencial de Ética e Cidadania.</w:t>
      </w:r>
    </w:p>
    <w:p w:rsidR="0089522D" w:rsidRPr="00CC2374" w:rsidRDefault="0089522D" w:rsidP="0089522D">
      <w:pPr>
        <w:shd w:val="clear" w:color="auto" w:fill="FFFFFF"/>
        <w:jc w:val="both"/>
      </w:pPr>
    </w:p>
    <w:p w:rsidR="0089522D" w:rsidRPr="0089522D" w:rsidRDefault="0089522D" w:rsidP="0089522D">
      <w:pPr>
        <w:widowControl w:val="0"/>
        <w:spacing w:line="360" w:lineRule="auto"/>
        <w:jc w:val="both"/>
        <w:rPr>
          <w:sz w:val="24"/>
          <w:szCs w:val="24"/>
        </w:rPr>
      </w:pPr>
      <w:r w:rsidRPr="00CC2374">
        <w:t xml:space="preserve"> </w:t>
      </w:r>
      <w:r w:rsidRPr="00CC2374">
        <w:tab/>
      </w:r>
      <w:r w:rsidRPr="00CC2374">
        <w:tab/>
        <w:t xml:space="preserve"> </w:t>
      </w:r>
      <w:r w:rsidRPr="00CC2374">
        <w:tab/>
      </w:r>
      <w:r w:rsidRPr="0089522D">
        <w:rPr>
          <w:sz w:val="24"/>
          <w:szCs w:val="24"/>
        </w:rPr>
        <w:t>Para tanto, conto com a acolhida dos Senhores Vereadores desta Casa.</w:t>
      </w:r>
    </w:p>
    <w:p w:rsidR="0089522D" w:rsidRPr="0089522D" w:rsidRDefault="0089522D" w:rsidP="003901FF">
      <w:pPr>
        <w:shd w:val="clear" w:color="auto" w:fill="FFFFFF"/>
        <w:jc w:val="both"/>
        <w:rPr>
          <w:sz w:val="26"/>
          <w:szCs w:val="26"/>
        </w:rPr>
      </w:pPr>
    </w:p>
    <w:p w:rsidR="00401F36" w:rsidRPr="003901FF" w:rsidRDefault="00401F36" w:rsidP="003901FF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DB3CA3">
        <w:rPr>
          <w:b/>
          <w:sz w:val="24"/>
          <w:szCs w:val="24"/>
        </w:rPr>
        <w:t>25</w:t>
      </w:r>
      <w:proofErr w:type="gramEnd"/>
      <w:r w:rsidR="00DB3CA3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B3CA3">
        <w:rPr>
          <w:b/>
          <w:sz w:val="24"/>
          <w:szCs w:val="24"/>
        </w:rPr>
        <w:t>Março de 2.019.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Pr="00551ACA" w:rsidRDefault="00DB3CA3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Pr="00551ACA" w:rsidRDefault="00DB3CA3">
      <w:pPr>
        <w:jc w:val="center"/>
        <w:rPr>
          <w:b/>
          <w:sz w:val="24"/>
          <w:szCs w:val="24"/>
        </w:rPr>
      </w:pPr>
    </w:p>
    <w:p w:rsidR="00401F36" w:rsidRPr="00551ACA" w:rsidRDefault="00DB3C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54" w:rsidRDefault="00FD4B54" w:rsidP="00C4467E">
      <w:r>
        <w:separator/>
      </w:r>
    </w:p>
  </w:endnote>
  <w:endnote w:type="continuationSeparator" w:id="0">
    <w:p w:rsidR="00FD4B54" w:rsidRDefault="00FD4B5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54" w:rsidRDefault="00FD4B54" w:rsidP="00C4467E">
      <w:r>
        <w:separator/>
      </w:r>
    </w:p>
  </w:footnote>
  <w:footnote w:type="continuationSeparator" w:id="0">
    <w:p w:rsidR="00FD4B54" w:rsidRDefault="00FD4B5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E16A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D6D85"/>
    <w:rsid w:val="00072FD8"/>
    <w:rsid w:val="000D7F11"/>
    <w:rsid w:val="000E10C6"/>
    <w:rsid w:val="001232EE"/>
    <w:rsid w:val="001E5D59"/>
    <w:rsid w:val="00217F8E"/>
    <w:rsid w:val="00263C7A"/>
    <w:rsid w:val="0026408A"/>
    <w:rsid w:val="0038343E"/>
    <w:rsid w:val="003862E0"/>
    <w:rsid w:val="003901FF"/>
    <w:rsid w:val="00401F36"/>
    <w:rsid w:val="00491A74"/>
    <w:rsid w:val="004A4CC2"/>
    <w:rsid w:val="004B080C"/>
    <w:rsid w:val="004F6260"/>
    <w:rsid w:val="00551ACA"/>
    <w:rsid w:val="00585097"/>
    <w:rsid w:val="005D3669"/>
    <w:rsid w:val="005D6D85"/>
    <w:rsid w:val="007704B7"/>
    <w:rsid w:val="007C5E49"/>
    <w:rsid w:val="0080060C"/>
    <w:rsid w:val="00804118"/>
    <w:rsid w:val="00856E3A"/>
    <w:rsid w:val="0089522D"/>
    <w:rsid w:val="009148A5"/>
    <w:rsid w:val="00954E5C"/>
    <w:rsid w:val="009742A1"/>
    <w:rsid w:val="009849B8"/>
    <w:rsid w:val="0099184D"/>
    <w:rsid w:val="009D2D2C"/>
    <w:rsid w:val="00A53279"/>
    <w:rsid w:val="00AA58BB"/>
    <w:rsid w:val="00AA6887"/>
    <w:rsid w:val="00B3153A"/>
    <w:rsid w:val="00B50FBA"/>
    <w:rsid w:val="00B636CA"/>
    <w:rsid w:val="00B9488B"/>
    <w:rsid w:val="00C4467E"/>
    <w:rsid w:val="00C44A1E"/>
    <w:rsid w:val="00CA7295"/>
    <w:rsid w:val="00CD3CF6"/>
    <w:rsid w:val="00D1486C"/>
    <w:rsid w:val="00DA10E1"/>
    <w:rsid w:val="00DB3CA3"/>
    <w:rsid w:val="00DE5E64"/>
    <w:rsid w:val="00E16AC6"/>
    <w:rsid w:val="00E741DB"/>
    <w:rsid w:val="00F0374D"/>
    <w:rsid w:val="00F05A16"/>
    <w:rsid w:val="00F06EE1"/>
    <w:rsid w:val="00FA3B9E"/>
    <w:rsid w:val="00FD4B5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DFB24C7-D013-4A49-ADF8-DEFCEA4A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B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rsid w:val="0089522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5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43</TotalTime>
  <Pages>3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16</cp:revision>
  <cp:lastPrinted>2019-03-26T15:18:00Z</cp:lastPrinted>
  <dcterms:created xsi:type="dcterms:W3CDTF">2019-03-26T13:11:00Z</dcterms:created>
  <dcterms:modified xsi:type="dcterms:W3CDTF">2019-03-27T15:03:00Z</dcterms:modified>
</cp:coreProperties>
</file>