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D7" w:rsidRPr="00514568" w:rsidRDefault="001B0028" w:rsidP="004921D7">
      <w:pPr>
        <w:spacing w:line="360" w:lineRule="auto"/>
        <w:jc w:val="center"/>
        <w:rPr>
          <w:b/>
          <w:sz w:val="26"/>
          <w:szCs w:val="26"/>
        </w:rPr>
      </w:pPr>
      <w:r w:rsidRPr="00514568">
        <w:rPr>
          <w:b/>
          <w:sz w:val="26"/>
          <w:szCs w:val="26"/>
        </w:rPr>
        <w:t xml:space="preserve">PROJETO DE </w:t>
      </w:r>
      <w:r w:rsidR="00880424" w:rsidRPr="00514568">
        <w:rPr>
          <w:b/>
          <w:sz w:val="26"/>
          <w:szCs w:val="26"/>
        </w:rPr>
        <w:t>RESOLUÇÃO:</w:t>
      </w:r>
      <w:r w:rsidR="00A45745">
        <w:rPr>
          <w:b/>
          <w:sz w:val="26"/>
          <w:szCs w:val="26"/>
        </w:rPr>
        <w:t xml:space="preserve"> 07/2019</w:t>
      </w:r>
      <w:bookmarkStart w:id="0" w:name="_GoBack"/>
      <w:bookmarkEnd w:id="0"/>
      <w:r w:rsidR="00971666" w:rsidRPr="00514568">
        <w:rPr>
          <w:b/>
          <w:sz w:val="26"/>
          <w:szCs w:val="26"/>
        </w:rPr>
        <w:t xml:space="preserve"> 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E84C99" w:rsidRPr="00880424" w:rsidRDefault="00880424" w:rsidP="00E84C99">
      <w:pPr>
        <w:pStyle w:val="Tedtulo1"/>
        <w:keepNext/>
        <w:widowControl w:val="0"/>
        <w:numPr>
          <w:ilvl w:val="0"/>
          <w:numId w:val="2"/>
        </w:numPr>
        <w:overflowPunct/>
        <w:spacing w:before="240" w:after="120" w:line="360" w:lineRule="auto"/>
        <w:ind w:left="3544" w:firstLine="0"/>
        <w:jc w:val="both"/>
        <w:outlineLvl w:val="0"/>
        <w:rPr>
          <w:b/>
          <w:bCs/>
          <w:sz w:val="26"/>
          <w:szCs w:val="26"/>
        </w:rPr>
      </w:pPr>
      <w:r w:rsidRPr="00880424">
        <w:rPr>
          <w:b/>
          <w:bCs/>
          <w:sz w:val="26"/>
          <w:szCs w:val="26"/>
        </w:rPr>
        <w:t xml:space="preserve">Fica </w:t>
      </w:r>
      <w:r>
        <w:rPr>
          <w:b/>
          <w:bCs/>
          <w:sz w:val="26"/>
          <w:szCs w:val="26"/>
        </w:rPr>
        <w:t>denominado o estúdio da rádio da Câmara de Sorocaba</w:t>
      </w:r>
      <w:r w:rsidR="00122035">
        <w:rPr>
          <w:b/>
          <w:bCs/>
          <w:sz w:val="26"/>
          <w:szCs w:val="26"/>
        </w:rPr>
        <w:t xml:space="preserve"> de “Dr. José Rubens </w:t>
      </w:r>
      <w:proofErr w:type="spellStart"/>
      <w:r w:rsidR="00122035">
        <w:rPr>
          <w:b/>
          <w:bCs/>
          <w:sz w:val="26"/>
          <w:szCs w:val="26"/>
        </w:rPr>
        <w:t>Bismara</w:t>
      </w:r>
      <w:proofErr w:type="spellEnd"/>
      <w:r w:rsidR="00122035">
        <w:rPr>
          <w:b/>
          <w:bCs/>
          <w:sz w:val="26"/>
          <w:szCs w:val="26"/>
        </w:rPr>
        <w:t>”</w:t>
      </w:r>
      <w:r w:rsidR="00EC15C5" w:rsidRPr="00880424">
        <w:rPr>
          <w:b/>
          <w:bCs/>
          <w:sz w:val="26"/>
          <w:szCs w:val="26"/>
        </w:rPr>
        <w:t>.</w:t>
      </w:r>
    </w:p>
    <w:p w:rsidR="004921D7" w:rsidRPr="00880424" w:rsidRDefault="004921D7" w:rsidP="004921D7">
      <w:pPr>
        <w:pStyle w:val="Corpodetexto"/>
        <w:rPr>
          <w:sz w:val="26"/>
          <w:szCs w:val="26"/>
        </w:rPr>
      </w:pPr>
    </w:p>
    <w:p w:rsidR="00F8400C" w:rsidRPr="00880424" w:rsidRDefault="000814D8" w:rsidP="0068722A">
      <w:pPr>
        <w:tabs>
          <w:tab w:val="left" w:pos="1701"/>
        </w:tabs>
        <w:spacing w:before="120" w:line="360" w:lineRule="auto"/>
        <w:jc w:val="both"/>
        <w:rPr>
          <w:sz w:val="26"/>
          <w:szCs w:val="26"/>
        </w:rPr>
      </w:pPr>
      <w:r w:rsidRPr="00880424">
        <w:rPr>
          <w:sz w:val="26"/>
          <w:szCs w:val="26"/>
        </w:rPr>
        <w:tab/>
      </w:r>
      <w:r w:rsidR="006C5762" w:rsidRPr="00880424">
        <w:rPr>
          <w:sz w:val="26"/>
          <w:szCs w:val="26"/>
        </w:rPr>
        <w:tab/>
      </w:r>
      <w:r w:rsidR="006C5762" w:rsidRPr="00880424">
        <w:rPr>
          <w:sz w:val="26"/>
          <w:szCs w:val="26"/>
        </w:rPr>
        <w:tab/>
      </w:r>
      <w:r w:rsidR="006C5762" w:rsidRPr="00880424">
        <w:rPr>
          <w:sz w:val="26"/>
          <w:szCs w:val="26"/>
        </w:rPr>
        <w:tab/>
      </w:r>
      <w:r w:rsidR="001B0028" w:rsidRPr="00880424">
        <w:rPr>
          <w:sz w:val="26"/>
          <w:szCs w:val="26"/>
        </w:rPr>
        <w:t>A Câmara Municipal de Sorocaba decreta:</w:t>
      </w:r>
    </w:p>
    <w:p w:rsidR="004921D7" w:rsidRPr="00880424" w:rsidRDefault="004921D7" w:rsidP="0068722A">
      <w:pPr>
        <w:tabs>
          <w:tab w:val="left" w:pos="1701"/>
        </w:tabs>
        <w:spacing w:before="120" w:line="360" w:lineRule="auto"/>
        <w:jc w:val="both"/>
        <w:rPr>
          <w:sz w:val="26"/>
          <w:szCs w:val="26"/>
        </w:rPr>
      </w:pPr>
    </w:p>
    <w:p w:rsidR="00F8400C" w:rsidRDefault="00122035" w:rsidP="0063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F8400C" w:rsidRPr="00880424">
        <w:rPr>
          <w:b/>
          <w:sz w:val="26"/>
          <w:szCs w:val="26"/>
        </w:rPr>
        <w:t>Art. 1º</w:t>
      </w:r>
      <w:r w:rsidR="00E048DC" w:rsidRPr="00880424">
        <w:rPr>
          <w:sz w:val="26"/>
          <w:szCs w:val="26"/>
        </w:rPr>
        <w:t xml:space="preserve"> </w:t>
      </w:r>
      <w:r w:rsidR="00581228" w:rsidRPr="00880424">
        <w:rPr>
          <w:sz w:val="26"/>
          <w:szCs w:val="26"/>
        </w:rPr>
        <w:t>F</w:t>
      </w:r>
      <w:r w:rsidR="00971666" w:rsidRPr="00880424">
        <w:rPr>
          <w:sz w:val="26"/>
          <w:szCs w:val="26"/>
        </w:rPr>
        <w:t xml:space="preserve">ica </w:t>
      </w:r>
      <w:r>
        <w:rPr>
          <w:sz w:val="26"/>
          <w:szCs w:val="26"/>
        </w:rPr>
        <w:t xml:space="preserve">denominado o estúdio da rádio Câmara de Sorocaba, localizado nas dependências do Legislativo Sorocabano, no Alto da Boa Vista, de “Dr. José Rubens </w:t>
      </w:r>
      <w:proofErr w:type="spellStart"/>
      <w:r>
        <w:rPr>
          <w:sz w:val="26"/>
          <w:szCs w:val="26"/>
        </w:rPr>
        <w:t>Bismara</w:t>
      </w:r>
      <w:proofErr w:type="spellEnd"/>
      <w:r>
        <w:rPr>
          <w:sz w:val="26"/>
          <w:szCs w:val="26"/>
        </w:rPr>
        <w:t>”</w:t>
      </w:r>
      <w:r w:rsidR="00340A79" w:rsidRPr="00880424">
        <w:rPr>
          <w:sz w:val="26"/>
          <w:szCs w:val="26"/>
        </w:rPr>
        <w:t>.</w:t>
      </w: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122035" w:rsidRDefault="00122035" w:rsidP="0063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FF1AB7" w:rsidRPr="00880424">
        <w:rPr>
          <w:b/>
          <w:sz w:val="26"/>
          <w:szCs w:val="26"/>
        </w:rPr>
        <w:t>Art. 2º</w:t>
      </w:r>
      <w:r w:rsidR="00E048DC" w:rsidRPr="008804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placa </w:t>
      </w:r>
      <w:r w:rsidR="0091460B">
        <w:rPr>
          <w:sz w:val="26"/>
          <w:szCs w:val="26"/>
        </w:rPr>
        <w:t>deve conter o</w:t>
      </w:r>
      <w:r>
        <w:rPr>
          <w:sz w:val="26"/>
          <w:szCs w:val="26"/>
        </w:rPr>
        <w:t xml:space="preserve"> nome do Dr. José Rubens </w:t>
      </w:r>
      <w:proofErr w:type="spellStart"/>
      <w:r>
        <w:rPr>
          <w:sz w:val="26"/>
          <w:szCs w:val="26"/>
        </w:rPr>
        <w:t>Bismara</w:t>
      </w:r>
      <w:proofErr w:type="spellEnd"/>
      <w:r>
        <w:rPr>
          <w:sz w:val="26"/>
          <w:szCs w:val="26"/>
        </w:rPr>
        <w:t xml:space="preserve"> </w:t>
      </w:r>
      <w:r w:rsidR="0091460B">
        <w:rPr>
          <w:sz w:val="26"/>
          <w:szCs w:val="26"/>
        </w:rPr>
        <w:t>com</w:t>
      </w:r>
      <w:r>
        <w:rPr>
          <w:sz w:val="26"/>
          <w:szCs w:val="26"/>
        </w:rPr>
        <w:t xml:space="preserve"> a sua data de nascimento e falecimento, além de sua formação como radialista, jornalista e advogado e uma foto.</w:t>
      </w: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122035" w:rsidRDefault="00122035" w:rsidP="0063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Art. 3º </w:t>
      </w:r>
      <w:r>
        <w:rPr>
          <w:sz w:val="26"/>
          <w:szCs w:val="26"/>
        </w:rPr>
        <w:t>Uma placa com o mesmo teor da colocada no estúdio da rádio Câmara deverá ser entregue à família do homenageado.</w:t>
      </w: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122035" w:rsidRDefault="00122035" w:rsidP="0063480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</w:t>
      </w:r>
      <w:r>
        <w:rPr>
          <w:b/>
          <w:sz w:val="26"/>
          <w:szCs w:val="26"/>
        </w:rPr>
        <w:t xml:space="preserve">Art. 4º </w:t>
      </w:r>
      <w:r w:rsidRPr="00122035">
        <w:rPr>
          <w:sz w:val="26"/>
          <w:szCs w:val="26"/>
        </w:rPr>
        <w:t xml:space="preserve">As despesas com a </w:t>
      </w:r>
      <w:r>
        <w:rPr>
          <w:sz w:val="26"/>
          <w:szCs w:val="26"/>
        </w:rPr>
        <w:t>execução da pre</w:t>
      </w:r>
      <w:r w:rsidR="00514568">
        <w:rPr>
          <w:sz w:val="26"/>
          <w:szCs w:val="26"/>
        </w:rPr>
        <w:t>s</w:t>
      </w:r>
      <w:r>
        <w:rPr>
          <w:sz w:val="26"/>
          <w:szCs w:val="26"/>
        </w:rPr>
        <w:t>ente resolução correrão por conta de verbas próprias consignadas no orçamento.</w:t>
      </w:r>
    </w:p>
    <w:p w:rsidR="00514568" w:rsidRDefault="0051456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4921D7" w:rsidRPr="00880424" w:rsidRDefault="00122035" w:rsidP="0012203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Art. 5º </w:t>
      </w:r>
      <w:r>
        <w:rPr>
          <w:sz w:val="26"/>
          <w:szCs w:val="26"/>
        </w:rPr>
        <w:t>Esta resolução entra em vigor na data da sua publicação.</w:t>
      </w:r>
    </w:p>
    <w:p w:rsidR="004921D7" w:rsidRPr="00514568" w:rsidRDefault="004921D7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041FEA" w:rsidRPr="00514568" w:rsidRDefault="00041FEA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4921D7" w:rsidRPr="0051456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514568">
        <w:rPr>
          <w:b/>
          <w:sz w:val="26"/>
          <w:szCs w:val="26"/>
        </w:rPr>
        <w:t xml:space="preserve">S/S., </w:t>
      </w:r>
      <w:r w:rsidR="00514568">
        <w:rPr>
          <w:b/>
          <w:sz w:val="26"/>
          <w:szCs w:val="26"/>
        </w:rPr>
        <w:t>15 de abril</w:t>
      </w:r>
      <w:r w:rsidR="00E730E7" w:rsidRPr="00514568">
        <w:rPr>
          <w:b/>
          <w:sz w:val="26"/>
          <w:szCs w:val="26"/>
        </w:rPr>
        <w:t xml:space="preserve"> de 2019</w:t>
      </w:r>
      <w:r w:rsidRPr="00514568">
        <w:rPr>
          <w:b/>
          <w:sz w:val="26"/>
          <w:szCs w:val="26"/>
        </w:rPr>
        <w:t>.</w:t>
      </w:r>
    </w:p>
    <w:p w:rsidR="004921D7" w:rsidRPr="00514568" w:rsidRDefault="004921D7" w:rsidP="004921D7">
      <w:pPr>
        <w:spacing w:line="360" w:lineRule="auto"/>
        <w:jc w:val="center"/>
        <w:rPr>
          <w:b/>
          <w:sz w:val="26"/>
          <w:szCs w:val="26"/>
        </w:rPr>
      </w:pPr>
    </w:p>
    <w:p w:rsidR="004921D7" w:rsidRDefault="004921D7" w:rsidP="004921D7">
      <w:pPr>
        <w:spacing w:line="360" w:lineRule="auto"/>
        <w:jc w:val="center"/>
        <w:rPr>
          <w:b/>
          <w:sz w:val="26"/>
          <w:szCs w:val="26"/>
        </w:rPr>
      </w:pPr>
    </w:p>
    <w:p w:rsidR="00514568" w:rsidRPr="00514568" w:rsidRDefault="00514568" w:rsidP="004921D7">
      <w:pPr>
        <w:spacing w:line="360" w:lineRule="auto"/>
        <w:jc w:val="center"/>
        <w:rPr>
          <w:b/>
          <w:sz w:val="26"/>
          <w:szCs w:val="26"/>
        </w:rPr>
      </w:pPr>
    </w:p>
    <w:p w:rsidR="004921D7" w:rsidRPr="0051456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514568">
        <w:rPr>
          <w:b/>
          <w:sz w:val="26"/>
          <w:szCs w:val="26"/>
        </w:rPr>
        <w:t>Fausto Peres</w:t>
      </w:r>
    </w:p>
    <w:p w:rsidR="004921D7" w:rsidRPr="0051456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514568">
        <w:rPr>
          <w:b/>
          <w:sz w:val="26"/>
          <w:szCs w:val="26"/>
        </w:rPr>
        <w:t>Vereador</w:t>
      </w:r>
    </w:p>
    <w:p w:rsidR="00CE5902" w:rsidRPr="00514568" w:rsidRDefault="00CE5902">
      <w:pPr>
        <w:overflowPunct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 w:rsidRPr="00514568">
        <w:rPr>
          <w:b/>
          <w:bCs/>
          <w:sz w:val="26"/>
          <w:szCs w:val="26"/>
        </w:rPr>
        <w:br w:type="page"/>
      </w:r>
    </w:p>
    <w:p w:rsidR="00665610" w:rsidRPr="00810980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 w:val="26"/>
          <w:szCs w:val="26"/>
        </w:rPr>
      </w:pPr>
      <w:r w:rsidRPr="00810980">
        <w:rPr>
          <w:b/>
          <w:bCs/>
          <w:sz w:val="26"/>
          <w:szCs w:val="26"/>
        </w:rPr>
        <w:lastRenderedPageBreak/>
        <w:t>JUSTIFICATIVA</w:t>
      </w:r>
    </w:p>
    <w:p w:rsidR="00EA52C6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 w:val="26"/>
          <w:szCs w:val="26"/>
        </w:rPr>
      </w:pPr>
    </w:p>
    <w:p w:rsidR="00810980" w:rsidRPr="00230FF8" w:rsidRDefault="00810980" w:rsidP="00810980">
      <w:pPr>
        <w:jc w:val="both"/>
        <w:rPr>
          <w:rFonts w:ascii="Arial Narrow" w:hAnsi="Arial Narrow"/>
          <w:sz w:val="32"/>
          <w:szCs w:val="32"/>
        </w:rPr>
      </w:pPr>
    </w:p>
    <w:p w:rsidR="00810980" w:rsidRPr="00810980" w:rsidRDefault="00810980" w:rsidP="009146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Dr. </w:t>
      </w:r>
      <w:r w:rsidRPr="00810980">
        <w:rPr>
          <w:sz w:val="26"/>
          <w:szCs w:val="26"/>
        </w:rPr>
        <w:t xml:space="preserve">José Rubens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>, radialista, jornalista e advogado</w:t>
      </w:r>
      <w:r>
        <w:rPr>
          <w:sz w:val="26"/>
          <w:szCs w:val="26"/>
        </w:rPr>
        <w:t xml:space="preserve">, é um ícone do radio sorocabano. Nascido no dia 7 de maio de 1930 e falecido no dia </w:t>
      </w:r>
      <w:r w:rsidRPr="00810980">
        <w:rPr>
          <w:sz w:val="26"/>
          <w:szCs w:val="26"/>
        </w:rPr>
        <w:t>19 de Março de 2019</w:t>
      </w:r>
      <w:r w:rsidR="00FD6374">
        <w:rPr>
          <w:sz w:val="26"/>
          <w:szCs w:val="26"/>
        </w:rPr>
        <w:t xml:space="preserve">, é sorocabano e filho de </w:t>
      </w:r>
      <w:r w:rsidRPr="00810980">
        <w:rPr>
          <w:sz w:val="26"/>
          <w:szCs w:val="26"/>
        </w:rPr>
        <w:t xml:space="preserve">Isaura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="00FD6374">
        <w:rPr>
          <w:sz w:val="26"/>
          <w:szCs w:val="26"/>
        </w:rPr>
        <w:t xml:space="preserve"> e </w:t>
      </w:r>
      <w:r w:rsidRPr="00810980">
        <w:rPr>
          <w:sz w:val="26"/>
          <w:szCs w:val="26"/>
        </w:rPr>
        <w:t xml:space="preserve">Orlando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="00FD6374">
        <w:rPr>
          <w:sz w:val="26"/>
          <w:szCs w:val="26"/>
        </w:rPr>
        <w:t>.</w:t>
      </w:r>
    </w:p>
    <w:p w:rsidR="00810980" w:rsidRPr="00810980" w:rsidRDefault="00810980" w:rsidP="0091460B">
      <w:pPr>
        <w:spacing w:line="276" w:lineRule="auto"/>
        <w:jc w:val="both"/>
        <w:rPr>
          <w:sz w:val="26"/>
          <w:szCs w:val="26"/>
        </w:rPr>
      </w:pPr>
      <w:r w:rsidRPr="00810980">
        <w:rPr>
          <w:sz w:val="26"/>
          <w:szCs w:val="26"/>
        </w:rPr>
        <w:t xml:space="preserve">Casado </w:t>
      </w:r>
      <w:r w:rsidR="00FD6374">
        <w:rPr>
          <w:sz w:val="26"/>
          <w:szCs w:val="26"/>
        </w:rPr>
        <w:t xml:space="preserve">com </w:t>
      </w:r>
      <w:r w:rsidRPr="00810980">
        <w:rPr>
          <w:sz w:val="26"/>
          <w:szCs w:val="26"/>
        </w:rPr>
        <w:t xml:space="preserve">Maria do Carmo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="00FD6374">
        <w:rPr>
          <w:sz w:val="26"/>
          <w:szCs w:val="26"/>
        </w:rPr>
        <w:t xml:space="preserve"> e pai de </w:t>
      </w:r>
      <w:proofErr w:type="spellStart"/>
      <w:r w:rsidRPr="00810980">
        <w:rPr>
          <w:sz w:val="26"/>
          <w:szCs w:val="26"/>
        </w:rPr>
        <w:t>Antonio</w:t>
      </w:r>
      <w:proofErr w:type="spellEnd"/>
      <w:r w:rsidRPr="00810980">
        <w:rPr>
          <w:sz w:val="26"/>
          <w:szCs w:val="26"/>
        </w:rPr>
        <w:t xml:space="preserve"> Tadeu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, Maria Isaura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, Salete Maria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, José Rubens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 Júnior e </w:t>
      </w:r>
      <w:proofErr w:type="spellStart"/>
      <w:r w:rsidRPr="00810980">
        <w:rPr>
          <w:sz w:val="26"/>
          <w:szCs w:val="26"/>
        </w:rPr>
        <w:t>Patricia</w:t>
      </w:r>
      <w:proofErr w:type="spellEnd"/>
      <w:r w:rsidRPr="00810980">
        <w:rPr>
          <w:sz w:val="26"/>
          <w:szCs w:val="26"/>
        </w:rPr>
        <w:t xml:space="preserve"> Flavia </w:t>
      </w:r>
      <w:proofErr w:type="spellStart"/>
      <w:r w:rsidRPr="00810980">
        <w:rPr>
          <w:sz w:val="26"/>
          <w:szCs w:val="26"/>
        </w:rPr>
        <w:t>Bismara</w:t>
      </w:r>
      <w:proofErr w:type="spellEnd"/>
    </w:p>
    <w:p w:rsidR="00810980" w:rsidRDefault="00FD6374" w:rsidP="0091460B">
      <w:pPr>
        <w:spacing w:line="276" w:lineRule="auto"/>
        <w:jc w:val="both"/>
        <w:rPr>
          <w:sz w:val="26"/>
          <w:szCs w:val="26"/>
        </w:rPr>
      </w:pPr>
      <w:r w:rsidRPr="00FD6374">
        <w:rPr>
          <w:sz w:val="26"/>
          <w:szCs w:val="26"/>
        </w:rPr>
        <w:t>Durante d</w:t>
      </w:r>
      <w:r>
        <w:rPr>
          <w:sz w:val="26"/>
          <w:szCs w:val="26"/>
        </w:rPr>
        <w:t>écadas foi</w:t>
      </w:r>
      <w:r w:rsidR="00810980" w:rsidRPr="00810980">
        <w:rPr>
          <w:sz w:val="26"/>
          <w:szCs w:val="26"/>
        </w:rPr>
        <w:t xml:space="preserve"> </w:t>
      </w:r>
      <w:r w:rsidR="0091460B">
        <w:rPr>
          <w:sz w:val="26"/>
          <w:szCs w:val="26"/>
        </w:rPr>
        <w:t>d</w:t>
      </w:r>
      <w:r w:rsidR="00810980" w:rsidRPr="00810980">
        <w:rPr>
          <w:sz w:val="26"/>
          <w:szCs w:val="26"/>
        </w:rPr>
        <w:t>iretor presidente das emissoras Cacique AM, Ondas Tropicais e Cacique II FM</w:t>
      </w:r>
      <w:r>
        <w:rPr>
          <w:sz w:val="26"/>
          <w:szCs w:val="26"/>
        </w:rPr>
        <w:t xml:space="preserve">, sendo </w:t>
      </w:r>
      <w:r w:rsidR="00810980" w:rsidRPr="00810980">
        <w:rPr>
          <w:sz w:val="26"/>
          <w:szCs w:val="26"/>
        </w:rPr>
        <w:t>Cidadão Emérito de Sorocaba</w:t>
      </w:r>
      <w:r>
        <w:rPr>
          <w:sz w:val="26"/>
          <w:szCs w:val="26"/>
        </w:rPr>
        <w:t>.</w:t>
      </w:r>
    </w:p>
    <w:p w:rsidR="00FD6374" w:rsidRDefault="00FD6374" w:rsidP="0091460B">
      <w:pPr>
        <w:spacing w:line="276" w:lineRule="auto"/>
        <w:jc w:val="both"/>
        <w:rPr>
          <w:sz w:val="26"/>
          <w:szCs w:val="26"/>
        </w:rPr>
      </w:pPr>
    </w:p>
    <w:p w:rsidR="00FD6374" w:rsidRDefault="0091460B" w:rsidP="0091460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Fundação da Cacique</w:t>
      </w:r>
    </w:p>
    <w:p w:rsidR="0091460B" w:rsidRPr="0091460B" w:rsidRDefault="0091460B" w:rsidP="0091460B">
      <w:pPr>
        <w:spacing w:line="276" w:lineRule="auto"/>
        <w:jc w:val="both"/>
        <w:rPr>
          <w:b/>
          <w:sz w:val="26"/>
          <w:szCs w:val="26"/>
        </w:rPr>
      </w:pPr>
    </w:p>
    <w:p w:rsidR="00810980" w:rsidRPr="00810980" w:rsidRDefault="00810980" w:rsidP="0091460B">
      <w:pPr>
        <w:spacing w:line="276" w:lineRule="auto"/>
        <w:jc w:val="both"/>
        <w:rPr>
          <w:sz w:val="26"/>
          <w:szCs w:val="26"/>
        </w:rPr>
      </w:pPr>
      <w:r w:rsidRPr="00810980">
        <w:rPr>
          <w:sz w:val="26"/>
          <w:szCs w:val="26"/>
        </w:rPr>
        <w:t>No dia 1º de Julho de 1951,</w:t>
      </w:r>
      <w:r w:rsidR="0091460B">
        <w:rPr>
          <w:sz w:val="26"/>
          <w:szCs w:val="26"/>
        </w:rPr>
        <w:t xml:space="preserve"> Dr. </w:t>
      </w:r>
      <w:r w:rsidR="0091460B" w:rsidRPr="00810980">
        <w:rPr>
          <w:sz w:val="26"/>
          <w:szCs w:val="26"/>
        </w:rPr>
        <w:t xml:space="preserve">José Rubens </w:t>
      </w:r>
      <w:proofErr w:type="spellStart"/>
      <w:r w:rsidR="0091460B"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 fundou a Rádio Cacique, ao lado do pai Orlando </w:t>
      </w:r>
      <w:proofErr w:type="spellStart"/>
      <w:r w:rsidRPr="00810980">
        <w:rPr>
          <w:sz w:val="26"/>
          <w:szCs w:val="26"/>
        </w:rPr>
        <w:t>Bismara</w:t>
      </w:r>
      <w:proofErr w:type="spellEnd"/>
      <w:r w:rsidRPr="00810980">
        <w:rPr>
          <w:sz w:val="26"/>
          <w:szCs w:val="26"/>
        </w:rPr>
        <w:t xml:space="preserve">. </w:t>
      </w:r>
      <w:r w:rsidR="0091460B">
        <w:rPr>
          <w:sz w:val="26"/>
          <w:szCs w:val="26"/>
        </w:rPr>
        <w:t>Fez do Radio sua vida, dedicando milhares de horas</w:t>
      </w:r>
      <w:r w:rsidRPr="00810980">
        <w:rPr>
          <w:sz w:val="26"/>
          <w:szCs w:val="26"/>
        </w:rPr>
        <w:t xml:space="preserve"> em defesa da sociedade, através do tradicional programa a Hora do Titio, e posteriormente na apresentação do Jornal da Cidade.</w:t>
      </w:r>
    </w:p>
    <w:p w:rsidR="00810980" w:rsidRPr="00810980" w:rsidRDefault="00810980" w:rsidP="0091460B">
      <w:pPr>
        <w:spacing w:line="276" w:lineRule="auto"/>
        <w:jc w:val="both"/>
        <w:rPr>
          <w:sz w:val="26"/>
          <w:szCs w:val="26"/>
        </w:rPr>
      </w:pPr>
      <w:r w:rsidRPr="00810980">
        <w:rPr>
          <w:sz w:val="26"/>
          <w:szCs w:val="26"/>
        </w:rPr>
        <w:t xml:space="preserve">Em 12 de Outubro de 1980, colocou em operação a Rádio Cacique FM (96,5) </w:t>
      </w:r>
    </w:p>
    <w:p w:rsidR="00810980" w:rsidRPr="00810980" w:rsidRDefault="00810980" w:rsidP="0091460B">
      <w:pPr>
        <w:spacing w:line="276" w:lineRule="auto"/>
        <w:jc w:val="both"/>
        <w:rPr>
          <w:sz w:val="26"/>
          <w:szCs w:val="26"/>
        </w:rPr>
      </w:pPr>
      <w:r w:rsidRPr="00810980">
        <w:rPr>
          <w:sz w:val="26"/>
          <w:szCs w:val="26"/>
        </w:rPr>
        <w:t>Sempre acreditou que a comunicação</w:t>
      </w:r>
      <w:r w:rsidR="0091460B">
        <w:rPr>
          <w:sz w:val="26"/>
          <w:szCs w:val="26"/>
        </w:rPr>
        <w:t>,</w:t>
      </w:r>
      <w:r w:rsidRPr="00810980">
        <w:rPr>
          <w:sz w:val="26"/>
          <w:szCs w:val="26"/>
        </w:rPr>
        <w:t xml:space="preserve"> através do</w:t>
      </w:r>
      <w:r w:rsidR="0091460B">
        <w:rPr>
          <w:sz w:val="26"/>
          <w:szCs w:val="26"/>
        </w:rPr>
        <w:t xml:space="preserve"> rá</w:t>
      </w:r>
      <w:r w:rsidRPr="00810980">
        <w:rPr>
          <w:sz w:val="26"/>
          <w:szCs w:val="26"/>
        </w:rPr>
        <w:t>dio</w:t>
      </w:r>
      <w:r w:rsidR="0091460B">
        <w:rPr>
          <w:sz w:val="26"/>
          <w:szCs w:val="26"/>
        </w:rPr>
        <w:t>,</w:t>
      </w:r>
      <w:r w:rsidRPr="00810980">
        <w:rPr>
          <w:sz w:val="26"/>
          <w:szCs w:val="26"/>
        </w:rPr>
        <w:t xml:space="preserve"> tem o poder de transformar vidas, por isso com conhecimento único, apresentava diariamente o “Instante de Fé”. </w:t>
      </w:r>
    </w:p>
    <w:p w:rsidR="00810980" w:rsidRPr="00810980" w:rsidRDefault="00810980" w:rsidP="0091460B">
      <w:pPr>
        <w:shd w:val="clear" w:color="auto" w:fill="FFFFFF"/>
        <w:overflowPunct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:rsidR="00067118" w:rsidRPr="00810980" w:rsidRDefault="00067118" w:rsidP="00BF2FB3">
      <w:pPr>
        <w:ind w:firstLine="1701"/>
        <w:jc w:val="both"/>
        <w:rPr>
          <w:sz w:val="26"/>
          <w:szCs w:val="26"/>
        </w:rPr>
      </w:pPr>
    </w:p>
    <w:p w:rsidR="009F75EA" w:rsidRPr="00810980" w:rsidRDefault="009F75EA" w:rsidP="00BF2FB3">
      <w:pPr>
        <w:ind w:firstLine="1701"/>
        <w:jc w:val="both"/>
        <w:rPr>
          <w:sz w:val="26"/>
          <w:szCs w:val="26"/>
        </w:rPr>
      </w:pPr>
    </w:p>
    <w:p w:rsidR="008D7537" w:rsidRPr="00810980" w:rsidRDefault="008D7537" w:rsidP="008D7537">
      <w:pPr>
        <w:spacing w:line="360" w:lineRule="auto"/>
        <w:jc w:val="center"/>
        <w:rPr>
          <w:b/>
          <w:sz w:val="26"/>
          <w:szCs w:val="26"/>
        </w:rPr>
      </w:pPr>
      <w:r w:rsidRPr="00810980">
        <w:rPr>
          <w:b/>
          <w:sz w:val="26"/>
          <w:szCs w:val="26"/>
        </w:rPr>
        <w:t xml:space="preserve">S/S., </w:t>
      </w:r>
      <w:r w:rsidR="0091460B">
        <w:rPr>
          <w:b/>
          <w:sz w:val="26"/>
          <w:szCs w:val="26"/>
        </w:rPr>
        <w:t>15 de abril</w:t>
      </w:r>
      <w:r w:rsidR="009F75EA" w:rsidRPr="00810980">
        <w:rPr>
          <w:b/>
          <w:sz w:val="26"/>
          <w:szCs w:val="26"/>
        </w:rPr>
        <w:t xml:space="preserve"> de 2019</w:t>
      </w:r>
      <w:r w:rsidRPr="00810980">
        <w:rPr>
          <w:b/>
          <w:sz w:val="26"/>
          <w:szCs w:val="26"/>
        </w:rPr>
        <w:t>.</w:t>
      </w:r>
    </w:p>
    <w:p w:rsidR="00067118" w:rsidRPr="00810980" w:rsidRDefault="00067118" w:rsidP="004B43DA">
      <w:pPr>
        <w:spacing w:line="360" w:lineRule="auto"/>
        <w:rPr>
          <w:b/>
          <w:sz w:val="26"/>
          <w:szCs w:val="26"/>
        </w:rPr>
      </w:pPr>
    </w:p>
    <w:p w:rsidR="00CE5902" w:rsidRPr="00810980" w:rsidRDefault="00CE5902" w:rsidP="004B43DA">
      <w:pPr>
        <w:spacing w:line="360" w:lineRule="auto"/>
        <w:rPr>
          <w:b/>
          <w:sz w:val="26"/>
          <w:szCs w:val="26"/>
        </w:rPr>
      </w:pPr>
    </w:p>
    <w:p w:rsidR="008D7537" w:rsidRPr="00810980" w:rsidRDefault="008D7537" w:rsidP="008D7537">
      <w:pPr>
        <w:spacing w:line="360" w:lineRule="auto"/>
        <w:jc w:val="center"/>
        <w:rPr>
          <w:b/>
          <w:sz w:val="26"/>
          <w:szCs w:val="26"/>
        </w:rPr>
      </w:pPr>
      <w:r w:rsidRPr="00810980">
        <w:rPr>
          <w:b/>
          <w:sz w:val="26"/>
          <w:szCs w:val="26"/>
        </w:rPr>
        <w:t>Fausto Peres</w:t>
      </w:r>
    </w:p>
    <w:p w:rsidR="00356BDF" w:rsidRDefault="008D7537" w:rsidP="00FB7397">
      <w:pPr>
        <w:spacing w:line="360" w:lineRule="auto"/>
        <w:jc w:val="center"/>
        <w:rPr>
          <w:b/>
          <w:sz w:val="26"/>
          <w:szCs w:val="26"/>
        </w:rPr>
      </w:pPr>
      <w:r w:rsidRPr="00810980">
        <w:rPr>
          <w:b/>
          <w:sz w:val="26"/>
          <w:szCs w:val="26"/>
        </w:rPr>
        <w:t>Vereador</w:t>
      </w:r>
    </w:p>
    <w:p w:rsidR="00942CCB" w:rsidRPr="00810980" w:rsidRDefault="00942CCB" w:rsidP="00FB739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00675" cy="7303770"/>
            <wp:effectExtent l="19050" t="0" r="9525" b="0"/>
            <wp:docPr id="2" name="Imagem 1" descr="ob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to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CCB" w:rsidRPr="00810980" w:rsidSect="00D42F8B">
      <w:headerReference w:type="default" r:id="rId9"/>
      <w:footerReference w:type="default" r:id="rId10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45" w:rsidRDefault="00894B45" w:rsidP="006551CE">
      <w:r>
        <w:separator/>
      </w:r>
    </w:p>
  </w:endnote>
  <w:endnote w:type="continuationSeparator" w:id="0">
    <w:p w:rsidR="00894B45" w:rsidRDefault="00894B45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75" w:rsidRDefault="00396F75" w:rsidP="0050548F">
    <w:pPr>
      <w:pStyle w:val="Rodap"/>
      <w:pBdr>
        <w:bottom w:val="single" w:sz="12" w:space="1" w:color="auto"/>
      </w:pBdr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396F75" w:rsidRDefault="00396F75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50548F" w:rsidRPr="009364E8" w:rsidRDefault="0050548F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  <w:r w:rsidRPr="009364E8">
      <w:rPr>
        <w:b/>
        <w:color w:val="000000" w:themeColor="text1"/>
        <w:sz w:val="28"/>
        <w:szCs w:val="28"/>
        <w:shd w:val="clear" w:color="auto" w:fill="FFFFFF"/>
      </w:rPr>
      <w:t>Vereador Fausto Peres</w:t>
    </w:r>
    <w:r>
      <w:rPr>
        <w:b/>
        <w:color w:val="000000" w:themeColor="text1"/>
        <w:sz w:val="28"/>
        <w:szCs w:val="28"/>
        <w:shd w:val="clear" w:color="auto" w:fill="FFFFFF"/>
      </w:rPr>
      <w:t xml:space="preserve"> – Gabinete 8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>Telefone: (15) 3238-1138 | Celular/WhatsApp: (15) 99728-3071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 xml:space="preserve">Câmara Municipal de Sorocaba - Av. Eng. Carlos Reinaldo Mendes, 2945 </w:t>
    </w:r>
  </w:p>
  <w:p w:rsidR="0050548F" w:rsidRPr="0050548F" w:rsidRDefault="0050548F" w:rsidP="0050548F">
    <w:pPr>
      <w:pStyle w:val="Rodap"/>
      <w:jc w:val="center"/>
      <w:rPr>
        <w:sz w:val="16"/>
        <w:szCs w:val="16"/>
      </w:rPr>
    </w:pPr>
    <w:r w:rsidRPr="0050548F">
      <w:rPr>
        <w:color w:val="1D2129"/>
        <w:sz w:val="16"/>
        <w:szCs w:val="16"/>
        <w:shd w:val="clear" w:color="auto" w:fill="FFFFFF"/>
      </w:rPr>
      <w:t>- Alto da Boa Vista - Sorocaba - SP - Brasil - CEP 18013-904</w:t>
    </w:r>
  </w:p>
  <w:p w:rsidR="008225D8" w:rsidRDefault="00822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45" w:rsidRDefault="00894B45" w:rsidP="006551CE">
      <w:r>
        <w:separator/>
      </w:r>
    </w:p>
  </w:footnote>
  <w:footnote w:type="continuationSeparator" w:id="0">
    <w:p w:rsidR="00894B45" w:rsidRDefault="00894B45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5160"/>
    <w:rsid w:val="000405E8"/>
    <w:rsid w:val="00041FEA"/>
    <w:rsid w:val="000572DE"/>
    <w:rsid w:val="00067118"/>
    <w:rsid w:val="00076F30"/>
    <w:rsid w:val="000814D8"/>
    <w:rsid w:val="000B2013"/>
    <w:rsid w:val="000B7034"/>
    <w:rsid w:val="000D1A03"/>
    <w:rsid w:val="000D3797"/>
    <w:rsid w:val="000E07C8"/>
    <w:rsid w:val="000E75A2"/>
    <w:rsid w:val="000E7AEA"/>
    <w:rsid w:val="000F3F0E"/>
    <w:rsid w:val="0011221F"/>
    <w:rsid w:val="001150AE"/>
    <w:rsid w:val="00122035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C2A8E"/>
    <w:rsid w:val="001C60B2"/>
    <w:rsid w:val="001D372B"/>
    <w:rsid w:val="001E0F77"/>
    <w:rsid w:val="001E18FE"/>
    <w:rsid w:val="001E6114"/>
    <w:rsid w:val="00215C6B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2F80"/>
    <w:rsid w:val="003158AA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B5DD4"/>
    <w:rsid w:val="003B6B74"/>
    <w:rsid w:val="003B76FE"/>
    <w:rsid w:val="003D235F"/>
    <w:rsid w:val="003D7554"/>
    <w:rsid w:val="003E2435"/>
    <w:rsid w:val="003E2579"/>
    <w:rsid w:val="003F016B"/>
    <w:rsid w:val="00405875"/>
    <w:rsid w:val="0041506E"/>
    <w:rsid w:val="004248E6"/>
    <w:rsid w:val="00427785"/>
    <w:rsid w:val="00430BBE"/>
    <w:rsid w:val="004352AC"/>
    <w:rsid w:val="00457D5D"/>
    <w:rsid w:val="00457E06"/>
    <w:rsid w:val="00460149"/>
    <w:rsid w:val="00476441"/>
    <w:rsid w:val="00477908"/>
    <w:rsid w:val="004911D2"/>
    <w:rsid w:val="004921D7"/>
    <w:rsid w:val="00494157"/>
    <w:rsid w:val="00496223"/>
    <w:rsid w:val="004A362E"/>
    <w:rsid w:val="004A44CA"/>
    <w:rsid w:val="004A6023"/>
    <w:rsid w:val="004B42F7"/>
    <w:rsid w:val="004B43DA"/>
    <w:rsid w:val="004D5DC9"/>
    <w:rsid w:val="004D7816"/>
    <w:rsid w:val="004D7D9A"/>
    <w:rsid w:val="004E23B4"/>
    <w:rsid w:val="004E71F4"/>
    <w:rsid w:val="004F42ED"/>
    <w:rsid w:val="004F4810"/>
    <w:rsid w:val="004F5242"/>
    <w:rsid w:val="00501F47"/>
    <w:rsid w:val="0050548F"/>
    <w:rsid w:val="00510081"/>
    <w:rsid w:val="00514568"/>
    <w:rsid w:val="00514B59"/>
    <w:rsid w:val="0052065E"/>
    <w:rsid w:val="005225F2"/>
    <w:rsid w:val="0052770B"/>
    <w:rsid w:val="005507CE"/>
    <w:rsid w:val="00560C1C"/>
    <w:rsid w:val="00580C47"/>
    <w:rsid w:val="00581228"/>
    <w:rsid w:val="00594018"/>
    <w:rsid w:val="00595EAA"/>
    <w:rsid w:val="005A0996"/>
    <w:rsid w:val="005A3607"/>
    <w:rsid w:val="005A3C50"/>
    <w:rsid w:val="005D433D"/>
    <w:rsid w:val="005E011E"/>
    <w:rsid w:val="005F09AA"/>
    <w:rsid w:val="005F16BD"/>
    <w:rsid w:val="005F3740"/>
    <w:rsid w:val="005F5447"/>
    <w:rsid w:val="005F7296"/>
    <w:rsid w:val="00613A76"/>
    <w:rsid w:val="00634801"/>
    <w:rsid w:val="006551CE"/>
    <w:rsid w:val="00662CDC"/>
    <w:rsid w:val="00662EE5"/>
    <w:rsid w:val="00665610"/>
    <w:rsid w:val="0067310F"/>
    <w:rsid w:val="00682894"/>
    <w:rsid w:val="006831F9"/>
    <w:rsid w:val="0068722A"/>
    <w:rsid w:val="00687D72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50FE9"/>
    <w:rsid w:val="00776163"/>
    <w:rsid w:val="007763E9"/>
    <w:rsid w:val="00797551"/>
    <w:rsid w:val="007A450D"/>
    <w:rsid w:val="007B16EA"/>
    <w:rsid w:val="007B58FD"/>
    <w:rsid w:val="007C6541"/>
    <w:rsid w:val="007E1506"/>
    <w:rsid w:val="007E1ED0"/>
    <w:rsid w:val="007E4EBF"/>
    <w:rsid w:val="007E6DB9"/>
    <w:rsid w:val="008044D4"/>
    <w:rsid w:val="00810980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76D8E"/>
    <w:rsid w:val="00880424"/>
    <w:rsid w:val="00881D19"/>
    <w:rsid w:val="0089027C"/>
    <w:rsid w:val="00894B45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E5083"/>
    <w:rsid w:val="008F32E4"/>
    <w:rsid w:val="008F6249"/>
    <w:rsid w:val="0091460B"/>
    <w:rsid w:val="00927289"/>
    <w:rsid w:val="009309FD"/>
    <w:rsid w:val="00942CCB"/>
    <w:rsid w:val="00943A02"/>
    <w:rsid w:val="009572BF"/>
    <w:rsid w:val="00957D23"/>
    <w:rsid w:val="00960C89"/>
    <w:rsid w:val="00967741"/>
    <w:rsid w:val="00971666"/>
    <w:rsid w:val="0097412A"/>
    <w:rsid w:val="00995E27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9F75EA"/>
    <w:rsid w:val="00A03F43"/>
    <w:rsid w:val="00A06F92"/>
    <w:rsid w:val="00A13147"/>
    <w:rsid w:val="00A249C7"/>
    <w:rsid w:val="00A37FCB"/>
    <w:rsid w:val="00A45745"/>
    <w:rsid w:val="00A4648E"/>
    <w:rsid w:val="00A53ABA"/>
    <w:rsid w:val="00A72EAC"/>
    <w:rsid w:val="00A82AAE"/>
    <w:rsid w:val="00A854EC"/>
    <w:rsid w:val="00A917C9"/>
    <w:rsid w:val="00A92A3E"/>
    <w:rsid w:val="00A961B0"/>
    <w:rsid w:val="00A9725D"/>
    <w:rsid w:val="00AA2623"/>
    <w:rsid w:val="00AB135D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D3CC5"/>
    <w:rsid w:val="00BD752C"/>
    <w:rsid w:val="00BF2FB3"/>
    <w:rsid w:val="00BF7045"/>
    <w:rsid w:val="00C26FD0"/>
    <w:rsid w:val="00C277F5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5120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30A8B"/>
    <w:rsid w:val="00D35516"/>
    <w:rsid w:val="00D37724"/>
    <w:rsid w:val="00D42717"/>
    <w:rsid w:val="00D468B7"/>
    <w:rsid w:val="00D5028B"/>
    <w:rsid w:val="00D5453C"/>
    <w:rsid w:val="00D6070E"/>
    <w:rsid w:val="00D75415"/>
    <w:rsid w:val="00D91234"/>
    <w:rsid w:val="00DB7E5F"/>
    <w:rsid w:val="00DC333A"/>
    <w:rsid w:val="00DC7C17"/>
    <w:rsid w:val="00DD42EB"/>
    <w:rsid w:val="00DE7E4E"/>
    <w:rsid w:val="00DF3F8B"/>
    <w:rsid w:val="00DF7A00"/>
    <w:rsid w:val="00E02B35"/>
    <w:rsid w:val="00E048DC"/>
    <w:rsid w:val="00E2286F"/>
    <w:rsid w:val="00E624D4"/>
    <w:rsid w:val="00E65E6A"/>
    <w:rsid w:val="00E730E7"/>
    <w:rsid w:val="00E84C99"/>
    <w:rsid w:val="00E87195"/>
    <w:rsid w:val="00EA4640"/>
    <w:rsid w:val="00EA52C6"/>
    <w:rsid w:val="00EC15C5"/>
    <w:rsid w:val="00EC4683"/>
    <w:rsid w:val="00ED7FAF"/>
    <w:rsid w:val="00F063BC"/>
    <w:rsid w:val="00F200DA"/>
    <w:rsid w:val="00F20A7F"/>
    <w:rsid w:val="00F267EC"/>
    <w:rsid w:val="00F445AF"/>
    <w:rsid w:val="00F519EA"/>
    <w:rsid w:val="00F54C4E"/>
    <w:rsid w:val="00F767BE"/>
    <w:rsid w:val="00F8400C"/>
    <w:rsid w:val="00F95152"/>
    <w:rsid w:val="00F962B7"/>
    <w:rsid w:val="00FB3953"/>
    <w:rsid w:val="00FB3971"/>
    <w:rsid w:val="00FB7397"/>
    <w:rsid w:val="00FD38E5"/>
    <w:rsid w:val="00FD6374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5F701-6EE6-4040-BD3B-F4D40E7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5704-AECD-4F25-811C-56F6045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999C03D2</Template>
  <TotalTime>17</TotalTime>
  <Pages>4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8</cp:revision>
  <cp:lastPrinted>2019-03-11T16:30:00Z</cp:lastPrinted>
  <dcterms:created xsi:type="dcterms:W3CDTF">2019-04-15T17:38:00Z</dcterms:created>
  <dcterms:modified xsi:type="dcterms:W3CDTF">2019-04-17T12:30:00Z</dcterms:modified>
</cp:coreProperties>
</file>