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EB2" w:rsidRPr="00551ACA" w:rsidRDefault="00681EB2" w:rsidP="00681EB2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PROJETO DE DECRETO LEGISLATIVO Nº </w:t>
      </w:r>
      <w:r w:rsidR="00F7276F">
        <w:rPr>
          <w:b/>
          <w:sz w:val="24"/>
          <w:szCs w:val="24"/>
        </w:rPr>
        <w:t>30/2019</w:t>
      </w:r>
      <w:bookmarkStart w:id="0" w:name="_GoBack"/>
      <w:bookmarkEnd w:id="0"/>
    </w:p>
    <w:p w:rsidR="00681EB2" w:rsidRPr="00551ACA" w:rsidRDefault="00681EB2" w:rsidP="00681EB2">
      <w:pPr>
        <w:jc w:val="center"/>
        <w:rPr>
          <w:b/>
          <w:sz w:val="24"/>
          <w:szCs w:val="24"/>
        </w:rPr>
      </w:pPr>
    </w:p>
    <w:p w:rsidR="00681EB2" w:rsidRPr="00551ACA" w:rsidRDefault="00681EB2" w:rsidP="00681EB2">
      <w:pPr>
        <w:jc w:val="center"/>
        <w:rPr>
          <w:b/>
          <w:sz w:val="24"/>
          <w:szCs w:val="24"/>
        </w:rPr>
      </w:pPr>
    </w:p>
    <w:p w:rsidR="00681EB2" w:rsidRPr="00551ACA" w:rsidRDefault="00681EB2" w:rsidP="00681EB2">
      <w:pPr>
        <w:jc w:val="center"/>
        <w:rPr>
          <w:b/>
          <w:sz w:val="24"/>
          <w:szCs w:val="24"/>
        </w:rPr>
      </w:pPr>
    </w:p>
    <w:p w:rsidR="00681EB2" w:rsidRPr="00491A74" w:rsidRDefault="00681EB2" w:rsidP="00681EB2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>
        <w:rPr>
          <w:b/>
          <w:sz w:val="24"/>
          <w:szCs w:val="24"/>
        </w:rPr>
        <w:t xml:space="preserve"> da Medalha de </w:t>
      </w:r>
      <w:r w:rsidRPr="00493C24">
        <w:rPr>
          <w:b/>
          <w:sz w:val="24"/>
          <w:szCs w:val="24"/>
        </w:rPr>
        <w:t>Mulher Empreendedora</w:t>
      </w:r>
      <w:r>
        <w:rPr>
          <w:b/>
          <w:sz w:val="24"/>
          <w:szCs w:val="24"/>
        </w:rPr>
        <w:t xml:space="preserve"> “</w:t>
      </w:r>
      <w:r w:rsidRPr="00493C24">
        <w:rPr>
          <w:b/>
          <w:sz w:val="24"/>
          <w:szCs w:val="24"/>
        </w:rPr>
        <w:t>Ana Abelha</w:t>
      </w:r>
      <w:r>
        <w:rPr>
          <w:b/>
          <w:sz w:val="24"/>
          <w:szCs w:val="24"/>
        </w:rPr>
        <w:t>”</w:t>
      </w:r>
      <w:r w:rsidRPr="00493C24">
        <w:rPr>
          <w:b/>
          <w:sz w:val="24"/>
          <w:szCs w:val="24"/>
        </w:rPr>
        <w:t xml:space="preserve"> </w:t>
      </w:r>
      <w:r w:rsidR="004871DA" w:rsidRPr="00493C24">
        <w:rPr>
          <w:b/>
          <w:sz w:val="24"/>
          <w:szCs w:val="24"/>
        </w:rPr>
        <w:t>a</w:t>
      </w:r>
      <w:r w:rsidRPr="00493C24">
        <w:rPr>
          <w:b/>
          <w:sz w:val="24"/>
          <w:szCs w:val="24"/>
        </w:rPr>
        <w:t xml:space="preserve"> Ilustríssima Senhora</w:t>
      </w:r>
      <w:r w:rsidRPr="00491A74">
        <w:rPr>
          <w:b/>
          <w:sz w:val="24"/>
          <w:szCs w:val="24"/>
        </w:rPr>
        <w:t xml:space="preserve"> </w:t>
      </w:r>
      <w:r w:rsidRPr="00681EB2">
        <w:rPr>
          <w:b/>
          <w:sz w:val="24"/>
          <w:szCs w:val="24"/>
        </w:rPr>
        <w:t>“Verônica Santos</w:t>
      </w:r>
      <w:r>
        <w:rPr>
          <w:b/>
          <w:sz w:val="24"/>
          <w:szCs w:val="24"/>
        </w:rPr>
        <w:t>”.</w:t>
      </w:r>
    </w:p>
    <w:p w:rsidR="00681EB2" w:rsidRPr="00551ACA" w:rsidRDefault="00681EB2" w:rsidP="00681EB2">
      <w:pPr>
        <w:ind w:firstLine="2268"/>
        <w:rPr>
          <w:sz w:val="24"/>
          <w:szCs w:val="24"/>
        </w:rPr>
      </w:pPr>
    </w:p>
    <w:p w:rsidR="00681EB2" w:rsidRDefault="00681EB2" w:rsidP="00681EB2">
      <w:pPr>
        <w:ind w:left="3828"/>
        <w:rPr>
          <w:sz w:val="28"/>
          <w:szCs w:val="28"/>
        </w:rPr>
      </w:pPr>
    </w:p>
    <w:p w:rsidR="00681EB2" w:rsidRDefault="00681EB2" w:rsidP="00681EB2">
      <w:pPr>
        <w:ind w:firstLine="2268"/>
        <w:rPr>
          <w:sz w:val="28"/>
          <w:szCs w:val="28"/>
        </w:rPr>
      </w:pPr>
    </w:p>
    <w:p w:rsidR="00681EB2" w:rsidRDefault="00681EB2" w:rsidP="00681EB2">
      <w:pPr>
        <w:ind w:firstLine="2268"/>
        <w:rPr>
          <w:sz w:val="28"/>
          <w:szCs w:val="28"/>
        </w:rPr>
      </w:pPr>
    </w:p>
    <w:p w:rsidR="00681EB2" w:rsidRDefault="00681EB2" w:rsidP="00681EB2">
      <w:pPr>
        <w:ind w:firstLine="2268"/>
        <w:rPr>
          <w:sz w:val="28"/>
          <w:szCs w:val="28"/>
        </w:rPr>
      </w:pPr>
    </w:p>
    <w:p w:rsidR="00681EB2" w:rsidRPr="00551ACA" w:rsidRDefault="00681EB2" w:rsidP="00681EB2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681EB2" w:rsidRPr="00551ACA" w:rsidRDefault="00681EB2" w:rsidP="00681EB2">
      <w:pPr>
        <w:ind w:firstLine="2268"/>
        <w:rPr>
          <w:sz w:val="24"/>
          <w:szCs w:val="24"/>
        </w:rPr>
      </w:pPr>
    </w:p>
    <w:p w:rsidR="00681EB2" w:rsidRPr="00551ACA" w:rsidRDefault="00681EB2" w:rsidP="00681EB2">
      <w:pPr>
        <w:ind w:firstLine="2268"/>
        <w:jc w:val="both"/>
        <w:rPr>
          <w:sz w:val="24"/>
          <w:szCs w:val="24"/>
        </w:rPr>
      </w:pPr>
    </w:p>
    <w:p w:rsidR="00681EB2" w:rsidRPr="00491A74" w:rsidRDefault="00681EB2" w:rsidP="00681EB2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1º Fica concedid</w:t>
      </w:r>
      <w:r>
        <w:rPr>
          <w:sz w:val="24"/>
          <w:szCs w:val="24"/>
        </w:rPr>
        <w:t>a a</w:t>
      </w:r>
      <w:r w:rsidRPr="00551ACA">
        <w:rPr>
          <w:sz w:val="24"/>
          <w:szCs w:val="24"/>
        </w:rPr>
        <w:t xml:space="preserve"> </w:t>
      </w:r>
      <w:r w:rsidRPr="00493C24">
        <w:rPr>
          <w:sz w:val="24"/>
          <w:szCs w:val="24"/>
        </w:rPr>
        <w:t>Medalha de Mulher Empreendedora "Ana Abelha"</w:t>
      </w:r>
      <w:r w:rsidRPr="00491A74">
        <w:rPr>
          <w:sz w:val="24"/>
          <w:szCs w:val="24"/>
        </w:rPr>
        <w:t xml:space="preserve"> à Ilustríssima Senhora </w:t>
      </w:r>
      <w:r w:rsidRPr="00681EB2">
        <w:rPr>
          <w:b/>
          <w:sz w:val="24"/>
          <w:szCs w:val="24"/>
        </w:rPr>
        <w:t>“Verônica Santos”</w:t>
      </w:r>
      <w:r w:rsidRPr="00491A74">
        <w:rPr>
          <w:sz w:val="24"/>
          <w:szCs w:val="24"/>
        </w:rPr>
        <w:t xml:space="preserve"> pelos relevantes serviços prestados a Sorocaba.</w:t>
      </w:r>
    </w:p>
    <w:p w:rsidR="00681EB2" w:rsidRPr="00551ACA" w:rsidRDefault="00681EB2" w:rsidP="00681EB2">
      <w:pPr>
        <w:ind w:firstLine="2268"/>
        <w:jc w:val="both"/>
        <w:rPr>
          <w:sz w:val="24"/>
          <w:szCs w:val="24"/>
        </w:rPr>
      </w:pPr>
    </w:p>
    <w:p w:rsidR="00681EB2" w:rsidRPr="00551ACA" w:rsidRDefault="00681EB2" w:rsidP="00681EB2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2º </w:t>
      </w:r>
      <w:r w:rsidRPr="00551ACA">
        <w:rPr>
          <w:sz w:val="24"/>
          <w:szCs w:val="24"/>
        </w:rPr>
        <w:t>As despesas decorrentes da aprovação deste Decreto Legislativo correrão à conta de verba orçamentária própria.</w:t>
      </w:r>
    </w:p>
    <w:p w:rsidR="00681EB2" w:rsidRPr="00551ACA" w:rsidRDefault="00681EB2" w:rsidP="00681EB2">
      <w:pPr>
        <w:ind w:firstLine="2268"/>
        <w:jc w:val="both"/>
        <w:rPr>
          <w:sz w:val="24"/>
          <w:szCs w:val="24"/>
        </w:rPr>
      </w:pPr>
    </w:p>
    <w:p w:rsidR="00681EB2" w:rsidRPr="00551ACA" w:rsidRDefault="00681EB2" w:rsidP="00681EB2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3º</w:t>
      </w:r>
      <w:r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Este Decreto Legislativo entra em vigor na data de sua publicação.</w:t>
      </w:r>
    </w:p>
    <w:p w:rsidR="00681EB2" w:rsidRDefault="00681EB2" w:rsidP="00681EB2">
      <w:pPr>
        <w:ind w:firstLine="2268"/>
        <w:jc w:val="both"/>
        <w:rPr>
          <w:sz w:val="24"/>
          <w:szCs w:val="24"/>
        </w:rPr>
      </w:pPr>
    </w:p>
    <w:p w:rsidR="00681EB2" w:rsidRDefault="00681EB2" w:rsidP="00681EB2">
      <w:pPr>
        <w:ind w:firstLine="2268"/>
        <w:jc w:val="both"/>
        <w:rPr>
          <w:sz w:val="24"/>
          <w:szCs w:val="24"/>
        </w:rPr>
      </w:pPr>
    </w:p>
    <w:p w:rsidR="00681EB2" w:rsidRDefault="00681EB2" w:rsidP="00681EB2">
      <w:pPr>
        <w:ind w:firstLine="2268"/>
        <w:jc w:val="both"/>
        <w:rPr>
          <w:sz w:val="24"/>
          <w:szCs w:val="24"/>
        </w:rPr>
      </w:pPr>
    </w:p>
    <w:p w:rsidR="00681EB2" w:rsidRPr="00551ACA" w:rsidRDefault="00681EB2" w:rsidP="00681EB2">
      <w:pPr>
        <w:ind w:firstLine="2268"/>
        <w:jc w:val="both"/>
        <w:rPr>
          <w:sz w:val="24"/>
          <w:szCs w:val="24"/>
        </w:rPr>
      </w:pPr>
    </w:p>
    <w:p w:rsidR="00681EB2" w:rsidRPr="00551ACA" w:rsidRDefault="00681EB2" w:rsidP="00681EB2">
      <w:pPr>
        <w:ind w:firstLine="2268"/>
        <w:jc w:val="both"/>
        <w:rPr>
          <w:sz w:val="24"/>
          <w:szCs w:val="24"/>
        </w:rPr>
      </w:pPr>
    </w:p>
    <w:p w:rsidR="00681EB2" w:rsidRPr="00551ACA" w:rsidRDefault="00681EB2" w:rsidP="00681EB2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>
        <w:rPr>
          <w:b/>
          <w:sz w:val="24"/>
          <w:szCs w:val="24"/>
        </w:rPr>
        <w:t xml:space="preserve"> </w:t>
      </w:r>
      <w:r w:rsidR="004871DA">
        <w:rPr>
          <w:b/>
          <w:sz w:val="24"/>
          <w:szCs w:val="24"/>
        </w:rPr>
        <w:t>22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abril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2019</w:t>
      </w:r>
    </w:p>
    <w:p w:rsidR="00681EB2" w:rsidRPr="00551ACA" w:rsidRDefault="00681EB2" w:rsidP="00681EB2">
      <w:pPr>
        <w:ind w:firstLine="2268"/>
        <w:rPr>
          <w:b/>
          <w:sz w:val="24"/>
          <w:szCs w:val="24"/>
        </w:rPr>
      </w:pPr>
    </w:p>
    <w:p w:rsidR="00681EB2" w:rsidRPr="00551ACA" w:rsidRDefault="00681EB2" w:rsidP="00681EB2">
      <w:pPr>
        <w:ind w:firstLine="2268"/>
        <w:rPr>
          <w:b/>
          <w:sz w:val="24"/>
          <w:szCs w:val="24"/>
        </w:rPr>
      </w:pPr>
    </w:p>
    <w:p w:rsidR="00681EB2" w:rsidRDefault="00681EB2" w:rsidP="00681EB2">
      <w:pPr>
        <w:jc w:val="center"/>
        <w:rPr>
          <w:b/>
          <w:sz w:val="24"/>
          <w:szCs w:val="24"/>
        </w:rPr>
      </w:pPr>
    </w:p>
    <w:p w:rsidR="00681EB2" w:rsidRDefault="00681EB2" w:rsidP="00681EB2">
      <w:pPr>
        <w:jc w:val="center"/>
        <w:rPr>
          <w:b/>
          <w:sz w:val="24"/>
          <w:szCs w:val="24"/>
        </w:rPr>
      </w:pPr>
    </w:p>
    <w:p w:rsidR="00681EB2" w:rsidRPr="00551ACA" w:rsidRDefault="00681EB2" w:rsidP="00681EB2">
      <w:pPr>
        <w:jc w:val="center"/>
        <w:rPr>
          <w:b/>
          <w:sz w:val="24"/>
          <w:szCs w:val="24"/>
        </w:rPr>
      </w:pPr>
    </w:p>
    <w:p w:rsidR="00681EB2" w:rsidRDefault="00681EB2" w:rsidP="00681E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</w:t>
      </w:r>
    </w:p>
    <w:p w:rsidR="00681EB2" w:rsidRDefault="00681EB2" w:rsidP="00681E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Lula Bernardi</w:t>
      </w:r>
    </w:p>
    <w:p w:rsidR="00681EB2" w:rsidRDefault="00681EB2" w:rsidP="00681EB2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p w:rsidR="00681EB2" w:rsidRDefault="00681EB2" w:rsidP="00681EB2">
      <w:pPr>
        <w:jc w:val="center"/>
        <w:rPr>
          <w:b/>
          <w:sz w:val="24"/>
          <w:szCs w:val="24"/>
        </w:rPr>
      </w:pPr>
    </w:p>
    <w:p w:rsidR="00681EB2" w:rsidRDefault="00681EB2" w:rsidP="00681EB2">
      <w:pPr>
        <w:jc w:val="center"/>
        <w:rPr>
          <w:b/>
          <w:sz w:val="24"/>
          <w:szCs w:val="24"/>
        </w:rPr>
      </w:pPr>
    </w:p>
    <w:p w:rsidR="00681EB2" w:rsidRDefault="00681EB2" w:rsidP="00681EB2">
      <w:pPr>
        <w:jc w:val="center"/>
        <w:rPr>
          <w:b/>
          <w:sz w:val="24"/>
          <w:szCs w:val="24"/>
        </w:rPr>
      </w:pPr>
    </w:p>
    <w:p w:rsidR="00681EB2" w:rsidRDefault="00681EB2" w:rsidP="00681EB2">
      <w:pPr>
        <w:jc w:val="center"/>
        <w:rPr>
          <w:b/>
          <w:sz w:val="24"/>
          <w:szCs w:val="24"/>
        </w:rPr>
      </w:pPr>
    </w:p>
    <w:p w:rsidR="00681EB2" w:rsidRDefault="00681EB2" w:rsidP="00681EB2">
      <w:pPr>
        <w:jc w:val="center"/>
        <w:rPr>
          <w:b/>
          <w:sz w:val="24"/>
          <w:szCs w:val="24"/>
        </w:rPr>
      </w:pPr>
    </w:p>
    <w:p w:rsidR="00681EB2" w:rsidRPr="00551ACA" w:rsidRDefault="00681EB2" w:rsidP="00681EB2">
      <w:pPr>
        <w:jc w:val="center"/>
        <w:rPr>
          <w:b/>
          <w:sz w:val="24"/>
          <w:szCs w:val="24"/>
        </w:rPr>
      </w:pPr>
    </w:p>
    <w:p w:rsidR="00681EB2" w:rsidRPr="00551ACA" w:rsidRDefault="00681EB2" w:rsidP="00681EB2">
      <w:pPr>
        <w:rPr>
          <w:sz w:val="24"/>
          <w:szCs w:val="24"/>
        </w:rPr>
      </w:pPr>
      <w:r w:rsidRPr="00551ACA">
        <w:rPr>
          <w:b/>
          <w:smallCaps/>
          <w:sz w:val="24"/>
          <w:szCs w:val="24"/>
        </w:rPr>
        <w:t>Justificativa:</w:t>
      </w:r>
    </w:p>
    <w:p w:rsidR="00681EB2" w:rsidRPr="00551ACA" w:rsidRDefault="00681EB2" w:rsidP="00681EB2">
      <w:pPr>
        <w:ind w:firstLine="2268"/>
        <w:jc w:val="both"/>
        <w:rPr>
          <w:sz w:val="24"/>
          <w:szCs w:val="24"/>
        </w:rPr>
      </w:pPr>
    </w:p>
    <w:p w:rsidR="00681EB2" w:rsidRPr="00551ACA" w:rsidRDefault="00681EB2" w:rsidP="00681EB2">
      <w:pPr>
        <w:ind w:firstLine="2268"/>
        <w:jc w:val="both"/>
        <w:rPr>
          <w:sz w:val="24"/>
          <w:szCs w:val="24"/>
        </w:rPr>
      </w:pPr>
    </w:p>
    <w:p w:rsidR="00681EB2" w:rsidRPr="00681EB2" w:rsidRDefault="00681EB2" w:rsidP="004871DA">
      <w:pPr>
        <w:widowControl w:val="0"/>
        <w:ind w:firstLine="720"/>
        <w:jc w:val="both"/>
        <w:rPr>
          <w:sz w:val="24"/>
          <w:szCs w:val="24"/>
        </w:rPr>
      </w:pPr>
      <w:r w:rsidRPr="00681EB2">
        <w:rPr>
          <w:sz w:val="24"/>
          <w:szCs w:val="24"/>
        </w:rPr>
        <w:t>Verônica</w:t>
      </w:r>
      <w:r w:rsidR="004871DA">
        <w:rPr>
          <w:sz w:val="24"/>
          <w:szCs w:val="24"/>
        </w:rPr>
        <w:t xml:space="preserve"> </w:t>
      </w:r>
      <w:r w:rsidRPr="00681EB2">
        <w:rPr>
          <w:sz w:val="24"/>
          <w:szCs w:val="24"/>
        </w:rPr>
        <w:t>Santos é baiana, nascida e criada na cidadezinha de Fátima, divisa com o estado de Sergipe. Cresceu numa casa onde a família unida dividia o espaço entre 15 pessoas: Mãe, Pai, 10 irmãos, sendo 8 homens e 2 mulheres, e mais os 2 queridos netos. Moravam todos no sítio e trabalhavam com agricultura familiar, exceto sua mãe que empreendia num pequeno comércio.</w:t>
      </w:r>
    </w:p>
    <w:p w:rsidR="00681EB2" w:rsidRDefault="00681EB2" w:rsidP="004871DA">
      <w:pPr>
        <w:widowControl w:val="0"/>
        <w:ind w:firstLine="720"/>
        <w:jc w:val="both"/>
        <w:rPr>
          <w:sz w:val="24"/>
          <w:szCs w:val="24"/>
        </w:rPr>
      </w:pPr>
    </w:p>
    <w:p w:rsidR="00681EB2" w:rsidRDefault="00681EB2" w:rsidP="004871DA">
      <w:pPr>
        <w:widowControl w:val="0"/>
        <w:ind w:firstLine="720"/>
        <w:jc w:val="both"/>
        <w:rPr>
          <w:sz w:val="24"/>
          <w:szCs w:val="24"/>
        </w:rPr>
      </w:pPr>
      <w:r w:rsidRPr="00681EB2">
        <w:rPr>
          <w:sz w:val="24"/>
          <w:szCs w:val="24"/>
        </w:rPr>
        <w:t xml:space="preserve">Aos 18 anos casou- se com o primo </w:t>
      </w:r>
      <w:proofErr w:type="spellStart"/>
      <w:r w:rsidRPr="00681EB2">
        <w:rPr>
          <w:sz w:val="24"/>
          <w:szCs w:val="24"/>
        </w:rPr>
        <w:t>Jidelson</w:t>
      </w:r>
      <w:proofErr w:type="spellEnd"/>
      <w:r w:rsidRPr="00681EB2">
        <w:rPr>
          <w:sz w:val="24"/>
          <w:szCs w:val="24"/>
        </w:rPr>
        <w:t>, que já residia em Sorocaba, e foi aqui que o casal decidiu fixar residência e construir uma história.</w:t>
      </w:r>
      <w:r>
        <w:rPr>
          <w:sz w:val="24"/>
          <w:szCs w:val="24"/>
        </w:rPr>
        <w:t xml:space="preserve"> </w:t>
      </w:r>
      <w:r w:rsidRPr="00681EB2">
        <w:rPr>
          <w:sz w:val="24"/>
          <w:szCs w:val="24"/>
        </w:rPr>
        <w:t xml:space="preserve">  Foi morar no Parque Vitória Régia, um bairro em ainda em formação, e com o trabalho de jardineiros obtinham o sustento da família e pagavam as mensalidades do terreno e se dedicavas às noites ao estudo.</w:t>
      </w:r>
      <w:r>
        <w:rPr>
          <w:sz w:val="24"/>
          <w:szCs w:val="24"/>
        </w:rPr>
        <w:t xml:space="preserve"> </w:t>
      </w:r>
    </w:p>
    <w:p w:rsidR="00681EB2" w:rsidRPr="00681EB2" w:rsidRDefault="00681EB2" w:rsidP="004871DA">
      <w:pPr>
        <w:widowControl w:val="0"/>
        <w:ind w:firstLine="720"/>
        <w:jc w:val="both"/>
        <w:rPr>
          <w:sz w:val="24"/>
          <w:szCs w:val="24"/>
        </w:rPr>
      </w:pPr>
    </w:p>
    <w:p w:rsidR="00681EB2" w:rsidRPr="00681EB2" w:rsidRDefault="0077791C" w:rsidP="004871DA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Aos pouco foram construin</w:t>
      </w:r>
      <w:r w:rsidR="00681EB2" w:rsidRPr="00681EB2">
        <w:rPr>
          <w:sz w:val="24"/>
          <w:szCs w:val="24"/>
        </w:rPr>
        <w:t>do a casa no terreno e fortalecendo a</w:t>
      </w:r>
      <w:r>
        <w:rPr>
          <w:sz w:val="24"/>
          <w:szCs w:val="24"/>
        </w:rPr>
        <w:t xml:space="preserve"> relação da família</w:t>
      </w:r>
      <w:r w:rsidR="00681EB2" w:rsidRPr="00681EB2">
        <w:rPr>
          <w:sz w:val="24"/>
          <w:szCs w:val="24"/>
        </w:rPr>
        <w:t xml:space="preserve"> com a associação de moradores, com a igreja através das pastorais, além de inúmeros serviços voluntários em atenção à comunidade local.</w:t>
      </w:r>
    </w:p>
    <w:p w:rsidR="00681EB2" w:rsidRDefault="00681EB2" w:rsidP="004871DA">
      <w:pPr>
        <w:widowControl w:val="0"/>
        <w:ind w:firstLine="720"/>
        <w:jc w:val="both"/>
        <w:rPr>
          <w:sz w:val="24"/>
          <w:szCs w:val="24"/>
        </w:rPr>
      </w:pPr>
    </w:p>
    <w:p w:rsidR="00681EB2" w:rsidRPr="00681EB2" w:rsidRDefault="00681EB2" w:rsidP="004871DA">
      <w:pPr>
        <w:widowControl w:val="0"/>
        <w:ind w:firstLine="720"/>
        <w:jc w:val="both"/>
        <w:rPr>
          <w:sz w:val="24"/>
          <w:szCs w:val="24"/>
        </w:rPr>
      </w:pPr>
      <w:r w:rsidRPr="00681EB2">
        <w:rPr>
          <w:sz w:val="24"/>
          <w:szCs w:val="24"/>
        </w:rPr>
        <w:t xml:space="preserve">Foi no ano de 1997, já com dois filhos, o </w:t>
      </w:r>
      <w:proofErr w:type="spellStart"/>
      <w:r w:rsidRPr="00681EB2">
        <w:rPr>
          <w:sz w:val="24"/>
          <w:szCs w:val="24"/>
        </w:rPr>
        <w:t>Jidelson</w:t>
      </w:r>
      <w:proofErr w:type="spellEnd"/>
      <w:r w:rsidRPr="00681EB2">
        <w:rPr>
          <w:sz w:val="24"/>
          <w:szCs w:val="24"/>
        </w:rPr>
        <w:t xml:space="preserve"> Júnior, com 9 anos e a Carolina, com 5 anos que Verônica decidiu dedicar mais seu tempo à geração de renda, e como não tinha parentes, creche no bairro e nem com quem deixar meus filhos resolveu empreender num negócio tendo a própria casa como base.</w:t>
      </w:r>
    </w:p>
    <w:p w:rsidR="00681EB2" w:rsidRDefault="00681EB2" w:rsidP="004871DA">
      <w:pPr>
        <w:widowControl w:val="0"/>
        <w:ind w:firstLine="720"/>
        <w:jc w:val="both"/>
        <w:rPr>
          <w:sz w:val="24"/>
          <w:szCs w:val="24"/>
        </w:rPr>
      </w:pPr>
    </w:p>
    <w:p w:rsidR="00681EB2" w:rsidRPr="00681EB2" w:rsidRDefault="00681EB2" w:rsidP="004871DA">
      <w:pPr>
        <w:widowControl w:val="0"/>
        <w:ind w:firstLine="720"/>
        <w:jc w:val="both"/>
        <w:rPr>
          <w:sz w:val="24"/>
          <w:szCs w:val="24"/>
        </w:rPr>
      </w:pPr>
      <w:r w:rsidRPr="00681EB2">
        <w:rPr>
          <w:sz w:val="24"/>
          <w:szCs w:val="24"/>
        </w:rPr>
        <w:t>Sempre preocupada com a formação dos jovens da comunidade, Verônica não teve dúvida, comprou uma máquina de escrever, montou as apostilas e saiu divulgando a primeira escola de datilografia do Parque Vitória Régia.</w:t>
      </w:r>
    </w:p>
    <w:p w:rsidR="00681EB2" w:rsidRDefault="00681EB2" w:rsidP="004871DA">
      <w:pPr>
        <w:widowControl w:val="0"/>
        <w:ind w:firstLine="720"/>
        <w:jc w:val="both"/>
        <w:rPr>
          <w:sz w:val="24"/>
          <w:szCs w:val="24"/>
        </w:rPr>
      </w:pPr>
    </w:p>
    <w:p w:rsidR="00681EB2" w:rsidRPr="00681EB2" w:rsidRDefault="0077791C" w:rsidP="004871DA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Assim foi o iní</w:t>
      </w:r>
      <w:r w:rsidR="00681EB2" w:rsidRPr="00681EB2">
        <w:rPr>
          <w:sz w:val="24"/>
          <w:szCs w:val="24"/>
        </w:rPr>
        <w:t xml:space="preserve">cio de tudo. Com apenas 2 meses a escolinha de datilografia já contava com 10 máquinas de escrever e uma fila de espera para novos alunos. Um ano após o início da primeira turma a escolinha do bairro já possuía 20 máquinas e alguns auxiliares de ensino para dar conta de todos aqueles alunos. </w:t>
      </w:r>
    </w:p>
    <w:p w:rsidR="00681EB2" w:rsidRDefault="00681EB2" w:rsidP="004871DA">
      <w:pPr>
        <w:widowControl w:val="0"/>
        <w:ind w:firstLine="720"/>
        <w:jc w:val="both"/>
        <w:rPr>
          <w:sz w:val="24"/>
          <w:szCs w:val="24"/>
        </w:rPr>
      </w:pPr>
    </w:p>
    <w:p w:rsidR="00681EB2" w:rsidRPr="00681EB2" w:rsidRDefault="00681EB2" w:rsidP="004871DA">
      <w:pPr>
        <w:widowControl w:val="0"/>
        <w:ind w:firstLine="720"/>
        <w:jc w:val="both"/>
        <w:rPr>
          <w:sz w:val="24"/>
          <w:szCs w:val="24"/>
        </w:rPr>
      </w:pPr>
      <w:r w:rsidRPr="00681EB2">
        <w:rPr>
          <w:sz w:val="24"/>
          <w:szCs w:val="24"/>
        </w:rPr>
        <w:t>Em 1</w:t>
      </w:r>
      <w:r w:rsidR="004871DA">
        <w:rPr>
          <w:sz w:val="24"/>
          <w:szCs w:val="24"/>
        </w:rPr>
        <w:t>999</w:t>
      </w:r>
      <w:r w:rsidRPr="00681EB2">
        <w:rPr>
          <w:sz w:val="24"/>
          <w:szCs w:val="24"/>
        </w:rPr>
        <w:t>, acompanhando revolução tecnológica, a escolinha de datilografia do Vitória Régia adquiriu 10 computadores de última geração,</w:t>
      </w:r>
      <w:r w:rsidR="0077791C">
        <w:rPr>
          <w:sz w:val="24"/>
          <w:szCs w:val="24"/>
        </w:rPr>
        <w:t xml:space="preserve"> o </w:t>
      </w:r>
      <w:proofErr w:type="gramStart"/>
      <w:r w:rsidR="0077791C">
        <w:rPr>
          <w:sz w:val="24"/>
          <w:szCs w:val="24"/>
        </w:rPr>
        <w:t>tão  desejado</w:t>
      </w:r>
      <w:proofErr w:type="gramEnd"/>
      <w:r w:rsidR="0077791C">
        <w:rPr>
          <w:sz w:val="24"/>
          <w:szCs w:val="24"/>
        </w:rPr>
        <w:t xml:space="preserve"> </w:t>
      </w:r>
      <w:proofErr w:type="spellStart"/>
      <w:r w:rsidR="0077791C">
        <w:rPr>
          <w:sz w:val="24"/>
          <w:szCs w:val="24"/>
        </w:rPr>
        <w:t>Pentil</w:t>
      </w:r>
      <w:proofErr w:type="spellEnd"/>
      <w:r w:rsidR="0077791C">
        <w:rPr>
          <w:sz w:val="24"/>
          <w:szCs w:val="24"/>
        </w:rPr>
        <w:t xml:space="preserve"> 100. Daí</w:t>
      </w:r>
      <w:r w:rsidRPr="00681EB2">
        <w:rPr>
          <w:sz w:val="24"/>
          <w:szCs w:val="24"/>
        </w:rPr>
        <w:t xml:space="preserve"> pra frente</w:t>
      </w:r>
      <w:r>
        <w:rPr>
          <w:sz w:val="24"/>
          <w:szCs w:val="24"/>
        </w:rPr>
        <w:t>,</w:t>
      </w:r>
      <w:r w:rsidRPr="00681EB2">
        <w:rPr>
          <w:sz w:val="24"/>
          <w:szCs w:val="24"/>
        </w:rPr>
        <w:t xml:space="preserve"> a escola</w:t>
      </w:r>
      <w:r>
        <w:rPr>
          <w:sz w:val="24"/>
          <w:szCs w:val="24"/>
        </w:rPr>
        <w:t>,</w:t>
      </w:r>
      <w:r w:rsidRPr="00681EB2">
        <w:rPr>
          <w:sz w:val="24"/>
          <w:szCs w:val="24"/>
        </w:rPr>
        <w:t xml:space="preserve"> agora de informática, não parou mais de crescer. </w:t>
      </w:r>
    </w:p>
    <w:p w:rsidR="00681EB2" w:rsidRDefault="00681EB2" w:rsidP="004871DA">
      <w:pPr>
        <w:widowControl w:val="0"/>
        <w:ind w:firstLine="720"/>
        <w:jc w:val="both"/>
        <w:rPr>
          <w:sz w:val="24"/>
          <w:szCs w:val="24"/>
        </w:rPr>
      </w:pPr>
    </w:p>
    <w:p w:rsidR="00681EB2" w:rsidRPr="00681EB2" w:rsidRDefault="00681EB2" w:rsidP="004871DA">
      <w:pPr>
        <w:widowControl w:val="0"/>
        <w:ind w:firstLine="720"/>
        <w:jc w:val="both"/>
        <w:rPr>
          <w:sz w:val="24"/>
          <w:szCs w:val="24"/>
        </w:rPr>
      </w:pPr>
      <w:r w:rsidRPr="00681EB2">
        <w:rPr>
          <w:sz w:val="24"/>
          <w:szCs w:val="24"/>
        </w:rPr>
        <w:t xml:space="preserve">O ano de 2001 foi um marco importante para Verônica. Seu trabalho de cunho social e comunitário já era reconhecido nos meios políticos da cidade, porém a presença do Deputado Estadual Hamilton Pereira e sua Esposa Virgínia nas entregas dos diplomas dos formandos </w:t>
      </w:r>
      <w:proofErr w:type="gramStart"/>
      <w:r w:rsidRPr="00681EB2">
        <w:rPr>
          <w:sz w:val="24"/>
          <w:szCs w:val="24"/>
        </w:rPr>
        <w:t xml:space="preserve">de </w:t>
      </w:r>
      <w:r w:rsidR="0077791C">
        <w:rPr>
          <w:sz w:val="24"/>
          <w:szCs w:val="24"/>
        </w:rPr>
        <w:t xml:space="preserve"> 99</w:t>
      </w:r>
      <w:proofErr w:type="gramEnd"/>
      <w:r w:rsidR="0077791C">
        <w:rPr>
          <w:sz w:val="24"/>
          <w:szCs w:val="24"/>
        </w:rPr>
        <w:t xml:space="preserve">, 2000 e </w:t>
      </w:r>
      <w:r w:rsidRPr="00681EB2">
        <w:rPr>
          <w:sz w:val="24"/>
          <w:szCs w:val="24"/>
        </w:rPr>
        <w:t xml:space="preserve"> 2001 foi um momento de muito orgulho pra toda comunidade, que unida, organizou uma bela festa.</w:t>
      </w:r>
    </w:p>
    <w:p w:rsidR="00681EB2" w:rsidRDefault="00681EB2" w:rsidP="004871DA">
      <w:pPr>
        <w:widowControl w:val="0"/>
        <w:ind w:firstLine="720"/>
        <w:jc w:val="both"/>
        <w:rPr>
          <w:sz w:val="24"/>
          <w:szCs w:val="24"/>
        </w:rPr>
      </w:pPr>
    </w:p>
    <w:p w:rsidR="00681EB2" w:rsidRPr="00681EB2" w:rsidRDefault="00681EB2" w:rsidP="004871DA">
      <w:pPr>
        <w:widowControl w:val="0"/>
        <w:ind w:firstLine="720"/>
        <w:jc w:val="both"/>
        <w:rPr>
          <w:sz w:val="24"/>
          <w:szCs w:val="24"/>
        </w:rPr>
      </w:pPr>
      <w:r w:rsidRPr="00681EB2">
        <w:rPr>
          <w:sz w:val="24"/>
          <w:szCs w:val="24"/>
        </w:rPr>
        <w:t xml:space="preserve">A vida de uma empreendedora social não para. Em 2005, com a chegada do filho caçula Marcos Roberto chega também mais energia para desenvolver novos projetos.  Verônica renova todos os equipamentos da escola e lança o projeto social Informática para Todos, com apoio da </w:t>
      </w:r>
      <w:r w:rsidR="001E6BDE">
        <w:rPr>
          <w:sz w:val="24"/>
          <w:szCs w:val="24"/>
        </w:rPr>
        <w:t xml:space="preserve">então Dep. Federal </w:t>
      </w:r>
      <w:r w:rsidRPr="00681EB2">
        <w:rPr>
          <w:sz w:val="24"/>
          <w:szCs w:val="24"/>
        </w:rPr>
        <w:t>Iara Bernardi.</w:t>
      </w:r>
    </w:p>
    <w:p w:rsidR="00681EB2" w:rsidRDefault="00681EB2" w:rsidP="004871DA">
      <w:pPr>
        <w:widowControl w:val="0"/>
        <w:ind w:firstLine="720"/>
        <w:jc w:val="both"/>
        <w:rPr>
          <w:sz w:val="24"/>
          <w:szCs w:val="24"/>
        </w:rPr>
      </w:pPr>
    </w:p>
    <w:p w:rsidR="00681EB2" w:rsidRPr="00681EB2" w:rsidRDefault="00681EB2" w:rsidP="004871DA">
      <w:pPr>
        <w:widowControl w:val="0"/>
        <w:ind w:firstLine="720"/>
        <w:jc w:val="both"/>
        <w:rPr>
          <w:sz w:val="24"/>
          <w:szCs w:val="24"/>
        </w:rPr>
      </w:pPr>
      <w:r w:rsidRPr="00681EB2">
        <w:rPr>
          <w:sz w:val="24"/>
          <w:szCs w:val="24"/>
        </w:rPr>
        <w:t>Em 2009, acompanhando a velocidade das mudanças tecnológicas, em parceria com a sobrinha Luciana, mais uma vez Verônica atualiza, moderniza e aumenta o número de computadores, além de promover uma significativa reforma na estrutura física da escola.</w:t>
      </w:r>
    </w:p>
    <w:p w:rsidR="00681EB2" w:rsidRDefault="00681EB2" w:rsidP="004871DA">
      <w:pPr>
        <w:widowControl w:val="0"/>
        <w:ind w:firstLine="720"/>
        <w:jc w:val="both"/>
        <w:rPr>
          <w:sz w:val="24"/>
          <w:szCs w:val="24"/>
        </w:rPr>
      </w:pPr>
    </w:p>
    <w:p w:rsidR="00681EB2" w:rsidRPr="00681EB2" w:rsidRDefault="00681EB2" w:rsidP="004871DA">
      <w:pPr>
        <w:widowControl w:val="0"/>
        <w:ind w:firstLine="720"/>
        <w:jc w:val="both"/>
        <w:rPr>
          <w:sz w:val="24"/>
          <w:szCs w:val="24"/>
        </w:rPr>
      </w:pPr>
      <w:r w:rsidRPr="00681EB2">
        <w:rPr>
          <w:sz w:val="24"/>
          <w:szCs w:val="24"/>
        </w:rPr>
        <w:t xml:space="preserve">Hoje, Verônica e seu filho caçula, Marcos Roberto continuam morando no Parque Vitória Régia e empreende no setor de locação de quitinete, e seus outros dois filhos, o </w:t>
      </w:r>
      <w:proofErr w:type="spellStart"/>
      <w:r w:rsidRPr="00681EB2">
        <w:rPr>
          <w:sz w:val="24"/>
          <w:szCs w:val="24"/>
        </w:rPr>
        <w:t>Jidelson</w:t>
      </w:r>
      <w:proofErr w:type="spellEnd"/>
      <w:r w:rsidRPr="00681EB2">
        <w:rPr>
          <w:sz w:val="24"/>
          <w:szCs w:val="24"/>
        </w:rPr>
        <w:t xml:space="preserve"> Júnior e a Carolina já adultos, formados e independentes voam pelo mundo. </w:t>
      </w:r>
    </w:p>
    <w:p w:rsidR="00681EB2" w:rsidRDefault="00681EB2" w:rsidP="00681EB2">
      <w:pPr>
        <w:ind w:firstLine="2268"/>
        <w:jc w:val="both"/>
        <w:rPr>
          <w:sz w:val="24"/>
          <w:szCs w:val="24"/>
        </w:rPr>
      </w:pPr>
    </w:p>
    <w:p w:rsidR="00681EB2" w:rsidRDefault="00681EB2" w:rsidP="00681EB2">
      <w:pPr>
        <w:ind w:firstLine="2268"/>
        <w:jc w:val="both"/>
        <w:rPr>
          <w:sz w:val="24"/>
          <w:szCs w:val="24"/>
        </w:rPr>
      </w:pPr>
    </w:p>
    <w:p w:rsidR="00681EB2" w:rsidRDefault="00681EB2" w:rsidP="00681EB2">
      <w:pPr>
        <w:ind w:firstLine="2268"/>
        <w:jc w:val="both"/>
        <w:rPr>
          <w:sz w:val="24"/>
          <w:szCs w:val="24"/>
        </w:rPr>
      </w:pPr>
    </w:p>
    <w:p w:rsidR="00681EB2" w:rsidRPr="00551ACA" w:rsidRDefault="00681EB2" w:rsidP="00681EB2">
      <w:pPr>
        <w:ind w:firstLine="2268"/>
        <w:jc w:val="both"/>
        <w:rPr>
          <w:sz w:val="24"/>
          <w:szCs w:val="24"/>
        </w:rPr>
      </w:pPr>
    </w:p>
    <w:p w:rsidR="00681EB2" w:rsidRPr="00551ACA" w:rsidRDefault="00681EB2" w:rsidP="00681EB2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>
        <w:rPr>
          <w:b/>
          <w:sz w:val="24"/>
          <w:szCs w:val="24"/>
        </w:rPr>
        <w:t xml:space="preserve"> 22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abril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2019</w:t>
      </w:r>
    </w:p>
    <w:p w:rsidR="00681EB2" w:rsidRPr="00551ACA" w:rsidRDefault="00681EB2" w:rsidP="00681EB2">
      <w:pPr>
        <w:ind w:firstLine="2268"/>
        <w:rPr>
          <w:b/>
          <w:sz w:val="24"/>
          <w:szCs w:val="24"/>
        </w:rPr>
      </w:pPr>
    </w:p>
    <w:p w:rsidR="00681EB2" w:rsidRPr="00551ACA" w:rsidRDefault="00681EB2" w:rsidP="00681EB2">
      <w:pPr>
        <w:ind w:firstLine="2268"/>
        <w:rPr>
          <w:b/>
          <w:sz w:val="24"/>
          <w:szCs w:val="24"/>
        </w:rPr>
      </w:pPr>
    </w:p>
    <w:p w:rsidR="00681EB2" w:rsidRDefault="00681EB2" w:rsidP="00681EB2">
      <w:pPr>
        <w:jc w:val="center"/>
        <w:rPr>
          <w:b/>
          <w:sz w:val="24"/>
          <w:szCs w:val="24"/>
        </w:rPr>
      </w:pPr>
    </w:p>
    <w:p w:rsidR="00681EB2" w:rsidRDefault="00681EB2" w:rsidP="00681EB2">
      <w:pPr>
        <w:jc w:val="center"/>
        <w:rPr>
          <w:b/>
          <w:sz w:val="24"/>
          <w:szCs w:val="24"/>
        </w:rPr>
      </w:pPr>
    </w:p>
    <w:p w:rsidR="00681EB2" w:rsidRPr="00551ACA" w:rsidRDefault="00681EB2" w:rsidP="00681EB2">
      <w:pPr>
        <w:jc w:val="center"/>
        <w:rPr>
          <w:b/>
          <w:sz w:val="24"/>
          <w:szCs w:val="24"/>
        </w:rPr>
      </w:pPr>
    </w:p>
    <w:p w:rsidR="00681EB2" w:rsidRDefault="00681EB2" w:rsidP="00681E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</w:t>
      </w:r>
    </w:p>
    <w:p w:rsidR="00681EB2" w:rsidRDefault="00681EB2" w:rsidP="00681E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Lula Bernardi</w:t>
      </w:r>
    </w:p>
    <w:p w:rsidR="00681EB2" w:rsidRDefault="00681EB2" w:rsidP="00681EB2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p w:rsidR="00681EB2" w:rsidRPr="00551ACA" w:rsidRDefault="00681EB2" w:rsidP="00681EB2">
      <w:pPr>
        <w:jc w:val="center"/>
        <w:rPr>
          <w:b/>
          <w:sz w:val="24"/>
          <w:szCs w:val="24"/>
        </w:rPr>
      </w:pPr>
    </w:p>
    <w:p w:rsidR="00681EB2" w:rsidRDefault="00681EB2" w:rsidP="00681EB2"/>
    <w:sectPr w:rsidR="00681EB2" w:rsidSect="001366E1">
      <w:headerReference w:type="default" r:id="rId6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D09" w:rsidRDefault="00946D09" w:rsidP="000175E7">
      <w:r>
        <w:separator/>
      </w:r>
    </w:p>
  </w:endnote>
  <w:endnote w:type="continuationSeparator" w:id="0">
    <w:p w:rsidR="00946D09" w:rsidRDefault="00946D09" w:rsidP="0001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D09" w:rsidRDefault="00946D09" w:rsidP="000175E7">
      <w:r>
        <w:separator/>
      </w:r>
    </w:p>
  </w:footnote>
  <w:footnote w:type="continuationSeparator" w:id="0">
    <w:p w:rsidR="00946D09" w:rsidRDefault="00946D09" w:rsidP="00017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470BA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4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EB2"/>
    <w:rsid w:val="000175E7"/>
    <w:rsid w:val="0007498F"/>
    <w:rsid w:val="000F4DA3"/>
    <w:rsid w:val="001C3BEC"/>
    <w:rsid w:val="001E6BDE"/>
    <w:rsid w:val="00252FFA"/>
    <w:rsid w:val="002955FC"/>
    <w:rsid w:val="003B7E6B"/>
    <w:rsid w:val="004129FD"/>
    <w:rsid w:val="00470BAA"/>
    <w:rsid w:val="004871DA"/>
    <w:rsid w:val="005129C9"/>
    <w:rsid w:val="00582EB8"/>
    <w:rsid w:val="005E01E2"/>
    <w:rsid w:val="00681EB2"/>
    <w:rsid w:val="007130A8"/>
    <w:rsid w:val="007375C6"/>
    <w:rsid w:val="00753182"/>
    <w:rsid w:val="0077791C"/>
    <w:rsid w:val="008368FB"/>
    <w:rsid w:val="0084481C"/>
    <w:rsid w:val="00891645"/>
    <w:rsid w:val="00946D09"/>
    <w:rsid w:val="009A2D7E"/>
    <w:rsid w:val="00A43E13"/>
    <w:rsid w:val="00A61ED7"/>
    <w:rsid w:val="00A87B58"/>
    <w:rsid w:val="00B13370"/>
    <w:rsid w:val="00C60566"/>
    <w:rsid w:val="00C83A63"/>
    <w:rsid w:val="00E0605A"/>
    <w:rsid w:val="00F10591"/>
    <w:rsid w:val="00F22CF7"/>
    <w:rsid w:val="00F7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163DF-920D-4075-94CB-4094CDB0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EB2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81E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1EB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6C2CAA3C.dotm</Template>
  <TotalTime>1</TotalTime>
  <Pages>3</Pages>
  <Words>619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marcelo maita</cp:lastModifiedBy>
  <cp:revision>3</cp:revision>
  <cp:lastPrinted>2019-04-30T14:46:00Z</cp:lastPrinted>
  <dcterms:created xsi:type="dcterms:W3CDTF">2019-04-30T14:46:00Z</dcterms:created>
  <dcterms:modified xsi:type="dcterms:W3CDTF">2019-05-02T10:56:00Z</dcterms:modified>
</cp:coreProperties>
</file>