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446060">
      <w:pPr>
        <w:jc w:val="right"/>
        <w:rPr>
          <w:b/>
        </w:rPr>
      </w:pPr>
      <w:r w:rsidRPr="00460505">
        <w:rPr>
          <w:b/>
        </w:rPr>
        <w:t xml:space="preserve">PROJETO DE DECRETO LEGISLATIVO Nº </w:t>
      </w:r>
      <w:r w:rsidR="00234136">
        <w:rPr>
          <w:b/>
        </w:rPr>
        <w:t>31/2019</w:t>
      </w:r>
      <w:bookmarkStart w:id="0" w:name="_GoBack"/>
      <w:bookmarkEnd w:id="0"/>
      <w:r w:rsidRPr="00460505">
        <w:rPr>
          <w:b/>
        </w:rPr>
        <w:t xml:space="preserve">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2C6C1C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460505">
        <w:rPr>
          <w:b/>
        </w:rPr>
        <w:t>S</w:t>
      </w:r>
      <w:r w:rsidRPr="00460505">
        <w:rPr>
          <w:b/>
        </w:rPr>
        <w:t xml:space="preserve">r. </w:t>
      </w:r>
      <w:r w:rsidR="002C6C1C" w:rsidRPr="002C6C1C">
        <w:rPr>
          <w:b/>
        </w:rPr>
        <w:t>SERGIO RENATO MONTEIRO</w:t>
      </w:r>
      <w:r w:rsidRPr="002C6C1C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460505">
        <w:t>S</w:t>
      </w:r>
      <w:r w:rsidRPr="00460505">
        <w:t xml:space="preserve">r. </w:t>
      </w:r>
      <w:r w:rsidR="002C6C1C">
        <w:t>SERGIO RENATO MONTEIRO</w:t>
      </w:r>
      <w:r w:rsidRPr="00460505">
        <w:t>”, pelos relevantes serviços prestados a Sorocaba.</w:t>
      </w: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2C6C1C">
        <w:rPr>
          <w:b/>
        </w:rPr>
        <w:t>06</w:t>
      </w:r>
      <w:proofErr w:type="gramEnd"/>
      <w:r w:rsidRPr="00460505">
        <w:rPr>
          <w:b/>
        </w:rPr>
        <w:t xml:space="preserve"> de </w:t>
      </w:r>
      <w:r w:rsidR="002C6C1C">
        <w:rPr>
          <w:b/>
        </w:rPr>
        <w:t>abril</w:t>
      </w:r>
      <w:r w:rsidR="008167F7">
        <w:rPr>
          <w:b/>
        </w:rPr>
        <w:t xml:space="preserve">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2C6C1C" w:rsidRDefault="00460505" w:rsidP="00446060">
      <w:pPr>
        <w:jc w:val="center"/>
        <w:rPr>
          <w:b/>
        </w:rPr>
      </w:pPr>
      <w:r>
        <w:rPr>
          <w:b/>
        </w:rPr>
        <w:t>S</w:t>
      </w:r>
      <w:r w:rsidRPr="00460505">
        <w:rPr>
          <w:b/>
        </w:rPr>
        <w:t xml:space="preserve">r. </w:t>
      </w:r>
      <w:r w:rsidR="002C6C1C" w:rsidRPr="002C6C1C">
        <w:rPr>
          <w:b/>
        </w:rPr>
        <w:t>SERGIO RENATO MONTEIRO</w:t>
      </w: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46060" w:rsidRDefault="00446060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46060" w:rsidRPr="00460505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8167F7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460505" w:rsidRPr="00460505">
        <w:t xml:space="preserve">Sr. </w:t>
      </w:r>
      <w:r w:rsidR="002C6C1C">
        <w:t>SERGIO RENATO MONTEIRO</w:t>
      </w:r>
      <w:r w:rsidRPr="008167F7">
        <w:t>.</w:t>
      </w:r>
    </w:p>
    <w:p w:rsidR="00446060" w:rsidRPr="00460505" w:rsidRDefault="00446060" w:rsidP="006A7BB2">
      <w:pPr>
        <w:jc w:val="both"/>
      </w:pPr>
    </w:p>
    <w:p w:rsidR="000E4E45" w:rsidRDefault="00446060" w:rsidP="000E4E45">
      <w:pPr>
        <w:spacing w:line="360" w:lineRule="auto"/>
        <w:jc w:val="both"/>
        <w:rPr>
          <w:shd w:val="clear" w:color="auto" w:fill="F1F0F0"/>
        </w:rPr>
      </w:pPr>
      <w:r w:rsidRPr="00460505">
        <w:t xml:space="preserve"> </w:t>
      </w:r>
      <w:r w:rsidRPr="00460505">
        <w:tab/>
      </w:r>
      <w:r w:rsidR="002C6C1C">
        <w:t xml:space="preserve"> </w:t>
      </w:r>
      <w:r w:rsidR="002C6C1C">
        <w:tab/>
      </w:r>
      <w:r w:rsidR="002C6C1C">
        <w:tab/>
      </w:r>
      <w:r w:rsidR="002C6C1C" w:rsidRPr="002C6C1C">
        <w:rPr>
          <w:shd w:val="clear" w:color="auto" w:fill="F1F0F0"/>
        </w:rPr>
        <w:t xml:space="preserve">Sergio Renato Monteiro, </w:t>
      </w:r>
      <w:r w:rsidR="002C6C1C">
        <w:rPr>
          <w:shd w:val="clear" w:color="auto" w:fill="F1F0F0"/>
        </w:rPr>
        <w:t xml:space="preserve">é </w:t>
      </w:r>
      <w:r w:rsidR="002C6C1C" w:rsidRPr="002C6C1C">
        <w:rPr>
          <w:shd w:val="clear" w:color="auto" w:fill="F1F0F0"/>
        </w:rPr>
        <w:t xml:space="preserve">filho de </w:t>
      </w:r>
      <w:proofErr w:type="spellStart"/>
      <w:r w:rsidR="002C6C1C" w:rsidRPr="002C6C1C">
        <w:rPr>
          <w:shd w:val="clear" w:color="auto" w:fill="F1F0F0"/>
        </w:rPr>
        <w:t>Licinio</w:t>
      </w:r>
      <w:proofErr w:type="spellEnd"/>
      <w:r w:rsidR="002C6C1C" w:rsidRPr="002C6C1C">
        <w:rPr>
          <w:shd w:val="clear" w:color="auto" w:fill="F1F0F0"/>
        </w:rPr>
        <w:t xml:space="preserve"> de Camargo Monteiro e Irene Aparecida Santiago Monteiro (</w:t>
      </w:r>
      <w:r w:rsidR="002C6C1C">
        <w:rPr>
          <w:shd w:val="clear" w:color="auto" w:fill="F1F0F0"/>
        </w:rPr>
        <w:t>in memoriam</w:t>
      </w:r>
      <w:r w:rsidR="002C6C1C" w:rsidRPr="002C6C1C">
        <w:rPr>
          <w:shd w:val="clear" w:color="auto" w:fill="F1F0F0"/>
        </w:rPr>
        <w:t>)</w:t>
      </w:r>
      <w:r w:rsidR="002C6C1C">
        <w:rPr>
          <w:shd w:val="clear" w:color="auto" w:fill="F1F0F0"/>
        </w:rPr>
        <w:t>.</w:t>
      </w:r>
      <w:r w:rsidR="002C6C1C" w:rsidRPr="002C6C1C">
        <w:rPr>
          <w:shd w:val="clear" w:color="auto" w:fill="F1F0F0"/>
        </w:rPr>
        <w:t xml:space="preserve"> </w:t>
      </w:r>
      <w:r w:rsidR="000E4E45">
        <w:rPr>
          <w:shd w:val="clear" w:color="auto" w:fill="F1F0F0"/>
        </w:rPr>
        <w:t>Seus irmãos: Marcia, Cristiane</w:t>
      </w:r>
      <w:r w:rsidR="000E4E45" w:rsidRPr="002C6C1C">
        <w:rPr>
          <w:shd w:val="clear" w:color="auto" w:fill="F1F0F0"/>
        </w:rPr>
        <w:t>, Nilton, Flávio, Paula, Luciane</w:t>
      </w:r>
      <w:r w:rsidR="000E4E45">
        <w:rPr>
          <w:shd w:val="clear" w:color="auto" w:fill="F1F0F0"/>
        </w:rPr>
        <w:t xml:space="preserve">, Junior e </w:t>
      </w:r>
      <w:proofErr w:type="spellStart"/>
      <w:r w:rsidR="000E4E45">
        <w:rPr>
          <w:shd w:val="clear" w:color="auto" w:fill="F1F0F0"/>
        </w:rPr>
        <w:t>Lafaete</w:t>
      </w:r>
      <w:proofErr w:type="spellEnd"/>
      <w:r w:rsidR="000E4E45">
        <w:rPr>
          <w:shd w:val="clear" w:color="auto" w:fill="F1F0F0"/>
        </w:rPr>
        <w:t xml:space="preserve">. </w:t>
      </w:r>
    </w:p>
    <w:p w:rsidR="000E4E45" w:rsidRDefault="000E4E45" w:rsidP="000E4E45">
      <w:pPr>
        <w:spacing w:line="360" w:lineRule="auto"/>
        <w:jc w:val="both"/>
        <w:rPr>
          <w:shd w:val="clear" w:color="auto" w:fill="F1F0F0"/>
        </w:rPr>
      </w:pP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  <w:r>
        <w:rPr>
          <w:shd w:val="clear" w:color="auto" w:fill="F1F0F0"/>
        </w:rPr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 w:rsidR="002C6C1C" w:rsidRPr="002C6C1C">
        <w:rPr>
          <w:shd w:val="clear" w:color="auto" w:fill="F1F0F0"/>
        </w:rPr>
        <w:t xml:space="preserve">Nascido </w:t>
      </w:r>
      <w:r w:rsidR="002C6C1C">
        <w:rPr>
          <w:shd w:val="clear" w:color="auto" w:fill="F1F0F0"/>
        </w:rPr>
        <w:t>na cidade de</w:t>
      </w:r>
      <w:r w:rsidR="002C6C1C" w:rsidRPr="002C6C1C">
        <w:rPr>
          <w:shd w:val="clear" w:color="auto" w:fill="F1F0F0"/>
        </w:rPr>
        <w:t xml:space="preserve"> Capão Bonito, onde morou até os 14 anos</w:t>
      </w:r>
      <w:r>
        <w:rPr>
          <w:shd w:val="clear" w:color="auto" w:fill="F1F0F0"/>
        </w:rPr>
        <w:t>. C</w:t>
      </w:r>
      <w:r w:rsidR="002C6C1C" w:rsidRPr="002C6C1C">
        <w:rPr>
          <w:shd w:val="clear" w:color="auto" w:fill="F1F0F0"/>
        </w:rPr>
        <w:t xml:space="preserve">om 15 anos </w:t>
      </w:r>
      <w:r>
        <w:rPr>
          <w:shd w:val="clear" w:color="auto" w:fill="F1F0F0"/>
        </w:rPr>
        <w:t>foi morar</w:t>
      </w:r>
      <w:r w:rsidR="002C6C1C" w:rsidRPr="002C6C1C">
        <w:rPr>
          <w:shd w:val="clear" w:color="auto" w:fill="F1F0F0"/>
        </w:rPr>
        <w:t xml:space="preserve"> </w:t>
      </w:r>
      <w:r>
        <w:rPr>
          <w:shd w:val="clear" w:color="auto" w:fill="F1F0F0"/>
        </w:rPr>
        <w:t xml:space="preserve">na cidade de </w:t>
      </w:r>
      <w:r w:rsidR="002C6C1C" w:rsidRPr="002C6C1C">
        <w:rPr>
          <w:shd w:val="clear" w:color="auto" w:fill="F1F0F0"/>
        </w:rPr>
        <w:t>Itararé pelo motivo do pai trabalhar no banco, mudou</w:t>
      </w:r>
      <w:r>
        <w:rPr>
          <w:shd w:val="clear" w:color="auto" w:fill="F1F0F0"/>
        </w:rPr>
        <w:t>-se</w:t>
      </w:r>
      <w:r w:rsidR="002C6C1C" w:rsidRPr="002C6C1C">
        <w:rPr>
          <w:shd w:val="clear" w:color="auto" w:fill="F1F0F0"/>
        </w:rPr>
        <w:t xml:space="preserve"> novamente para Sorocaba aos 16 anos </w:t>
      </w:r>
      <w:r>
        <w:rPr>
          <w:shd w:val="clear" w:color="auto" w:fill="F1F0F0"/>
        </w:rPr>
        <w:t xml:space="preserve">no ano de </w:t>
      </w:r>
      <w:r w:rsidR="002C6C1C" w:rsidRPr="002C6C1C">
        <w:rPr>
          <w:shd w:val="clear" w:color="auto" w:fill="F1F0F0"/>
        </w:rPr>
        <w:t xml:space="preserve">1980. </w:t>
      </w: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</w:p>
    <w:p w:rsidR="000E4E45" w:rsidRDefault="000E4E45" w:rsidP="000E4E45">
      <w:pPr>
        <w:spacing w:line="360" w:lineRule="auto"/>
        <w:jc w:val="both"/>
        <w:rPr>
          <w:shd w:val="clear" w:color="auto" w:fill="F1F0F0"/>
        </w:rPr>
      </w:pPr>
      <w:r>
        <w:rPr>
          <w:shd w:val="clear" w:color="auto" w:fill="F1F0F0"/>
        </w:rPr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  <w:t>É c</w:t>
      </w:r>
      <w:r w:rsidRPr="002C6C1C">
        <w:rPr>
          <w:shd w:val="clear" w:color="auto" w:fill="F1F0F0"/>
        </w:rPr>
        <w:t>asado com Denise Aparecida Cinti Monteiro</w:t>
      </w:r>
      <w:r>
        <w:rPr>
          <w:shd w:val="clear" w:color="auto" w:fill="F1F0F0"/>
        </w:rPr>
        <w:t xml:space="preserve">, pai de </w:t>
      </w:r>
      <w:r w:rsidRPr="002C6C1C">
        <w:rPr>
          <w:shd w:val="clear" w:color="auto" w:fill="F1F0F0"/>
        </w:rPr>
        <w:t xml:space="preserve">Nathalia Albuquerque </w:t>
      </w:r>
      <w:r>
        <w:rPr>
          <w:shd w:val="clear" w:color="auto" w:fill="F1F0F0"/>
        </w:rPr>
        <w:t>M</w:t>
      </w:r>
      <w:r w:rsidRPr="002C6C1C">
        <w:rPr>
          <w:shd w:val="clear" w:color="auto" w:fill="F1F0F0"/>
        </w:rPr>
        <w:t>onteiro</w:t>
      </w:r>
      <w:r>
        <w:rPr>
          <w:shd w:val="clear" w:color="auto" w:fill="F1F0F0"/>
        </w:rPr>
        <w:t>,</w:t>
      </w:r>
      <w:r w:rsidRPr="002C6C1C">
        <w:rPr>
          <w:shd w:val="clear" w:color="auto" w:fill="F1F0F0"/>
        </w:rPr>
        <w:t xml:space="preserve"> Thiago Augusto Monteiro</w:t>
      </w:r>
      <w:r>
        <w:rPr>
          <w:shd w:val="clear" w:color="auto" w:fill="F1F0F0"/>
        </w:rPr>
        <w:t xml:space="preserve">, </w:t>
      </w:r>
      <w:r w:rsidRPr="002C6C1C">
        <w:rPr>
          <w:shd w:val="clear" w:color="auto" w:fill="F1F0F0"/>
        </w:rPr>
        <w:t>Thalita Cristina Monteiro e Daniella Cinti Monteiro</w:t>
      </w:r>
      <w:r>
        <w:rPr>
          <w:shd w:val="clear" w:color="auto" w:fill="F1F0F0"/>
        </w:rPr>
        <w:t xml:space="preserve">. Avô de </w:t>
      </w:r>
      <w:r w:rsidRPr="002C6C1C">
        <w:rPr>
          <w:shd w:val="clear" w:color="auto" w:fill="F1F0F0"/>
        </w:rPr>
        <w:t>Giovana Monteiro Santos</w:t>
      </w:r>
      <w:r>
        <w:rPr>
          <w:shd w:val="clear" w:color="auto" w:fill="F1F0F0"/>
        </w:rPr>
        <w:t>,</w:t>
      </w:r>
      <w:r w:rsidRPr="002C6C1C">
        <w:rPr>
          <w:shd w:val="clear" w:color="auto" w:fill="F1F0F0"/>
        </w:rPr>
        <w:t xml:space="preserve"> Lívia Monteiro </w:t>
      </w:r>
      <w:r>
        <w:rPr>
          <w:shd w:val="clear" w:color="auto" w:fill="F1F0F0"/>
        </w:rPr>
        <w:t xml:space="preserve">e </w:t>
      </w:r>
      <w:r w:rsidRPr="002C6C1C">
        <w:rPr>
          <w:shd w:val="clear" w:color="auto" w:fill="F1F0F0"/>
        </w:rPr>
        <w:t>Gabriel Monteiro</w:t>
      </w:r>
      <w:r>
        <w:rPr>
          <w:shd w:val="clear" w:color="auto" w:fill="F1F0F0"/>
        </w:rPr>
        <w:t>. Sogra e s</w:t>
      </w:r>
      <w:r w:rsidRPr="002C6C1C">
        <w:rPr>
          <w:shd w:val="clear" w:color="auto" w:fill="F1F0F0"/>
        </w:rPr>
        <w:t xml:space="preserve">egunda </w:t>
      </w:r>
      <w:r>
        <w:rPr>
          <w:shd w:val="clear" w:color="auto" w:fill="F1F0F0"/>
        </w:rPr>
        <w:t>m</w:t>
      </w:r>
      <w:r w:rsidRPr="002C6C1C">
        <w:rPr>
          <w:shd w:val="clear" w:color="auto" w:fill="F1F0F0"/>
        </w:rPr>
        <w:t xml:space="preserve">ãe </w:t>
      </w:r>
      <w:proofErr w:type="spellStart"/>
      <w:r w:rsidRPr="002C6C1C">
        <w:rPr>
          <w:shd w:val="clear" w:color="auto" w:fill="F1F0F0"/>
        </w:rPr>
        <w:t>Neia</w:t>
      </w:r>
      <w:proofErr w:type="spellEnd"/>
      <w:r w:rsidRPr="002C6C1C">
        <w:rPr>
          <w:shd w:val="clear" w:color="auto" w:fill="F1F0F0"/>
        </w:rPr>
        <w:t xml:space="preserve"> Cinti Sogro e </w:t>
      </w:r>
      <w:r>
        <w:rPr>
          <w:shd w:val="clear" w:color="auto" w:fill="F1F0F0"/>
        </w:rPr>
        <w:t>segundo p</w:t>
      </w:r>
      <w:r w:rsidRPr="002C6C1C">
        <w:rPr>
          <w:shd w:val="clear" w:color="auto" w:fill="F1F0F0"/>
        </w:rPr>
        <w:t>ai Darci Cinti (</w:t>
      </w:r>
      <w:r>
        <w:rPr>
          <w:shd w:val="clear" w:color="auto" w:fill="F1F0F0"/>
        </w:rPr>
        <w:t>in memoriam</w:t>
      </w:r>
      <w:r w:rsidRPr="002C6C1C">
        <w:rPr>
          <w:shd w:val="clear" w:color="auto" w:fill="F1F0F0"/>
        </w:rPr>
        <w:t>)</w:t>
      </w:r>
      <w:r>
        <w:rPr>
          <w:shd w:val="clear" w:color="auto" w:fill="F1F0F0"/>
        </w:rPr>
        <w:t>.</w:t>
      </w: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  <w:r>
        <w:rPr>
          <w:shd w:val="clear" w:color="auto" w:fill="F1F0F0"/>
        </w:rPr>
        <w:lastRenderedPageBreak/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 w:rsidR="002C6C1C" w:rsidRPr="002C6C1C">
        <w:rPr>
          <w:shd w:val="clear" w:color="auto" w:fill="F1F0F0"/>
        </w:rPr>
        <w:t xml:space="preserve">Seu primeiro emprego foi </w:t>
      </w:r>
      <w:r>
        <w:rPr>
          <w:shd w:val="clear" w:color="auto" w:fill="F1F0F0"/>
        </w:rPr>
        <w:t>no ano de 1980</w:t>
      </w:r>
      <w:r w:rsidR="002C6C1C" w:rsidRPr="002C6C1C">
        <w:rPr>
          <w:shd w:val="clear" w:color="auto" w:fill="F1F0F0"/>
        </w:rPr>
        <w:t xml:space="preserve">, como </w:t>
      </w:r>
      <w:r>
        <w:rPr>
          <w:shd w:val="clear" w:color="auto" w:fill="F1F0F0"/>
        </w:rPr>
        <w:t xml:space="preserve">contínuo no Banco Bamerindus até o ano de 1994. </w:t>
      </w:r>
      <w:r w:rsidR="002C6C1C" w:rsidRPr="002C6C1C">
        <w:rPr>
          <w:shd w:val="clear" w:color="auto" w:fill="F1F0F0"/>
        </w:rPr>
        <w:t xml:space="preserve">De </w:t>
      </w:r>
      <w:r>
        <w:rPr>
          <w:shd w:val="clear" w:color="auto" w:fill="F1F0F0"/>
        </w:rPr>
        <w:t xml:space="preserve">1988 a </w:t>
      </w:r>
      <w:r w:rsidRPr="002C6C1C">
        <w:rPr>
          <w:shd w:val="clear" w:color="auto" w:fill="F1F0F0"/>
        </w:rPr>
        <w:t>1994</w:t>
      </w:r>
      <w:r>
        <w:rPr>
          <w:shd w:val="clear" w:color="auto" w:fill="F1F0F0"/>
        </w:rPr>
        <w:t xml:space="preserve"> </w:t>
      </w:r>
      <w:r w:rsidR="002C6C1C" w:rsidRPr="002C6C1C">
        <w:rPr>
          <w:shd w:val="clear" w:color="auto" w:fill="F1F0F0"/>
        </w:rPr>
        <w:t xml:space="preserve">trabalhou no Banco Noroeste. Em 1988 entrou para a Guarda Municipal, ficando conhecido como Xuxa por ter colocado a 1ª farda da corporação para a imprensa conhecer. </w:t>
      </w: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  <w:r>
        <w:rPr>
          <w:shd w:val="clear" w:color="auto" w:fill="F1F0F0"/>
        </w:rPr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 w:rsidR="002C6C1C" w:rsidRPr="002C6C1C">
        <w:rPr>
          <w:shd w:val="clear" w:color="auto" w:fill="F1F0F0"/>
        </w:rPr>
        <w:t>Em 1990 voltou a trabal</w:t>
      </w:r>
      <w:r>
        <w:rPr>
          <w:shd w:val="clear" w:color="auto" w:fill="F1F0F0"/>
        </w:rPr>
        <w:t xml:space="preserve">har no Banco BMD </w:t>
      </w:r>
      <w:proofErr w:type="gramStart"/>
      <w:r>
        <w:rPr>
          <w:shd w:val="clear" w:color="auto" w:fill="F1F0F0"/>
        </w:rPr>
        <w:t>à</w:t>
      </w:r>
      <w:proofErr w:type="gramEnd"/>
      <w:r w:rsidR="002C6C1C" w:rsidRPr="002C6C1C">
        <w:rPr>
          <w:shd w:val="clear" w:color="auto" w:fill="F1F0F0"/>
        </w:rPr>
        <w:t xml:space="preserve"> convite de Carlos Dias Chaves, gerente do Banco BMD, o qual tinha trabalhado com ele no Banco Noroeste, ne</w:t>
      </w:r>
      <w:r>
        <w:rPr>
          <w:shd w:val="clear" w:color="auto" w:fill="F1F0F0"/>
        </w:rPr>
        <w:t>sse mesmo período trabalhou no D</w:t>
      </w:r>
      <w:r w:rsidR="002C6C1C" w:rsidRPr="002C6C1C">
        <w:rPr>
          <w:shd w:val="clear" w:color="auto" w:fill="F1F0F0"/>
        </w:rPr>
        <w:t xml:space="preserve">espachante </w:t>
      </w:r>
      <w:proofErr w:type="spellStart"/>
      <w:r w:rsidR="002C6C1C" w:rsidRPr="002C6C1C">
        <w:rPr>
          <w:shd w:val="clear" w:color="auto" w:fill="F1F0F0"/>
        </w:rPr>
        <w:t>Alamino</w:t>
      </w:r>
      <w:proofErr w:type="spellEnd"/>
      <w:r w:rsidR="002C6C1C" w:rsidRPr="002C6C1C">
        <w:rPr>
          <w:shd w:val="clear" w:color="auto" w:fill="F1F0F0"/>
        </w:rPr>
        <w:t xml:space="preserve"> e também abriu uma lanchonete no Sindicato dos Bancários, acumulando 3 empregos</w:t>
      </w:r>
      <w:r>
        <w:rPr>
          <w:shd w:val="clear" w:color="auto" w:fill="F1F0F0"/>
        </w:rPr>
        <w:t xml:space="preserve"> por 7 anos</w:t>
      </w:r>
      <w:r w:rsidR="002C6C1C" w:rsidRPr="002C6C1C">
        <w:rPr>
          <w:shd w:val="clear" w:color="auto" w:fill="F1F0F0"/>
        </w:rPr>
        <w:t>, trabalhando no banco B</w:t>
      </w:r>
      <w:r>
        <w:rPr>
          <w:shd w:val="clear" w:color="auto" w:fill="F1F0F0"/>
        </w:rPr>
        <w:t xml:space="preserve">MD, </w:t>
      </w:r>
      <w:proofErr w:type="spellStart"/>
      <w:r>
        <w:rPr>
          <w:shd w:val="clear" w:color="auto" w:fill="F1F0F0"/>
        </w:rPr>
        <w:t>Alamino</w:t>
      </w:r>
      <w:proofErr w:type="spellEnd"/>
      <w:r>
        <w:rPr>
          <w:shd w:val="clear" w:color="auto" w:fill="F1F0F0"/>
        </w:rPr>
        <w:t xml:space="preserve"> e na Lanchonete até 1998</w:t>
      </w:r>
      <w:r w:rsidR="002C6C1C" w:rsidRPr="002C6C1C">
        <w:rPr>
          <w:shd w:val="clear" w:color="auto" w:fill="F1F0F0"/>
        </w:rPr>
        <w:t xml:space="preserve">, em </w:t>
      </w:r>
      <w:r>
        <w:rPr>
          <w:shd w:val="clear" w:color="auto" w:fill="F1F0F0"/>
        </w:rPr>
        <w:t xml:space="preserve">1999 entrou na empresa </w:t>
      </w:r>
      <w:proofErr w:type="spellStart"/>
      <w:r>
        <w:rPr>
          <w:shd w:val="clear" w:color="auto" w:fill="F1F0F0"/>
        </w:rPr>
        <w:t>Petrosul</w:t>
      </w:r>
      <w:proofErr w:type="spellEnd"/>
      <w:r w:rsidR="002C6C1C" w:rsidRPr="002C6C1C">
        <w:rPr>
          <w:shd w:val="clear" w:color="auto" w:fill="F1F0F0"/>
        </w:rPr>
        <w:t xml:space="preserve">, </w:t>
      </w:r>
      <w:r>
        <w:rPr>
          <w:shd w:val="clear" w:color="auto" w:fill="F1F0F0"/>
        </w:rPr>
        <w:t>onde</w:t>
      </w:r>
      <w:r w:rsidR="002C6C1C" w:rsidRPr="002C6C1C">
        <w:rPr>
          <w:shd w:val="clear" w:color="auto" w:fill="F1F0F0"/>
        </w:rPr>
        <w:t xml:space="preserve"> </w:t>
      </w:r>
      <w:r>
        <w:rPr>
          <w:shd w:val="clear" w:color="auto" w:fill="F1F0F0"/>
        </w:rPr>
        <w:t>trabalhou como Gerente até 2004</w:t>
      </w:r>
      <w:r w:rsidR="002C6C1C" w:rsidRPr="002C6C1C">
        <w:rPr>
          <w:shd w:val="clear" w:color="auto" w:fill="F1F0F0"/>
        </w:rPr>
        <w:t xml:space="preserve">. </w:t>
      </w: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  <w:r>
        <w:rPr>
          <w:shd w:val="clear" w:color="auto" w:fill="F1F0F0"/>
        </w:rPr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  <w:t>Em 2004 abriu</w:t>
      </w:r>
      <w:r w:rsidR="002C6C1C" w:rsidRPr="002C6C1C">
        <w:rPr>
          <w:shd w:val="clear" w:color="auto" w:fill="F1F0F0"/>
        </w:rPr>
        <w:t xml:space="preserve"> seu próprio negócio, o </w:t>
      </w:r>
      <w:r>
        <w:rPr>
          <w:shd w:val="clear" w:color="auto" w:fill="F1F0F0"/>
        </w:rPr>
        <w:t>“</w:t>
      </w:r>
      <w:proofErr w:type="spellStart"/>
      <w:r w:rsidR="002C6C1C" w:rsidRPr="002C6C1C">
        <w:rPr>
          <w:shd w:val="clear" w:color="auto" w:fill="F1F0F0"/>
        </w:rPr>
        <w:t>Serginho</w:t>
      </w:r>
      <w:r>
        <w:rPr>
          <w:shd w:val="clear" w:color="auto" w:fill="F1F0F0"/>
        </w:rPr>
        <w:t>´s</w:t>
      </w:r>
      <w:proofErr w:type="spellEnd"/>
      <w:r w:rsidR="002C6C1C" w:rsidRPr="002C6C1C">
        <w:rPr>
          <w:shd w:val="clear" w:color="auto" w:fill="F1F0F0"/>
        </w:rPr>
        <w:t xml:space="preserve"> Pizza</w:t>
      </w:r>
      <w:r>
        <w:rPr>
          <w:shd w:val="clear" w:color="auto" w:fill="F1F0F0"/>
        </w:rPr>
        <w:t xml:space="preserve"> </w:t>
      </w:r>
      <w:r w:rsidR="002C6C1C" w:rsidRPr="002C6C1C">
        <w:rPr>
          <w:shd w:val="clear" w:color="auto" w:fill="F1F0F0"/>
        </w:rPr>
        <w:t>Bar</w:t>
      </w:r>
      <w:r>
        <w:rPr>
          <w:shd w:val="clear" w:color="auto" w:fill="F1F0F0"/>
        </w:rPr>
        <w:t>” e em 2009 abriu</w:t>
      </w:r>
      <w:r w:rsidR="002C6C1C" w:rsidRPr="002C6C1C">
        <w:rPr>
          <w:shd w:val="clear" w:color="auto" w:fill="F1F0F0"/>
        </w:rPr>
        <w:t xml:space="preserve"> o Restaurante Rancho da Costela, </w:t>
      </w:r>
      <w:r>
        <w:rPr>
          <w:shd w:val="clear" w:color="auto" w:fill="F1F0F0"/>
        </w:rPr>
        <w:t>até hoje tem essas duas empresas</w:t>
      </w:r>
      <w:r w:rsidR="002C6C1C" w:rsidRPr="002C6C1C">
        <w:rPr>
          <w:shd w:val="clear" w:color="auto" w:fill="F1F0F0"/>
        </w:rPr>
        <w:t xml:space="preserve"> que com a família trabalha</w:t>
      </w:r>
      <w:r>
        <w:rPr>
          <w:shd w:val="clear" w:color="auto" w:fill="F1F0F0"/>
        </w:rPr>
        <w:t xml:space="preserve"> lado a lado nos negócios.</w:t>
      </w:r>
    </w:p>
    <w:p w:rsidR="000E4E45" w:rsidRDefault="000E4E45" w:rsidP="008167F7">
      <w:pPr>
        <w:spacing w:line="360" w:lineRule="auto"/>
        <w:jc w:val="both"/>
        <w:rPr>
          <w:shd w:val="clear" w:color="auto" w:fill="F1F0F0"/>
        </w:rPr>
      </w:pPr>
    </w:p>
    <w:p w:rsidR="002C6C1C" w:rsidRDefault="00BB15B7" w:rsidP="008167F7">
      <w:pPr>
        <w:spacing w:line="360" w:lineRule="auto"/>
        <w:jc w:val="both"/>
      </w:pPr>
      <w:r>
        <w:rPr>
          <w:shd w:val="clear" w:color="auto" w:fill="F1F0F0"/>
        </w:rPr>
        <w:t xml:space="preserve"> </w:t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</w:r>
      <w:r>
        <w:rPr>
          <w:shd w:val="clear" w:color="auto" w:fill="F1F0F0"/>
        </w:rPr>
        <w:tab/>
        <w:t>Empresário, r</w:t>
      </w:r>
      <w:r w:rsidR="002C6C1C" w:rsidRPr="002C6C1C">
        <w:rPr>
          <w:shd w:val="clear" w:color="auto" w:fill="F1F0F0"/>
        </w:rPr>
        <w:t>eside em Sorocaba</w:t>
      </w:r>
      <w:r>
        <w:rPr>
          <w:shd w:val="clear" w:color="auto" w:fill="F1F0F0"/>
        </w:rPr>
        <w:t xml:space="preserve"> e </w:t>
      </w:r>
      <w:r w:rsidR="0020689C">
        <w:rPr>
          <w:shd w:val="clear" w:color="auto" w:fill="F1F0F0"/>
        </w:rPr>
        <w:t xml:space="preserve">compõe </w:t>
      </w:r>
      <w:r>
        <w:rPr>
          <w:shd w:val="clear" w:color="auto" w:fill="F1F0F0"/>
        </w:rPr>
        <w:t xml:space="preserve">o </w:t>
      </w:r>
      <w:r w:rsidR="002C6C1C" w:rsidRPr="002C6C1C">
        <w:rPr>
          <w:shd w:val="clear" w:color="auto" w:fill="F1F0F0"/>
        </w:rPr>
        <w:t>Sind</w:t>
      </w:r>
      <w:r>
        <w:rPr>
          <w:shd w:val="clear" w:color="auto" w:fill="F1F0F0"/>
        </w:rPr>
        <w:t>icato Patronal dos Restaurantes</w:t>
      </w:r>
      <w:r w:rsidR="002C6C1C" w:rsidRPr="002C6C1C">
        <w:rPr>
          <w:shd w:val="clear" w:color="auto" w:fill="F1F0F0"/>
        </w:rPr>
        <w:t>, Bares e Hotéis de Sorocaba</w:t>
      </w:r>
      <w:r>
        <w:rPr>
          <w:shd w:val="clear" w:color="auto" w:fill="F1F0F0"/>
        </w:rPr>
        <w:t>,</w:t>
      </w:r>
      <w:r w:rsidR="002C6C1C" w:rsidRPr="002C6C1C">
        <w:rPr>
          <w:shd w:val="clear" w:color="auto" w:fill="F1F0F0"/>
        </w:rPr>
        <w:t xml:space="preserve"> Sindicato Rural de Sorocaba</w:t>
      </w:r>
      <w:r>
        <w:rPr>
          <w:shd w:val="clear" w:color="auto" w:fill="F1F0F0"/>
        </w:rPr>
        <w:t>, f</w:t>
      </w:r>
      <w:r w:rsidR="002C6C1C" w:rsidRPr="002C6C1C">
        <w:rPr>
          <w:shd w:val="clear" w:color="auto" w:fill="F1F0F0"/>
        </w:rPr>
        <w:t>oi Presidente do C</w:t>
      </w:r>
      <w:r w:rsidR="0020689C">
        <w:rPr>
          <w:shd w:val="clear" w:color="auto" w:fill="F1F0F0"/>
        </w:rPr>
        <w:t>OMTUR - Conselho Municipal de Turismo</w:t>
      </w:r>
      <w:r w:rsidR="002C6C1C" w:rsidRPr="002C6C1C">
        <w:rPr>
          <w:shd w:val="clear" w:color="auto" w:fill="F1F0F0"/>
        </w:rPr>
        <w:t xml:space="preserve"> </w:t>
      </w:r>
      <w:r>
        <w:rPr>
          <w:shd w:val="clear" w:color="auto" w:fill="F1F0F0"/>
        </w:rPr>
        <w:t xml:space="preserve">e atualmente </w:t>
      </w:r>
      <w:r w:rsidR="0020689C">
        <w:rPr>
          <w:shd w:val="clear" w:color="auto" w:fill="F1F0F0"/>
        </w:rPr>
        <w:t xml:space="preserve">é </w:t>
      </w:r>
      <w:r w:rsidR="002C6C1C" w:rsidRPr="002C6C1C">
        <w:rPr>
          <w:shd w:val="clear" w:color="auto" w:fill="F1F0F0"/>
        </w:rPr>
        <w:t xml:space="preserve">Presidente da Comissão </w:t>
      </w:r>
      <w:proofErr w:type="spellStart"/>
      <w:r w:rsidR="002C6C1C" w:rsidRPr="002C6C1C">
        <w:rPr>
          <w:shd w:val="clear" w:color="auto" w:fill="F1F0F0"/>
        </w:rPr>
        <w:t>Tropeira</w:t>
      </w:r>
      <w:proofErr w:type="spellEnd"/>
      <w:r w:rsidR="002C6C1C" w:rsidRPr="002C6C1C">
        <w:rPr>
          <w:shd w:val="clear" w:color="auto" w:fill="F1F0F0"/>
        </w:rPr>
        <w:t xml:space="preserve"> de Sorocaba</w:t>
      </w:r>
      <w:r>
        <w:rPr>
          <w:shd w:val="clear" w:color="auto" w:fill="F1F0F0"/>
        </w:rPr>
        <w:t>.</w:t>
      </w:r>
      <w:r w:rsidR="00446060" w:rsidRPr="002C6C1C">
        <w:tab/>
      </w:r>
      <w:r w:rsidR="00446060" w:rsidRPr="002C6C1C">
        <w:tab/>
      </w:r>
    </w:p>
    <w:p w:rsidR="00BB15B7" w:rsidRPr="002C6C1C" w:rsidRDefault="00BB15B7" w:rsidP="008167F7">
      <w:pPr>
        <w:spacing w:line="360" w:lineRule="auto"/>
        <w:jc w:val="both"/>
      </w:pPr>
    </w:p>
    <w:p w:rsidR="00446060" w:rsidRPr="00460505" w:rsidRDefault="00446060" w:rsidP="00BB15B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 w:rsidRPr="00460505">
        <w:tab/>
      </w:r>
      <w:r w:rsidR="00BB15B7">
        <w:tab/>
      </w:r>
      <w:r w:rsidR="00BB15B7">
        <w:tab/>
      </w:r>
      <w:r w:rsidRPr="00460505">
        <w:t>Por todo brilhante exemplo de dedicação</w:t>
      </w:r>
      <w:r w:rsidR="00C55377">
        <w:t xml:space="preserve"> em </w:t>
      </w:r>
      <w:r w:rsidR="00BB15B7">
        <w:t>seu trabalho</w:t>
      </w:r>
      <w:r w:rsidRPr="00460505">
        <w:t xml:space="preserve">, hoje através deste título, temos a oportunidade de prestar nossos reconhecimentos e de homenagear o </w:t>
      </w:r>
      <w:r w:rsidR="00460505" w:rsidRPr="00460505">
        <w:t xml:space="preserve">Sr. </w:t>
      </w:r>
      <w:r w:rsidR="00BB15B7">
        <w:t>SERGIO RENATO MONTEIRO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F76903" w:rsidRPr="00460505" w:rsidRDefault="00F76903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2C6C1C">
        <w:rPr>
          <w:b/>
        </w:rPr>
        <w:t>06</w:t>
      </w:r>
      <w:proofErr w:type="gramEnd"/>
      <w:r w:rsidRPr="00460505">
        <w:rPr>
          <w:b/>
        </w:rPr>
        <w:t xml:space="preserve"> de </w:t>
      </w:r>
      <w:r w:rsidR="002C6C1C">
        <w:rPr>
          <w:b/>
        </w:rPr>
        <w:t xml:space="preserve">abril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F76903" w:rsidRDefault="00F76903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7C" w:rsidRDefault="00AD027C" w:rsidP="00CA056F">
      <w:r>
        <w:separator/>
      </w:r>
    </w:p>
  </w:endnote>
  <w:endnote w:type="continuationSeparator" w:id="0">
    <w:p w:rsidR="00AD027C" w:rsidRDefault="00AD027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7C" w:rsidRDefault="00AD027C" w:rsidP="00CA056F">
      <w:r>
        <w:separator/>
      </w:r>
    </w:p>
  </w:footnote>
  <w:footnote w:type="continuationSeparator" w:id="0">
    <w:p w:rsidR="00AD027C" w:rsidRDefault="00AD027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D7F11"/>
    <w:rsid w:val="000E4E45"/>
    <w:rsid w:val="00134207"/>
    <w:rsid w:val="001E5D59"/>
    <w:rsid w:val="0020689C"/>
    <w:rsid w:val="00234136"/>
    <w:rsid w:val="00236126"/>
    <w:rsid w:val="00255BEC"/>
    <w:rsid w:val="00263C7A"/>
    <w:rsid w:val="0026408A"/>
    <w:rsid w:val="002C6C1C"/>
    <w:rsid w:val="003252D2"/>
    <w:rsid w:val="003876D9"/>
    <w:rsid w:val="003F036A"/>
    <w:rsid w:val="00401F36"/>
    <w:rsid w:val="004047F9"/>
    <w:rsid w:val="00446060"/>
    <w:rsid w:val="00460505"/>
    <w:rsid w:val="004A4CC2"/>
    <w:rsid w:val="004B080C"/>
    <w:rsid w:val="00551ACA"/>
    <w:rsid w:val="005C1C06"/>
    <w:rsid w:val="005D3669"/>
    <w:rsid w:val="006A7BB2"/>
    <w:rsid w:val="007B3098"/>
    <w:rsid w:val="007C5E49"/>
    <w:rsid w:val="00804118"/>
    <w:rsid w:val="008167F7"/>
    <w:rsid w:val="00856E3A"/>
    <w:rsid w:val="00867AED"/>
    <w:rsid w:val="008C2177"/>
    <w:rsid w:val="008C2D67"/>
    <w:rsid w:val="008D1A2E"/>
    <w:rsid w:val="00954E5C"/>
    <w:rsid w:val="009849B8"/>
    <w:rsid w:val="009F4CC9"/>
    <w:rsid w:val="00A50DC7"/>
    <w:rsid w:val="00AD027C"/>
    <w:rsid w:val="00AF615B"/>
    <w:rsid w:val="00B3153A"/>
    <w:rsid w:val="00B636CA"/>
    <w:rsid w:val="00B70E96"/>
    <w:rsid w:val="00BB15B7"/>
    <w:rsid w:val="00BF0983"/>
    <w:rsid w:val="00C55377"/>
    <w:rsid w:val="00C73DF4"/>
    <w:rsid w:val="00CA056F"/>
    <w:rsid w:val="00CA7295"/>
    <w:rsid w:val="00CD3CF6"/>
    <w:rsid w:val="00D1486C"/>
    <w:rsid w:val="00D80CEF"/>
    <w:rsid w:val="00E33540"/>
    <w:rsid w:val="00E40272"/>
    <w:rsid w:val="00E5315A"/>
    <w:rsid w:val="00F05A16"/>
    <w:rsid w:val="00F76903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E180012-339A-4A1A-AF2D-CF5DF32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25</TotalTime>
  <Pages>4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5</cp:revision>
  <cp:lastPrinted>2018-02-20T15:17:00Z</cp:lastPrinted>
  <dcterms:created xsi:type="dcterms:W3CDTF">2019-05-06T13:06:00Z</dcterms:created>
  <dcterms:modified xsi:type="dcterms:W3CDTF">2019-05-07T17:09:00Z</dcterms:modified>
</cp:coreProperties>
</file>