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935E5C">
        <w:rPr>
          <w:rFonts w:ascii="Times New Roman" w:hAnsi="Times New Roman"/>
          <w:b/>
          <w:smallCaps/>
          <w:szCs w:val="24"/>
        </w:rPr>
        <w:t xml:space="preserve"> 183/2019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E85C40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Revoga o art. 2° da Lei n° 11.928, de 29 de março de 2019 e </w:t>
      </w:r>
      <w:proofErr w:type="spellStart"/>
      <w:r>
        <w:rPr>
          <w:rFonts w:ascii="Times New Roman" w:hAnsi="Times New Roman"/>
          <w:b/>
          <w:szCs w:val="24"/>
        </w:rPr>
        <w:t>repristina</w:t>
      </w:r>
      <w:proofErr w:type="spellEnd"/>
      <w:r>
        <w:rPr>
          <w:rFonts w:ascii="Times New Roman" w:hAnsi="Times New Roman"/>
          <w:b/>
          <w:szCs w:val="24"/>
        </w:rPr>
        <w:t xml:space="preserve"> o art. 15 da Lei n°11.461, de 08 de dezembro de 2016, que dispõe sobre o uso de vias públicas, espaço aéreo e do subsolo para implantação e passagem de equipamentos urbanos destinados à prestação de serviços e infraestrutura por entidades de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direito público e privado e dá outras providências.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EA190C">
        <w:rPr>
          <w:rFonts w:ascii="Times New Roman" w:hAnsi="Times New Roman"/>
          <w:szCs w:val="24"/>
        </w:rPr>
        <w:t>Fica expressamente revogado o art. 2° da Lei n° 11.928, de 29 de março de 2019, que altera a redação do § 1°, do art. 5°, revoga o art. 15, ambos da Lei n° 11.461, de 08 de dezembro de 2016, que dispõe sobre o uso de vias públicas, espaço aéreo e do subsolo para implantação e passagem de equipamentos urbanos destinados à prestação de serviços e infraestrutura por entidades de direito público e privado e dá outras providências.</w:t>
      </w:r>
    </w:p>
    <w:p w:rsidR="00E14C4B" w:rsidRDefault="00E14C4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E14C4B" w:rsidRPr="00FD1ED9" w:rsidRDefault="00E14C4B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único. Fica </w:t>
      </w:r>
      <w:proofErr w:type="spellStart"/>
      <w:r>
        <w:rPr>
          <w:rFonts w:ascii="Times New Roman" w:hAnsi="Times New Roman"/>
          <w:szCs w:val="24"/>
        </w:rPr>
        <w:t>repristinado</w:t>
      </w:r>
      <w:proofErr w:type="spellEnd"/>
      <w:r>
        <w:rPr>
          <w:rFonts w:ascii="Times New Roman" w:hAnsi="Times New Roman"/>
          <w:szCs w:val="24"/>
        </w:rPr>
        <w:t xml:space="preserve"> o art. 15</w:t>
      </w:r>
      <w:r w:rsidR="00350811">
        <w:rPr>
          <w:rFonts w:ascii="Times New Roman" w:hAnsi="Times New Roman"/>
          <w:szCs w:val="24"/>
        </w:rPr>
        <w:t xml:space="preserve"> da Lei n° 11.461, de 08 de dezembro de 2016.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350811">
        <w:rPr>
          <w:rFonts w:ascii="Times New Roman" w:hAnsi="Times New Roman"/>
          <w:b/>
          <w:szCs w:val="24"/>
        </w:rPr>
        <w:t xml:space="preserve"> 03 de maio de 2019.</w:t>
      </w:r>
    </w:p>
    <w:p w:rsidR="00350811" w:rsidRPr="00FD1ED9" w:rsidRDefault="00350811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35081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BE56C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170C00" w:rsidP="00137C35">
      <w:pPr>
        <w:jc w:val="both"/>
        <w:rPr>
          <w:rFonts w:ascii="Times New Roman" w:hAnsi="Times New Roman"/>
          <w:szCs w:val="24"/>
        </w:rPr>
      </w:pPr>
    </w:p>
    <w:p w:rsidR="00137C35" w:rsidRDefault="00137C35" w:rsidP="00137C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presente Projeto de Lei r</w:t>
      </w:r>
      <w:r w:rsidRPr="00137C35">
        <w:rPr>
          <w:rFonts w:ascii="Times New Roman" w:hAnsi="Times New Roman"/>
          <w:szCs w:val="24"/>
        </w:rPr>
        <w:t xml:space="preserve">evoga o art. 2° da Lei n° 11.928, de 29 de março de 2019 e </w:t>
      </w:r>
      <w:proofErr w:type="spellStart"/>
      <w:r w:rsidRPr="00137C35">
        <w:rPr>
          <w:rFonts w:ascii="Times New Roman" w:hAnsi="Times New Roman"/>
          <w:szCs w:val="24"/>
        </w:rPr>
        <w:t>repristina</w:t>
      </w:r>
      <w:proofErr w:type="spellEnd"/>
      <w:r w:rsidRPr="00137C35">
        <w:rPr>
          <w:rFonts w:ascii="Times New Roman" w:hAnsi="Times New Roman"/>
          <w:szCs w:val="24"/>
        </w:rPr>
        <w:t xml:space="preserve"> o art. 15 da Lei n°11.461, de 08 de dezembro de 2016, que dispõe sobre o uso de vias públicas, espaço aéreo e do subsolo para implantação e passagem de equipamentos urbanos destinados à prestação de serviços e infraestrutura por entidades de direito público e privado e dá outras providências.</w:t>
      </w:r>
    </w:p>
    <w:p w:rsidR="00137C35" w:rsidRDefault="00137C35" w:rsidP="00137C35">
      <w:pPr>
        <w:jc w:val="both"/>
        <w:rPr>
          <w:rFonts w:ascii="Times New Roman" w:hAnsi="Times New Roman"/>
          <w:szCs w:val="24"/>
        </w:rPr>
      </w:pPr>
    </w:p>
    <w:p w:rsidR="00137C35" w:rsidRDefault="00137C35" w:rsidP="00137C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 lei n° 11.461/2016, cujo Projeto foi de iniciativa deste Vereador, instituiu a permissão de uso onerosa pela utilização do espaço público para implantação de energia elétrica, rede telefônica, gás canalizado, entre outras.</w:t>
      </w:r>
    </w:p>
    <w:p w:rsidR="00137C35" w:rsidRDefault="00137C35" w:rsidP="00137C35">
      <w:pPr>
        <w:jc w:val="both"/>
        <w:rPr>
          <w:rFonts w:ascii="Times New Roman" w:hAnsi="Times New Roman"/>
          <w:szCs w:val="24"/>
        </w:rPr>
      </w:pPr>
    </w:p>
    <w:p w:rsidR="00137C35" w:rsidRDefault="00137C35" w:rsidP="00137C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No artigo 15 da Lei constou a previsão de que as disposições não se aplicariam aos órgãos da Administração Indireta Municipal e às empresas em que o Município tenha maioria do capital social com direito a voto. Por conseguinte, o Serviço Autônomo de Água e Esgoto de Sorocaba – SAAE não estava obrigado</w:t>
      </w:r>
      <w:r w:rsidR="00F61866">
        <w:rPr>
          <w:rFonts w:ascii="Times New Roman" w:hAnsi="Times New Roman"/>
          <w:szCs w:val="24"/>
        </w:rPr>
        <w:t xml:space="preserve"> ao pagamento do preço público quando da utilização dos espaços públicos para abastecimento de água e serviço de esgoto.</w:t>
      </w:r>
    </w:p>
    <w:p w:rsidR="00F61866" w:rsidRDefault="00F61866" w:rsidP="00137C35">
      <w:pPr>
        <w:jc w:val="both"/>
        <w:rPr>
          <w:rFonts w:ascii="Times New Roman" w:hAnsi="Times New Roman"/>
          <w:szCs w:val="24"/>
        </w:rPr>
      </w:pPr>
    </w:p>
    <w:p w:rsidR="00F61866" w:rsidRDefault="00F61866" w:rsidP="00137C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Ocorre que o Executivo enviou Projeto de Lei a esta Casa alterando alguns dispositivos daquela Lei e, entre tais alterações, revogou expressamente o artigo 15. Por conseguinte, a partir de agora o SAAE terá que recolher os preços públicos referentes à utilização dos espaços.</w:t>
      </w:r>
    </w:p>
    <w:p w:rsidR="00F61866" w:rsidRDefault="00F61866" w:rsidP="00137C35">
      <w:pPr>
        <w:jc w:val="both"/>
        <w:rPr>
          <w:rFonts w:ascii="Times New Roman" w:hAnsi="Times New Roman"/>
          <w:szCs w:val="24"/>
        </w:rPr>
      </w:pPr>
    </w:p>
    <w:p w:rsidR="00F61866" w:rsidRDefault="00F61866" w:rsidP="00137C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Desta forma, considerando que a intenção do legislador era de isentar a Autarquia Municipal desses encargos, o que foi devidamente aprovado por esta Câmara, é que propomos o restabelecimento da regra pela qual não é devido o pagamento pelo SAAE.</w:t>
      </w:r>
    </w:p>
    <w:p w:rsidR="00F61866" w:rsidRDefault="00F61866" w:rsidP="00137C35">
      <w:pPr>
        <w:jc w:val="both"/>
        <w:rPr>
          <w:rFonts w:ascii="Times New Roman" w:hAnsi="Times New Roman"/>
          <w:szCs w:val="24"/>
        </w:rPr>
      </w:pPr>
    </w:p>
    <w:p w:rsidR="00F61866" w:rsidRDefault="00F61866" w:rsidP="00137C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Contamos, assim, com o apoio dos Nobres Colegas no sentido de transformar o presente Projeto em Lei.</w:t>
      </w:r>
    </w:p>
    <w:p w:rsidR="00137C35" w:rsidRDefault="00137C35" w:rsidP="00137C35">
      <w:pPr>
        <w:jc w:val="both"/>
        <w:rPr>
          <w:rFonts w:ascii="Times New Roman" w:hAnsi="Times New Roman"/>
          <w:szCs w:val="24"/>
        </w:rPr>
      </w:pPr>
    </w:p>
    <w:p w:rsidR="00137C35" w:rsidRPr="00137C35" w:rsidRDefault="00137C35" w:rsidP="00137C35">
      <w:pPr>
        <w:ind w:firstLine="2268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F61866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S/S, 03 de maio de 2019.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F61866" w:rsidRPr="00FD1ED9" w:rsidRDefault="00F61866" w:rsidP="00F6186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F61866" w:rsidRPr="00FD1ED9" w:rsidRDefault="00F61866" w:rsidP="00F6186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F61866" w:rsidRPr="00FD1ED9" w:rsidRDefault="00F61866" w:rsidP="00F61866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F61866" w:rsidP="00F6186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24" w:rsidRDefault="00D77724" w:rsidP="0034476D">
      <w:r>
        <w:separator/>
      </w:r>
    </w:p>
  </w:endnote>
  <w:endnote w:type="continuationSeparator" w:id="0">
    <w:p w:rsidR="00D77724" w:rsidRDefault="00D7772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24" w:rsidRDefault="00D77724" w:rsidP="0034476D">
      <w:r>
        <w:separator/>
      </w:r>
    </w:p>
  </w:footnote>
  <w:footnote w:type="continuationSeparator" w:id="0">
    <w:p w:rsidR="00D77724" w:rsidRDefault="00D7772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85C4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E85C40"/>
    <w:rsid w:val="00013AC3"/>
    <w:rsid w:val="00015A2C"/>
    <w:rsid w:val="00066814"/>
    <w:rsid w:val="00070077"/>
    <w:rsid w:val="00086C41"/>
    <w:rsid w:val="000F4A4C"/>
    <w:rsid w:val="00126585"/>
    <w:rsid w:val="00137C35"/>
    <w:rsid w:val="00170C00"/>
    <w:rsid w:val="001E1F2A"/>
    <w:rsid w:val="001E4D18"/>
    <w:rsid w:val="0026174B"/>
    <w:rsid w:val="002740FE"/>
    <w:rsid w:val="002C26A5"/>
    <w:rsid w:val="002D444F"/>
    <w:rsid w:val="003076B9"/>
    <w:rsid w:val="0034476D"/>
    <w:rsid w:val="00350811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4F"/>
    <w:rsid w:val="007F1FAE"/>
    <w:rsid w:val="00823BE4"/>
    <w:rsid w:val="00852B02"/>
    <w:rsid w:val="00860E6A"/>
    <w:rsid w:val="008B277F"/>
    <w:rsid w:val="008E183C"/>
    <w:rsid w:val="008E7ECF"/>
    <w:rsid w:val="00910B9D"/>
    <w:rsid w:val="00935E5C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93932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77724"/>
    <w:rsid w:val="00DB61F9"/>
    <w:rsid w:val="00E14C4B"/>
    <w:rsid w:val="00E40646"/>
    <w:rsid w:val="00E64A26"/>
    <w:rsid w:val="00E72190"/>
    <w:rsid w:val="00E74949"/>
    <w:rsid w:val="00E85C40"/>
    <w:rsid w:val="00EA190C"/>
    <w:rsid w:val="00EC1F31"/>
    <w:rsid w:val="00EF3BEF"/>
    <w:rsid w:val="00F55D67"/>
    <w:rsid w:val="00F6142E"/>
    <w:rsid w:val="00F61866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ACF26C35-E7C4-4904-8558-5A0293EA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8</TotalTime>
  <Pages>4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3</cp:revision>
  <cp:lastPrinted>2006-03-23T22:42:00Z</cp:lastPrinted>
  <dcterms:created xsi:type="dcterms:W3CDTF">2019-05-07T17:21:00Z</dcterms:created>
  <dcterms:modified xsi:type="dcterms:W3CDTF">2019-05-07T19:43:00Z</dcterms:modified>
</cp:coreProperties>
</file>