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A7" w:rsidRPr="00226A5D" w:rsidRDefault="005C47A7" w:rsidP="00226A5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226A5D">
        <w:rPr>
          <w:rFonts w:ascii="Calibri" w:hAnsi="Calibri"/>
          <w:b/>
          <w:sz w:val="24"/>
          <w:szCs w:val="24"/>
        </w:rPr>
        <w:t>PROJETO DE DECRETO LEGISLATIVO</w:t>
      </w:r>
      <w:r w:rsidR="001100AA" w:rsidRPr="00226A5D">
        <w:rPr>
          <w:rFonts w:ascii="Calibri" w:hAnsi="Calibri"/>
          <w:b/>
          <w:sz w:val="24"/>
          <w:szCs w:val="24"/>
        </w:rPr>
        <w:t xml:space="preserve"> Nº</w:t>
      </w:r>
      <w:r w:rsidR="00E369FC">
        <w:rPr>
          <w:rFonts w:ascii="Calibri" w:hAnsi="Calibri"/>
          <w:b/>
          <w:sz w:val="24"/>
          <w:szCs w:val="24"/>
        </w:rPr>
        <w:t xml:space="preserve"> 38/2019</w:t>
      </w:r>
      <w:bookmarkStart w:id="0" w:name="_GoBack"/>
      <w:bookmarkEnd w:id="0"/>
    </w:p>
    <w:p w:rsidR="00F067B7" w:rsidRPr="00226A5D" w:rsidRDefault="00F067B7" w:rsidP="00226A5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226A5D">
        <w:rPr>
          <w:rFonts w:ascii="Calibri" w:hAnsi="Calibri"/>
          <w:b/>
          <w:sz w:val="24"/>
          <w:szCs w:val="24"/>
        </w:rPr>
        <w:t>Institui no âmbito do município de Sorocaba o TROFÉU DE MÉRITO EM SAÚDE a ser concedido a profissionais da área de saúde e dá outras providências.</w:t>
      </w: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A Câmara Municipal de Sorocaba decreta:</w:t>
      </w: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 xml:space="preserve">Art. 1º Fica instituído, no âmbito do município de Sorocaba, o Troféu de Mérito em Saúde, a ser concedido a profissionais da área da saúde que se destacam através de serviços relevantes na cidade de Sorocaba. </w:t>
      </w: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Art. 2º A presente honraria poderá ser concedida na quantidade de uma por ano, por Vereador, por meio de Projeto de Decreto Legislativo, que deverá ser aprovado por, no mínimo, 2/3 (dois terços) dos membros do legislativo, devidamente acompanhado por histórico do homenageado ou homenageada que justifique, plenamente, a concessão da honraria.</w:t>
      </w: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47A7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Parágrafo único. A entrega da presente honraria será realizada em Sessão Solene, nas dependências da Câmara Municipal ou fora dela.</w:t>
      </w:r>
    </w:p>
    <w:p w:rsidR="00226A5D" w:rsidRDefault="00226A5D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26A5D" w:rsidRPr="00226A5D" w:rsidRDefault="00226A5D" w:rsidP="00226A5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3º Sen</w:t>
      </w:r>
      <w:r w:rsidR="000307D8">
        <w:rPr>
          <w:rFonts w:ascii="Calibri" w:hAnsi="Calibri"/>
          <w:sz w:val="24"/>
          <w:szCs w:val="24"/>
        </w:rPr>
        <w:t>do homenageados, pela mesma ação</w:t>
      </w:r>
      <w:r>
        <w:rPr>
          <w:rFonts w:ascii="Calibri" w:hAnsi="Calibri"/>
          <w:sz w:val="24"/>
          <w:szCs w:val="24"/>
        </w:rPr>
        <w:t>, mais de um profissional, todos receberão a honraria</w:t>
      </w:r>
      <w:r w:rsidR="000307D8">
        <w:rPr>
          <w:rFonts w:ascii="Calibri" w:hAnsi="Calibri"/>
          <w:sz w:val="24"/>
          <w:szCs w:val="24"/>
        </w:rPr>
        <w:t>.</w:t>
      </w: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26A5D" w:rsidRDefault="005C47A7" w:rsidP="00226A5D">
      <w:pPr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Art. 3º A materialização da distinção honorífica será através de um troféu de Cristal Óptico 100% translúcido de 18 cm de altura, com topo redondo de 13 cm de diâmetro e com base retangular de 13 cm de comprimento e 3 cm de altura. No topo virá gravado em 3D o símbolo da medicina, o nome do homenageado(a), Câmara Municipal de Sorocaba e o ano da homenagem. Na base virá o nome</w:t>
      </w:r>
      <w:r w:rsidR="00226A5D" w:rsidRPr="00226A5D">
        <w:rPr>
          <w:rFonts w:ascii="Calibri" w:hAnsi="Calibri"/>
          <w:sz w:val="24"/>
          <w:szCs w:val="24"/>
        </w:rPr>
        <w:t xml:space="preserve"> da honraria "Mérito em Saúde". Fará parte da homenagem, ainda, uma placa de aço inox com alto brilho </w:t>
      </w:r>
      <w:r w:rsidR="00226A5D" w:rsidRPr="00226A5D">
        <w:rPr>
          <w:rFonts w:ascii="Calibri" w:hAnsi="Calibri" w:cs="Arial"/>
          <w:sz w:val="24"/>
          <w:szCs w:val="24"/>
          <w:shd w:val="clear" w:color="auto" w:fill="FFFFFF"/>
        </w:rPr>
        <w:t xml:space="preserve">gravadas por </w:t>
      </w:r>
      <w:proofErr w:type="spellStart"/>
      <w:r w:rsidR="00226A5D" w:rsidRPr="00226A5D">
        <w:rPr>
          <w:rFonts w:ascii="Calibri" w:hAnsi="Calibri" w:cs="Arial"/>
          <w:sz w:val="24"/>
          <w:szCs w:val="24"/>
          <w:shd w:val="clear" w:color="auto" w:fill="FFFFFF"/>
        </w:rPr>
        <w:t>fotocorrosão</w:t>
      </w:r>
      <w:proofErr w:type="spellEnd"/>
      <w:r w:rsidR="00226A5D" w:rsidRPr="00226A5D">
        <w:rPr>
          <w:rFonts w:ascii="Calibri" w:hAnsi="Calibri" w:cs="Arial"/>
          <w:sz w:val="24"/>
          <w:szCs w:val="24"/>
          <w:shd w:val="clear" w:color="auto" w:fill="FFFFFF"/>
        </w:rPr>
        <w:t xml:space="preserve"> em baixo relevo</w:t>
      </w:r>
      <w:r w:rsidR="00226A5D" w:rsidRPr="00226A5D">
        <w:rPr>
          <w:rFonts w:ascii="Calibri" w:hAnsi="Calibri"/>
          <w:sz w:val="24"/>
          <w:szCs w:val="24"/>
        </w:rPr>
        <w:t xml:space="preserve"> com 15 cm de largura por 10 cm de altura e </w:t>
      </w:r>
      <w:proofErr w:type="gramStart"/>
      <w:r w:rsidR="00226A5D" w:rsidRPr="00226A5D">
        <w:rPr>
          <w:rFonts w:ascii="Calibri" w:hAnsi="Calibri"/>
          <w:sz w:val="24"/>
          <w:szCs w:val="24"/>
        </w:rPr>
        <w:t>estojo</w:t>
      </w:r>
      <w:proofErr w:type="gramEnd"/>
      <w:r w:rsidR="00226A5D" w:rsidRPr="00226A5D">
        <w:rPr>
          <w:rFonts w:ascii="Calibri" w:hAnsi="Calibri"/>
          <w:sz w:val="24"/>
          <w:szCs w:val="24"/>
        </w:rPr>
        <w:t xml:space="preserve"> de veludo tipo caixa na cor verde </w:t>
      </w:r>
      <w:r w:rsidR="00226A5D" w:rsidRPr="00226A5D">
        <w:rPr>
          <w:rFonts w:ascii="Calibri" w:hAnsi="Calibri" w:cs="Arial"/>
          <w:sz w:val="24"/>
          <w:szCs w:val="24"/>
          <w:shd w:val="clear" w:color="auto" w:fill="FFFFFF"/>
        </w:rPr>
        <w:t>com 18 cm de largura x 14 cm de altura</w:t>
      </w:r>
      <w:r w:rsidR="00226A5D" w:rsidRPr="00226A5D">
        <w:rPr>
          <w:rFonts w:ascii="Calibri" w:hAnsi="Calibri" w:cs="Arial"/>
          <w:sz w:val="24"/>
          <w:szCs w:val="24"/>
        </w:rPr>
        <w:br/>
      </w:r>
    </w:p>
    <w:p w:rsidR="005C47A7" w:rsidRPr="00226A5D" w:rsidRDefault="005C47A7" w:rsidP="00226A5D">
      <w:pPr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Art. 4º As despesas decorrentes da aprovação deste Decreto Legislativo correrão à conta de verba orçamentária própria.</w:t>
      </w: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Art. 5º Este Decreto Legislativo entra em vigor na data de sua publicação.</w:t>
      </w: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Sala das Sessões, 16 de maio de 2019.</w:t>
      </w:r>
    </w:p>
    <w:p w:rsidR="00F067B7" w:rsidRPr="00226A5D" w:rsidRDefault="00F067B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F067B7" w:rsidRPr="00226A5D" w:rsidRDefault="00F067B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VITÃO DO CACHORRÃO</w:t>
      </w:r>
    </w:p>
    <w:p w:rsidR="005C47A7" w:rsidRPr="00226A5D" w:rsidRDefault="005C47A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Vereador</w:t>
      </w: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lastRenderedPageBreak/>
        <w:t>JUSTIFICATIVA:</w:t>
      </w: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 xml:space="preserve">A presente honraria “Troféu Mérito em Saúde” presta-se a reconhecer o importante papel de profissionais das mais diversas áreas da saúde que desempenham suas funções na cidade de Sorocaba e que se destacam através de ações e/ou serviços relevantes na área da saúde. </w:t>
      </w: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Cirurgias inovadoras, salvamento de vidas, atendimentos e trabalhos voluntários e situações que elevem o nome de Sorocaba e as áreas de saúde serão merecedores do recebimento da honraria que irá registrar o nome de cada um na história da cidade.</w:t>
      </w: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F067B7" w:rsidRPr="00226A5D" w:rsidRDefault="00F067B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p w:rsidR="00F067B7" w:rsidRPr="00226A5D" w:rsidRDefault="00F067B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Sala das Sessões, 16 de maio de 2019.</w:t>
      </w:r>
    </w:p>
    <w:p w:rsidR="00F067B7" w:rsidRPr="00226A5D" w:rsidRDefault="00F067B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F067B7" w:rsidRPr="00226A5D" w:rsidRDefault="00F067B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F067B7" w:rsidRPr="00226A5D" w:rsidRDefault="00F067B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F067B7" w:rsidRPr="00226A5D" w:rsidRDefault="00F067B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VITÃO DO CACHORRÃO</w:t>
      </w:r>
    </w:p>
    <w:p w:rsidR="00F067B7" w:rsidRPr="00226A5D" w:rsidRDefault="00F067B7" w:rsidP="00226A5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26A5D">
        <w:rPr>
          <w:rFonts w:ascii="Calibri" w:hAnsi="Calibri"/>
          <w:sz w:val="24"/>
          <w:szCs w:val="24"/>
        </w:rPr>
        <w:t>Vereador</w:t>
      </w:r>
    </w:p>
    <w:p w:rsidR="005C47A7" w:rsidRPr="00226A5D" w:rsidRDefault="005C47A7" w:rsidP="00226A5D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5C47A7" w:rsidRPr="00226A5D" w:rsidSect="00100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A7"/>
    <w:rsid w:val="000307D8"/>
    <w:rsid w:val="00100F1E"/>
    <w:rsid w:val="001100AA"/>
    <w:rsid w:val="00226A5D"/>
    <w:rsid w:val="005013AA"/>
    <w:rsid w:val="00547B76"/>
    <w:rsid w:val="0057729D"/>
    <w:rsid w:val="005C47A7"/>
    <w:rsid w:val="006344FA"/>
    <w:rsid w:val="00A711D3"/>
    <w:rsid w:val="00CD2FB1"/>
    <w:rsid w:val="00CE1E69"/>
    <w:rsid w:val="00E369FC"/>
    <w:rsid w:val="00ED37BE"/>
    <w:rsid w:val="00F0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4E621-2FFE-4750-ADE4-7FB07B9C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F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teValter">
    <w:name w:val="Teste Valter"/>
    <w:basedOn w:val="Normal"/>
    <w:qFormat/>
    <w:rsid w:val="00A711D3"/>
    <w:pPr>
      <w:overflowPunct w:val="0"/>
      <w:autoSpaceDE w:val="0"/>
      <w:autoSpaceDN w:val="0"/>
      <w:adjustRightInd w:val="0"/>
      <w:spacing w:before="120" w:after="120" w:line="240" w:lineRule="auto"/>
      <w:ind w:left="2268"/>
      <w:jc w:val="both"/>
      <w:textAlignment w:val="baseline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887CC084</Template>
  <TotalTime>0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usuariocamara</cp:lastModifiedBy>
  <cp:revision>3</cp:revision>
  <dcterms:created xsi:type="dcterms:W3CDTF">2019-05-27T14:04:00Z</dcterms:created>
  <dcterms:modified xsi:type="dcterms:W3CDTF">2019-05-27T14:04:00Z</dcterms:modified>
</cp:coreProperties>
</file>