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C0590">
        <w:rPr>
          <w:b/>
          <w:sz w:val="24"/>
          <w:szCs w:val="24"/>
        </w:rPr>
        <w:t>51/2019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ao Ilustríssimo Senhor </w:t>
      </w:r>
      <w:r w:rsidRPr="009742A1">
        <w:rPr>
          <w:b/>
          <w:sz w:val="24"/>
          <w:szCs w:val="24"/>
        </w:rPr>
        <w:t>“</w:t>
      </w:r>
      <w:r w:rsidR="00691C31">
        <w:rPr>
          <w:b/>
          <w:sz w:val="24"/>
          <w:szCs w:val="24"/>
        </w:rPr>
        <w:t>BENEDITO CORRÊA LEITE</w:t>
      </w:r>
      <w:r w:rsidR="00551ACA" w:rsidRPr="009742A1">
        <w:rPr>
          <w:b/>
          <w:sz w:val="24"/>
          <w:szCs w:val="24"/>
        </w:rPr>
        <w:t xml:space="preserve"> 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ao Ilustríssimo Senhor </w:t>
      </w:r>
      <w:r w:rsidRPr="009D2D2C">
        <w:rPr>
          <w:sz w:val="24"/>
          <w:szCs w:val="24"/>
        </w:rPr>
        <w:t>“</w:t>
      </w:r>
      <w:r w:rsidR="00691C31">
        <w:rPr>
          <w:b/>
          <w:sz w:val="24"/>
          <w:szCs w:val="24"/>
        </w:rPr>
        <w:t>BENEDITO CORRÊA LEITE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91C31">
        <w:rPr>
          <w:b/>
          <w:sz w:val="24"/>
          <w:szCs w:val="24"/>
        </w:rPr>
        <w:t>31</w:t>
      </w:r>
      <w:r w:rsidRPr="00551ACA">
        <w:rPr>
          <w:b/>
          <w:sz w:val="24"/>
          <w:szCs w:val="24"/>
        </w:rPr>
        <w:t xml:space="preserve"> de</w:t>
      </w:r>
      <w:r w:rsidR="00691C31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 w:rsidR="00691C31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E446B" w:rsidRDefault="002E446B" w:rsidP="002E44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FERNANDO DINI - </w:t>
      </w:r>
      <w:r>
        <w:rPr>
          <w:b/>
          <w:smallCaps/>
          <w:sz w:val="26"/>
          <w:szCs w:val="26"/>
        </w:rPr>
        <w:t>MDB</w:t>
      </w:r>
    </w:p>
    <w:p w:rsidR="002E446B" w:rsidRPr="001B6BA6" w:rsidRDefault="002E446B" w:rsidP="002E44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PRESIDENTE DA CÂMARA MUNICIPAL DE SOROCABA</w:t>
      </w: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  <w:r>
        <w:rPr>
          <w:sz w:val="24"/>
          <w:szCs w:val="24"/>
        </w:rPr>
        <w:t>Biografia</w:t>
      </w:r>
    </w:p>
    <w:p w:rsidR="002E446B" w:rsidRDefault="002E446B">
      <w:pPr>
        <w:rPr>
          <w:sz w:val="24"/>
          <w:szCs w:val="24"/>
        </w:rPr>
      </w:pPr>
    </w:p>
    <w:p w:rsidR="002E446B" w:rsidRDefault="003E1FDE" w:rsidP="003E1F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E446B">
        <w:rPr>
          <w:sz w:val="24"/>
          <w:szCs w:val="24"/>
        </w:rPr>
        <w:t>Benedito Corrêa Leite nasceu em 25 de dezembro de 1940, cresceu no sítio ajudando a família a plantar árvores e frutas.</w:t>
      </w:r>
    </w:p>
    <w:p w:rsidR="002E446B" w:rsidRDefault="003E1FDE" w:rsidP="003E1F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E446B">
        <w:rPr>
          <w:sz w:val="24"/>
          <w:szCs w:val="24"/>
        </w:rPr>
        <w:t xml:space="preserve">Estudou e </w:t>
      </w:r>
      <w:r w:rsidR="00DB22D3">
        <w:rPr>
          <w:sz w:val="24"/>
          <w:szCs w:val="24"/>
        </w:rPr>
        <w:t>concluiu</w:t>
      </w:r>
      <w:r w:rsidR="002E446B">
        <w:rPr>
          <w:sz w:val="24"/>
          <w:szCs w:val="24"/>
        </w:rPr>
        <w:t xml:space="preserve"> o primeiro e segundo grau, </w:t>
      </w:r>
      <w:r>
        <w:rPr>
          <w:sz w:val="24"/>
          <w:szCs w:val="24"/>
        </w:rPr>
        <w:t xml:space="preserve">e </w:t>
      </w:r>
      <w:r w:rsidR="002E446B">
        <w:rPr>
          <w:sz w:val="24"/>
          <w:szCs w:val="24"/>
        </w:rPr>
        <w:t>fez curso de datilografia.</w:t>
      </w:r>
    </w:p>
    <w:p w:rsidR="002E446B" w:rsidRDefault="002E446B" w:rsidP="003E1F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 1961 ingressou na Polícia Militar do Estado de São Paulo, onde trabalhou</w:t>
      </w:r>
      <w:r w:rsidR="003E1F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Administração e no Corpo de Bombeiros, sempre fazendo cursos relativos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sua área, onde obteve vários elogios e medalhas.</w:t>
      </w:r>
    </w:p>
    <w:p w:rsidR="002E446B" w:rsidRDefault="003E1FDE" w:rsidP="003E1F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E446B">
        <w:rPr>
          <w:sz w:val="24"/>
          <w:szCs w:val="24"/>
        </w:rPr>
        <w:t>Sua aposentadoria veio em 1990, foi aí que adquiriu um sítio passando a ocupar-se das plantações por mais de 20 anos.</w:t>
      </w:r>
    </w:p>
    <w:p w:rsidR="00AE254B" w:rsidRDefault="003E1FDE" w:rsidP="003E1F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E446B">
        <w:rPr>
          <w:sz w:val="24"/>
          <w:szCs w:val="24"/>
        </w:rPr>
        <w:t xml:space="preserve">Depois de um tempo vendeu o </w:t>
      </w:r>
      <w:proofErr w:type="gramStart"/>
      <w:r w:rsidR="002E446B">
        <w:rPr>
          <w:sz w:val="24"/>
          <w:szCs w:val="24"/>
        </w:rPr>
        <w:t>sítio  passou</w:t>
      </w:r>
      <w:proofErr w:type="gramEnd"/>
      <w:r w:rsidR="002E446B">
        <w:rPr>
          <w:sz w:val="24"/>
          <w:szCs w:val="24"/>
        </w:rPr>
        <w:t xml:space="preserve"> a plantar mudas </w:t>
      </w:r>
      <w:r w:rsidR="004D2869">
        <w:rPr>
          <w:sz w:val="24"/>
          <w:szCs w:val="24"/>
        </w:rPr>
        <w:t>de árvores às</w:t>
      </w:r>
      <w:r w:rsidR="00D17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margens </w:t>
      </w:r>
      <w:r w:rsidR="00D17DB2">
        <w:rPr>
          <w:sz w:val="24"/>
          <w:szCs w:val="24"/>
        </w:rPr>
        <w:t xml:space="preserve">do </w:t>
      </w:r>
      <w:r>
        <w:rPr>
          <w:sz w:val="24"/>
          <w:szCs w:val="24"/>
        </w:rPr>
        <w:t>R</w:t>
      </w:r>
      <w:r w:rsidR="00D17DB2">
        <w:rPr>
          <w:sz w:val="24"/>
          <w:szCs w:val="24"/>
        </w:rPr>
        <w:t>io Sorocaba</w:t>
      </w:r>
      <w:r w:rsidR="00AE254B">
        <w:rPr>
          <w:sz w:val="24"/>
          <w:szCs w:val="24"/>
        </w:rPr>
        <w:t>.</w:t>
      </w:r>
    </w:p>
    <w:p w:rsidR="002E446B" w:rsidRDefault="00AE254B" w:rsidP="00AE254B">
      <w:pPr>
        <w:spacing w:line="360" w:lineRule="auto"/>
        <w:rPr>
          <w:sz w:val="24"/>
          <w:szCs w:val="24"/>
        </w:rPr>
      </w:pPr>
      <w:r>
        <w:rPr>
          <w:rFonts w:ascii="Merriweather" w:hAnsi="Merriweather"/>
          <w:color w:val="000000"/>
          <w:sz w:val="10"/>
          <w:szCs w:val="10"/>
        </w:rPr>
        <w:tab/>
      </w:r>
      <w:r w:rsidRPr="00AE254B">
        <w:rPr>
          <w:sz w:val="24"/>
          <w:szCs w:val="24"/>
        </w:rPr>
        <w:t>O aposentado escolheu o trecho que fica perto da ponte que dá acesso à rua Padre Madureira, mais exatamente ao lado da pista que leva até a Usina Cultural Ettore Marangoni. Plantou, assim, uma árvore que trouxe do sítio que possuía em Alumínio. Morador da Vila Santana, Benedito assume-se um defensor ardoroso do rio e disse que, quando começou o trabalho, praticamente inexistia vegetação naquele local.</w:t>
      </w:r>
      <w:r w:rsidRPr="00AE254B">
        <w:rPr>
          <w:sz w:val="24"/>
          <w:szCs w:val="24"/>
        </w:rPr>
        <w:br/>
      </w:r>
      <w:r w:rsidRPr="00AE254B">
        <w:rPr>
          <w:sz w:val="24"/>
          <w:szCs w:val="24"/>
        </w:rPr>
        <w:br/>
      </w:r>
      <w:r w:rsidR="00605417">
        <w:rPr>
          <w:sz w:val="24"/>
          <w:szCs w:val="24"/>
        </w:rPr>
        <w:tab/>
      </w:r>
      <w:r w:rsidRPr="00AE254B">
        <w:rPr>
          <w:sz w:val="24"/>
          <w:szCs w:val="24"/>
        </w:rPr>
        <w:t>Desde então contabiliza mais de 300 exemplares plantados ao longo do rio Sorocaba. Não é exagero afirmar que o aposentado executou, ali, parte do projeto do Parque Linear que a Secretaria do Meio Ambiente do município anunciou que realizaria ainda na gestão passada. Mais do que plantar, Benedito cuida das plantas. Pelo menos três vezes por semana ele visita o canteiro onde existem pés de amora, goiaba, ameixa, jambo, gabiroba, bananeiras e ipês. </w:t>
      </w:r>
      <w:r w:rsidRPr="00AE254B">
        <w:rPr>
          <w:sz w:val="24"/>
          <w:szCs w:val="24"/>
        </w:rPr>
        <w:br/>
      </w:r>
      <w:r w:rsidRPr="00AE254B">
        <w:rPr>
          <w:sz w:val="24"/>
          <w:szCs w:val="24"/>
        </w:rPr>
        <w:br/>
      </w:r>
      <w:r w:rsidR="000C642C">
        <w:rPr>
          <w:sz w:val="24"/>
          <w:szCs w:val="24"/>
        </w:rPr>
        <w:tab/>
      </w:r>
      <w:r w:rsidRPr="00AE254B">
        <w:rPr>
          <w:sz w:val="24"/>
          <w:szCs w:val="24"/>
        </w:rPr>
        <w:t xml:space="preserve">Ele não sabe precisar quantas espécies cultivou, mas conseguiu, com o seu esforço, mudar a paisagem. Cuidadoso, o ambientalista (título que ele recusa) instalou placas para orientar as pessoas que por lá passam. </w:t>
      </w:r>
      <w:r w:rsidRPr="00AE254B">
        <w:rPr>
          <w:sz w:val="24"/>
          <w:szCs w:val="24"/>
        </w:rPr>
        <w:br/>
      </w:r>
      <w:r w:rsidR="000C642C">
        <w:rPr>
          <w:sz w:val="24"/>
          <w:szCs w:val="24"/>
        </w:rPr>
        <w:lastRenderedPageBreak/>
        <w:tab/>
      </w:r>
      <w:r w:rsidRPr="00AE254B">
        <w:rPr>
          <w:sz w:val="24"/>
          <w:szCs w:val="24"/>
        </w:rPr>
        <w:t xml:space="preserve">O aposentado lembra que, por várias ocasiões, foi abordado por curiosos que o chamaram de "louco". </w:t>
      </w:r>
    </w:p>
    <w:p w:rsidR="00AE254B" w:rsidRDefault="00605417" w:rsidP="00AE25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254B" w:rsidRPr="00605417">
        <w:rPr>
          <w:sz w:val="24"/>
          <w:szCs w:val="24"/>
        </w:rPr>
        <w:t xml:space="preserve">Com um entusiasmo contagiante, o aposentado conduz os interessados em conhecer mais sobre as árvores que plantou numa espécie de tour. Conta em detalhes sobre as damas-da-noite, flor que libera um aroma e deixa o ar perfumado, fala da palmeira imperial. </w:t>
      </w:r>
      <w:r w:rsidR="00AE254B" w:rsidRPr="00605417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E254B" w:rsidRPr="00605417">
        <w:rPr>
          <w:sz w:val="24"/>
          <w:szCs w:val="24"/>
        </w:rPr>
        <w:t xml:space="preserve"> O desprendimento e dedicação do aposentado já foram elogiados pela </w:t>
      </w:r>
      <w:r>
        <w:rPr>
          <w:sz w:val="24"/>
          <w:szCs w:val="24"/>
        </w:rPr>
        <w:t xml:space="preserve">ex </w:t>
      </w:r>
      <w:r w:rsidR="00AE254B" w:rsidRPr="00605417">
        <w:rPr>
          <w:sz w:val="24"/>
          <w:szCs w:val="24"/>
        </w:rPr>
        <w:t>secretária do Meio Ambiente, Jussara de Lima Carvalho. Ele também mantém um bom convívio com a direção da fábrica Gerdau, que o ajuda na colocação das placas.</w:t>
      </w:r>
    </w:p>
    <w:p w:rsidR="003E1FDE" w:rsidRDefault="003E1FDE" w:rsidP="003E1F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5D3669" w:rsidP="004B080C">
      <w:pPr>
        <w:ind w:firstLine="1701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(Texto)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>,  de</w:t>
      </w:r>
      <w:proofErr w:type="gramEnd"/>
      <w:r w:rsidRPr="00551ACA">
        <w:rPr>
          <w:b/>
          <w:sz w:val="24"/>
          <w:szCs w:val="24"/>
        </w:rPr>
        <w:t xml:space="preserve"> </w:t>
      </w:r>
      <w:proofErr w:type="spellStart"/>
      <w:r w:rsidRPr="00551ACA">
        <w:rPr>
          <w:b/>
          <w:sz w:val="24"/>
          <w:szCs w:val="24"/>
        </w:rPr>
        <w:t>de</w:t>
      </w:r>
      <w:proofErr w:type="spellEnd"/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27" w:rsidRDefault="007C3F27" w:rsidP="00C4467E">
      <w:r>
        <w:separator/>
      </w:r>
    </w:p>
  </w:endnote>
  <w:endnote w:type="continuationSeparator" w:id="0">
    <w:p w:rsidR="007C3F27" w:rsidRDefault="007C3F2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27" w:rsidRDefault="007C3F27" w:rsidP="00C4467E">
      <w:r>
        <w:separator/>
      </w:r>
    </w:p>
  </w:footnote>
  <w:footnote w:type="continuationSeparator" w:id="0">
    <w:p w:rsidR="007C3F27" w:rsidRDefault="007C3F2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05BB5"/>
    <w:rsid w:val="00045ED7"/>
    <w:rsid w:val="00072FD8"/>
    <w:rsid w:val="000C642C"/>
    <w:rsid w:val="000D7F11"/>
    <w:rsid w:val="000E10C6"/>
    <w:rsid w:val="001E5D59"/>
    <w:rsid w:val="00217F8E"/>
    <w:rsid w:val="00263C7A"/>
    <w:rsid w:val="0026408A"/>
    <w:rsid w:val="002E446B"/>
    <w:rsid w:val="00307E64"/>
    <w:rsid w:val="003E1FDE"/>
    <w:rsid w:val="00401F36"/>
    <w:rsid w:val="00405BB5"/>
    <w:rsid w:val="00475F50"/>
    <w:rsid w:val="004A4CC2"/>
    <w:rsid w:val="004B080C"/>
    <w:rsid w:val="004D2869"/>
    <w:rsid w:val="004F4E77"/>
    <w:rsid w:val="00551ACA"/>
    <w:rsid w:val="005D3669"/>
    <w:rsid w:val="005E192C"/>
    <w:rsid w:val="00605417"/>
    <w:rsid w:val="00667351"/>
    <w:rsid w:val="00691C31"/>
    <w:rsid w:val="00736582"/>
    <w:rsid w:val="007C3F27"/>
    <w:rsid w:val="007C5E49"/>
    <w:rsid w:val="00804118"/>
    <w:rsid w:val="00805FCB"/>
    <w:rsid w:val="00856E3A"/>
    <w:rsid w:val="00954E5C"/>
    <w:rsid w:val="009742A1"/>
    <w:rsid w:val="009849B8"/>
    <w:rsid w:val="009D2D2C"/>
    <w:rsid w:val="00AA6887"/>
    <w:rsid w:val="00AE254B"/>
    <w:rsid w:val="00B3153A"/>
    <w:rsid w:val="00B636CA"/>
    <w:rsid w:val="00C4467E"/>
    <w:rsid w:val="00C44A1E"/>
    <w:rsid w:val="00CA7295"/>
    <w:rsid w:val="00CD3CF6"/>
    <w:rsid w:val="00D1486C"/>
    <w:rsid w:val="00D17DB2"/>
    <w:rsid w:val="00DA10E1"/>
    <w:rsid w:val="00DB22D3"/>
    <w:rsid w:val="00DE5E64"/>
    <w:rsid w:val="00F05A16"/>
    <w:rsid w:val="00FA3B9E"/>
    <w:rsid w:val="00F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33AD404C-428A-40CD-8D63-DA29391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(3).dot</Template>
  <TotalTime>137</TotalTime>
  <Pages>4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12</cp:revision>
  <cp:lastPrinted>2019-05-31T18:55:00Z</cp:lastPrinted>
  <dcterms:created xsi:type="dcterms:W3CDTF">2019-05-31T12:18:00Z</dcterms:created>
  <dcterms:modified xsi:type="dcterms:W3CDTF">2019-06-05T18:51:00Z</dcterms:modified>
</cp:coreProperties>
</file>