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4D" w:rsidRPr="00AD0B2E" w:rsidRDefault="0008514D" w:rsidP="0061770C">
      <w:pPr>
        <w:spacing w:line="276" w:lineRule="auto"/>
        <w:jc w:val="center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 xml:space="preserve">PROJETO DE DECRETO LEGISLATIVO Nº </w:t>
      </w:r>
      <w:r w:rsidR="00F62607">
        <w:rPr>
          <w:b/>
          <w:sz w:val="26"/>
          <w:szCs w:val="26"/>
        </w:rPr>
        <w:t>56/2019</w:t>
      </w:r>
      <w:bookmarkStart w:id="0" w:name="_GoBack"/>
      <w:bookmarkEnd w:id="0"/>
    </w:p>
    <w:p w:rsidR="0008514D" w:rsidRPr="00AD0B2E" w:rsidRDefault="0008514D" w:rsidP="0061770C">
      <w:pPr>
        <w:spacing w:line="276" w:lineRule="auto"/>
        <w:jc w:val="center"/>
        <w:rPr>
          <w:b/>
          <w:sz w:val="26"/>
          <w:szCs w:val="26"/>
        </w:rPr>
      </w:pPr>
    </w:p>
    <w:p w:rsidR="0008514D" w:rsidRPr="00AD0B2E" w:rsidRDefault="0008514D" w:rsidP="0061770C">
      <w:pPr>
        <w:spacing w:line="276" w:lineRule="auto"/>
        <w:jc w:val="center"/>
        <w:rPr>
          <w:b/>
          <w:sz w:val="26"/>
          <w:szCs w:val="26"/>
        </w:rPr>
      </w:pPr>
    </w:p>
    <w:p w:rsidR="0008514D" w:rsidRPr="00AD0B2E" w:rsidRDefault="0008514D" w:rsidP="0061770C">
      <w:pPr>
        <w:spacing w:line="276" w:lineRule="auto"/>
        <w:jc w:val="center"/>
        <w:rPr>
          <w:b/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left="2977"/>
        <w:jc w:val="both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 xml:space="preserve">Dispõe sobre a concessão de Título de Cidadão Sorocabano ao Ilustríssimo Senhor </w:t>
      </w:r>
      <w:proofErr w:type="spellStart"/>
      <w:r w:rsidRPr="00AD0B2E">
        <w:rPr>
          <w:b/>
          <w:sz w:val="26"/>
          <w:szCs w:val="26"/>
        </w:rPr>
        <w:t>Jamir</w:t>
      </w:r>
      <w:proofErr w:type="spellEnd"/>
      <w:r w:rsidRPr="00AD0B2E">
        <w:rPr>
          <w:b/>
          <w:sz w:val="26"/>
          <w:szCs w:val="26"/>
        </w:rPr>
        <w:t xml:space="preserve"> Alves de Oliveira</w:t>
      </w:r>
      <w:r w:rsidRPr="00AD0B2E">
        <w:rPr>
          <w:b/>
          <w:smallCaps/>
          <w:sz w:val="26"/>
          <w:szCs w:val="26"/>
        </w:rPr>
        <w:t>”.</w:t>
      </w:r>
    </w:p>
    <w:p w:rsidR="0008514D" w:rsidRPr="00AD0B2E" w:rsidRDefault="0008514D" w:rsidP="0061770C">
      <w:pPr>
        <w:spacing w:line="276" w:lineRule="auto"/>
        <w:ind w:left="3828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rPr>
          <w:sz w:val="26"/>
          <w:szCs w:val="26"/>
        </w:rPr>
      </w:pPr>
      <w:r w:rsidRPr="00AD0B2E">
        <w:rPr>
          <w:sz w:val="26"/>
          <w:szCs w:val="26"/>
        </w:rPr>
        <w:t>A Câmara Municipal de Sorocaba decreta:</w:t>
      </w:r>
    </w:p>
    <w:p w:rsidR="0008514D" w:rsidRPr="00AD0B2E" w:rsidRDefault="0008514D" w:rsidP="0061770C">
      <w:pPr>
        <w:spacing w:line="276" w:lineRule="auto"/>
        <w:ind w:firstLine="2268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  <w:r w:rsidRPr="00AD0B2E">
        <w:rPr>
          <w:sz w:val="26"/>
          <w:szCs w:val="26"/>
        </w:rPr>
        <w:t xml:space="preserve">Art. 1º Fica concedido o Título de Cidadão Sorocabano ao Ilustríssimo Senhor </w:t>
      </w:r>
      <w:r w:rsidRPr="00AD0B2E">
        <w:rPr>
          <w:b/>
          <w:smallCaps/>
          <w:sz w:val="26"/>
          <w:szCs w:val="26"/>
        </w:rPr>
        <w:t>“</w:t>
      </w:r>
      <w:proofErr w:type="spellStart"/>
      <w:r w:rsidRPr="00AD0B2E">
        <w:rPr>
          <w:b/>
          <w:smallCaps/>
          <w:sz w:val="26"/>
          <w:szCs w:val="26"/>
        </w:rPr>
        <w:t>Jamir</w:t>
      </w:r>
      <w:proofErr w:type="spellEnd"/>
      <w:r w:rsidRPr="00AD0B2E">
        <w:rPr>
          <w:b/>
          <w:smallCaps/>
          <w:sz w:val="26"/>
          <w:szCs w:val="26"/>
        </w:rPr>
        <w:t xml:space="preserve"> Alves de Oliveira”</w:t>
      </w:r>
      <w:r w:rsidRPr="00AD0B2E">
        <w:rPr>
          <w:smallCaps/>
          <w:sz w:val="26"/>
          <w:szCs w:val="26"/>
        </w:rPr>
        <w:t>,</w:t>
      </w:r>
      <w:r w:rsidRPr="00AD0B2E">
        <w:rPr>
          <w:sz w:val="26"/>
          <w:szCs w:val="26"/>
        </w:rPr>
        <w:t xml:space="preserve"> pelos relevantes serviços prestados a Sorocaba.</w:t>
      </w: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  <w:r w:rsidRPr="00AD0B2E">
        <w:rPr>
          <w:sz w:val="26"/>
          <w:szCs w:val="26"/>
        </w:rPr>
        <w:t>Art. 2º As despesas decorrentes da aprovação deste Decreto Legislativo correrão à conta de verba orçamentária própria.</w:t>
      </w: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  <w:r w:rsidRPr="00AD0B2E">
        <w:rPr>
          <w:sz w:val="26"/>
          <w:szCs w:val="26"/>
        </w:rPr>
        <w:t>Art. 3º Este Decreto Legislativo entra em vigor na data de sua publicação.</w:t>
      </w: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jc w:val="both"/>
        <w:rPr>
          <w:sz w:val="26"/>
          <w:szCs w:val="26"/>
        </w:rPr>
      </w:pPr>
    </w:p>
    <w:p w:rsidR="0008514D" w:rsidRPr="00AD0B2E" w:rsidRDefault="00AD0B2E" w:rsidP="0061770C">
      <w:pPr>
        <w:spacing w:line="276" w:lineRule="auto"/>
        <w:jc w:val="center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 xml:space="preserve">  </w:t>
      </w:r>
      <w:r w:rsidR="0008514D" w:rsidRPr="00AD0B2E">
        <w:rPr>
          <w:b/>
          <w:sz w:val="26"/>
          <w:szCs w:val="26"/>
        </w:rPr>
        <w:t xml:space="preserve">S/S., </w:t>
      </w:r>
      <w:proofErr w:type="gramStart"/>
      <w:r w:rsidR="0008514D" w:rsidRPr="00AD0B2E">
        <w:rPr>
          <w:b/>
          <w:sz w:val="26"/>
          <w:szCs w:val="26"/>
        </w:rPr>
        <w:t>1</w:t>
      </w:r>
      <w:r w:rsidR="008D5082" w:rsidRPr="00AD0B2E">
        <w:rPr>
          <w:b/>
          <w:sz w:val="26"/>
          <w:szCs w:val="26"/>
        </w:rPr>
        <w:t>4</w:t>
      </w:r>
      <w:r w:rsidR="0008514D" w:rsidRPr="00AD0B2E">
        <w:rPr>
          <w:b/>
          <w:sz w:val="26"/>
          <w:szCs w:val="26"/>
        </w:rPr>
        <w:t xml:space="preserve">  de</w:t>
      </w:r>
      <w:proofErr w:type="gramEnd"/>
      <w:r w:rsidR="0008514D" w:rsidRPr="00AD0B2E">
        <w:rPr>
          <w:b/>
          <w:sz w:val="26"/>
          <w:szCs w:val="26"/>
        </w:rPr>
        <w:t xml:space="preserve"> junho de 2019</w:t>
      </w:r>
    </w:p>
    <w:p w:rsidR="0008514D" w:rsidRPr="00AD0B2E" w:rsidRDefault="0008514D" w:rsidP="0061770C">
      <w:pPr>
        <w:spacing w:line="276" w:lineRule="auto"/>
        <w:ind w:firstLine="2268"/>
        <w:rPr>
          <w:b/>
          <w:sz w:val="26"/>
          <w:szCs w:val="26"/>
        </w:rPr>
      </w:pPr>
    </w:p>
    <w:p w:rsidR="0008514D" w:rsidRPr="00AD0B2E" w:rsidRDefault="0008514D" w:rsidP="0061770C">
      <w:pPr>
        <w:spacing w:line="276" w:lineRule="auto"/>
        <w:ind w:firstLine="2268"/>
        <w:rPr>
          <w:b/>
          <w:sz w:val="26"/>
          <w:szCs w:val="26"/>
        </w:rPr>
      </w:pPr>
    </w:p>
    <w:p w:rsidR="0008514D" w:rsidRPr="00AD0B2E" w:rsidRDefault="0008514D" w:rsidP="00AD0B2E">
      <w:pPr>
        <w:jc w:val="center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>Cíntia de Almeida</w:t>
      </w:r>
    </w:p>
    <w:p w:rsidR="0008514D" w:rsidRPr="00AD0B2E" w:rsidRDefault="0008514D" w:rsidP="00AD0B2E">
      <w:pPr>
        <w:jc w:val="center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>Vereadora</w:t>
      </w:r>
    </w:p>
    <w:p w:rsidR="0061770C" w:rsidRPr="00AD0B2E" w:rsidRDefault="0061770C" w:rsidP="0061770C">
      <w:pPr>
        <w:spacing w:line="276" w:lineRule="auto"/>
        <w:rPr>
          <w:sz w:val="26"/>
          <w:szCs w:val="26"/>
        </w:rPr>
      </w:pPr>
    </w:p>
    <w:p w:rsidR="00865BE9" w:rsidRDefault="00865BE9" w:rsidP="0061770C">
      <w:pPr>
        <w:spacing w:line="276" w:lineRule="auto"/>
        <w:rPr>
          <w:sz w:val="26"/>
          <w:szCs w:val="26"/>
        </w:rPr>
      </w:pPr>
    </w:p>
    <w:p w:rsidR="00AD0B2E" w:rsidRDefault="00AD0B2E" w:rsidP="0061770C">
      <w:pPr>
        <w:spacing w:line="276" w:lineRule="auto"/>
        <w:rPr>
          <w:sz w:val="26"/>
          <w:szCs w:val="26"/>
        </w:rPr>
      </w:pPr>
    </w:p>
    <w:p w:rsidR="00AD0B2E" w:rsidRDefault="00AD0B2E" w:rsidP="0061770C">
      <w:pPr>
        <w:spacing w:line="276" w:lineRule="auto"/>
        <w:rPr>
          <w:sz w:val="26"/>
          <w:szCs w:val="26"/>
        </w:rPr>
      </w:pPr>
    </w:p>
    <w:p w:rsidR="00D36976" w:rsidRDefault="00D36976" w:rsidP="0061770C">
      <w:pPr>
        <w:spacing w:line="276" w:lineRule="auto"/>
        <w:rPr>
          <w:sz w:val="26"/>
          <w:szCs w:val="26"/>
        </w:rPr>
      </w:pPr>
    </w:p>
    <w:p w:rsidR="0008514D" w:rsidRPr="00AD0B2E" w:rsidRDefault="00885F27" w:rsidP="0061770C">
      <w:pPr>
        <w:spacing w:line="276" w:lineRule="auto"/>
        <w:rPr>
          <w:b/>
          <w:smallCaps/>
          <w:sz w:val="26"/>
          <w:szCs w:val="26"/>
        </w:rPr>
      </w:pPr>
      <w:r w:rsidRPr="00AD0B2E">
        <w:rPr>
          <w:b/>
          <w:smallCaps/>
          <w:sz w:val="26"/>
          <w:szCs w:val="26"/>
        </w:rPr>
        <w:lastRenderedPageBreak/>
        <w:t>Justificativa:</w:t>
      </w:r>
    </w:p>
    <w:p w:rsidR="00387ADF" w:rsidRPr="00AD0B2E" w:rsidRDefault="00387ADF" w:rsidP="00387ADF">
      <w:pPr>
        <w:spacing w:line="276" w:lineRule="auto"/>
        <w:rPr>
          <w:sz w:val="26"/>
          <w:szCs w:val="26"/>
        </w:rPr>
      </w:pPr>
    </w:p>
    <w:p w:rsidR="00387ADF" w:rsidRPr="00AD0B2E" w:rsidRDefault="00387ADF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 xml:space="preserve">Este Projeto de Decreto Legislativo visa conceder o Título de Cidadão Sorocabano ao senhor </w:t>
      </w:r>
      <w:proofErr w:type="spellStart"/>
      <w:r w:rsidRPr="00AD0B2E">
        <w:rPr>
          <w:sz w:val="26"/>
          <w:szCs w:val="26"/>
        </w:rPr>
        <w:t>Jamir</w:t>
      </w:r>
      <w:proofErr w:type="spellEnd"/>
      <w:r w:rsidRPr="00AD0B2E">
        <w:rPr>
          <w:sz w:val="26"/>
          <w:szCs w:val="26"/>
        </w:rPr>
        <w:t xml:space="preserve"> Alves de Oliveira.</w:t>
      </w:r>
    </w:p>
    <w:p w:rsidR="0008514D" w:rsidRPr="00AD0B2E" w:rsidRDefault="00387ADF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S</w:t>
      </w:r>
      <w:r w:rsidR="009017F7" w:rsidRPr="00AD0B2E">
        <w:rPr>
          <w:sz w:val="26"/>
          <w:szCs w:val="26"/>
        </w:rPr>
        <w:t xml:space="preserve">r. </w:t>
      </w:r>
      <w:proofErr w:type="spellStart"/>
      <w:r w:rsidR="0008514D" w:rsidRPr="00AD0B2E">
        <w:rPr>
          <w:sz w:val="26"/>
          <w:szCs w:val="26"/>
        </w:rPr>
        <w:t>Jamir</w:t>
      </w:r>
      <w:proofErr w:type="spellEnd"/>
      <w:r w:rsidR="0008514D" w:rsidRPr="00AD0B2E">
        <w:rPr>
          <w:sz w:val="26"/>
          <w:szCs w:val="26"/>
        </w:rPr>
        <w:t xml:space="preserve"> Alves de Oliveira</w:t>
      </w:r>
      <w:r w:rsidR="002D58FF" w:rsidRPr="00AD0B2E">
        <w:rPr>
          <w:sz w:val="26"/>
          <w:szCs w:val="26"/>
        </w:rPr>
        <w:t>,</w:t>
      </w:r>
      <w:r w:rsidR="009017F7" w:rsidRPr="00AD0B2E">
        <w:rPr>
          <w:sz w:val="26"/>
          <w:szCs w:val="26"/>
        </w:rPr>
        <w:t xml:space="preserve"> nasceu em 21 de janeiro de 1943 na cidade de Guaraci, interior de São Paulo, filho de </w:t>
      </w:r>
      <w:proofErr w:type="spellStart"/>
      <w:r w:rsidR="009017F7" w:rsidRPr="00AD0B2E">
        <w:rPr>
          <w:sz w:val="26"/>
          <w:szCs w:val="26"/>
        </w:rPr>
        <w:t>Milchiades</w:t>
      </w:r>
      <w:proofErr w:type="spellEnd"/>
      <w:r w:rsidR="009017F7" w:rsidRPr="00AD0B2E">
        <w:rPr>
          <w:sz w:val="26"/>
          <w:szCs w:val="26"/>
        </w:rPr>
        <w:t xml:space="preserve"> Alves de Oliveira e Alice Alves de Oliveira.</w:t>
      </w:r>
    </w:p>
    <w:p w:rsidR="00440B84" w:rsidRPr="00AD0B2E" w:rsidRDefault="00E96D90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 xml:space="preserve">Passou a infância e adolescência </w:t>
      </w:r>
      <w:r w:rsidR="00440B84" w:rsidRPr="00AD0B2E">
        <w:rPr>
          <w:sz w:val="26"/>
          <w:szCs w:val="26"/>
        </w:rPr>
        <w:t xml:space="preserve">na Fazenda Floresta, na </w:t>
      </w:r>
      <w:r w:rsidRPr="00AD0B2E">
        <w:rPr>
          <w:sz w:val="26"/>
          <w:szCs w:val="26"/>
        </w:rPr>
        <w:t xml:space="preserve">cidade de Araçatuba, </w:t>
      </w:r>
      <w:r w:rsidR="00440B84" w:rsidRPr="00AD0B2E">
        <w:rPr>
          <w:sz w:val="26"/>
          <w:szCs w:val="26"/>
        </w:rPr>
        <w:t xml:space="preserve">juntamente com os pais e as irmãs </w:t>
      </w:r>
      <w:proofErr w:type="spellStart"/>
      <w:r w:rsidR="00440B84" w:rsidRPr="00AD0B2E">
        <w:rPr>
          <w:sz w:val="26"/>
          <w:szCs w:val="26"/>
        </w:rPr>
        <w:t>Begair</w:t>
      </w:r>
      <w:proofErr w:type="spellEnd"/>
      <w:r w:rsidR="00440B84" w:rsidRPr="00AD0B2E">
        <w:rPr>
          <w:sz w:val="26"/>
          <w:szCs w:val="26"/>
        </w:rPr>
        <w:t xml:space="preserve"> e Creusa.</w:t>
      </w:r>
    </w:p>
    <w:p w:rsidR="00353A12" w:rsidRPr="00AD0B2E" w:rsidRDefault="00440B84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Ainda jovem</w:t>
      </w:r>
      <w:r w:rsidR="00E96D90" w:rsidRPr="00AD0B2E">
        <w:rPr>
          <w:sz w:val="26"/>
          <w:szCs w:val="26"/>
        </w:rPr>
        <w:t>, começou a trabalhar com</w:t>
      </w:r>
      <w:r w:rsidRPr="00AD0B2E">
        <w:rPr>
          <w:sz w:val="26"/>
          <w:szCs w:val="26"/>
        </w:rPr>
        <w:t xml:space="preserve"> o pai na compra</w:t>
      </w:r>
      <w:r w:rsidR="00E96D90" w:rsidRPr="00AD0B2E">
        <w:rPr>
          <w:sz w:val="26"/>
          <w:szCs w:val="26"/>
        </w:rPr>
        <w:t xml:space="preserve"> </w:t>
      </w:r>
      <w:r w:rsidR="00353A12" w:rsidRPr="00AD0B2E">
        <w:rPr>
          <w:sz w:val="26"/>
          <w:szCs w:val="26"/>
        </w:rPr>
        <w:t xml:space="preserve">e venda </w:t>
      </w:r>
      <w:r w:rsidR="00E96D90" w:rsidRPr="00AD0B2E">
        <w:rPr>
          <w:sz w:val="26"/>
          <w:szCs w:val="26"/>
        </w:rPr>
        <w:t>de gado.</w:t>
      </w:r>
    </w:p>
    <w:p w:rsidR="002602D0" w:rsidRPr="00AD0B2E" w:rsidRDefault="002602D0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="006765D4" w:rsidRPr="00AD0B2E">
        <w:rPr>
          <w:sz w:val="26"/>
          <w:szCs w:val="26"/>
        </w:rPr>
        <w:t>Em 1963, a</w:t>
      </w:r>
      <w:r w:rsidRPr="00AD0B2E">
        <w:rPr>
          <w:sz w:val="26"/>
          <w:szCs w:val="26"/>
        </w:rPr>
        <w:t>venturou-se pelo mundo</w:t>
      </w:r>
      <w:r w:rsidR="00FA49B4" w:rsidRPr="00AD0B2E">
        <w:rPr>
          <w:sz w:val="26"/>
          <w:szCs w:val="26"/>
        </w:rPr>
        <w:t xml:space="preserve"> da</w:t>
      </w:r>
      <w:r w:rsidRPr="00AD0B2E">
        <w:rPr>
          <w:sz w:val="26"/>
          <w:szCs w:val="26"/>
        </w:rPr>
        <w:t xml:space="preserve"> aero</w:t>
      </w:r>
      <w:r w:rsidR="00FA49B4" w:rsidRPr="00AD0B2E">
        <w:rPr>
          <w:sz w:val="26"/>
          <w:szCs w:val="26"/>
        </w:rPr>
        <w:t>náutica</w:t>
      </w:r>
      <w:r w:rsidRPr="00AD0B2E">
        <w:rPr>
          <w:sz w:val="26"/>
          <w:szCs w:val="26"/>
        </w:rPr>
        <w:t>, sendo piloto de avião e tendo sua pró</w:t>
      </w:r>
      <w:r w:rsidR="0061770C" w:rsidRPr="00AD0B2E">
        <w:rPr>
          <w:sz w:val="26"/>
          <w:szCs w:val="26"/>
        </w:rPr>
        <w:t>pr</w:t>
      </w:r>
      <w:r w:rsidRPr="00AD0B2E">
        <w:rPr>
          <w:sz w:val="26"/>
          <w:szCs w:val="26"/>
        </w:rPr>
        <w:t xml:space="preserve">ia aeronave, uma </w:t>
      </w:r>
      <w:proofErr w:type="spellStart"/>
      <w:r w:rsidRPr="00AD0B2E">
        <w:rPr>
          <w:sz w:val="26"/>
          <w:szCs w:val="26"/>
        </w:rPr>
        <w:t>Bonanza</w:t>
      </w:r>
      <w:proofErr w:type="spellEnd"/>
      <w:r w:rsidRPr="00AD0B2E">
        <w:rPr>
          <w:sz w:val="26"/>
          <w:szCs w:val="26"/>
        </w:rPr>
        <w:t xml:space="preserve"> Z36.</w:t>
      </w:r>
    </w:p>
    <w:p w:rsidR="00E96D90" w:rsidRPr="00AD0B2E" w:rsidRDefault="00E96D90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Em 1969</w:t>
      </w:r>
      <w:r w:rsidR="00353A12" w:rsidRPr="00AD0B2E">
        <w:rPr>
          <w:sz w:val="26"/>
          <w:szCs w:val="26"/>
        </w:rPr>
        <w:t>,</w:t>
      </w:r>
      <w:r w:rsidRPr="00AD0B2E">
        <w:rPr>
          <w:sz w:val="26"/>
          <w:szCs w:val="26"/>
        </w:rPr>
        <w:t xml:space="preserve"> mudou-se para São Paulo</w:t>
      </w:r>
      <w:r w:rsidR="00440B84" w:rsidRPr="00AD0B2E">
        <w:rPr>
          <w:sz w:val="26"/>
          <w:szCs w:val="26"/>
        </w:rPr>
        <w:t xml:space="preserve"> para trabalhar na</w:t>
      </w:r>
      <w:r w:rsidRPr="00AD0B2E">
        <w:rPr>
          <w:sz w:val="26"/>
          <w:szCs w:val="26"/>
        </w:rPr>
        <w:t xml:space="preserve"> compra e venda de cereais.</w:t>
      </w:r>
    </w:p>
    <w:p w:rsidR="00E96D90" w:rsidRPr="00AD0B2E" w:rsidRDefault="00E96D90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="00440B84" w:rsidRPr="00AD0B2E">
        <w:rPr>
          <w:sz w:val="26"/>
          <w:szCs w:val="26"/>
        </w:rPr>
        <w:t>Casou-se</w:t>
      </w:r>
      <w:r w:rsidR="00BF4BE0" w:rsidRPr="00AD0B2E">
        <w:rPr>
          <w:sz w:val="26"/>
          <w:szCs w:val="26"/>
        </w:rPr>
        <w:t xml:space="preserve"> em 23 de setembro de 1971</w:t>
      </w:r>
      <w:r w:rsidR="00440B84" w:rsidRPr="00AD0B2E">
        <w:rPr>
          <w:sz w:val="26"/>
          <w:szCs w:val="26"/>
        </w:rPr>
        <w:t xml:space="preserve"> com Edna Felix,</w:t>
      </w:r>
      <w:r w:rsidRPr="00AD0B2E">
        <w:rPr>
          <w:sz w:val="26"/>
          <w:szCs w:val="26"/>
        </w:rPr>
        <w:t xml:space="preserve"> </w:t>
      </w:r>
      <w:r w:rsidR="00440B84" w:rsidRPr="00AD0B2E">
        <w:rPr>
          <w:sz w:val="26"/>
          <w:szCs w:val="26"/>
        </w:rPr>
        <w:t xml:space="preserve">e dessa feliz união </w:t>
      </w:r>
      <w:r w:rsidRPr="00AD0B2E">
        <w:rPr>
          <w:sz w:val="26"/>
          <w:szCs w:val="26"/>
        </w:rPr>
        <w:t>teve as filhas Maria Luiza e Verônica</w:t>
      </w:r>
      <w:r w:rsidR="00BF4BE0" w:rsidRPr="00AD0B2E">
        <w:rPr>
          <w:sz w:val="26"/>
          <w:szCs w:val="26"/>
        </w:rPr>
        <w:t xml:space="preserve">, que lhes deram </w:t>
      </w:r>
      <w:r w:rsidR="00440B84" w:rsidRPr="00AD0B2E">
        <w:rPr>
          <w:sz w:val="26"/>
          <w:szCs w:val="26"/>
        </w:rPr>
        <w:t>os netos</w:t>
      </w:r>
      <w:r w:rsidRPr="00AD0B2E">
        <w:rPr>
          <w:sz w:val="26"/>
          <w:szCs w:val="26"/>
        </w:rPr>
        <w:t xml:space="preserve"> Bianca e João Gabriel</w:t>
      </w:r>
      <w:r w:rsidR="005F107C" w:rsidRPr="00AD0B2E">
        <w:rPr>
          <w:sz w:val="26"/>
          <w:szCs w:val="26"/>
        </w:rPr>
        <w:t>, Natan e Valentina.</w:t>
      </w:r>
    </w:p>
    <w:p w:rsidR="00440B84" w:rsidRPr="00AD0B2E" w:rsidRDefault="00440B84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="005F107C" w:rsidRPr="00AD0B2E">
        <w:rPr>
          <w:sz w:val="26"/>
          <w:szCs w:val="26"/>
        </w:rPr>
        <w:t xml:space="preserve">No mesmo ano, </w:t>
      </w:r>
      <w:r w:rsidR="00275991" w:rsidRPr="00AD0B2E">
        <w:rPr>
          <w:sz w:val="26"/>
          <w:szCs w:val="26"/>
        </w:rPr>
        <w:t>1971</w:t>
      </w:r>
      <w:r w:rsidR="002D58FF" w:rsidRPr="00AD0B2E">
        <w:rPr>
          <w:sz w:val="26"/>
          <w:szCs w:val="26"/>
        </w:rPr>
        <w:t>,</w:t>
      </w:r>
      <w:r w:rsidR="002602D0" w:rsidRPr="00AD0B2E">
        <w:rPr>
          <w:sz w:val="26"/>
          <w:szCs w:val="26"/>
        </w:rPr>
        <w:t xml:space="preserve"> </w:t>
      </w:r>
      <w:r w:rsidR="00275991" w:rsidRPr="00AD0B2E">
        <w:rPr>
          <w:sz w:val="26"/>
          <w:szCs w:val="26"/>
        </w:rPr>
        <w:t>mudou-se para São Bernado do Campo, onde</w:t>
      </w:r>
      <w:r w:rsidR="002602D0" w:rsidRPr="00AD0B2E">
        <w:rPr>
          <w:sz w:val="26"/>
          <w:szCs w:val="26"/>
        </w:rPr>
        <w:t xml:space="preserve"> em sociedade com a esposa</w:t>
      </w:r>
      <w:r w:rsidR="00FA49B4" w:rsidRPr="00AD0B2E">
        <w:rPr>
          <w:sz w:val="26"/>
          <w:szCs w:val="26"/>
        </w:rPr>
        <w:t>, montou</w:t>
      </w:r>
      <w:r w:rsidR="00275991" w:rsidRPr="00AD0B2E">
        <w:rPr>
          <w:sz w:val="26"/>
          <w:szCs w:val="26"/>
        </w:rPr>
        <w:t xml:space="preserve"> uma loja de decoração</w:t>
      </w:r>
      <w:r w:rsidR="002D58FF" w:rsidRPr="00AD0B2E">
        <w:rPr>
          <w:sz w:val="26"/>
          <w:szCs w:val="26"/>
        </w:rPr>
        <w:t xml:space="preserve">, </w:t>
      </w:r>
      <w:r w:rsidR="002602D0" w:rsidRPr="00AD0B2E">
        <w:rPr>
          <w:sz w:val="26"/>
          <w:szCs w:val="26"/>
        </w:rPr>
        <w:t>a City Cortinas.</w:t>
      </w:r>
    </w:p>
    <w:p w:rsidR="002602D0" w:rsidRPr="00AD0B2E" w:rsidRDefault="002602D0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Em 1979</w:t>
      </w:r>
      <w:r w:rsidR="002D58FF" w:rsidRPr="00AD0B2E">
        <w:rPr>
          <w:sz w:val="26"/>
          <w:szCs w:val="26"/>
        </w:rPr>
        <w:t>,</w:t>
      </w:r>
      <w:r w:rsidRPr="00AD0B2E">
        <w:rPr>
          <w:sz w:val="26"/>
          <w:szCs w:val="26"/>
        </w:rPr>
        <w:t xml:space="preserve"> vendeu o comércio </w:t>
      </w:r>
      <w:r w:rsidR="009B435A" w:rsidRPr="00AD0B2E">
        <w:rPr>
          <w:sz w:val="26"/>
          <w:szCs w:val="26"/>
        </w:rPr>
        <w:t>em São Bernardo do Campo</w:t>
      </w:r>
      <w:r w:rsidRPr="00AD0B2E">
        <w:rPr>
          <w:sz w:val="26"/>
          <w:szCs w:val="26"/>
        </w:rPr>
        <w:t xml:space="preserve"> e mudou-se para Soroc</w:t>
      </w:r>
      <w:r w:rsidR="00FA49B4" w:rsidRPr="00AD0B2E">
        <w:rPr>
          <w:sz w:val="26"/>
          <w:szCs w:val="26"/>
        </w:rPr>
        <w:t>aba</w:t>
      </w:r>
      <w:r w:rsidRPr="00AD0B2E">
        <w:rPr>
          <w:sz w:val="26"/>
          <w:szCs w:val="26"/>
        </w:rPr>
        <w:t>, transferindo a Loja City Cortinas para nossa cidade</w:t>
      </w:r>
      <w:r w:rsidR="002D58FF" w:rsidRPr="00AD0B2E">
        <w:rPr>
          <w:sz w:val="26"/>
          <w:szCs w:val="26"/>
        </w:rPr>
        <w:t>, na rua Cesário Mo</w:t>
      </w:r>
      <w:r w:rsidRPr="00AD0B2E">
        <w:rPr>
          <w:sz w:val="26"/>
          <w:szCs w:val="26"/>
        </w:rPr>
        <w:t>ta</w:t>
      </w:r>
      <w:r w:rsidR="005F107C" w:rsidRPr="00AD0B2E">
        <w:rPr>
          <w:sz w:val="26"/>
          <w:szCs w:val="26"/>
        </w:rPr>
        <w:t xml:space="preserve">, onde ficou </w:t>
      </w:r>
      <w:r w:rsidR="00685AB2" w:rsidRPr="00AD0B2E">
        <w:rPr>
          <w:sz w:val="26"/>
          <w:szCs w:val="26"/>
        </w:rPr>
        <w:t>por</w:t>
      </w:r>
      <w:r w:rsidR="005F107C" w:rsidRPr="00AD0B2E">
        <w:rPr>
          <w:sz w:val="26"/>
          <w:szCs w:val="26"/>
        </w:rPr>
        <w:t xml:space="preserve"> vários anos.</w:t>
      </w:r>
    </w:p>
    <w:p w:rsidR="00C53993" w:rsidRPr="00AD0B2E" w:rsidRDefault="00695502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="005F107C" w:rsidRPr="00AD0B2E">
        <w:rPr>
          <w:sz w:val="26"/>
          <w:szCs w:val="26"/>
        </w:rPr>
        <w:t>Em 1983, c</w:t>
      </w:r>
      <w:r w:rsidRPr="00AD0B2E">
        <w:rPr>
          <w:sz w:val="26"/>
          <w:szCs w:val="26"/>
        </w:rPr>
        <w:t>omprou sua primeira égua, chamada "</w:t>
      </w:r>
      <w:r w:rsidR="00AD0B2E" w:rsidRPr="00AD0B2E">
        <w:rPr>
          <w:sz w:val="26"/>
          <w:szCs w:val="26"/>
        </w:rPr>
        <w:t>Joia</w:t>
      </w:r>
      <w:r w:rsidRPr="00AD0B2E">
        <w:rPr>
          <w:sz w:val="26"/>
          <w:szCs w:val="26"/>
        </w:rPr>
        <w:t xml:space="preserve"> do Ipê",</w:t>
      </w:r>
      <w:r w:rsidR="005F107C" w:rsidRPr="00AD0B2E">
        <w:rPr>
          <w:sz w:val="26"/>
          <w:szCs w:val="26"/>
        </w:rPr>
        <w:t xml:space="preserve"> d</w:t>
      </w:r>
      <w:r w:rsidR="0057544C" w:rsidRPr="00AD0B2E">
        <w:rPr>
          <w:sz w:val="26"/>
          <w:szCs w:val="26"/>
        </w:rPr>
        <w:t xml:space="preserve">urante </w:t>
      </w:r>
      <w:proofErr w:type="gramStart"/>
      <w:r w:rsidR="0057544C" w:rsidRPr="00AD0B2E">
        <w:rPr>
          <w:sz w:val="26"/>
          <w:szCs w:val="26"/>
        </w:rPr>
        <w:t xml:space="preserve">o </w:t>
      </w:r>
      <w:r w:rsidRPr="00AD0B2E">
        <w:rPr>
          <w:sz w:val="26"/>
          <w:szCs w:val="26"/>
        </w:rPr>
        <w:t xml:space="preserve"> leilão</w:t>
      </w:r>
      <w:proofErr w:type="gramEnd"/>
      <w:r w:rsidR="0057544C" w:rsidRPr="00AD0B2E">
        <w:rPr>
          <w:sz w:val="26"/>
          <w:szCs w:val="26"/>
        </w:rPr>
        <w:t xml:space="preserve"> Oficial</w:t>
      </w:r>
      <w:r w:rsidRPr="00AD0B2E">
        <w:rPr>
          <w:sz w:val="26"/>
          <w:szCs w:val="26"/>
        </w:rPr>
        <w:t xml:space="preserve"> no Parque da Água Branca, em São Paulo</w:t>
      </w:r>
      <w:r w:rsidR="00C53993" w:rsidRPr="00AD0B2E">
        <w:rPr>
          <w:sz w:val="26"/>
          <w:szCs w:val="26"/>
        </w:rPr>
        <w:t>.</w:t>
      </w:r>
    </w:p>
    <w:p w:rsidR="00E315F2" w:rsidRPr="00AD0B2E" w:rsidRDefault="00C53993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Em 1985,</w:t>
      </w:r>
      <w:r w:rsidR="00191FB5" w:rsidRPr="00AD0B2E">
        <w:rPr>
          <w:sz w:val="26"/>
          <w:szCs w:val="26"/>
        </w:rPr>
        <w:t xml:space="preserve"> c</w:t>
      </w:r>
      <w:r w:rsidR="00264A45" w:rsidRPr="00AD0B2E">
        <w:rPr>
          <w:sz w:val="26"/>
          <w:szCs w:val="26"/>
        </w:rPr>
        <w:t>om o nascimento d</w:t>
      </w:r>
      <w:r w:rsidR="00191FB5" w:rsidRPr="00AD0B2E">
        <w:rPr>
          <w:sz w:val="26"/>
          <w:szCs w:val="26"/>
        </w:rPr>
        <w:t>o primeiro filhote</w:t>
      </w:r>
      <w:r w:rsidR="00F96DDC" w:rsidRPr="00AD0B2E">
        <w:rPr>
          <w:sz w:val="26"/>
          <w:szCs w:val="26"/>
        </w:rPr>
        <w:t xml:space="preserve"> da égua “Joia do Ipê”</w:t>
      </w:r>
      <w:r w:rsidR="00191FB5" w:rsidRPr="00AD0B2E">
        <w:rPr>
          <w:sz w:val="26"/>
          <w:szCs w:val="26"/>
        </w:rPr>
        <w:t xml:space="preserve">, </w:t>
      </w:r>
      <w:r w:rsidR="00264A45" w:rsidRPr="00AD0B2E">
        <w:rPr>
          <w:sz w:val="26"/>
          <w:szCs w:val="26"/>
        </w:rPr>
        <w:t xml:space="preserve">a </w:t>
      </w:r>
      <w:r w:rsidR="00191FB5" w:rsidRPr="00AD0B2E">
        <w:rPr>
          <w:sz w:val="26"/>
          <w:szCs w:val="26"/>
        </w:rPr>
        <w:t>potra</w:t>
      </w:r>
      <w:r w:rsidR="00C0779B" w:rsidRPr="00AD0B2E">
        <w:rPr>
          <w:sz w:val="26"/>
          <w:szCs w:val="26"/>
        </w:rPr>
        <w:t xml:space="preserve"> </w:t>
      </w:r>
      <w:r w:rsidR="00685AB2" w:rsidRPr="00AD0B2E">
        <w:rPr>
          <w:sz w:val="26"/>
          <w:szCs w:val="26"/>
        </w:rPr>
        <w:t>"</w:t>
      </w:r>
      <w:proofErr w:type="spellStart"/>
      <w:r w:rsidR="00C0779B" w:rsidRPr="00AD0B2E">
        <w:rPr>
          <w:sz w:val="26"/>
          <w:szCs w:val="26"/>
        </w:rPr>
        <w:t>Amet</w:t>
      </w:r>
      <w:r w:rsidRPr="00AD0B2E">
        <w:rPr>
          <w:sz w:val="26"/>
          <w:szCs w:val="26"/>
        </w:rPr>
        <w:t>y</w:t>
      </w:r>
      <w:r w:rsidR="00C0779B" w:rsidRPr="00AD0B2E">
        <w:rPr>
          <w:sz w:val="26"/>
          <w:szCs w:val="26"/>
        </w:rPr>
        <w:t>sta</w:t>
      </w:r>
      <w:proofErr w:type="spellEnd"/>
      <w:r w:rsidR="00C0779B" w:rsidRPr="00AD0B2E">
        <w:rPr>
          <w:sz w:val="26"/>
          <w:szCs w:val="26"/>
        </w:rPr>
        <w:t xml:space="preserve"> d</w:t>
      </w:r>
      <w:r w:rsidRPr="00AD0B2E">
        <w:rPr>
          <w:sz w:val="26"/>
          <w:szCs w:val="26"/>
        </w:rPr>
        <w:t>o</w:t>
      </w:r>
      <w:r w:rsidR="00C0779B" w:rsidRPr="00AD0B2E">
        <w:rPr>
          <w:sz w:val="26"/>
          <w:szCs w:val="26"/>
        </w:rPr>
        <w:t xml:space="preserve"> Jaó</w:t>
      </w:r>
      <w:r w:rsidR="00685AB2" w:rsidRPr="00AD0B2E">
        <w:rPr>
          <w:sz w:val="26"/>
          <w:szCs w:val="26"/>
        </w:rPr>
        <w:t>"</w:t>
      </w:r>
      <w:r w:rsidR="00C0779B" w:rsidRPr="00AD0B2E">
        <w:rPr>
          <w:sz w:val="26"/>
          <w:szCs w:val="26"/>
        </w:rPr>
        <w:t>,</w:t>
      </w:r>
      <w:r w:rsidR="00264A45" w:rsidRPr="00AD0B2E">
        <w:rPr>
          <w:sz w:val="26"/>
          <w:szCs w:val="26"/>
        </w:rPr>
        <w:t xml:space="preserve"> percebeu a</w:t>
      </w:r>
      <w:r w:rsidR="00191FB5" w:rsidRPr="00AD0B2E">
        <w:rPr>
          <w:sz w:val="26"/>
          <w:szCs w:val="26"/>
        </w:rPr>
        <w:t xml:space="preserve"> grande</w:t>
      </w:r>
      <w:r w:rsidR="00264A45" w:rsidRPr="00AD0B2E">
        <w:rPr>
          <w:sz w:val="26"/>
          <w:szCs w:val="26"/>
        </w:rPr>
        <w:t xml:space="preserve"> paixão que sent</w:t>
      </w:r>
      <w:r w:rsidR="00685AB2" w:rsidRPr="00AD0B2E">
        <w:rPr>
          <w:sz w:val="26"/>
          <w:szCs w:val="26"/>
        </w:rPr>
        <w:t>e</w:t>
      </w:r>
      <w:r w:rsidR="00264A45" w:rsidRPr="00AD0B2E">
        <w:rPr>
          <w:sz w:val="26"/>
          <w:szCs w:val="26"/>
        </w:rPr>
        <w:t xml:space="preserve"> pelo</w:t>
      </w:r>
      <w:r w:rsidR="00191FB5" w:rsidRPr="00AD0B2E">
        <w:rPr>
          <w:sz w:val="26"/>
          <w:szCs w:val="26"/>
        </w:rPr>
        <w:t>s</w:t>
      </w:r>
      <w:r w:rsidR="00264A45" w:rsidRPr="00AD0B2E">
        <w:rPr>
          <w:sz w:val="26"/>
          <w:szCs w:val="26"/>
        </w:rPr>
        <w:t xml:space="preserve"> cavalos</w:t>
      </w:r>
      <w:r w:rsidR="00375077" w:rsidRPr="00AD0B2E">
        <w:rPr>
          <w:sz w:val="26"/>
          <w:szCs w:val="26"/>
        </w:rPr>
        <w:t>,</w:t>
      </w:r>
      <w:r w:rsidR="00264A45" w:rsidRPr="00AD0B2E">
        <w:rPr>
          <w:sz w:val="26"/>
          <w:szCs w:val="26"/>
        </w:rPr>
        <w:t xml:space="preserve"> e a</w:t>
      </w:r>
      <w:r w:rsidR="00375077" w:rsidRPr="00AD0B2E">
        <w:rPr>
          <w:sz w:val="26"/>
          <w:szCs w:val="26"/>
        </w:rPr>
        <w:t xml:space="preserve"> partir daquele momento</w:t>
      </w:r>
      <w:r w:rsidRPr="00AD0B2E">
        <w:rPr>
          <w:sz w:val="26"/>
          <w:szCs w:val="26"/>
        </w:rPr>
        <w:t>,</w:t>
      </w:r>
      <w:r w:rsidR="00375077" w:rsidRPr="00AD0B2E">
        <w:rPr>
          <w:sz w:val="26"/>
          <w:szCs w:val="26"/>
        </w:rPr>
        <w:t xml:space="preserve"> </w:t>
      </w:r>
      <w:r w:rsidR="002D58FF" w:rsidRPr="00AD0B2E">
        <w:rPr>
          <w:sz w:val="26"/>
          <w:szCs w:val="26"/>
        </w:rPr>
        <w:t xml:space="preserve">dedicou sua vida </w:t>
      </w:r>
      <w:r w:rsidR="00264A45" w:rsidRPr="00AD0B2E">
        <w:rPr>
          <w:sz w:val="26"/>
          <w:szCs w:val="26"/>
        </w:rPr>
        <w:t xml:space="preserve">a criação de </w:t>
      </w:r>
      <w:r w:rsidR="00191FB5" w:rsidRPr="00AD0B2E">
        <w:rPr>
          <w:sz w:val="26"/>
          <w:szCs w:val="26"/>
        </w:rPr>
        <w:t>cavalos</w:t>
      </w:r>
      <w:r w:rsidR="009B435A" w:rsidRPr="00AD0B2E">
        <w:rPr>
          <w:sz w:val="26"/>
          <w:szCs w:val="26"/>
        </w:rPr>
        <w:t xml:space="preserve"> da raça </w:t>
      </w:r>
      <w:proofErr w:type="spellStart"/>
      <w:r w:rsidR="00AD0B2E">
        <w:rPr>
          <w:sz w:val="26"/>
          <w:szCs w:val="26"/>
        </w:rPr>
        <w:t>m</w:t>
      </w:r>
      <w:r w:rsidR="009B435A" w:rsidRPr="00AD0B2E">
        <w:rPr>
          <w:sz w:val="26"/>
          <w:szCs w:val="26"/>
        </w:rPr>
        <w:t>angalarga</w:t>
      </w:r>
      <w:proofErr w:type="spellEnd"/>
      <w:r w:rsidR="009B435A" w:rsidRPr="00AD0B2E">
        <w:rPr>
          <w:sz w:val="26"/>
          <w:szCs w:val="26"/>
        </w:rPr>
        <w:t xml:space="preserve"> Pampa Preto</w:t>
      </w:r>
      <w:r w:rsidRPr="00AD0B2E">
        <w:rPr>
          <w:sz w:val="26"/>
          <w:szCs w:val="26"/>
        </w:rPr>
        <w:t>,</w:t>
      </w:r>
      <w:r w:rsidR="005F107C" w:rsidRPr="00AD0B2E">
        <w:rPr>
          <w:sz w:val="26"/>
          <w:szCs w:val="26"/>
        </w:rPr>
        <w:t xml:space="preserve"> no Rancho Paraíso em Salto de Pirapora.</w:t>
      </w:r>
    </w:p>
    <w:p w:rsidR="00D36976" w:rsidRDefault="00C0779B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="00375077" w:rsidRPr="00AD0B2E">
        <w:rPr>
          <w:sz w:val="26"/>
          <w:szCs w:val="26"/>
        </w:rPr>
        <w:t>N</w:t>
      </w:r>
      <w:r w:rsidRPr="00AD0B2E">
        <w:rPr>
          <w:sz w:val="26"/>
          <w:szCs w:val="26"/>
        </w:rPr>
        <w:t>o início, na</w:t>
      </w:r>
      <w:r w:rsidR="00685AB2" w:rsidRPr="00AD0B2E">
        <w:rPr>
          <w:sz w:val="26"/>
          <w:szCs w:val="26"/>
        </w:rPr>
        <w:t>s</w:t>
      </w:r>
      <w:r w:rsidRPr="00AD0B2E">
        <w:rPr>
          <w:sz w:val="26"/>
          <w:szCs w:val="26"/>
        </w:rPr>
        <w:t xml:space="preserve"> primeiras exposições</w:t>
      </w:r>
      <w:r w:rsidR="00375077" w:rsidRPr="00AD0B2E">
        <w:rPr>
          <w:sz w:val="26"/>
          <w:szCs w:val="26"/>
        </w:rPr>
        <w:t>,</w:t>
      </w:r>
      <w:r w:rsidRPr="00AD0B2E">
        <w:rPr>
          <w:sz w:val="26"/>
          <w:szCs w:val="26"/>
        </w:rPr>
        <w:t xml:space="preserve"> </w:t>
      </w:r>
      <w:r w:rsidR="00375077" w:rsidRPr="00AD0B2E">
        <w:rPr>
          <w:sz w:val="26"/>
          <w:szCs w:val="26"/>
        </w:rPr>
        <w:t xml:space="preserve">ouviu muitos comentários e </w:t>
      </w:r>
      <w:r w:rsidRPr="00AD0B2E">
        <w:rPr>
          <w:sz w:val="26"/>
          <w:szCs w:val="26"/>
        </w:rPr>
        <w:t>recebeu muitas críticas</w:t>
      </w:r>
      <w:r w:rsidR="00375077" w:rsidRPr="00AD0B2E">
        <w:rPr>
          <w:sz w:val="26"/>
          <w:szCs w:val="26"/>
        </w:rPr>
        <w:t xml:space="preserve"> sobre seus cavalos, diziam</w:t>
      </w:r>
      <w:r w:rsidRPr="00AD0B2E">
        <w:rPr>
          <w:sz w:val="26"/>
          <w:szCs w:val="26"/>
        </w:rPr>
        <w:t xml:space="preserve"> que estava criando cavalo de índio.</w:t>
      </w:r>
    </w:p>
    <w:p w:rsidR="00C0779B" w:rsidRPr="00AD0B2E" w:rsidRDefault="00D36976" w:rsidP="000A3C9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0779B" w:rsidRPr="00AD0B2E">
        <w:rPr>
          <w:sz w:val="26"/>
          <w:szCs w:val="26"/>
        </w:rPr>
        <w:t>No entanto, as críticas e</w:t>
      </w:r>
      <w:r w:rsidR="00191FB5" w:rsidRPr="00AD0B2E">
        <w:rPr>
          <w:sz w:val="26"/>
          <w:szCs w:val="26"/>
        </w:rPr>
        <w:t xml:space="preserve"> o preconceito</w:t>
      </w:r>
      <w:r w:rsidR="00C0779B" w:rsidRPr="00AD0B2E">
        <w:rPr>
          <w:sz w:val="26"/>
          <w:szCs w:val="26"/>
        </w:rPr>
        <w:t xml:space="preserve"> não o fizeram desistir. Pelo contrário, continuou com o mesmo orgulho</w:t>
      </w:r>
      <w:r w:rsidR="00375077" w:rsidRPr="00AD0B2E">
        <w:rPr>
          <w:sz w:val="26"/>
          <w:szCs w:val="26"/>
        </w:rPr>
        <w:t xml:space="preserve"> pelos seus animais e com mais â</w:t>
      </w:r>
      <w:r w:rsidR="00C0779B" w:rsidRPr="00AD0B2E">
        <w:rPr>
          <w:sz w:val="26"/>
          <w:szCs w:val="26"/>
        </w:rPr>
        <w:t>nimo para continuar sua criação.</w:t>
      </w:r>
    </w:p>
    <w:p w:rsidR="00C0779B" w:rsidRPr="00AD0B2E" w:rsidRDefault="00C0779B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Anos mais tarde,</w:t>
      </w:r>
      <w:r w:rsidR="00F96DDC" w:rsidRPr="00AD0B2E">
        <w:rPr>
          <w:sz w:val="26"/>
          <w:szCs w:val="26"/>
        </w:rPr>
        <w:t xml:space="preserve"> em 1988, </w:t>
      </w:r>
      <w:r w:rsidR="00685AB2" w:rsidRPr="00AD0B2E">
        <w:rPr>
          <w:sz w:val="26"/>
          <w:szCs w:val="26"/>
        </w:rPr>
        <w:t>"</w:t>
      </w:r>
      <w:proofErr w:type="spellStart"/>
      <w:r w:rsidRPr="00AD0B2E">
        <w:rPr>
          <w:sz w:val="26"/>
          <w:szCs w:val="26"/>
        </w:rPr>
        <w:t>Amet</w:t>
      </w:r>
      <w:r w:rsidR="00685AB2" w:rsidRPr="00AD0B2E">
        <w:rPr>
          <w:sz w:val="26"/>
          <w:szCs w:val="26"/>
        </w:rPr>
        <w:t>y</w:t>
      </w:r>
      <w:r w:rsidRPr="00AD0B2E">
        <w:rPr>
          <w:sz w:val="26"/>
          <w:szCs w:val="26"/>
        </w:rPr>
        <w:t>sta</w:t>
      </w:r>
      <w:proofErr w:type="spellEnd"/>
      <w:r w:rsidR="00375077" w:rsidRPr="00AD0B2E">
        <w:rPr>
          <w:sz w:val="26"/>
          <w:szCs w:val="26"/>
        </w:rPr>
        <w:t xml:space="preserve"> do Jaó</w:t>
      </w:r>
      <w:r w:rsidR="00685AB2" w:rsidRPr="00AD0B2E">
        <w:rPr>
          <w:sz w:val="26"/>
          <w:szCs w:val="26"/>
        </w:rPr>
        <w:t>"</w:t>
      </w:r>
      <w:r w:rsidRPr="00AD0B2E">
        <w:rPr>
          <w:sz w:val="26"/>
          <w:szCs w:val="26"/>
        </w:rPr>
        <w:t xml:space="preserve"> foi vendida, e com o valor da venda, </w:t>
      </w:r>
      <w:r w:rsidR="00FA49B4" w:rsidRPr="00AD0B2E">
        <w:rPr>
          <w:sz w:val="26"/>
          <w:szCs w:val="26"/>
        </w:rPr>
        <w:t>adquiriu o</w:t>
      </w:r>
      <w:r w:rsidR="00E315F2" w:rsidRPr="00AD0B2E">
        <w:rPr>
          <w:sz w:val="26"/>
          <w:szCs w:val="26"/>
        </w:rPr>
        <w:t xml:space="preserve"> Sítio Santa Amélia, onde hoje encontra-se o Haras Jaó.</w:t>
      </w:r>
      <w:r w:rsidR="002602D0" w:rsidRPr="00AD0B2E">
        <w:rPr>
          <w:sz w:val="26"/>
          <w:szCs w:val="26"/>
        </w:rPr>
        <w:t xml:space="preserve"> </w:t>
      </w:r>
    </w:p>
    <w:p w:rsidR="00854E94" w:rsidRPr="00AD0B2E" w:rsidRDefault="00FA49B4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T</w:t>
      </w:r>
      <w:r w:rsidR="0061770C" w:rsidRPr="00AD0B2E">
        <w:rPr>
          <w:sz w:val="26"/>
          <w:szCs w:val="26"/>
        </w:rPr>
        <w:t>rabalhou</w:t>
      </w:r>
      <w:r w:rsidRPr="00AD0B2E">
        <w:rPr>
          <w:sz w:val="26"/>
          <w:szCs w:val="26"/>
        </w:rPr>
        <w:t xml:space="preserve"> també</w:t>
      </w:r>
      <w:r w:rsidR="00F96DDC" w:rsidRPr="00AD0B2E">
        <w:rPr>
          <w:sz w:val="26"/>
          <w:szCs w:val="26"/>
        </w:rPr>
        <w:t>m com a criação de boi, vacas e</w:t>
      </w:r>
      <w:r w:rsidR="0061770C" w:rsidRPr="00AD0B2E">
        <w:rPr>
          <w:sz w:val="26"/>
          <w:szCs w:val="26"/>
        </w:rPr>
        <w:t xml:space="preserve"> javali</w:t>
      </w:r>
      <w:r w:rsidR="004F324A" w:rsidRPr="00AD0B2E">
        <w:rPr>
          <w:sz w:val="26"/>
          <w:szCs w:val="26"/>
        </w:rPr>
        <w:t>,</w:t>
      </w:r>
      <w:r w:rsidRPr="00AD0B2E">
        <w:rPr>
          <w:sz w:val="26"/>
          <w:szCs w:val="26"/>
        </w:rPr>
        <w:t xml:space="preserve"> porém</w:t>
      </w:r>
      <w:r w:rsidR="00A068BC" w:rsidRPr="00AD0B2E">
        <w:rPr>
          <w:sz w:val="26"/>
          <w:szCs w:val="26"/>
        </w:rPr>
        <w:t>,</w:t>
      </w:r>
      <w:r w:rsidRPr="00AD0B2E">
        <w:rPr>
          <w:sz w:val="26"/>
          <w:szCs w:val="26"/>
        </w:rPr>
        <w:t xml:space="preserve"> sua</w:t>
      </w:r>
      <w:r w:rsidR="00E315F2" w:rsidRPr="00AD0B2E">
        <w:rPr>
          <w:sz w:val="26"/>
          <w:szCs w:val="26"/>
        </w:rPr>
        <w:t xml:space="preserve"> paixão pelos cavalos</w:t>
      </w:r>
      <w:r w:rsidR="0061770C" w:rsidRPr="00AD0B2E">
        <w:rPr>
          <w:sz w:val="26"/>
          <w:szCs w:val="26"/>
        </w:rPr>
        <w:t xml:space="preserve"> </w:t>
      </w:r>
      <w:r w:rsidRPr="00AD0B2E">
        <w:rPr>
          <w:sz w:val="26"/>
          <w:szCs w:val="26"/>
        </w:rPr>
        <w:t xml:space="preserve">falou mais alto e </w:t>
      </w:r>
      <w:r w:rsidR="0061770C" w:rsidRPr="00AD0B2E">
        <w:rPr>
          <w:sz w:val="26"/>
          <w:szCs w:val="26"/>
        </w:rPr>
        <w:t xml:space="preserve">decidiu se especializar na criação de cavalos da raça </w:t>
      </w:r>
      <w:proofErr w:type="spellStart"/>
      <w:r w:rsidR="00F96DDC" w:rsidRPr="00AD0B2E">
        <w:rPr>
          <w:sz w:val="26"/>
          <w:szCs w:val="26"/>
        </w:rPr>
        <w:t>m</w:t>
      </w:r>
      <w:r w:rsidR="0061770C" w:rsidRPr="00AD0B2E">
        <w:rPr>
          <w:sz w:val="26"/>
          <w:szCs w:val="26"/>
        </w:rPr>
        <w:t>anga</w:t>
      </w:r>
      <w:r w:rsidR="00F96DDC" w:rsidRPr="00AD0B2E">
        <w:rPr>
          <w:sz w:val="26"/>
          <w:szCs w:val="26"/>
        </w:rPr>
        <w:t>l</w:t>
      </w:r>
      <w:r w:rsidR="0061770C" w:rsidRPr="00AD0B2E">
        <w:rPr>
          <w:sz w:val="26"/>
          <w:szCs w:val="26"/>
        </w:rPr>
        <w:t>arga</w:t>
      </w:r>
      <w:proofErr w:type="spellEnd"/>
      <w:r w:rsidR="0061770C" w:rsidRPr="00AD0B2E">
        <w:rPr>
          <w:sz w:val="26"/>
          <w:szCs w:val="26"/>
        </w:rPr>
        <w:t xml:space="preserve"> Pampa Preto</w:t>
      </w:r>
      <w:r w:rsidR="00AD0B2E">
        <w:rPr>
          <w:sz w:val="26"/>
          <w:szCs w:val="26"/>
        </w:rPr>
        <w:t>, deixando de lado a criação de outros animais</w:t>
      </w:r>
      <w:r w:rsidR="0061770C" w:rsidRPr="00AD0B2E">
        <w:rPr>
          <w:sz w:val="26"/>
          <w:szCs w:val="26"/>
        </w:rPr>
        <w:t>.</w:t>
      </w:r>
    </w:p>
    <w:p w:rsidR="006765D4" w:rsidRPr="00AD0B2E" w:rsidRDefault="00E315F2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 xml:space="preserve">Após 20 anos de dedicação e amor pelo </w:t>
      </w:r>
      <w:r w:rsidR="00EE1A8C" w:rsidRPr="00AD0B2E">
        <w:rPr>
          <w:sz w:val="26"/>
          <w:szCs w:val="26"/>
        </w:rPr>
        <w:t>P</w:t>
      </w:r>
      <w:r w:rsidRPr="00AD0B2E">
        <w:rPr>
          <w:sz w:val="26"/>
          <w:szCs w:val="26"/>
        </w:rPr>
        <w:t xml:space="preserve">ampa </w:t>
      </w:r>
      <w:r w:rsidR="00EE1A8C" w:rsidRPr="00AD0B2E">
        <w:rPr>
          <w:sz w:val="26"/>
          <w:szCs w:val="26"/>
        </w:rPr>
        <w:t>P</w:t>
      </w:r>
      <w:r w:rsidRPr="00AD0B2E">
        <w:rPr>
          <w:sz w:val="26"/>
          <w:szCs w:val="26"/>
        </w:rPr>
        <w:t>reto,</w:t>
      </w:r>
      <w:r w:rsidR="006765D4" w:rsidRPr="00AD0B2E">
        <w:rPr>
          <w:sz w:val="26"/>
          <w:szCs w:val="26"/>
        </w:rPr>
        <w:t xml:space="preserve"> hoje, Sr. </w:t>
      </w:r>
      <w:proofErr w:type="spellStart"/>
      <w:r w:rsidR="006765D4" w:rsidRPr="00AD0B2E">
        <w:rPr>
          <w:sz w:val="26"/>
          <w:szCs w:val="26"/>
        </w:rPr>
        <w:t>Jamir</w:t>
      </w:r>
      <w:proofErr w:type="spellEnd"/>
      <w:r w:rsidRPr="00AD0B2E">
        <w:rPr>
          <w:sz w:val="26"/>
          <w:szCs w:val="26"/>
        </w:rPr>
        <w:t xml:space="preserve"> é conhecido como o </w:t>
      </w:r>
      <w:r w:rsidR="00FA49B4" w:rsidRPr="00AD0B2E">
        <w:rPr>
          <w:sz w:val="26"/>
          <w:szCs w:val="26"/>
        </w:rPr>
        <w:t>"</w:t>
      </w:r>
      <w:r w:rsidRPr="00AD0B2E">
        <w:rPr>
          <w:sz w:val="26"/>
          <w:szCs w:val="26"/>
        </w:rPr>
        <w:t>Reio do Pampa",</w:t>
      </w:r>
      <w:r w:rsidR="00FA49B4" w:rsidRPr="00AD0B2E">
        <w:rPr>
          <w:sz w:val="26"/>
          <w:szCs w:val="26"/>
        </w:rPr>
        <w:t xml:space="preserve"> e seu haras,</w:t>
      </w:r>
      <w:r w:rsidR="00EE1A8C" w:rsidRPr="00AD0B2E">
        <w:rPr>
          <w:sz w:val="26"/>
          <w:szCs w:val="26"/>
        </w:rPr>
        <w:t xml:space="preserve"> é</w:t>
      </w:r>
      <w:r w:rsidR="00FA49B4" w:rsidRPr="00AD0B2E">
        <w:rPr>
          <w:sz w:val="26"/>
          <w:szCs w:val="26"/>
        </w:rPr>
        <w:t xml:space="preserve"> </w:t>
      </w:r>
      <w:r w:rsidR="005735A1" w:rsidRPr="00AD0B2E">
        <w:rPr>
          <w:sz w:val="26"/>
          <w:szCs w:val="26"/>
        </w:rPr>
        <w:t xml:space="preserve">reconhecido nacionalmente como </w:t>
      </w:r>
      <w:r w:rsidR="009B435A" w:rsidRPr="00AD0B2E">
        <w:rPr>
          <w:sz w:val="26"/>
          <w:szCs w:val="26"/>
        </w:rPr>
        <w:t xml:space="preserve">o mais importante criatório de cavalos </w:t>
      </w:r>
      <w:proofErr w:type="spellStart"/>
      <w:r w:rsidR="009B435A" w:rsidRPr="00AD0B2E">
        <w:rPr>
          <w:sz w:val="26"/>
          <w:szCs w:val="26"/>
        </w:rPr>
        <w:t>mangalarga</w:t>
      </w:r>
      <w:proofErr w:type="spellEnd"/>
      <w:r w:rsidR="009B435A" w:rsidRPr="00AD0B2E">
        <w:rPr>
          <w:sz w:val="26"/>
          <w:szCs w:val="26"/>
        </w:rPr>
        <w:t xml:space="preserve"> Pampa Preto </w:t>
      </w:r>
      <w:r w:rsidR="00F96DDC" w:rsidRPr="00AD0B2E">
        <w:rPr>
          <w:sz w:val="26"/>
          <w:szCs w:val="26"/>
        </w:rPr>
        <w:t>do Brasil, tendo</w:t>
      </w:r>
      <w:r w:rsidR="009B435A" w:rsidRPr="00AD0B2E">
        <w:rPr>
          <w:sz w:val="26"/>
          <w:szCs w:val="26"/>
        </w:rPr>
        <w:t xml:space="preserve"> um </w:t>
      </w:r>
      <w:proofErr w:type="gramStart"/>
      <w:r w:rsidR="009B435A" w:rsidRPr="00AD0B2E">
        <w:rPr>
          <w:sz w:val="26"/>
          <w:szCs w:val="26"/>
        </w:rPr>
        <w:t>plantel  altamente</w:t>
      </w:r>
      <w:proofErr w:type="gramEnd"/>
      <w:r w:rsidR="009B435A" w:rsidRPr="00AD0B2E">
        <w:rPr>
          <w:sz w:val="26"/>
          <w:szCs w:val="26"/>
        </w:rPr>
        <w:t xml:space="preserve"> seleto</w:t>
      </w:r>
      <w:r w:rsidR="006765D4" w:rsidRPr="00AD0B2E">
        <w:rPr>
          <w:sz w:val="26"/>
          <w:szCs w:val="26"/>
        </w:rPr>
        <w:t>.</w:t>
      </w:r>
    </w:p>
    <w:p w:rsidR="00C0779B" w:rsidRPr="00AD0B2E" w:rsidRDefault="006765D4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="00F73312" w:rsidRPr="00AD0B2E">
        <w:rPr>
          <w:sz w:val="26"/>
          <w:szCs w:val="26"/>
        </w:rPr>
        <w:tab/>
      </w:r>
      <w:r w:rsidR="00F73312" w:rsidRPr="00AD0B2E">
        <w:rPr>
          <w:sz w:val="26"/>
          <w:szCs w:val="26"/>
        </w:rPr>
        <w:tab/>
        <w:t>Prova desse sucesso</w:t>
      </w:r>
      <w:r w:rsidR="00C0779B" w:rsidRPr="00AD0B2E">
        <w:rPr>
          <w:sz w:val="26"/>
          <w:szCs w:val="26"/>
        </w:rPr>
        <w:t xml:space="preserve"> é quantidade de </w:t>
      </w:r>
      <w:r w:rsidR="00A068BC" w:rsidRPr="00AD0B2E">
        <w:rPr>
          <w:sz w:val="26"/>
          <w:szCs w:val="26"/>
        </w:rPr>
        <w:t>prêmios</w:t>
      </w:r>
      <w:r w:rsidR="00C0779B" w:rsidRPr="00AD0B2E">
        <w:rPr>
          <w:sz w:val="26"/>
          <w:szCs w:val="26"/>
        </w:rPr>
        <w:t xml:space="preserve"> que os </w:t>
      </w:r>
      <w:r w:rsidRPr="00AD0B2E">
        <w:rPr>
          <w:sz w:val="26"/>
          <w:szCs w:val="26"/>
        </w:rPr>
        <w:t>cavalos</w:t>
      </w:r>
      <w:r w:rsidR="00C0779B" w:rsidRPr="00AD0B2E">
        <w:rPr>
          <w:sz w:val="26"/>
          <w:szCs w:val="26"/>
        </w:rPr>
        <w:t xml:space="preserve"> do Haras </w:t>
      </w:r>
      <w:r w:rsidR="00AD0B2E">
        <w:rPr>
          <w:sz w:val="26"/>
          <w:szCs w:val="26"/>
        </w:rPr>
        <w:t>Jaó conquistam a cada exposição, onde já perdeu a conta dos números de prêmios conquistados pelos seus animais.</w:t>
      </w:r>
    </w:p>
    <w:p w:rsidR="002E1ACD" w:rsidRPr="00AD0B2E" w:rsidRDefault="005735A1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Tradicionalmente especialista na criaçã</w:t>
      </w:r>
      <w:r w:rsidR="00EE1A8C" w:rsidRPr="00AD0B2E">
        <w:rPr>
          <w:sz w:val="26"/>
          <w:szCs w:val="26"/>
        </w:rPr>
        <w:t xml:space="preserve">o de </w:t>
      </w:r>
      <w:proofErr w:type="spellStart"/>
      <w:proofErr w:type="gramStart"/>
      <w:r w:rsidR="00EE1A8C" w:rsidRPr="00AD0B2E">
        <w:rPr>
          <w:sz w:val="26"/>
          <w:szCs w:val="26"/>
        </w:rPr>
        <w:t>mangalarga</w:t>
      </w:r>
      <w:proofErr w:type="spellEnd"/>
      <w:r w:rsidR="00EE1A8C" w:rsidRPr="00AD0B2E">
        <w:rPr>
          <w:sz w:val="26"/>
          <w:szCs w:val="26"/>
        </w:rPr>
        <w:t xml:space="preserve">  pampa</w:t>
      </w:r>
      <w:proofErr w:type="gramEnd"/>
      <w:r w:rsidRPr="00AD0B2E">
        <w:rPr>
          <w:sz w:val="26"/>
          <w:szCs w:val="26"/>
        </w:rPr>
        <w:t xml:space="preserve"> preto, o Haras Jaó é o maior produtor </w:t>
      </w:r>
      <w:r w:rsidR="00F51F24" w:rsidRPr="00AD0B2E">
        <w:rPr>
          <w:sz w:val="26"/>
          <w:szCs w:val="26"/>
        </w:rPr>
        <w:t>nacional de animais homozigotos</w:t>
      </w:r>
      <w:r w:rsidR="00F96DDC" w:rsidRPr="00AD0B2E">
        <w:rPr>
          <w:sz w:val="26"/>
          <w:szCs w:val="26"/>
        </w:rPr>
        <w:t>,</w:t>
      </w:r>
      <w:r w:rsidR="00F51F24" w:rsidRPr="00AD0B2E">
        <w:rPr>
          <w:sz w:val="26"/>
          <w:szCs w:val="26"/>
        </w:rPr>
        <w:t xml:space="preserve"> exportando sêmen para vários países e levando o nome de Sorocaba para o Brasil e o mundo.</w:t>
      </w:r>
    </w:p>
    <w:p w:rsidR="00386B72" w:rsidRPr="00AD0B2E" w:rsidRDefault="002E1ACD" w:rsidP="00386B72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="007D1AE6" w:rsidRPr="00AD0B2E">
        <w:rPr>
          <w:sz w:val="26"/>
          <w:szCs w:val="26"/>
        </w:rPr>
        <w:t>Sensível a causas sociais, r</w:t>
      </w:r>
      <w:r w:rsidR="00EE1A8C" w:rsidRPr="00AD0B2E">
        <w:rPr>
          <w:sz w:val="26"/>
          <w:szCs w:val="26"/>
        </w:rPr>
        <w:t>ecentemente,</w:t>
      </w:r>
      <w:r w:rsidR="006B2FBE" w:rsidRPr="00AD0B2E">
        <w:rPr>
          <w:sz w:val="26"/>
          <w:szCs w:val="26"/>
        </w:rPr>
        <w:t xml:space="preserve"> </w:t>
      </w:r>
      <w:r w:rsidR="00EE1A8C" w:rsidRPr="00AD0B2E">
        <w:rPr>
          <w:sz w:val="26"/>
          <w:szCs w:val="26"/>
        </w:rPr>
        <w:t>d</w:t>
      </w:r>
      <w:r w:rsidRPr="00AD0B2E">
        <w:rPr>
          <w:sz w:val="26"/>
          <w:szCs w:val="26"/>
        </w:rPr>
        <w:t>oou 0</w:t>
      </w:r>
      <w:r w:rsidR="00EE1A8C" w:rsidRPr="00AD0B2E">
        <w:rPr>
          <w:sz w:val="26"/>
          <w:szCs w:val="26"/>
        </w:rPr>
        <w:t>5</w:t>
      </w:r>
      <w:r w:rsidRPr="00AD0B2E">
        <w:rPr>
          <w:sz w:val="26"/>
          <w:szCs w:val="26"/>
        </w:rPr>
        <w:t xml:space="preserve"> éguas para</w:t>
      </w:r>
      <w:r w:rsidR="00C53993" w:rsidRPr="00AD0B2E">
        <w:rPr>
          <w:sz w:val="26"/>
          <w:szCs w:val="26"/>
        </w:rPr>
        <w:t xml:space="preserve"> </w:t>
      </w:r>
      <w:r w:rsidR="00733E9F" w:rsidRPr="00AD0B2E">
        <w:rPr>
          <w:sz w:val="26"/>
          <w:szCs w:val="26"/>
        </w:rPr>
        <w:t>o</w:t>
      </w:r>
      <w:r w:rsidR="00C53993" w:rsidRPr="00AD0B2E">
        <w:rPr>
          <w:sz w:val="26"/>
          <w:szCs w:val="26"/>
        </w:rPr>
        <w:t xml:space="preserve"> </w:t>
      </w:r>
      <w:r w:rsidR="006B2FBE" w:rsidRPr="00AD0B2E">
        <w:rPr>
          <w:sz w:val="26"/>
          <w:szCs w:val="26"/>
        </w:rPr>
        <w:t>P</w:t>
      </w:r>
      <w:r w:rsidR="00B85E51" w:rsidRPr="00AD0B2E">
        <w:rPr>
          <w:sz w:val="26"/>
          <w:szCs w:val="26"/>
        </w:rPr>
        <w:t xml:space="preserve">rojeto de </w:t>
      </w:r>
      <w:proofErr w:type="spellStart"/>
      <w:r w:rsidR="00B85E51" w:rsidRPr="00AD0B2E">
        <w:rPr>
          <w:sz w:val="26"/>
          <w:szCs w:val="26"/>
        </w:rPr>
        <w:t>Equoterapia</w:t>
      </w:r>
      <w:proofErr w:type="spellEnd"/>
      <w:r w:rsidR="00B85E51" w:rsidRPr="00AD0B2E">
        <w:rPr>
          <w:sz w:val="26"/>
          <w:szCs w:val="26"/>
        </w:rPr>
        <w:t xml:space="preserve"> </w:t>
      </w:r>
      <w:proofErr w:type="spellStart"/>
      <w:r w:rsidR="00B85E51" w:rsidRPr="00AD0B2E">
        <w:rPr>
          <w:sz w:val="26"/>
          <w:szCs w:val="26"/>
        </w:rPr>
        <w:t>Equobiel</w:t>
      </w:r>
      <w:proofErr w:type="spellEnd"/>
      <w:r w:rsidR="00B85E51" w:rsidRPr="00AD0B2E">
        <w:rPr>
          <w:sz w:val="26"/>
          <w:szCs w:val="26"/>
        </w:rPr>
        <w:t>,</w:t>
      </w:r>
      <w:r w:rsidR="00733E9F" w:rsidRPr="00AD0B2E">
        <w:rPr>
          <w:sz w:val="26"/>
          <w:szCs w:val="26"/>
        </w:rPr>
        <w:t xml:space="preserve"> em Boituva,</w:t>
      </w:r>
      <w:r w:rsidR="00386B72" w:rsidRPr="00AD0B2E">
        <w:rPr>
          <w:sz w:val="26"/>
          <w:szCs w:val="26"/>
        </w:rPr>
        <w:t xml:space="preserve"> que trabalha com crianças autistas</w:t>
      </w:r>
      <w:r w:rsidR="00733E9F" w:rsidRPr="00AD0B2E">
        <w:rPr>
          <w:sz w:val="26"/>
          <w:szCs w:val="26"/>
        </w:rPr>
        <w:t>,</w:t>
      </w:r>
      <w:r w:rsidR="00386B72" w:rsidRPr="00AD0B2E">
        <w:rPr>
          <w:sz w:val="26"/>
          <w:szCs w:val="26"/>
        </w:rPr>
        <w:t xml:space="preserve"> </w:t>
      </w:r>
      <w:r w:rsidR="00733E9F" w:rsidRPr="00AD0B2E">
        <w:rPr>
          <w:sz w:val="26"/>
          <w:szCs w:val="26"/>
        </w:rPr>
        <w:t>portadores de S</w:t>
      </w:r>
      <w:r w:rsidR="00386B72" w:rsidRPr="00AD0B2E">
        <w:rPr>
          <w:sz w:val="26"/>
          <w:szCs w:val="26"/>
        </w:rPr>
        <w:t>índrome de Down, pessoas em reabilitação motora e cognitiva e crianças e adultos com necessidades especiais</w:t>
      </w:r>
      <w:r w:rsidR="00733E9F" w:rsidRPr="00AD0B2E">
        <w:rPr>
          <w:sz w:val="26"/>
          <w:szCs w:val="26"/>
        </w:rPr>
        <w:t>.</w:t>
      </w:r>
    </w:p>
    <w:p w:rsidR="00733E9F" w:rsidRPr="00AD0B2E" w:rsidRDefault="00733E9F" w:rsidP="00733E9F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 xml:space="preserve">Ressalta a importância da </w:t>
      </w:r>
      <w:proofErr w:type="spellStart"/>
      <w:r w:rsidRPr="00AD0B2E">
        <w:rPr>
          <w:sz w:val="26"/>
          <w:szCs w:val="26"/>
        </w:rPr>
        <w:t>equoterapia</w:t>
      </w:r>
      <w:proofErr w:type="spellEnd"/>
      <w:r w:rsidRPr="00AD0B2E">
        <w:rPr>
          <w:sz w:val="26"/>
          <w:szCs w:val="26"/>
        </w:rPr>
        <w:t xml:space="preserve">, </w:t>
      </w:r>
      <w:r w:rsidR="00F51F24" w:rsidRPr="00AD0B2E">
        <w:rPr>
          <w:sz w:val="26"/>
          <w:szCs w:val="26"/>
        </w:rPr>
        <w:t xml:space="preserve">citando </w:t>
      </w:r>
      <w:r w:rsidRPr="00AD0B2E">
        <w:rPr>
          <w:sz w:val="26"/>
          <w:szCs w:val="26"/>
        </w:rPr>
        <w:t xml:space="preserve">que é uma ótima opção terapêutica, principalmente para crianças e adultos com necessidades especiais, pois </w:t>
      </w:r>
      <w:proofErr w:type="gramStart"/>
      <w:r w:rsidRPr="00AD0B2E">
        <w:rPr>
          <w:sz w:val="26"/>
          <w:szCs w:val="26"/>
        </w:rPr>
        <w:t>os exercícios realizados no cavalo altera</w:t>
      </w:r>
      <w:proofErr w:type="gramEnd"/>
      <w:r w:rsidRPr="00AD0B2E">
        <w:rPr>
          <w:sz w:val="26"/>
          <w:szCs w:val="26"/>
        </w:rPr>
        <w:t xml:space="preserve"> a resposta do sistema nervoso central e permite melhora na postura e na percepção do movimento. Além disso,</w:t>
      </w:r>
      <w:r w:rsidR="000736A9" w:rsidRPr="00AD0B2E">
        <w:rPr>
          <w:sz w:val="26"/>
          <w:szCs w:val="26"/>
        </w:rPr>
        <w:t xml:space="preserve"> </w:t>
      </w:r>
      <w:r w:rsidRPr="00AD0B2E">
        <w:rPr>
          <w:sz w:val="26"/>
          <w:szCs w:val="26"/>
        </w:rPr>
        <w:t>faz com que a pessoa se torne mais sociável, facilitando o processo de integração nos grupos, o que é muito importante.</w:t>
      </w:r>
      <w:r w:rsidRPr="00AD0B2E">
        <w:rPr>
          <w:sz w:val="26"/>
          <w:szCs w:val="26"/>
        </w:rPr>
        <w:tab/>
      </w:r>
    </w:p>
    <w:p w:rsidR="00321BA5" w:rsidRPr="00AD0B2E" w:rsidRDefault="00321BA5" w:rsidP="00733E9F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="00F51F24" w:rsidRPr="00AD0B2E">
        <w:rPr>
          <w:sz w:val="26"/>
          <w:szCs w:val="26"/>
        </w:rPr>
        <w:t>Eternizado em sua memória, ficou o momento em que</w:t>
      </w:r>
      <w:r w:rsidRPr="00AD0B2E">
        <w:rPr>
          <w:sz w:val="26"/>
          <w:szCs w:val="26"/>
        </w:rPr>
        <w:t>,</w:t>
      </w:r>
      <w:r w:rsidR="009A351E" w:rsidRPr="00AD0B2E">
        <w:rPr>
          <w:sz w:val="26"/>
          <w:szCs w:val="26"/>
        </w:rPr>
        <w:t xml:space="preserve"> na</w:t>
      </w:r>
      <w:r w:rsidR="00F51F24" w:rsidRPr="00AD0B2E">
        <w:rPr>
          <w:sz w:val="26"/>
          <w:szCs w:val="26"/>
        </w:rPr>
        <w:t xml:space="preserve"> época o então candidato e hoje</w:t>
      </w:r>
      <w:r w:rsidR="009A351E" w:rsidRPr="00AD0B2E">
        <w:rPr>
          <w:sz w:val="26"/>
          <w:szCs w:val="26"/>
        </w:rPr>
        <w:t xml:space="preserve"> </w:t>
      </w:r>
      <w:r w:rsidRPr="00AD0B2E">
        <w:rPr>
          <w:sz w:val="26"/>
          <w:szCs w:val="26"/>
        </w:rPr>
        <w:t xml:space="preserve">nosso </w:t>
      </w:r>
      <w:r w:rsidR="00F51F24" w:rsidRPr="00AD0B2E">
        <w:rPr>
          <w:sz w:val="26"/>
          <w:szCs w:val="26"/>
        </w:rPr>
        <w:t>P</w:t>
      </w:r>
      <w:r w:rsidR="009A351E" w:rsidRPr="00AD0B2E">
        <w:rPr>
          <w:sz w:val="26"/>
          <w:szCs w:val="26"/>
        </w:rPr>
        <w:t xml:space="preserve">residente da </w:t>
      </w:r>
      <w:r w:rsidR="00F51F24" w:rsidRPr="00AD0B2E">
        <w:rPr>
          <w:sz w:val="26"/>
          <w:szCs w:val="26"/>
        </w:rPr>
        <w:t>R</w:t>
      </w:r>
      <w:r w:rsidR="009A351E" w:rsidRPr="00AD0B2E">
        <w:rPr>
          <w:sz w:val="26"/>
          <w:szCs w:val="26"/>
        </w:rPr>
        <w:t>epública, Jair Messias Bolsonaro, encantado com a beleza d</w:t>
      </w:r>
      <w:r w:rsidRPr="00AD0B2E">
        <w:rPr>
          <w:sz w:val="26"/>
          <w:szCs w:val="26"/>
        </w:rPr>
        <w:t>e seu</w:t>
      </w:r>
      <w:r w:rsidR="009A351E" w:rsidRPr="00AD0B2E">
        <w:rPr>
          <w:sz w:val="26"/>
          <w:szCs w:val="26"/>
        </w:rPr>
        <w:t xml:space="preserve"> animal, pediu para montar a égua </w:t>
      </w:r>
      <w:r w:rsidR="00F51F24" w:rsidRPr="00AD0B2E">
        <w:rPr>
          <w:sz w:val="26"/>
          <w:szCs w:val="26"/>
        </w:rPr>
        <w:t>“</w:t>
      </w:r>
      <w:proofErr w:type="spellStart"/>
      <w:r w:rsidR="00F51F24" w:rsidRPr="00AD0B2E">
        <w:rPr>
          <w:sz w:val="26"/>
          <w:szCs w:val="26"/>
        </w:rPr>
        <w:t>Jamyla</w:t>
      </w:r>
      <w:proofErr w:type="spellEnd"/>
      <w:r w:rsidR="00F51F24" w:rsidRPr="00AD0B2E">
        <w:rPr>
          <w:sz w:val="26"/>
          <w:szCs w:val="26"/>
        </w:rPr>
        <w:t xml:space="preserve"> do </w:t>
      </w:r>
      <w:r w:rsidR="009A351E" w:rsidRPr="00AD0B2E">
        <w:rPr>
          <w:sz w:val="26"/>
          <w:szCs w:val="26"/>
        </w:rPr>
        <w:t>Jaó</w:t>
      </w:r>
      <w:r w:rsidR="00F51F24" w:rsidRPr="00AD0B2E">
        <w:rPr>
          <w:sz w:val="26"/>
          <w:szCs w:val="26"/>
        </w:rPr>
        <w:t>”</w:t>
      </w:r>
      <w:r w:rsidR="009A351E" w:rsidRPr="00AD0B2E">
        <w:rPr>
          <w:sz w:val="26"/>
          <w:szCs w:val="26"/>
        </w:rPr>
        <w:t xml:space="preserve">, na Festa Haras de Ribeirão Preto em 2017. </w:t>
      </w:r>
    </w:p>
    <w:p w:rsidR="00B85E51" w:rsidRPr="00AD0B2E" w:rsidRDefault="00321BA5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Coincidentemente</w:t>
      </w:r>
      <w:r w:rsidR="009A351E" w:rsidRPr="00AD0B2E">
        <w:rPr>
          <w:sz w:val="26"/>
          <w:szCs w:val="26"/>
        </w:rPr>
        <w:t xml:space="preserve">, no dia 28/10/2018, às 20h, horário que estava sendo comunicado ao povo brasileiro o resultado das </w:t>
      </w:r>
      <w:r w:rsidRPr="00AD0B2E">
        <w:rPr>
          <w:sz w:val="26"/>
          <w:szCs w:val="26"/>
        </w:rPr>
        <w:t>eleições presidenciais</w:t>
      </w:r>
      <w:r w:rsidR="00F96DDC" w:rsidRPr="00AD0B2E">
        <w:rPr>
          <w:sz w:val="26"/>
          <w:szCs w:val="26"/>
        </w:rPr>
        <w:t xml:space="preserve">, </w:t>
      </w:r>
      <w:r w:rsidR="009A351E" w:rsidRPr="00AD0B2E">
        <w:rPr>
          <w:sz w:val="26"/>
          <w:szCs w:val="26"/>
        </w:rPr>
        <w:t xml:space="preserve">dando </w:t>
      </w:r>
      <w:r w:rsidRPr="00AD0B2E">
        <w:rPr>
          <w:sz w:val="26"/>
          <w:szCs w:val="26"/>
        </w:rPr>
        <w:t xml:space="preserve">a </w:t>
      </w:r>
      <w:r w:rsidR="009A351E" w:rsidRPr="00AD0B2E">
        <w:rPr>
          <w:sz w:val="26"/>
          <w:szCs w:val="26"/>
        </w:rPr>
        <w:t xml:space="preserve">Jair Messias Bolsonaro a vitória, nasce </w:t>
      </w:r>
      <w:r w:rsidR="00577F8E" w:rsidRPr="00AD0B2E">
        <w:rPr>
          <w:sz w:val="26"/>
          <w:szCs w:val="26"/>
        </w:rPr>
        <w:t>um</w:t>
      </w:r>
      <w:r w:rsidR="009A351E" w:rsidRPr="00AD0B2E">
        <w:rPr>
          <w:sz w:val="26"/>
          <w:szCs w:val="26"/>
        </w:rPr>
        <w:t xml:space="preserve"> potro pampa preto, </w:t>
      </w:r>
      <w:r w:rsidR="00F51F24" w:rsidRPr="00AD0B2E">
        <w:rPr>
          <w:sz w:val="26"/>
          <w:szCs w:val="26"/>
        </w:rPr>
        <w:t>e</w:t>
      </w:r>
      <w:r w:rsidR="00F96DDC" w:rsidRPr="00AD0B2E">
        <w:rPr>
          <w:sz w:val="26"/>
          <w:szCs w:val="26"/>
        </w:rPr>
        <w:t>,</w:t>
      </w:r>
      <w:r w:rsidR="00F51F24" w:rsidRPr="00AD0B2E">
        <w:rPr>
          <w:sz w:val="26"/>
          <w:szCs w:val="26"/>
        </w:rPr>
        <w:t xml:space="preserve"> em homenagem ao nosso Presidente,</w:t>
      </w:r>
      <w:r w:rsidRPr="00AD0B2E">
        <w:rPr>
          <w:sz w:val="26"/>
          <w:szCs w:val="26"/>
        </w:rPr>
        <w:t xml:space="preserve"> </w:t>
      </w:r>
      <w:r w:rsidR="000D2022">
        <w:rPr>
          <w:sz w:val="26"/>
          <w:szCs w:val="26"/>
        </w:rPr>
        <w:t>foi</w:t>
      </w:r>
      <w:r w:rsidRPr="00AD0B2E">
        <w:rPr>
          <w:sz w:val="26"/>
          <w:szCs w:val="26"/>
        </w:rPr>
        <w:t xml:space="preserve"> </w:t>
      </w:r>
      <w:r w:rsidR="009A351E" w:rsidRPr="00AD0B2E">
        <w:rPr>
          <w:sz w:val="26"/>
          <w:szCs w:val="26"/>
        </w:rPr>
        <w:t>batiz</w:t>
      </w:r>
      <w:r w:rsidR="000D2022">
        <w:rPr>
          <w:sz w:val="26"/>
          <w:szCs w:val="26"/>
        </w:rPr>
        <w:t>ado</w:t>
      </w:r>
      <w:r w:rsidR="009A351E" w:rsidRPr="00AD0B2E">
        <w:rPr>
          <w:sz w:val="26"/>
          <w:szCs w:val="26"/>
        </w:rPr>
        <w:t xml:space="preserve"> de </w:t>
      </w:r>
      <w:r w:rsidRPr="00AD0B2E">
        <w:rPr>
          <w:sz w:val="26"/>
          <w:szCs w:val="26"/>
        </w:rPr>
        <w:t>"</w:t>
      </w:r>
      <w:r w:rsidR="009A351E" w:rsidRPr="00AD0B2E">
        <w:rPr>
          <w:sz w:val="26"/>
          <w:szCs w:val="26"/>
        </w:rPr>
        <w:t>JMB do Jaó</w:t>
      </w:r>
      <w:r w:rsidRPr="00AD0B2E">
        <w:rPr>
          <w:sz w:val="26"/>
          <w:szCs w:val="26"/>
        </w:rPr>
        <w:t>" e</w:t>
      </w:r>
      <w:r w:rsidR="009A351E" w:rsidRPr="00AD0B2E">
        <w:rPr>
          <w:sz w:val="26"/>
          <w:szCs w:val="26"/>
        </w:rPr>
        <w:t xml:space="preserve"> </w:t>
      </w:r>
      <w:r w:rsidR="00F51F24" w:rsidRPr="00AD0B2E">
        <w:rPr>
          <w:sz w:val="26"/>
          <w:szCs w:val="26"/>
        </w:rPr>
        <w:t xml:space="preserve">lhe </w:t>
      </w:r>
      <w:r w:rsidR="006A0AF7" w:rsidRPr="00AD0B2E">
        <w:rPr>
          <w:sz w:val="26"/>
          <w:szCs w:val="26"/>
        </w:rPr>
        <w:t xml:space="preserve">será </w:t>
      </w:r>
      <w:r w:rsidR="009A351E" w:rsidRPr="00AD0B2E">
        <w:rPr>
          <w:sz w:val="26"/>
          <w:szCs w:val="26"/>
        </w:rPr>
        <w:t>envia</w:t>
      </w:r>
      <w:r w:rsidR="006A0AF7" w:rsidRPr="00AD0B2E">
        <w:rPr>
          <w:sz w:val="26"/>
          <w:szCs w:val="26"/>
        </w:rPr>
        <w:t xml:space="preserve">do </w:t>
      </w:r>
      <w:r w:rsidRPr="00AD0B2E">
        <w:rPr>
          <w:sz w:val="26"/>
          <w:szCs w:val="26"/>
        </w:rPr>
        <w:t>como</w:t>
      </w:r>
      <w:r w:rsidR="009A351E" w:rsidRPr="00AD0B2E">
        <w:rPr>
          <w:sz w:val="26"/>
          <w:szCs w:val="26"/>
        </w:rPr>
        <w:t xml:space="preserve"> presente</w:t>
      </w:r>
      <w:r w:rsidR="00F51F24" w:rsidRPr="00AD0B2E">
        <w:rPr>
          <w:sz w:val="26"/>
          <w:szCs w:val="26"/>
        </w:rPr>
        <w:t>.</w:t>
      </w:r>
      <w:r w:rsidR="006A0AF7" w:rsidRPr="00AD0B2E">
        <w:rPr>
          <w:sz w:val="26"/>
          <w:szCs w:val="26"/>
        </w:rPr>
        <w:t xml:space="preserve"> </w:t>
      </w:r>
    </w:p>
    <w:p w:rsidR="003D0656" w:rsidRPr="00AD0B2E" w:rsidRDefault="003D0656" w:rsidP="000A3C99">
      <w:pPr>
        <w:spacing w:line="276" w:lineRule="auto"/>
        <w:jc w:val="both"/>
        <w:rPr>
          <w:sz w:val="26"/>
          <w:szCs w:val="26"/>
        </w:rPr>
      </w:pP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</w:r>
      <w:r w:rsidRPr="00AD0B2E">
        <w:rPr>
          <w:sz w:val="26"/>
          <w:szCs w:val="26"/>
        </w:rPr>
        <w:tab/>
        <w:t>Com entusiasmo contagiante</w:t>
      </w:r>
      <w:r w:rsidR="00F51F24" w:rsidRPr="00AD0B2E">
        <w:rPr>
          <w:sz w:val="26"/>
          <w:szCs w:val="26"/>
        </w:rPr>
        <w:t xml:space="preserve"> ao</w:t>
      </w:r>
      <w:r w:rsidRPr="00AD0B2E">
        <w:rPr>
          <w:sz w:val="26"/>
          <w:szCs w:val="26"/>
        </w:rPr>
        <w:t xml:space="preserve"> falar sobre sua paixão pelos cavalos</w:t>
      </w:r>
      <w:r w:rsidR="00B32531" w:rsidRPr="00AD0B2E">
        <w:rPr>
          <w:sz w:val="26"/>
          <w:szCs w:val="26"/>
        </w:rPr>
        <w:t>,</w:t>
      </w:r>
      <w:r w:rsidR="00F51F24" w:rsidRPr="00AD0B2E">
        <w:rPr>
          <w:sz w:val="26"/>
          <w:szCs w:val="26"/>
        </w:rPr>
        <w:t xml:space="preserve"> faz questão</w:t>
      </w:r>
      <w:r w:rsidRPr="00AD0B2E">
        <w:rPr>
          <w:sz w:val="26"/>
          <w:szCs w:val="26"/>
        </w:rPr>
        <w:t xml:space="preserve"> </w:t>
      </w:r>
      <w:r w:rsidR="00F51F24" w:rsidRPr="00AD0B2E">
        <w:rPr>
          <w:sz w:val="26"/>
          <w:szCs w:val="26"/>
        </w:rPr>
        <w:t>d</w:t>
      </w:r>
      <w:r w:rsidRPr="00AD0B2E">
        <w:rPr>
          <w:sz w:val="26"/>
          <w:szCs w:val="26"/>
        </w:rPr>
        <w:t>e ressaltar que vive única e exclusivamente dos cavalos.</w:t>
      </w:r>
    </w:p>
    <w:p w:rsidR="00885F27" w:rsidRPr="00AD0B2E" w:rsidRDefault="00AD0B2E" w:rsidP="00AD0B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1CD2" w:rsidRPr="00AD0B2E">
        <w:rPr>
          <w:sz w:val="26"/>
          <w:szCs w:val="26"/>
        </w:rPr>
        <w:t>Por tais razões,</w:t>
      </w:r>
      <w:r w:rsidR="00F73312" w:rsidRPr="00AD0B2E">
        <w:rPr>
          <w:sz w:val="26"/>
          <w:szCs w:val="26"/>
        </w:rPr>
        <w:t xml:space="preserve"> </w:t>
      </w:r>
      <w:r w:rsidR="00885F27" w:rsidRPr="00AD0B2E">
        <w:rPr>
          <w:sz w:val="26"/>
          <w:szCs w:val="26"/>
        </w:rPr>
        <w:t>é que est</w:t>
      </w:r>
      <w:r w:rsidR="00D81CD2" w:rsidRPr="00AD0B2E">
        <w:rPr>
          <w:sz w:val="26"/>
          <w:szCs w:val="26"/>
        </w:rPr>
        <w:t>a</w:t>
      </w:r>
      <w:r w:rsidR="00885F27" w:rsidRPr="00AD0B2E">
        <w:rPr>
          <w:sz w:val="26"/>
          <w:szCs w:val="26"/>
        </w:rPr>
        <w:t xml:space="preserve"> Edil submete a apreciação do Egrégio Plenário a concessão</w:t>
      </w:r>
      <w:r w:rsidR="00D81CD2" w:rsidRPr="00AD0B2E">
        <w:rPr>
          <w:sz w:val="26"/>
          <w:szCs w:val="26"/>
        </w:rPr>
        <w:t xml:space="preserve"> </w:t>
      </w:r>
      <w:r w:rsidR="00885F27" w:rsidRPr="00AD0B2E">
        <w:rPr>
          <w:sz w:val="26"/>
          <w:szCs w:val="26"/>
        </w:rPr>
        <w:t xml:space="preserve">da mais alta honraria deste município ao Ilustríssimo Sr. </w:t>
      </w:r>
      <w:proofErr w:type="spellStart"/>
      <w:r w:rsidR="00885F27" w:rsidRPr="00AD0B2E">
        <w:rPr>
          <w:sz w:val="26"/>
          <w:szCs w:val="26"/>
        </w:rPr>
        <w:t>Jamir</w:t>
      </w:r>
      <w:proofErr w:type="spellEnd"/>
      <w:r w:rsidR="00D81CD2" w:rsidRPr="00AD0B2E">
        <w:rPr>
          <w:sz w:val="26"/>
          <w:szCs w:val="26"/>
        </w:rPr>
        <w:t xml:space="preserve"> Alves de Oliveira</w:t>
      </w:r>
      <w:r w:rsidR="00885F27" w:rsidRPr="00AD0B2E">
        <w:rPr>
          <w:sz w:val="26"/>
          <w:szCs w:val="26"/>
        </w:rPr>
        <w:t>, o Título de Cidadão Sorocabano, que se orgulha em tê-lo como seu mais novo cidadão.</w:t>
      </w:r>
    </w:p>
    <w:p w:rsidR="00B32531" w:rsidRPr="00AD0B2E" w:rsidRDefault="00B32531" w:rsidP="0061770C">
      <w:pPr>
        <w:spacing w:line="276" w:lineRule="auto"/>
        <w:ind w:firstLine="2268"/>
        <w:jc w:val="both"/>
        <w:rPr>
          <w:sz w:val="26"/>
          <w:szCs w:val="26"/>
        </w:rPr>
      </w:pPr>
    </w:p>
    <w:p w:rsidR="0008514D" w:rsidRPr="00AD0B2E" w:rsidRDefault="0008514D" w:rsidP="0061770C">
      <w:pPr>
        <w:spacing w:line="276" w:lineRule="auto"/>
        <w:jc w:val="center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>S/S.</w:t>
      </w:r>
      <w:proofErr w:type="gramStart"/>
      <w:r w:rsidRPr="00AD0B2E">
        <w:rPr>
          <w:b/>
          <w:sz w:val="26"/>
          <w:szCs w:val="26"/>
        </w:rPr>
        <w:t xml:space="preserve">,  </w:t>
      </w:r>
      <w:r w:rsidR="00B32531" w:rsidRPr="00AD0B2E">
        <w:rPr>
          <w:b/>
          <w:sz w:val="26"/>
          <w:szCs w:val="26"/>
        </w:rPr>
        <w:t>1</w:t>
      </w:r>
      <w:r w:rsidR="000766F7">
        <w:rPr>
          <w:b/>
          <w:sz w:val="26"/>
          <w:szCs w:val="26"/>
        </w:rPr>
        <w:t>4</w:t>
      </w:r>
      <w:proofErr w:type="gramEnd"/>
      <w:r w:rsidR="00A34B91" w:rsidRPr="00AD0B2E">
        <w:rPr>
          <w:b/>
          <w:sz w:val="26"/>
          <w:szCs w:val="26"/>
        </w:rPr>
        <w:t xml:space="preserve"> </w:t>
      </w:r>
      <w:r w:rsidRPr="00AD0B2E">
        <w:rPr>
          <w:b/>
          <w:sz w:val="26"/>
          <w:szCs w:val="26"/>
        </w:rPr>
        <w:t>de</w:t>
      </w:r>
      <w:r w:rsidR="00A34B91" w:rsidRPr="00AD0B2E">
        <w:rPr>
          <w:b/>
          <w:sz w:val="26"/>
          <w:szCs w:val="26"/>
        </w:rPr>
        <w:t xml:space="preserve"> junho</w:t>
      </w:r>
      <w:r w:rsidRPr="00AD0B2E">
        <w:rPr>
          <w:b/>
          <w:sz w:val="26"/>
          <w:szCs w:val="26"/>
        </w:rPr>
        <w:t xml:space="preserve"> de</w:t>
      </w:r>
      <w:r w:rsidR="00A34B91" w:rsidRPr="00AD0B2E">
        <w:rPr>
          <w:b/>
          <w:sz w:val="26"/>
          <w:szCs w:val="26"/>
        </w:rPr>
        <w:t xml:space="preserve"> 2019</w:t>
      </w:r>
    </w:p>
    <w:p w:rsidR="00B32531" w:rsidRPr="00AD0B2E" w:rsidRDefault="00B32531" w:rsidP="0061770C">
      <w:pPr>
        <w:spacing w:line="276" w:lineRule="auto"/>
        <w:jc w:val="center"/>
        <w:rPr>
          <w:b/>
          <w:sz w:val="26"/>
          <w:szCs w:val="26"/>
        </w:rPr>
      </w:pPr>
    </w:p>
    <w:p w:rsidR="0008514D" w:rsidRPr="00AD0B2E" w:rsidRDefault="00A34B91" w:rsidP="00AD0B2E">
      <w:pPr>
        <w:jc w:val="center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>Cíntia de Almeida</w:t>
      </w:r>
    </w:p>
    <w:p w:rsidR="0057544C" w:rsidRPr="00AD0B2E" w:rsidRDefault="0008514D" w:rsidP="00AD0B2E">
      <w:pPr>
        <w:jc w:val="center"/>
        <w:rPr>
          <w:b/>
          <w:sz w:val="26"/>
          <w:szCs w:val="26"/>
        </w:rPr>
      </w:pPr>
      <w:r w:rsidRPr="00AD0B2E">
        <w:rPr>
          <w:b/>
          <w:sz w:val="26"/>
          <w:szCs w:val="26"/>
        </w:rPr>
        <w:t>Vereador</w:t>
      </w:r>
      <w:r w:rsidR="00A34B91" w:rsidRPr="00AD0B2E">
        <w:rPr>
          <w:b/>
          <w:sz w:val="26"/>
          <w:szCs w:val="26"/>
        </w:rPr>
        <w:t>a</w:t>
      </w:r>
    </w:p>
    <w:p w:rsidR="006B2FBE" w:rsidRPr="00AD0B2E" w:rsidRDefault="006B2FBE" w:rsidP="0061770C">
      <w:pPr>
        <w:spacing w:line="276" w:lineRule="auto"/>
        <w:jc w:val="center"/>
        <w:rPr>
          <w:b/>
          <w:sz w:val="26"/>
          <w:szCs w:val="26"/>
        </w:rPr>
      </w:pPr>
    </w:p>
    <w:p w:rsidR="00321BA5" w:rsidRPr="00AD0B2E" w:rsidRDefault="00321BA5" w:rsidP="0061770C">
      <w:pPr>
        <w:spacing w:line="276" w:lineRule="auto"/>
        <w:jc w:val="center"/>
        <w:rPr>
          <w:b/>
          <w:sz w:val="26"/>
          <w:szCs w:val="26"/>
        </w:rPr>
      </w:pPr>
    </w:p>
    <w:p w:rsidR="00321BA5" w:rsidRPr="00AD0B2E" w:rsidRDefault="00321BA5" w:rsidP="00321BA5">
      <w:pPr>
        <w:spacing w:line="360" w:lineRule="auto"/>
        <w:rPr>
          <w:sz w:val="26"/>
          <w:szCs w:val="26"/>
        </w:rPr>
      </w:pPr>
      <w:r w:rsidRPr="00AD0B2E">
        <w:rPr>
          <w:sz w:val="26"/>
          <w:szCs w:val="26"/>
        </w:rPr>
        <w:tab/>
      </w:r>
    </w:p>
    <w:p w:rsidR="006B2FBE" w:rsidRPr="00AD0B2E" w:rsidRDefault="006B2FBE" w:rsidP="0061770C">
      <w:pPr>
        <w:spacing w:line="276" w:lineRule="auto"/>
        <w:jc w:val="center"/>
        <w:rPr>
          <w:b/>
          <w:sz w:val="26"/>
          <w:szCs w:val="26"/>
        </w:rPr>
      </w:pPr>
    </w:p>
    <w:sectPr w:rsidR="006B2FBE" w:rsidRPr="00AD0B2E" w:rsidSect="00085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C8" w:rsidRDefault="00612DC8" w:rsidP="00051745">
      <w:r>
        <w:separator/>
      </w:r>
    </w:p>
  </w:endnote>
  <w:endnote w:type="continuationSeparator" w:id="0">
    <w:p w:rsidR="00612DC8" w:rsidRDefault="00612DC8" w:rsidP="000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626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626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626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C8" w:rsidRDefault="00612DC8" w:rsidP="00051745">
      <w:r>
        <w:separator/>
      </w:r>
    </w:p>
  </w:footnote>
  <w:footnote w:type="continuationSeparator" w:id="0">
    <w:p w:rsidR="00612DC8" w:rsidRDefault="00612DC8" w:rsidP="0005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626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626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21.25pt;width:526.85pt;height:89.1pt;z-index:-251658752">
          <v:imagedata r:id="rId1" o:title="Envelope Timbrado - Grande-0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F626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311E6"/>
    <w:multiLevelType w:val="multilevel"/>
    <w:tmpl w:val="B1E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B1FB7"/>
    <w:multiLevelType w:val="multilevel"/>
    <w:tmpl w:val="C9B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14D"/>
    <w:rsid w:val="00051745"/>
    <w:rsid w:val="000736A9"/>
    <w:rsid w:val="000766F7"/>
    <w:rsid w:val="0008514D"/>
    <w:rsid w:val="000A3C99"/>
    <w:rsid w:val="000D2022"/>
    <w:rsid w:val="000D704B"/>
    <w:rsid w:val="0011396C"/>
    <w:rsid w:val="00191FB5"/>
    <w:rsid w:val="00253A2F"/>
    <w:rsid w:val="002602D0"/>
    <w:rsid w:val="00264A45"/>
    <w:rsid w:val="0026718C"/>
    <w:rsid w:val="00275991"/>
    <w:rsid w:val="002D58FF"/>
    <w:rsid w:val="002E1ACD"/>
    <w:rsid w:val="002E3C38"/>
    <w:rsid w:val="00321BA5"/>
    <w:rsid w:val="00353A12"/>
    <w:rsid w:val="00375077"/>
    <w:rsid w:val="003776F7"/>
    <w:rsid w:val="00380853"/>
    <w:rsid w:val="00386B72"/>
    <w:rsid w:val="00387ADF"/>
    <w:rsid w:val="003D0656"/>
    <w:rsid w:val="00434EE3"/>
    <w:rsid w:val="00440B84"/>
    <w:rsid w:val="004A6C38"/>
    <w:rsid w:val="004F324A"/>
    <w:rsid w:val="00507FBA"/>
    <w:rsid w:val="0055073E"/>
    <w:rsid w:val="00551A46"/>
    <w:rsid w:val="005735A1"/>
    <w:rsid w:val="0057544C"/>
    <w:rsid w:val="00577F8E"/>
    <w:rsid w:val="005F107C"/>
    <w:rsid w:val="005F5DCC"/>
    <w:rsid w:val="00612DC8"/>
    <w:rsid w:val="0061770C"/>
    <w:rsid w:val="006765D4"/>
    <w:rsid w:val="00685AB2"/>
    <w:rsid w:val="00695502"/>
    <w:rsid w:val="006A0AF7"/>
    <w:rsid w:val="006B2FBE"/>
    <w:rsid w:val="00733E9F"/>
    <w:rsid w:val="00760FAD"/>
    <w:rsid w:val="00781B6F"/>
    <w:rsid w:val="007B15B6"/>
    <w:rsid w:val="007D1AE6"/>
    <w:rsid w:val="007D737A"/>
    <w:rsid w:val="00820B47"/>
    <w:rsid w:val="00854E94"/>
    <w:rsid w:val="00865BE9"/>
    <w:rsid w:val="00885F27"/>
    <w:rsid w:val="008C286E"/>
    <w:rsid w:val="008D5082"/>
    <w:rsid w:val="009017F7"/>
    <w:rsid w:val="009A351E"/>
    <w:rsid w:val="009B435A"/>
    <w:rsid w:val="00A02B27"/>
    <w:rsid w:val="00A068BC"/>
    <w:rsid w:val="00A33E36"/>
    <w:rsid w:val="00A34B91"/>
    <w:rsid w:val="00A4456E"/>
    <w:rsid w:val="00AD0B2E"/>
    <w:rsid w:val="00B138B2"/>
    <w:rsid w:val="00B14DFC"/>
    <w:rsid w:val="00B32531"/>
    <w:rsid w:val="00B85E51"/>
    <w:rsid w:val="00BF4BE0"/>
    <w:rsid w:val="00C0779B"/>
    <w:rsid w:val="00C53993"/>
    <w:rsid w:val="00D36976"/>
    <w:rsid w:val="00D81CD2"/>
    <w:rsid w:val="00E11473"/>
    <w:rsid w:val="00E13934"/>
    <w:rsid w:val="00E315F2"/>
    <w:rsid w:val="00E96D90"/>
    <w:rsid w:val="00EE1A8C"/>
    <w:rsid w:val="00F51F24"/>
    <w:rsid w:val="00F62607"/>
    <w:rsid w:val="00F73312"/>
    <w:rsid w:val="00F96DDC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2E85885-1E41-4153-8376-18722E7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4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5399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51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51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851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51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39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39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5DBB5253.dotm</Template>
  <TotalTime>21</TotalTime>
  <Pages>4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maita</cp:lastModifiedBy>
  <cp:revision>5</cp:revision>
  <cp:lastPrinted>2019-06-14T14:13:00Z</cp:lastPrinted>
  <dcterms:created xsi:type="dcterms:W3CDTF">2019-06-14T14:17:00Z</dcterms:created>
  <dcterms:modified xsi:type="dcterms:W3CDTF">2019-06-19T15:20:00Z</dcterms:modified>
</cp:coreProperties>
</file>