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Pr="00460505" w:rsidRDefault="00446060" w:rsidP="00446060">
      <w:pPr>
        <w:jc w:val="right"/>
        <w:rPr>
          <w:b/>
        </w:rPr>
      </w:pPr>
      <w:r w:rsidRPr="00460505">
        <w:rPr>
          <w:b/>
        </w:rPr>
        <w:t xml:space="preserve">PROJETO DE DECRETO LEGISLATIVO Nº </w:t>
      </w:r>
      <w:r w:rsidR="00626896">
        <w:rPr>
          <w:b/>
        </w:rPr>
        <w:t>71/2019</w:t>
      </w:r>
      <w:r w:rsidRPr="00460505">
        <w:rPr>
          <w:b/>
        </w:rPr>
        <w:t xml:space="preserve">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2C6C1C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3015E4">
        <w:rPr>
          <w:b/>
        </w:rPr>
        <w:t>P</w:t>
      </w:r>
      <w:r w:rsidRPr="00460505">
        <w:rPr>
          <w:b/>
        </w:rPr>
        <w:t xml:space="preserve">r. </w:t>
      </w:r>
      <w:r w:rsidR="00694E81" w:rsidRPr="00694E81">
        <w:rPr>
          <w:b/>
        </w:rPr>
        <w:t>ELI SOUTO DE PROENÇA</w:t>
      </w:r>
      <w:r w:rsidRPr="002C6C1C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  <w:bookmarkStart w:id="0" w:name="_GoBack"/>
      <w:bookmarkEnd w:id="0"/>
    </w:p>
    <w:p w:rsidR="00446060" w:rsidRPr="00460505" w:rsidRDefault="00446060" w:rsidP="00446060"/>
    <w:p w:rsidR="00446060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3015E4" w:rsidRPr="003015E4">
        <w:t xml:space="preserve">Pr. </w:t>
      </w:r>
      <w:r w:rsidR="00694E81">
        <w:t>ELI SOUTO DE PROENÇA</w:t>
      </w:r>
      <w:r w:rsidRPr="00460505">
        <w:t>”, pelos relevantes serviços prestados a Sorocaba.</w:t>
      </w:r>
      <w:r w:rsidRPr="00460505">
        <w:tab/>
      </w:r>
    </w:p>
    <w:p w:rsidR="00612366" w:rsidRPr="00460505" w:rsidRDefault="00612366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>S/</w:t>
      </w:r>
      <w:proofErr w:type="gramStart"/>
      <w:r w:rsidRPr="00460505">
        <w:rPr>
          <w:b/>
        </w:rPr>
        <w:t xml:space="preserve">S,  </w:t>
      </w:r>
      <w:r w:rsidR="008C7E39">
        <w:rPr>
          <w:b/>
        </w:rPr>
        <w:t>07</w:t>
      </w:r>
      <w:proofErr w:type="gramEnd"/>
      <w:r w:rsidR="003015E4">
        <w:rPr>
          <w:b/>
        </w:rPr>
        <w:t xml:space="preserve"> de agosto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Pr="00460505" w:rsidRDefault="00446060" w:rsidP="00446060">
      <w:pPr>
        <w:pStyle w:val="Ttulo1"/>
        <w:rPr>
          <w:b/>
          <w:bCs/>
          <w:caps/>
          <w:sz w:val="24"/>
        </w:rPr>
      </w:pPr>
      <w:r w:rsidRPr="00460505">
        <w:rPr>
          <w:b/>
          <w:sz w:val="24"/>
        </w:rPr>
        <w:t xml:space="preserve">          Vereador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>BIOGRAFIA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694E81" w:rsidRDefault="003015E4" w:rsidP="008167F7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460505">
        <w:rPr>
          <w:b/>
        </w:rPr>
        <w:t xml:space="preserve">r. </w:t>
      </w:r>
      <w:r w:rsidR="00694E81" w:rsidRPr="00694E81">
        <w:rPr>
          <w:b/>
        </w:rPr>
        <w:t>ELI SOUTO DE PROENÇA</w:t>
      </w:r>
    </w:p>
    <w:p w:rsidR="00446060" w:rsidRDefault="00446060" w:rsidP="008167F7">
      <w:pPr>
        <w:spacing w:line="360" w:lineRule="auto"/>
        <w:jc w:val="center"/>
        <w:rPr>
          <w:b/>
        </w:rPr>
      </w:pPr>
    </w:p>
    <w:p w:rsidR="003015E4" w:rsidRPr="00460505" w:rsidRDefault="003015E4" w:rsidP="008167F7">
      <w:pPr>
        <w:spacing w:line="360" w:lineRule="auto"/>
        <w:jc w:val="center"/>
        <w:rPr>
          <w:b/>
        </w:rPr>
      </w:pPr>
    </w:p>
    <w:p w:rsidR="00460505" w:rsidRPr="00460505" w:rsidRDefault="00460505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 Presidente,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0505">
        <w:rPr>
          <w:b/>
        </w:rPr>
        <w:t>Senhores Vereadores:</w:t>
      </w:r>
    </w:p>
    <w:p w:rsidR="008167F7" w:rsidRPr="00460505" w:rsidRDefault="008167F7" w:rsidP="008167F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46060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435D9" w:rsidRPr="00460505" w:rsidRDefault="002435D9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spacing w:line="360" w:lineRule="auto"/>
        <w:jc w:val="both"/>
      </w:pPr>
      <w:r w:rsidRPr="00460505">
        <w:rPr>
          <w:b/>
        </w:rPr>
        <w:t xml:space="preserve">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t xml:space="preserve">Este decreto visa conceder Título de Cidadão Sorocabano ao </w:t>
      </w:r>
      <w:r w:rsidR="003015E4" w:rsidRPr="003015E4">
        <w:t xml:space="preserve">Pr. </w:t>
      </w:r>
      <w:r w:rsidR="00694E81">
        <w:t>ELI SOUTO DE PROENÇA</w:t>
      </w:r>
      <w:r w:rsidRPr="003015E4">
        <w:t>.</w:t>
      </w:r>
    </w:p>
    <w:p w:rsidR="0075167F" w:rsidRDefault="0075167F" w:rsidP="00446060">
      <w:pPr>
        <w:spacing w:line="360" w:lineRule="auto"/>
        <w:jc w:val="both"/>
      </w:pPr>
    </w:p>
    <w:p w:rsidR="00694E81" w:rsidRDefault="0075167F" w:rsidP="00694E81">
      <w:pPr>
        <w:jc w:val="both"/>
      </w:pPr>
      <w:r>
        <w:t xml:space="preserve"> </w:t>
      </w:r>
      <w:r>
        <w:tab/>
      </w:r>
      <w:r>
        <w:tab/>
      </w:r>
      <w:r>
        <w:tab/>
        <w:t xml:space="preserve">O homenageado </w:t>
      </w:r>
      <w:r w:rsidR="00694E81">
        <w:t>Pr. ELI SOUTO DE PROENÇA, nasceu em 17 de janeiro de 1</w:t>
      </w:r>
      <w:r w:rsidR="00612366">
        <w:t>.</w:t>
      </w:r>
      <w:r w:rsidR="00694E81">
        <w:t xml:space="preserve">959 na cidade de Buri/SP. </w:t>
      </w:r>
      <w:r w:rsidR="00925535">
        <w:t xml:space="preserve">Tem </w:t>
      </w:r>
      <w:r w:rsidR="00694E81">
        <w:t xml:space="preserve">60 </w:t>
      </w:r>
      <w:r w:rsidR="00925535">
        <w:t xml:space="preserve">anos e é filho de </w:t>
      </w:r>
      <w:r w:rsidR="00694E81">
        <w:t>P</w:t>
      </w:r>
      <w:r w:rsidR="00925535">
        <w:t>edro Souto de Proença e Elisa Ferreira de Albuque</w:t>
      </w:r>
      <w:r w:rsidR="00612366">
        <w:t xml:space="preserve">rque Souto. Reside na cidade de </w:t>
      </w:r>
      <w:r w:rsidR="00925535">
        <w:t>Sorocaba desde o ano de 2.000.</w:t>
      </w:r>
    </w:p>
    <w:p w:rsidR="00925535" w:rsidRDefault="00925535" w:rsidP="00694E81">
      <w:pPr>
        <w:jc w:val="both"/>
      </w:pPr>
    </w:p>
    <w:p w:rsidR="00694E81" w:rsidRDefault="00925535" w:rsidP="00694E81">
      <w:pPr>
        <w:jc w:val="both"/>
      </w:pPr>
      <w:r>
        <w:t xml:space="preserve"> </w:t>
      </w:r>
      <w:r>
        <w:tab/>
      </w:r>
      <w:r>
        <w:tab/>
      </w:r>
      <w:r>
        <w:tab/>
        <w:t xml:space="preserve">É casado com a </w:t>
      </w:r>
      <w:r w:rsidR="00694E81">
        <w:t xml:space="preserve">Sr.ª. </w:t>
      </w:r>
      <w:r>
        <w:t xml:space="preserve">Maria </w:t>
      </w:r>
      <w:r w:rsidR="00694E81">
        <w:t>J</w:t>
      </w:r>
      <w:r>
        <w:t xml:space="preserve">oana </w:t>
      </w:r>
      <w:r w:rsidR="00694E81">
        <w:t>S</w:t>
      </w:r>
      <w:r>
        <w:t xml:space="preserve">iqueira </w:t>
      </w:r>
      <w:r w:rsidR="00694E81">
        <w:t>T</w:t>
      </w:r>
      <w:r>
        <w:t xml:space="preserve">erra de </w:t>
      </w:r>
      <w:r w:rsidR="00694E81">
        <w:t>P</w:t>
      </w:r>
      <w:r>
        <w:t>roença</w:t>
      </w:r>
      <w:r w:rsidR="00694E81">
        <w:t xml:space="preserve">, </w:t>
      </w:r>
      <w:r>
        <w:t xml:space="preserve">desde </w:t>
      </w:r>
      <w:r w:rsidR="00694E81">
        <w:t xml:space="preserve">23 </w:t>
      </w:r>
      <w:r>
        <w:t xml:space="preserve">de maio de </w:t>
      </w:r>
      <w:r w:rsidR="00694E81">
        <w:t>1</w:t>
      </w:r>
      <w:r>
        <w:t>.</w:t>
      </w:r>
      <w:r w:rsidR="00694E81">
        <w:t xml:space="preserve">979 </w:t>
      </w:r>
      <w:r>
        <w:t xml:space="preserve">com quem tem 03 (três) filhos: </w:t>
      </w:r>
      <w:proofErr w:type="spellStart"/>
      <w:r w:rsidR="00694E81">
        <w:t>A</w:t>
      </w:r>
      <w:r>
        <w:t>lvaro</w:t>
      </w:r>
      <w:proofErr w:type="spellEnd"/>
      <w:r>
        <w:t xml:space="preserve"> </w:t>
      </w:r>
      <w:r w:rsidR="00694E81">
        <w:t>H</w:t>
      </w:r>
      <w:r>
        <w:t xml:space="preserve">umberto </w:t>
      </w:r>
      <w:r w:rsidR="00694E81">
        <w:t>S</w:t>
      </w:r>
      <w:r>
        <w:t xml:space="preserve">iqueira </w:t>
      </w:r>
      <w:r w:rsidR="00694E81">
        <w:t>T</w:t>
      </w:r>
      <w:r>
        <w:t xml:space="preserve">erra de </w:t>
      </w:r>
      <w:r w:rsidR="00694E81">
        <w:t>P</w:t>
      </w:r>
      <w:r>
        <w:t>roença, empresário no setor de compra e venda de caminhões.</w:t>
      </w:r>
      <w:r w:rsidR="00694E81">
        <w:t xml:space="preserve"> P</w:t>
      </w:r>
      <w:r>
        <w:t xml:space="preserve">edro </w:t>
      </w:r>
      <w:r w:rsidR="00694E81">
        <w:t>A</w:t>
      </w:r>
      <w:r>
        <w:t xml:space="preserve">urélio </w:t>
      </w:r>
      <w:r w:rsidR="00694E81">
        <w:t>S</w:t>
      </w:r>
      <w:r>
        <w:t xml:space="preserve">iqueira </w:t>
      </w:r>
      <w:r w:rsidR="00694E81">
        <w:t>T</w:t>
      </w:r>
      <w:r>
        <w:t xml:space="preserve">erra de </w:t>
      </w:r>
      <w:r w:rsidR="00694E81">
        <w:t>P</w:t>
      </w:r>
      <w:r>
        <w:t xml:space="preserve">roença, </w:t>
      </w:r>
      <w:proofErr w:type="spellStart"/>
      <w:r>
        <w:t>Engº</w:t>
      </w:r>
      <w:proofErr w:type="spellEnd"/>
      <w:r>
        <w:t>. De produção</w:t>
      </w:r>
      <w:r w:rsidR="00694E81">
        <w:t>,</w:t>
      </w:r>
      <w:r>
        <w:t xml:space="preserve"> atualmente</w:t>
      </w:r>
      <w:r w:rsidR="00694E81">
        <w:t xml:space="preserve"> </w:t>
      </w:r>
      <w:r>
        <w:t xml:space="preserve">trabalhando </w:t>
      </w:r>
      <w:proofErr w:type="gramStart"/>
      <w:r>
        <w:t xml:space="preserve">em </w:t>
      </w:r>
      <w:r w:rsidR="00694E81">
        <w:t xml:space="preserve"> JACKSONVILLE</w:t>
      </w:r>
      <w:proofErr w:type="gramEnd"/>
      <w:r w:rsidR="00694E81">
        <w:t xml:space="preserve">/FLÓRIDA/USA. O </w:t>
      </w:r>
      <w:r>
        <w:t>caçula André Henrique Siqueira de Proença é em</w:t>
      </w:r>
      <w:r w:rsidR="00722B09">
        <w:t>presário no setor imobiliário</w:t>
      </w:r>
      <w:r w:rsidR="00694E81">
        <w:t xml:space="preserve">, </w:t>
      </w:r>
      <w:r w:rsidR="00722B09">
        <w:t>trabalhando em Londres/Inglaterra. Todos casados. O homenageado possui 06 (seis) netos</w:t>
      </w:r>
      <w:r w:rsidR="00694E81">
        <w:t>.</w:t>
      </w:r>
    </w:p>
    <w:p w:rsidR="00722B09" w:rsidRDefault="00722B09" w:rsidP="00694E81">
      <w:pPr>
        <w:jc w:val="both"/>
      </w:pPr>
    </w:p>
    <w:p w:rsidR="00694E81" w:rsidRDefault="00694E81" w:rsidP="00694E81">
      <w:pPr>
        <w:jc w:val="both"/>
      </w:pPr>
      <w:r>
        <w:t xml:space="preserve">FORMAÇÃO ACADÊMICA </w:t>
      </w:r>
    </w:p>
    <w:p w:rsidR="00722B09" w:rsidRDefault="00722B09" w:rsidP="00694E81">
      <w:pPr>
        <w:jc w:val="both"/>
      </w:pPr>
    </w:p>
    <w:p w:rsidR="00694E81" w:rsidRDefault="00694E81" w:rsidP="00694E81">
      <w:pPr>
        <w:jc w:val="both"/>
      </w:pPr>
      <w:r>
        <w:t>F</w:t>
      </w:r>
      <w:r w:rsidR="00722B09">
        <w:t xml:space="preserve">ormado em </w:t>
      </w:r>
      <w:r>
        <w:t xml:space="preserve">CIÊNCIA E MATEMÁTICA </w:t>
      </w:r>
      <w:r w:rsidR="00722B09">
        <w:t xml:space="preserve">pela </w:t>
      </w:r>
      <w:r>
        <w:t xml:space="preserve">FACULDADE DE FILOSOFIA E LETRAS DE ITAPETININGA; </w:t>
      </w:r>
    </w:p>
    <w:p w:rsidR="00722B09" w:rsidRDefault="00722B09" w:rsidP="00694E81">
      <w:pPr>
        <w:jc w:val="both"/>
      </w:pPr>
    </w:p>
    <w:p w:rsidR="00694E81" w:rsidRDefault="00694E81" w:rsidP="00694E81">
      <w:pPr>
        <w:jc w:val="both"/>
      </w:pPr>
      <w:r>
        <w:t>F</w:t>
      </w:r>
      <w:r w:rsidR="00722B09">
        <w:t xml:space="preserve">ormado em </w:t>
      </w:r>
      <w:r>
        <w:t xml:space="preserve">TEOLOGIA </w:t>
      </w:r>
      <w:r w:rsidR="00722B09">
        <w:t xml:space="preserve">pelo </w:t>
      </w:r>
      <w:r>
        <w:t>CENTRO EDUCACIONAL ACADÊMICO DE SOROCABA;</w:t>
      </w:r>
    </w:p>
    <w:p w:rsidR="00694E81" w:rsidRDefault="00694E81" w:rsidP="00694E81">
      <w:pPr>
        <w:jc w:val="both"/>
      </w:pPr>
      <w:r>
        <w:lastRenderedPageBreak/>
        <w:t>F</w:t>
      </w:r>
      <w:r w:rsidR="00582914">
        <w:t xml:space="preserve">ormado em </w:t>
      </w:r>
      <w:r>
        <w:t>PEDAGOGIA COM ESPECIALIZACÃO EM ADMINISTRAÇÃO ESCOLAR;</w:t>
      </w:r>
    </w:p>
    <w:p w:rsidR="00582914" w:rsidRDefault="00582914" w:rsidP="00694E81">
      <w:pPr>
        <w:jc w:val="both"/>
      </w:pPr>
    </w:p>
    <w:p w:rsidR="00694E81" w:rsidRDefault="00694E81" w:rsidP="00694E81">
      <w:pPr>
        <w:jc w:val="both"/>
      </w:pPr>
      <w:r>
        <w:t>PÓS</w:t>
      </w:r>
      <w:r w:rsidR="00582914">
        <w:t>-</w:t>
      </w:r>
      <w:r>
        <w:t xml:space="preserve">GRADUADO </w:t>
      </w:r>
      <w:r w:rsidR="00582914">
        <w:t xml:space="preserve">em </w:t>
      </w:r>
      <w:r>
        <w:t xml:space="preserve">PSICOPEDAGOGIA CLÍNICA E INSTITUCIONAL </w:t>
      </w:r>
      <w:r w:rsidR="00582914">
        <w:t xml:space="preserve">pela </w:t>
      </w:r>
      <w:r>
        <w:t>UNINTER.</w:t>
      </w:r>
    </w:p>
    <w:p w:rsidR="00582914" w:rsidRDefault="00582914" w:rsidP="00694E81">
      <w:pPr>
        <w:jc w:val="both"/>
      </w:pPr>
    </w:p>
    <w:p w:rsidR="00694E81" w:rsidRDefault="00694E81" w:rsidP="00694E81">
      <w:pPr>
        <w:jc w:val="both"/>
      </w:pPr>
      <w:r>
        <w:t>P</w:t>
      </w:r>
      <w:r w:rsidR="003752D6">
        <w:t xml:space="preserve">or muitos anos foi professor na </w:t>
      </w:r>
      <w:r>
        <w:t xml:space="preserve">REDE ESTADUAL DE ENSINO; </w:t>
      </w:r>
    </w:p>
    <w:p w:rsidR="003752D6" w:rsidRDefault="003752D6" w:rsidP="00694E81">
      <w:pPr>
        <w:jc w:val="both"/>
      </w:pPr>
    </w:p>
    <w:p w:rsidR="003752D6" w:rsidRDefault="003752D6" w:rsidP="003752D6">
      <w:pPr>
        <w:jc w:val="both"/>
      </w:pPr>
      <w:r>
        <w:t xml:space="preserve"> </w:t>
      </w:r>
      <w:r>
        <w:tab/>
      </w:r>
      <w:r>
        <w:tab/>
      </w:r>
      <w:r>
        <w:tab/>
        <w:t xml:space="preserve">Atualmente atua como </w:t>
      </w:r>
      <w:r w:rsidR="00694E81">
        <w:t xml:space="preserve">DIRETOR DE ESCOLA </w:t>
      </w:r>
      <w:r>
        <w:t xml:space="preserve">na rede municipal de Araçoiaba da Serra. </w:t>
      </w:r>
    </w:p>
    <w:p w:rsidR="00694E81" w:rsidRDefault="00694E81" w:rsidP="003752D6">
      <w:pPr>
        <w:ind w:left="1440" w:firstLine="720"/>
        <w:jc w:val="both"/>
      </w:pPr>
    </w:p>
    <w:p w:rsidR="00694E81" w:rsidRDefault="0086676D" w:rsidP="00694E81">
      <w:pPr>
        <w:jc w:val="both"/>
      </w:pPr>
      <w:r>
        <w:t xml:space="preserve"> </w:t>
      </w:r>
      <w:r>
        <w:tab/>
      </w:r>
      <w:r>
        <w:tab/>
      </w:r>
      <w:r>
        <w:tab/>
      </w:r>
      <w:r w:rsidR="00694E81">
        <w:t>N</w:t>
      </w:r>
      <w:r>
        <w:t xml:space="preserve">o ano de </w:t>
      </w:r>
      <w:r w:rsidR="00694E81">
        <w:t>2</w:t>
      </w:r>
      <w:r>
        <w:t>.</w:t>
      </w:r>
      <w:r w:rsidR="00694E81">
        <w:t xml:space="preserve">000, </w:t>
      </w:r>
      <w:r>
        <w:t xml:space="preserve">como </w:t>
      </w:r>
      <w:r w:rsidR="00694E81">
        <w:t xml:space="preserve">DIÁCONO </w:t>
      </w:r>
      <w:r>
        <w:t>da</w:t>
      </w:r>
      <w:r w:rsidR="00694E81">
        <w:t xml:space="preserve"> IGREJA EVANGÉLICA ASSEMBLEIA DE DEUS</w:t>
      </w:r>
      <w:r>
        <w:t xml:space="preserve"> -</w:t>
      </w:r>
      <w:r w:rsidR="00694E81">
        <w:t xml:space="preserve"> MINISTÉRIO BELÉM </w:t>
      </w:r>
      <w:r>
        <w:t>em</w:t>
      </w:r>
      <w:r w:rsidR="00694E81">
        <w:t xml:space="preserve"> SOROCABA, </w:t>
      </w:r>
      <w:r>
        <w:t xml:space="preserve">começou a auxiliar o Pr. </w:t>
      </w:r>
      <w:r w:rsidR="00694E81">
        <w:t>P</w:t>
      </w:r>
      <w:r>
        <w:t xml:space="preserve">residente </w:t>
      </w:r>
      <w:r w:rsidR="00694E81">
        <w:t xml:space="preserve">REV. OSMAR JOSÉ DA SILVA, </w:t>
      </w:r>
      <w:r>
        <w:t xml:space="preserve">dirigindo </w:t>
      </w:r>
      <w:proofErr w:type="gramStart"/>
      <w:r>
        <w:t xml:space="preserve">a </w:t>
      </w:r>
      <w:r w:rsidR="00694E81">
        <w:t xml:space="preserve"> C</w:t>
      </w:r>
      <w:r>
        <w:t>ongregação</w:t>
      </w:r>
      <w:proofErr w:type="gramEnd"/>
      <w:r>
        <w:t xml:space="preserve"> do bairro VILA ZACARIAS.</w:t>
      </w:r>
      <w:r w:rsidR="00694E81">
        <w:t xml:space="preserve"> N</w:t>
      </w:r>
      <w:r>
        <w:t>o mesmo ano</w:t>
      </w:r>
      <w:r w:rsidR="00694E81">
        <w:t xml:space="preserve">, </w:t>
      </w:r>
      <w:r>
        <w:t xml:space="preserve">foi ao PRESBITÉRIO e em </w:t>
      </w:r>
      <w:r w:rsidR="00694E81">
        <w:t>2</w:t>
      </w:r>
      <w:r>
        <w:t>.</w:t>
      </w:r>
      <w:r w:rsidR="00694E81">
        <w:t xml:space="preserve">003 </w:t>
      </w:r>
      <w:r>
        <w:t>ao pastorado, passando por várias congregações</w:t>
      </w:r>
      <w:r w:rsidR="00694E81">
        <w:t xml:space="preserve">, </w:t>
      </w:r>
      <w:r>
        <w:t>sendo também coordenador pedagógico da Faculdade Teológica por um período de 04 (quatro) anos</w:t>
      </w:r>
      <w:r w:rsidR="00694E81">
        <w:t xml:space="preserve">, </w:t>
      </w:r>
      <w:r>
        <w:t xml:space="preserve">sendo autor da </w:t>
      </w:r>
      <w:r w:rsidR="00694E81">
        <w:t>APOSTILA PEDAGÓGICA REGIDA PEL</w:t>
      </w:r>
      <w:r w:rsidR="00853913">
        <w:t>A INSTITUIÇÃO.</w:t>
      </w:r>
    </w:p>
    <w:p w:rsidR="0086676D" w:rsidRDefault="0086676D" w:rsidP="00694E81">
      <w:pPr>
        <w:jc w:val="both"/>
      </w:pPr>
    </w:p>
    <w:p w:rsidR="00694E81" w:rsidRDefault="0086676D" w:rsidP="00694E81">
      <w:pPr>
        <w:jc w:val="both"/>
      </w:pPr>
      <w:r>
        <w:t xml:space="preserve"> </w:t>
      </w:r>
      <w:r>
        <w:tab/>
      </w:r>
      <w:r>
        <w:tab/>
      </w:r>
      <w:r>
        <w:tab/>
      </w:r>
      <w:r w:rsidR="00694E81">
        <w:t>E</w:t>
      </w:r>
      <w:r>
        <w:t>m</w:t>
      </w:r>
      <w:r w:rsidR="00694E81">
        <w:t xml:space="preserve"> 2</w:t>
      </w:r>
      <w:r>
        <w:t>.</w:t>
      </w:r>
      <w:r w:rsidR="00694E81">
        <w:t xml:space="preserve">004, </w:t>
      </w:r>
      <w:r>
        <w:t xml:space="preserve">foi aprovado </w:t>
      </w:r>
      <w:r w:rsidR="001C28AD">
        <w:t xml:space="preserve">em </w:t>
      </w:r>
      <w:r w:rsidR="00694E81">
        <w:t xml:space="preserve">1º </w:t>
      </w:r>
      <w:r w:rsidR="001C28AD">
        <w:t xml:space="preserve">lugar pelo </w:t>
      </w:r>
      <w:r w:rsidR="00694E81">
        <w:t>C</w:t>
      </w:r>
      <w:r w:rsidR="001C28AD">
        <w:t xml:space="preserve">oncurso realizado pela Diretoria de Ensino de Sorocaba para atuar como professor na </w:t>
      </w:r>
      <w:r w:rsidR="00694E81">
        <w:t>FUNDAÇÃO CASA</w:t>
      </w:r>
      <w:r w:rsidR="001C28AD">
        <w:t>.</w:t>
      </w:r>
    </w:p>
    <w:p w:rsidR="001C28AD" w:rsidRDefault="001C28AD" w:rsidP="00694E81">
      <w:pPr>
        <w:jc w:val="both"/>
      </w:pPr>
    </w:p>
    <w:p w:rsidR="00694E81" w:rsidRDefault="001C28AD" w:rsidP="00694E81">
      <w:pPr>
        <w:jc w:val="both"/>
      </w:pPr>
      <w:r>
        <w:t xml:space="preserve"> </w:t>
      </w:r>
      <w:r>
        <w:tab/>
      </w:r>
      <w:r>
        <w:tab/>
      </w:r>
      <w:r>
        <w:tab/>
      </w:r>
      <w:r w:rsidR="00694E81">
        <w:t>N</w:t>
      </w:r>
      <w:r w:rsidR="00472AB5">
        <w:t xml:space="preserve">o ano de </w:t>
      </w:r>
      <w:r w:rsidR="00694E81">
        <w:t>2</w:t>
      </w:r>
      <w:r w:rsidR="00472AB5">
        <w:t>.</w:t>
      </w:r>
      <w:r w:rsidR="00694E81">
        <w:t xml:space="preserve">005, </w:t>
      </w:r>
      <w:r w:rsidR="00472AB5">
        <w:t xml:space="preserve">fez o lançamento de um </w:t>
      </w:r>
      <w:r w:rsidR="00694E81">
        <w:t xml:space="preserve">CD, </w:t>
      </w:r>
      <w:r w:rsidR="00472AB5">
        <w:t>com o título:</w:t>
      </w:r>
      <w:r w:rsidR="00694E81">
        <w:t xml:space="preserve"> CELESTIAL, </w:t>
      </w:r>
      <w:r w:rsidR="00472AB5">
        <w:t>cantando com a sua esposa</w:t>
      </w:r>
      <w:r w:rsidR="00694E81">
        <w:t xml:space="preserve">, “ELI &amp; JO”, </w:t>
      </w:r>
      <w:r w:rsidR="00472AB5">
        <w:t xml:space="preserve">onde gravou </w:t>
      </w:r>
      <w:r w:rsidR="00694E81">
        <w:t xml:space="preserve">12 </w:t>
      </w:r>
      <w:r w:rsidR="00472AB5">
        <w:t>canções gospel</w:t>
      </w:r>
      <w:r w:rsidR="00694E81">
        <w:t xml:space="preserve">, </w:t>
      </w:r>
      <w:r w:rsidR="00472AB5">
        <w:t xml:space="preserve">sendo 05 </w:t>
      </w:r>
      <w:r w:rsidR="00C335CD">
        <w:t>(cinco) composições próprias.</w:t>
      </w:r>
    </w:p>
    <w:p w:rsidR="00472AB5" w:rsidRDefault="00472AB5" w:rsidP="00694E81">
      <w:pPr>
        <w:jc w:val="both"/>
      </w:pPr>
    </w:p>
    <w:p w:rsidR="00AD5E07" w:rsidRDefault="00472AB5" w:rsidP="00694E81">
      <w:pPr>
        <w:jc w:val="both"/>
      </w:pPr>
      <w:r>
        <w:t xml:space="preserve"> </w:t>
      </w:r>
      <w:r>
        <w:tab/>
      </w:r>
      <w:r>
        <w:tab/>
      </w:r>
      <w:r>
        <w:tab/>
      </w:r>
      <w:r w:rsidR="00694E81">
        <w:t>E</w:t>
      </w:r>
      <w:r w:rsidR="00977E05">
        <w:t xml:space="preserve">m </w:t>
      </w:r>
      <w:r w:rsidR="00694E81">
        <w:t>2</w:t>
      </w:r>
      <w:r w:rsidR="00977E05">
        <w:t>.</w:t>
      </w:r>
      <w:r w:rsidR="00694E81">
        <w:t>007</w:t>
      </w:r>
      <w:r w:rsidR="00977E05">
        <w:t xml:space="preserve"> exonerou do Estado e foi com a esposa e o filho caçula para a </w:t>
      </w:r>
      <w:r w:rsidR="00694E81">
        <w:t xml:space="preserve">EUROPA, </w:t>
      </w:r>
      <w:r w:rsidR="00977E05">
        <w:t xml:space="preserve">ficando em </w:t>
      </w:r>
      <w:r w:rsidR="00694E81">
        <w:t xml:space="preserve">PORTUGAL </w:t>
      </w:r>
      <w:r w:rsidR="00977E05">
        <w:t>onde recebeu a</w:t>
      </w:r>
      <w:r w:rsidR="00694E81">
        <w:t xml:space="preserve"> CIDADANIA PORTUGUESA, </w:t>
      </w:r>
      <w:r w:rsidR="00977E05">
        <w:t xml:space="preserve">estendendo a obra de missão </w:t>
      </w:r>
      <w:proofErr w:type="gramStart"/>
      <w:r w:rsidR="00AD5E07">
        <w:t xml:space="preserve">até </w:t>
      </w:r>
      <w:r w:rsidR="00694E81">
        <w:t xml:space="preserve"> LONDRES</w:t>
      </w:r>
      <w:proofErr w:type="gramEnd"/>
      <w:r w:rsidR="00694E81">
        <w:t xml:space="preserve">/INGLATERRA, </w:t>
      </w:r>
      <w:r w:rsidR="00AD5E07">
        <w:t>retornando ao</w:t>
      </w:r>
      <w:r w:rsidR="00694E81">
        <w:t xml:space="preserve"> </w:t>
      </w:r>
      <w:r w:rsidR="00853913">
        <w:t xml:space="preserve">Brasil em </w:t>
      </w:r>
      <w:r w:rsidR="00694E81">
        <w:t>2</w:t>
      </w:r>
      <w:r w:rsidR="00853913">
        <w:t>.</w:t>
      </w:r>
      <w:r w:rsidR="00694E81">
        <w:t xml:space="preserve">013, </w:t>
      </w:r>
      <w:r w:rsidR="00AD5E07">
        <w:t xml:space="preserve">efetivando-se como </w:t>
      </w:r>
      <w:r w:rsidR="00694E81">
        <w:t xml:space="preserve">PROFESSOR </w:t>
      </w:r>
      <w:r w:rsidR="00AD5E07">
        <w:t>novamente na rede estadual</w:t>
      </w:r>
      <w:r w:rsidR="00694E81">
        <w:t xml:space="preserve">, </w:t>
      </w:r>
      <w:r w:rsidR="00AD5E07">
        <w:t>onde permaneceu até</w:t>
      </w:r>
      <w:r w:rsidR="00694E81">
        <w:t xml:space="preserve"> 2</w:t>
      </w:r>
      <w:r w:rsidR="00853913">
        <w:t>.</w:t>
      </w:r>
      <w:r w:rsidR="00694E81">
        <w:t xml:space="preserve">016, </w:t>
      </w:r>
      <w:r w:rsidR="00AD5E07">
        <w:t xml:space="preserve">se exonerou para assumir o cargo de </w:t>
      </w:r>
      <w:r w:rsidR="00694E81">
        <w:t xml:space="preserve">DIRETOR DE ESCOLA, </w:t>
      </w:r>
      <w:r w:rsidR="00AD5E07">
        <w:t>na rede municipal de Araçoiaba da Serra/</w:t>
      </w:r>
      <w:r w:rsidR="00694E81">
        <w:t xml:space="preserve">SP, </w:t>
      </w:r>
      <w:r w:rsidR="00AD5E07">
        <w:t>através de Concurso Público</w:t>
      </w:r>
      <w:r w:rsidR="00694E81">
        <w:t>.</w:t>
      </w:r>
    </w:p>
    <w:p w:rsidR="00694E81" w:rsidRDefault="00694E81" w:rsidP="00694E81">
      <w:pPr>
        <w:jc w:val="both"/>
      </w:pPr>
      <w:r>
        <w:t xml:space="preserve"> </w:t>
      </w:r>
    </w:p>
    <w:p w:rsidR="00612366" w:rsidRDefault="00AD5E07" w:rsidP="00694E81">
      <w:pPr>
        <w:jc w:val="both"/>
      </w:pPr>
      <w:r>
        <w:t xml:space="preserve"> </w:t>
      </w:r>
      <w:r>
        <w:tab/>
      </w:r>
      <w:r>
        <w:tab/>
      </w:r>
      <w:r>
        <w:tab/>
      </w:r>
      <w:r w:rsidR="00694E81">
        <w:t xml:space="preserve">O </w:t>
      </w:r>
      <w:r w:rsidR="00D66574">
        <w:t>Ministério Pastoral pelo qual foi vocacionado segue constante</w:t>
      </w:r>
      <w:r w:rsidR="00694E81">
        <w:t xml:space="preserve">, </w:t>
      </w:r>
      <w:r w:rsidR="00612366">
        <w:t>ministrando estudos bíblicos</w:t>
      </w:r>
      <w:r w:rsidR="00694E81">
        <w:t xml:space="preserve">, </w:t>
      </w:r>
      <w:r w:rsidR="00612366">
        <w:t>investindo também na ministração para casais</w:t>
      </w:r>
      <w:r w:rsidR="00694E81">
        <w:t xml:space="preserve">, </w:t>
      </w:r>
      <w:r w:rsidR="00612366">
        <w:t xml:space="preserve">compartilhando a experiência de 40 </w:t>
      </w:r>
      <w:r w:rsidR="00853913">
        <w:t xml:space="preserve">(quarenta) </w:t>
      </w:r>
      <w:r w:rsidR="00612366">
        <w:t>anos de casamento</w:t>
      </w:r>
      <w:r w:rsidR="00694E81">
        <w:t>.</w:t>
      </w:r>
    </w:p>
    <w:p w:rsidR="00694E81" w:rsidRDefault="00694E81" w:rsidP="00694E81">
      <w:pPr>
        <w:jc w:val="both"/>
      </w:pPr>
      <w:r>
        <w:t xml:space="preserve"> </w:t>
      </w:r>
    </w:p>
    <w:p w:rsidR="00BB15B7" w:rsidRPr="002C6C1C" w:rsidRDefault="00BB15B7" w:rsidP="00694E81">
      <w:pPr>
        <w:spacing w:line="360" w:lineRule="auto"/>
        <w:jc w:val="both"/>
      </w:pPr>
    </w:p>
    <w:p w:rsidR="00446060" w:rsidRPr="00460505" w:rsidRDefault="00446060" w:rsidP="00BB15B7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textAlignment w:val="baseline"/>
      </w:pPr>
      <w:r w:rsidRPr="00460505">
        <w:tab/>
      </w:r>
      <w:r w:rsidR="00BB15B7">
        <w:tab/>
      </w:r>
      <w:r w:rsidR="00BB15B7">
        <w:tab/>
      </w:r>
      <w:r w:rsidRPr="00460505">
        <w:t>Por todo brilhante exemplo de dedicação</w:t>
      </w:r>
      <w:r w:rsidR="00C55377">
        <w:t xml:space="preserve"> em </w:t>
      </w:r>
      <w:r w:rsidR="0012463C">
        <w:t xml:space="preserve">sua carreira e </w:t>
      </w:r>
      <w:r w:rsidR="00A5305B">
        <w:t>ministério</w:t>
      </w:r>
      <w:r w:rsidRPr="00460505">
        <w:t xml:space="preserve">, hoje através deste título, temos a oportunidade de prestar nossos reconhecimentos e de homenagear o </w:t>
      </w:r>
      <w:r w:rsidR="00A5305B" w:rsidRPr="003015E4">
        <w:t xml:space="preserve">Pr. </w:t>
      </w:r>
      <w:r w:rsidR="00612366" w:rsidRPr="00612366">
        <w:t>ELI SOUTO DE PROENÇA</w:t>
      </w:r>
      <w:r w:rsidRPr="00460505">
        <w:t>, acolhendo-o como Cidadão Sorocabano.</w:t>
      </w:r>
    </w:p>
    <w:p w:rsidR="00446060" w:rsidRPr="00460505" w:rsidRDefault="00446060" w:rsidP="0044606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0505">
        <w:rPr>
          <w:rFonts w:ascii="Times New Roman" w:hAnsi="Times New Roman"/>
          <w:sz w:val="24"/>
          <w:szCs w:val="24"/>
        </w:rPr>
        <w:tab/>
      </w:r>
      <w:r w:rsidRPr="00460505">
        <w:rPr>
          <w:rFonts w:ascii="Times New Roman" w:hAnsi="Times New Roman"/>
          <w:sz w:val="24"/>
          <w:szCs w:val="24"/>
        </w:rPr>
        <w:tab/>
      </w:r>
    </w:p>
    <w:p w:rsidR="00446060" w:rsidRDefault="00446060" w:rsidP="00446060">
      <w:pPr>
        <w:pStyle w:val="Recuodecorpodetexto2"/>
        <w:spacing w:line="360" w:lineRule="auto"/>
        <w:ind w:left="0"/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Para tanto, conto com a acolhida dos Senhores Vereadores desta Casa.</w:t>
      </w:r>
    </w:p>
    <w:p w:rsidR="00F76903" w:rsidRPr="00460505" w:rsidRDefault="00F76903" w:rsidP="00446060">
      <w:pPr>
        <w:pStyle w:val="Recuodecorpodetexto2"/>
        <w:spacing w:line="360" w:lineRule="auto"/>
        <w:ind w:left="0"/>
        <w:jc w:val="both"/>
      </w:pPr>
    </w:p>
    <w:p w:rsidR="00446060" w:rsidRPr="00460505" w:rsidRDefault="00446060" w:rsidP="00446060">
      <w:pPr>
        <w:jc w:val="center"/>
        <w:rPr>
          <w:b/>
        </w:rPr>
      </w:pPr>
      <w:r w:rsidRPr="00460505">
        <w:rPr>
          <w:b/>
        </w:rPr>
        <w:tab/>
        <w:t>S/</w:t>
      </w:r>
      <w:proofErr w:type="gramStart"/>
      <w:r w:rsidRPr="00460505">
        <w:rPr>
          <w:b/>
        </w:rPr>
        <w:t xml:space="preserve">S,  </w:t>
      </w:r>
      <w:r w:rsidR="008C7E39">
        <w:rPr>
          <w:b/>
        </w:rPr>
        <w:t>07</w:t>
      </w:r>
      <w:proofErr w:type="gramEnd"/>
      <w:r w:rsidRPr="00460505">
        <w:rPr>
          <w:b/>
        </w:rPr>
        <w:t xml:space="preserve"> de </w:t>
      </w:r>
      <w:r w:rsidR="002C6C1C">
        <w:rPr>
          <w:b/>
        </w:rPr>
        <w:t>a</w:t>
      </w:r>
      <w:r w:rsidR="0075167F">
        <w:rPr>
          <w:b/>
        </w:rPr>
        <w:t xml:space="preserve">gosto </w:t>
      </w:r>
      <w:r w:rsidRPr="00460505">
        <w:rPr>
          <w:b/>
        </w:rPr>
        <w:t>de 201</w:t>
      </w:r>
      <w:r w:rsidR="002C6C1C">
        <w:rPr>
          <w:b/>
        </w:rPr>
        <w:t>9</w:t>
      </w:r>
      <w:r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F76903" w:rsidRDefault="00F76903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BB15B7" w:rsidRDefault="00BB15B7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</w:t>
      </w:r>
      <w:r w:rsidRPr="00460505">
        <w:rPr>
          <w:b/>
        </w:rPr>
        <w:tab/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E4" w:rsidRDefault="006F4EE4" w:rsidP="00CA056F">
      <w:r>
        <w:separator/>
      </w:r>
    </w:p>
  </w:endnote>
  <w:endnote w:type="continuationSeparator" w:id="0">
    <w:p w:rsidR="006F4EE4" w:rsidRDefault="006F4EE4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E4" w:rsidRDefault="006F4EE4" w:rsidP="00CA056F">
      <w:r>
        <w:separator/>
      </w:r>
    </w:p>
  </w:footnote>
  <w:footnote w:type="continuationSeparator" w:id="0">
    <w:p w:rsidR="006F4EE4" w:rsidRDefault="006F4EE4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129FC"/>
    <w:rsid w:val="0004268E"/>
    <w:rsid w:val="000D7F11"/>
    <w:rsid w:val="000E3A11"/>
    <w:rsid w:val="000E4E45"/>
    <w:rsid w:val="00110A02"/>
    <w:rsid w:val="0012463C"/>
    <w:rsid w:val="00134207"/>
    <w:rsid w:val="001C28AD"/>
    <w:rsid w:val="001D1155"/>
    <w:rsid w:val="001E5C2A"/>
    <w:rsid w:val="001E5D59"/>
    <w:rsid w:val="0020689C"/>
    <w:rsid w:val="00236126"/>
    <w:rsid w:val="002435D9"/>
    <w:rsid w:val="00255BEC"/>
    <w:rsid w:val="00263C7A"/>
    <w:rsid w:val="0026408A"/>
    <w:rsid w:val="002C3C3D"/>
    <w:rsid w:val="002C6C1C"/>
    <w:rsid w:val="003015E4"/>
    <w:rsid w:val="003252D2"/>
    <w:rsid w:val="003752D6"/>
    <w:rsid w:val="003876D9"/>
    <w:rsid w:val="003F036A"/>
    <w:rsid w:val="00401F36"/>
    <w:rsid w:val="004047F9"/>
    <w:rsid w:val="004074C4"/>
    <w:rsid w:val="00446060"/>
    <w:rsid w:val="00460505"/>
    <w:rsid w:val="00472AB5"/>
    <w:rsid w:val="004A4CC2"/>
    <w:rsid w:val="004B080C"/>
    <w:rsid w:val="00551ACA"/>
    <w:rsid w:val="00582914"/>
    <w:rsid w:val="00591381"/>
    <w:rsid w:val="005C1C06"/>
    <w:rsid w:val="005D3669"/>
    <w:rsid w:val="005D3CB5"/>
    <w:rsid w:val="00612366"/>
    <w:rsid w:val="00626896"/>
    <w:rsid w:val="00694E81"/>
    <w:rsid w:val="006A7BB2"/>
    <w:rsid w:val="006F4EE4"/>
    <w:rsid w:val="00722B09"/>
    <w:rsid w:val="0075167F"/>
    <w:rsid w:val="007A500F"/>
    <w:rsid w:val="007B3098"/>
    <w:rsid w:val="007C5E49"/>
    <w:rsid w:val="00804118"/>
    <w:rsid w:val="008167F7"/>
    <w:rsid w:val="00853913"/>
    <w:rsid w:val="00856E3A"/>
    <w:rsid w:val="0086676D"/>
    <w:rsid w:val="00867AED"/>
    <w:rsid w:val="008C2177"/>
    <w:rsid w:val="008C2D67"/>
    <w:rsid w:val="008C7E39"/>
    <w:rsid w:val="008D1A2E"/>
    <w:rsid w:val="00925535"/>
    <w:rsid w:val="00954E5C"/>
    <w:rsid w:val="00977E05"/>
    <w:rsid w:val="009849B8"/>
    <w:rsid w:val="009F4CC9"/>
    <w:rsid w:val="00A50DC7"/>
    <w:rsid w:val="00A5305B"/>
    <w:rsid w:val="00A87A34"/>
    <w:rsid w:val="00AD027C"/>
    <w:rsid w:val="00AD5E07"/>
    <w:rsid w:val="00AF615B"/>
    <w:rsid w:val="00B3153A"/>
    <w:rsid w:val="00B636CA"/>
    <w:rsid w:val="00B70E96"/>
    <w:rsid w:val="00B8331C"/>
    <w:rsid w:val="00BB15B7"/>
    <w:rsid w:val="00BF0983"/>
    <w:rsid w:val="00C335CD"/>
    <w:rsid w:val="00C55377"/>
    <w:rsid w:val="00C73DF4"/>
    <w:rsid w:val="00CA056F"/>
    <w:rsid w:val="00CA7295"/>
    <w:rsid w:val="00CD3CF6"/>
    <w:rsid w:val="00D1486C"/>
    <w:rsid w:val="00D66574"/>
    <w:rsid w:val="00D80CEF"/>
    <w:rsid w:val="00E33540"/>
    <w:rsid w:val="00E40272"/>
    <w:rsid w:val="00E5315A"/>
    <w:rsid w:val="00EC7889"/>
    <w:rsid w:val="00F05A16"/>
    <w:rsid w:val="00F76903"/>
    <w:rsid w:val="00F82ECE"/>
    <w:rsid w:val="00F85E6B"/>
    <w:rsid w:val="00FA3B9E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A64A8E5-E785-4D7E-B0C3-76B43DE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115</TotalTime>
  <Pages>4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 maita</cp:lastModifiedBy>
  <cp:revision>18</cp:revision>
  <cp:lastPrinted>2019-08-08T13:06:00Z</cp:lastPrinted>
  <dcterms:created xsi:type="dcterms:W3CDTF">2019-08-07T17:21:00Z</dcterms:created>
  <dcterms:modified xsi:type="dcterms:W3CDTF">2019-08-14T11:09:00Z</dcterms:modified>
</cp:coreProperties>
</file>