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Pr="00460505" w:rsidRDefault="00446060" w:rsidP="00D025F7">
      <w:pPr>
        <w:jc w:val="center"/>
        <w:rPr>
          <w:b/>
        </w:rPr>
      </w:pPr>
      <w:r w:rsidRPr="00460505">
        <w:rPr>
          <w:b/>
        </w:rPr>
        <w:t>PROJETO DE DECRETO LEGISLATIVO Nº</w:t>
      </w:r>
      <w:r w:rsidR="00D025F7">
        <w:rPr>
          <w:b/>
        </w:rPr>
        <w:t xml:space="preserve"> 72/2019</w:t>
      </w:r>
    </w:p>
    <w:p w:rsidR="00446060" w:rsidRPr="00460505" w:rsidRDefault="00446060" w:rsidP="00446060">
      <w:pPr>
        <w:jc w:val="right"/>
        <w:rPr>
          <w:b/>
        </w:rPr>
      </w:pPr>
    </w:p>
    <w:p w:rsidR="00446060" w:rsidRPr="00460505" w:rsidRDefault="00446060" w:rsidP="00446060"/>
    <w:p w:rsidR="00446060" w:rsidRPr="00460505" w:rsidRDefault="00446060" w:rsidP="00446060"/>
    <w:p w:rsidR="00446060" w:rsidRPr="002C6C1C" w:rsidRDefault="00446060" w:rsidP="00446060">
      <w:pPr>
        <w:ind w:left="2832" w:firstLine="6"/>
        <w:jc w:val="both"/>
        <w:rPr>
          <w:b/>
        </w:rPr>
      </w:pPr>
      <w:r w:rsidRPr="00460505">
        <w:rPr>
          <w:b/>
        </w:rPr>
        <w:t>Dispõe sobre a concessão de Título de Cidadão Sorocabano ao Ilustríssimo “</w:t>
      </w:r>
      <w:r w:rsidR="003015E4">
        <w:rPr>
          <w:b/>
        </w:rPr>
        <w:t>P</w:t>
      </w:r>
      <w:r w:rsidRPr="00460505">
        <w:rPr>
          <w:b/>
        </w:rPr>
        <w:t xml:space="preserve">r. </w:t>
      </w:r>
      <w:r w:rsidR="003015E4">
        <w:rPr>
          <w:b/>
        </w:rPr>
        <w:t>ABRAÃO DE MOURA SILVA</w:t>
      </w:r>
      <w:r w:rsidRPr="002C6C1C">
        <w:rPr>
          <w:b/>
        </w:rPr>
        <w:t>”.</w:t>
      </w:r>
      <w:bookmarkStart w:id="0" w:name="_GoBack"/>
      <w:bookmarkEnd w:id="0"/>
    </w:p>
    <w:p w:rsidR="00446060" w:rsidRPr="00460505" w:rsidRDefault="00446060" w:rsidP="00446060">
      <w:pPr>
        <w:ind w:left="3060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 Câmara Municipal de Sorocaba decreta:</w:t>
      </w:r>
    </w:p>
    <w:p w:rsidR="00446060" w:rsidRPr="00460505" w:rsidRDefault="00446060" w:rsidP="00446060"/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Art. 1º Fica concedido o Título de Cidadão Sorocabano ao Ilustríssimo “</w:t>
      </w:r>
      <w:r w:rsidR="003015E4" w:rsidRPr="003015E4">
        <w:t>Pr. ABRAÃO DE MOURA SILVA</w:t>
      </w:r>
      <w:r w:rsidRPr="00460505">
        <w:t>”, pelos relevantes serviços prestados a Sorocaba.</w:t>
      </w:r>
      <w:r w:rsidRPr="00460505">
        <w:tab/>
      </w:r>
    </w:p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  <w:t xml:space="preserve">  </w:t>
      </w:r>
      <w:r w:rsidRPr="00460505">
        <w:tab/>
        <w:t>Art. 2º As despesas decorrentes da aprovação deste Decreto Legislativo correrão à conta de verba orçamentária própria.</w:t>
      </w:r>
    </w:p>
    <w:p w:rsidR="00446060" w:rsidRPr="00460505" w:rsidRDefault="00446060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 </w:t>
      </w:r>
      <w:r w:rsidRPr="00460505">
        <w:tab/>
      </w:r>
      <w:r w:rsidRPr="00460505">
        <w:tab/>
      </w:r>
      <w:r w:rsidRPr="00460505">
        <w:tab/>
        <w:t xml:space="preserve">Art. 3º Este Decreto Legislativo entra em vigor na data de sua publicação. </w:t>
      </w:r>
    </w:p>
    <w:p w:rsidR="00446060" w:rsidRPr="00460505" w:rsidRDefault="00446060" w:rsidP="00446060">
      <w:pPr>
        <w:jc w:val="right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firstLine="708"/>
        <w:jc w:val="center"/>
        <w:rPr>
          <w:b/>
        </w:rPr>
      </w:pPr>
      <w:r w:rsidRPr="00460505">
        <w:rPr>
          <w:b/>
        </w:rPr>
        <w:t>S/</w:t>
      </w:r>
      <w:proofErr w:type="gramStart"/>
      <w:r w:rsidRPr="00460505">
        <w:rPr>
          <w:b/>
        </w:rPr>
        <w:t xml:space="preserve">S,  </w:t>
      </w:r>
      <w:r w:rsidR="003015E4">
        <w:rPr>
          <w:b/>
        </w:rPr>
        <w:t>05</w:t>
      </w:r>
      <w:proofErr w:type="gramEnd"/>
      <w:r w:rsidR="003015E4">
        <w:rPr>
          <w:b/>
        </w:rPr>
        <w:t xml:space="preserve"> de agosto </w:t>
      </w:r>
      <w:r w:rsidRPr="00460505">
        <w:rPr>
          <w:b/>
        </w:rPr>
        <w:t>de 201</w:t>
      </w:r>
      <w:r w:rsidR="002C6C1C">
        <w:rPr>
          <w:b/>
        </w:rPr>
        <w:t>9</w:t>
      </w:r>
      <w:r w:rsidRPr="00460505">
        <w:rPr>
          <w:b/>
        </w:rPr>
        <w:t>.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  Pr. Luis Santos</w:t>
      </w:r>
    </w:p>
    <w:p w:rsidR="00446060" w:rsidRPr="00460505" w:rsidRDefault="00446060" w:rsidP="00446060">
      <w:pPr>
        <w:pStyle w:val="Ttulo1"/>
        <w:rPr>
          <w:b/>
          <w:bCs/>
          <w:caps/>
          <w:sz w:val="24"/>
        </w:rPr>
      </w:pPr>
      <w:r w:rsidRPr="00460505">
        <w:rPr>
          <w:b/>
          <w:sz w:val="24"/>
        </w:rPr>
        <w:t xml:space="preserve">          Vereador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lastRenderedPageBreak/>
        <w:t>BIOGRAFIA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3015E4" w:rsidP="008167F7">
      <w:pPr>
        <w:spacing w:line="360" w:lineRule="auto"/>
        <w:jc w:val="center"/>
        <w:rPr>
          <w:b/>
        </w:rPr>
      </w:pPr>
      <w:r>
        <w:rPr>
          <w:b/>
        </w:rPr>
        <w:t>P</w:t>
      </w:r>
      <w:r w:rsidRPr="00460505">
        <w:rPr>
          <w:b/>
        </w:rPr>
        <w:t xml:space="preserve">r. </w:t>
      </w:r>
      <w:r>
        <w:rPr>
          <w:b/>
        </w:rPr>
        <w:t>ABRAÃO DE MOURA SILVA</w:t>
      </w:r>
    </w:p>
    <w:p w:rsidR="00446060" w:rsidRDefault="00446060" w:rsidP="008167F7">
      <w:pPr>
        <w:spacing w:line="360" w:lineRule="auto"/>
        <w:jc w:val="center"/>
        <w:rPr>
          <w:b/>
        </w:rPr>
      </w:pPr>
    </w:p>
    <w:p w:rsidR="003015E4" w:rsidRPr="00460505" w:rsidRDefault="003015E4" w:rsidP="008167F7">
      <w:pPr>
        <w:spacing w:line="360" w:lineRule="auto"/>
        <w:jc w:val="center"/>
        <w:rPr>
          <w:b/>
        </w:rPr>
      </w:pPr>
    </w:p>
    <w:p w:rsidR="00460505" w:rsidRPr="00460505" w:rsidRDefault="00460505" w:rsidP="00446060">
      <w:pPr>
        <w:jc w:val="center"/>
        <w:rPr>
          <w:b/>
        </w:rPr>
      </w:pPr>
    </w:p>
    <w:p w:rsidR="00446060" w:rsidRPr="00460505" w:rsidRDefault="00446060" w:rsidP="00446060">
      <w:pPr>
        <w:rPr>
          <w:b/>
        </w:rPr>
      </w:pPr>
      <w:r w:rsidRPr="00460505">
        <w:rPr>
          <w:b/>
        </w:rPr>
        <w:t xml:space="preserve">JUSTIFICATIVA: 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 Presidente,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Senhores Vereadores:</w:t>
      </w:r>
    </w:p>
    <w:p w:rsidR="008167F7" w:rsidRPr="00460505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46060" w:rsidRDefault="00446060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435D9" w:rsidRPr="00460505" w:rsidRDefault="002435D9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167F7" w:rsidRPr="00460505" w:rsidRDefault="008167F7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spacing w:line="360" w:lineRule="auto"/>
        <w:jc w:val="both"/>
      </w:pPr>
      <w:r w:rsidRPr="00460505">
        <w:rPr>
          <w:b/>
        </w:rPr>
        <w:t xml:space="preserve"> 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t xml:space="preserve">Este decreto visa conceder Título de Cidadão Sorocabano ao </w:t>
      </w:r>
      <w:r w:rsidR="003015E4" w:rsidRPr="003015E4">
        <w:t>Pr. ABRAÃO DE MOURA SILVA</w:t>
      </w:r>
      <w:r w:rsidRPr="003015E4">
        <w:t>.</w:t>
      </w:r>
    </w:p>
    <w:p w:rsidR="0075167F" w:rsidRDefault="0075167F" w:rsidP="00446060">
      <w:pPr>
        <w:spacing w:line="360" w:lineRule="auto"/>
        <w:jc w:val="both"/>
      </w:pPr>
    </w:p>
    <w:p w:rsidR="00446060" w:rsidRDefault="0075167F" w:rsidP="0075167F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O homenageado </w:t>
      </w:r>
      <w:r w:rsidRPr="0075167F">
        <w:t>Pr. ABRAÃO DE MOURA SILVA</w:t>
      </w:r>
      <w:r>
        <w:t xml:space="preserve"> é filho de José Carlos da Silva e Maria de Moura de Souza Silva, nasceu em 10/11/1</w:t>
      </w:r>
      <w:r w:rsidR="00A5305B">
        <w:t>.</w:t>
      </w:r>
      <w:r>
        <w:t>984 na cidade de Recife/PE, vindo para Sorocaba no ano de 1</w:t>
      </w:r>
      <w:r w:rsidR="00A5305B">
        <w:t>.</w:t>
      </w:r>
      <w:r>
        <w:t>995. Casou-se com Fabiana Roque da Silva em 18/06/2</w:t>
      </w:r>
      <w:r w:rsidR="00A5305B">
        <w:t>.</w:t>
      </w:r>
      <w:r>
        <w:t xml:space="preserve">005, possui 04 </w:t>
      </w:r>
      <w:r w:rsidR="00A5305B">
        <w:t xml:space="preserve">(quatro) </w:t>
      </w:r>
      <w:r>
        <w:t xml:space="preserve">filhos, Isaac de Moura Silva, Isaías de Moura Silva, Matheus de Moura Silva e </w:t>
      </w:r>
      <w:proofErr w:type="spellStart"/>
      <w:r>
        <w:t>Eliabe</w:t>
      </w:r>
      <w:proofErr w:type="spellEnd"/>
      <w:r>
        <w:t xml:space="preserve"> de Moura Silva.</w:t>
      </w:r>
    </w:p>
    <w:p w:rsidR="0075167F" w:rsidRDefault="0075167F" w:rsidP="0075167F">
      <w:pPr>
        <w:spacing w:line="360" w:lineRule="auto"/>
        <w:jc w:val="both"/>
      </w:pPr>
    </w:p>
    <w:p w:rsidR="0075167F" w:rsidRDefault="00F85E6B" w:rsidP="0075167F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O homenageado i</w:t>
      </w:r>
      <w:r w:rsidR="0075167F">
        <w:t xml:space="preserve">niciou </w:t>
      </w:r>
      <w:r>
        <w:t>su</w:t>
      </w:r>
      <w:r w:rsidR="0075167F">
        <w:t>a vida cristã</w:t>
      </w:r>
      <w:r w:rsidR="001E5C2A">
        <w:t xml:space="preserve"> desde cedo. Casou-se com 19 </w:t>
      </w:r>
      <w:r w:rsidR="002435D9">
        <w:t xml:space="preserve">(dezenove) </w:t>
      </w:r>
      <w:r w:rsidR="001E5C2A">
        <w:t>anos</w:t>
      </w:r>
      <w:r>
        <w:t xml:space="preserve"> e logo depois foi separado pela Igreja para exercer o cargo de cooperador, iniciando sua carreira ministerial. Aos 25 </w:t>
      </w:r>
      <w:r w:rsidR="002435D9">
        <w:t xml:space="preserve">(vinte e cinco) </w:t>
      </w:r>
      <w:r>
        <w:t xml:space="preserve">anos </w:t>
      </w:r>
      <w:r w:rsidR="00591381">
        <w:t xml:space="preserve">de idade </w:t>
      </w:r>
      <w:r>
        <w:t xml:space="preserve">foi consagrado ao Diaconato da Igreja Assembleia de Deus </w:t>
      </w:r>
      <w:r w:rsidR="002435D9">
        <w:t xml:space="preserve">– Ministério Belém </w:t>
      </w:r>
      <w:r>
        <w:t>onde exercia trabalhos voluntários</w:t>
      </w:r>
      <w:r w:rsidR="00591381">
        <w:t>, fazendo visitas e levando alimentos aos mais necessitados.</w:t>
      </w:r>
    </w:p>
    <w:p w:rsidR="00591381" w:rsidRDefault="00591381" w:rsidP="0075167F">
      <w:pPr>
        <w:spacing w:line="360" w:lineRule="auto"/>
        <w:jc w:val="both"/>
      </w:pPr>
    </w:p>
    <w:p w:rsidR="00591381" w:rsidRDefault="00591381" w:rsidP="0075167F">
      <w:pPr>
        <w:spacing w:line="360" w:lineRule="auto"/>
        <w:jc w:val="both"/>
      </w:pPr>
      <w:r>
        <w:lastRenderedPageBreak/>
        <w:t xml:space="preserve"> </w:t>
      </w:r>
      <w:r>
        <w:tab/>
      </w:r>
      <w:r>
        <w:tab/>
      </w:r>
      <w:r>
        <w:tab/>
        <w:t>No dia 07 de setembro de 2</w:t>
      </w:r>
      <w:r w:rsidR="002435D9">
        <w:t>.</w:t>
      </w:r>
      <w:r>
        <w:t>012 foi consagrado para o cargo de Presbítero da Igreja Assembleia de Deus – Ministério Belém de Sorocaba</w:t>
      </w:r>
      <w:r w:rsidR="002435D9">
        <w:t xml:space="preserve"> pelo Presidente Reverendo Osmar José da Silva</w:t>
      </w:r>
      <w:r>
        <w:t>, designado a dirigir sua primeira congregação, filial da Igreja local, localizada no bairro Jd. Marli (Lopes de Oliveira).</w:t>
      </w:r>
    </w:p>
    <w:p w:rsidR="00591381" w:rsidRDefault="00591381" w:rsidP="0075167F">
      <w:pPr>
        <w:spacing w:line="360" w:lineRule="auto"/>
        <w:jc w:val="both"/>
      </w:pPr>
    </w:p>
    <w:p w:rsidR="00591381" w:rsidRPr="00460505" w:rsidRDefault="00591381" w:rsidP="0075167F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A5305B">
        <w:t xml:space="preserve">Aos 30 </w:t>
      </w:r>
      <w:r w:rsidR="002435D9">
        <w:t xml:space="preserve">(trinta) </w:t>
      </w:r>
      <w:r w:rsidR="00A5305B">
        <w:t>anos, no dia 10 de novembro de 2014, f</w:t>
      </w:r>
      <w:r w:rsidR="000E3A11">
        <w:t>oi consagrado ao cargo de pastor. E atualmente pastoreia a Igreja Assembleia de Deus – Ministério Belém do Bairro Júlio de Mesquita Filho (Rua Quatro)</w:t>
      </w:r>
      <w:r w:rsidR="00A5305B">
        <w:t>.</w:t>
      </w:r>
    </w:p>
    <w:p w:rsidR="00BB15B7" w:rsidRPr="002C6C1C" w:rsidRDefault="00446060" w:rsidP="0075167F">
      <w:pPr>
        <w:spacing w:line="360" w:lineRule="auto"/>
        <w:jc w:val="both"/>
      </w:pPr>
      <w:r w:rsidRPr="00460505">
        <w:t xml:space="preserve"> </w:t>
      </w:r>
      <w:r w:rsidRPr="00460505">
        <w:tab/>
      </w:r>
      <w:r w:rsidR="002C6C1C">
        <w:t xml:space="preserve"> </w:t>
      </w:r>
      <w:r w:rsidR="002C6C1C">
        <w:tab/>
      </w:r>
      <w:r w:rsidR="002C6C1C">
        <w:tab/>
      </w:r>
    </w:p>
    <w:p w:rsidR="00446060" w:rsidRPr="00460505" w:rsidRDefault="00446060" w:rsidP="00BB15B7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textAlignment w:val="baseline"/>
      </w:pPr>
      <w:r w:rsidRPr="00460505">
        <w:tab/>
      </w:r>
      <w:r w:rsidR="00BB15B7">
        <w:tab/>
      </w:r>
      <w:r w:rsidR="00BB15B7">
        <w:tab/>
      </w:r>
      <w:r w:rsidRPr="00460505">
        <w:t>Por todo brilhante exemplo de dedicação</w:t>
      </w:r>
      <w:r w:rsidR="00C55377">
        <w:t xml:space="preserve"> em </w:t>
      </w:r>
      <w:r w:rsidR="00BB15B7">
        <w:t xml:space="preserve">seu </w:t>
      </w:r>
      <w:r w:rsidR="00A5305B">
        <w:t>ministério</w:t>
      </w:r>
      <w:r w:rsidRPr="00460505">
        <w:t xml:space="preserve">, hoje através deste título, temos a oportunidade de prestar nossos reconhecimentos e de homenagear o </w:t>
      </w:r>
      <w:r w:rsidR="00A5305B" w:rsidRPr="003015E4">
        <w:t>Pr. ABRAÃO DE MOURA SILVA</w:t>
      </w:r>
      <w:r w:rsidRPr="00460505">
        <w:t>, acolhendo-o como Cidadão Sorocabano.</w:t>
      </w:r>
    </w:p>
    <w:p w:rsidR="00446060" w:rsidRPr="00460505" w:rsidRDefault="00446060" w:rsidP="004460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0505">
        <w:rPr>
          <w:rFonts w:ascii="Times New Roman" w:hAnsi="Times New Roman"/>
          <w:sz w:val="24"/>
          <w:szCs w:val="24"/>
        </w:rPr>
        <w:tab/>
      </w:r>
      <w:r w:rsidRPr="00460505">
        <w:rPr>
          <w:rFonts w:ascii="Times New Roman" w:hAnsi="Times New Roman"/>
          <w:sz w:val="24"/>
          <w:szCs w:val="24"/>
        </w:rPr>
        <w:tab/>
      </w:r>
    </w:p>
    <w:p w:rsidR="00446060" w:rsidRDefault="00446060" w:rsidP="00446060">
      <w:pPr>
        <w:pStyle w:val="Recuodecorpodetexto2"/>
        <w:spacing w:line="360" w:lineRule="auto"/>
        <w:ind w:left="0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Para tanto, conto com a acolhida dos Senhores Vereadores desta Casa.</w:t>
      </w:r>
    </w:p>
    <w:p w:rsidR="00F76903" w:rsidRPr="00460505" w:rsidRDefault="00F76903" w:rsidP="00446060">
      <w:pPr>
        <w:pStyle w:val="Recuodecorpodetexto2"/>
        <w:spacing w:line="360" w:lineRule="auto"/>
        <w:ind w:left="0"/>
        <w:jc w:val="both"/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ab/>
        <w:t>S/</w:t>
      </w:r>
      <w:proofErr w:type="gramStart"/>
      <w:r w:rsidRPr="00460505">
        <w:rPr>
          <w:b/>
        </w:rPr>
        <w:t xml:space="preserve">S,  </w:t>
      </w:r>
      <w:r w:rsidR="0075167F">
        <w:rPr>
          <w:b/>
        </w:rPr>
        <w:t>05</w:t>
      </w:r>
      <w:proofErr w:type="gramEnd"/>
      <w:r w:rsidRPr="00460505">
        <w:rPr>
          <w:b/>
        </w:rPr>
        <w:t xml:space="preserve"> de </w:t>
      </w:r>
      <w:r w:rsidR="002C6C1C">
        <w:rPr>
          <w:b/>
        </w:rPr>
        <w:t>a</w:t>
      </w:r>
      <w:r w:rsidR="0075167F">
        <w:rPr>
          <w:b/>
        </w:rPr>
        <w:t xml:space="preserve">gosto </w:t>
      </w:r>
      <w:r w:rsidRPr="00460505">
        <w:rPr>
          <w:b/>
        </w:rPr>
        <w:t>de 201</w:t>
      </w:r>
      <w:r w:rsidR="002C6C1C">
        <w:rPr>
          <w:b/>
        </w:rPr>
        <w:t>9</w:t>
      </w:r>
      <w:r w:rsidRPr="00460505">
        <w:rPr>
          <w:b/>
        </w:rPr>
        <w:t>.</w:t>
      </w:r>
    </w:p>
    <w:p w:rsidR="00446060" w:rsidRDefault="00446060" w:rsidP="00446060">
      <w:pPr>
        <w:jc w:val="center"/>
        <w:rPr>
          <w:b/>
        </w:rPr>
      </w:pPr>
    </w:p>
    <w:p w:rsidR="00E40272" w:rsidRDefault="00E40272" w:rsidP="00446060">
      <w:pPr>
        <w:jc w:val="center"/>
        <w:rPr>
          <w:b/>
        </w:rPr>
      </w:pPr>
    </w:p>
    <w:p w:rsidR="00F76903" w:rsidRDefault="00F76903" w:rsidP="00446060">
      <w:pPr>
        <w:jc w:val="center"/>
        <w:rPr>
          <w:b/>
        </w:rPr>
      </w:pPr>
    </w:p>
    <w:p w:rsidR="00BB15B7" w:rsidRDefault="00BB15B7" w:rsidP="00446060">
      <w:pPr>
        <w:jc w:val="center"/>
        <w:rPr>
          <w:b/>
        </w:rPr>
      </w:pPr>
    </w:p>
    <w:p w:rsidR="00BB15B7" w:rsidRDefault="00BB15B7" w:rsidP="00446060">
      <w:pPr>
        <w:jc w:val="center"/>
        <w:rPr>
          <w:b/>
        </w:rPr>
      </w:pPr>
    </w:p>
    <w:p w:rsidR="00BB15B7" w:rsidRDefault="00BB15B7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</w:t>
      </w:r>
      <w:r w:rsidRPr="00460505">
        <w:rPr>
          <w:b/>
        </w:rPr>
        <w:tab/>
        <w:t>Pr. Luis Santos</w:t>
      </w:r>
    </w:p>
    <w:p w:rsidR="00401F36" w:rsidRPr="00460505" w:rsidRDefault="00446060" w:rsidP="00E40272">
      <w:pPr>
        <w:pStyle w:val="Recuodecorpodetexto"/>
        <w:jc w:val="center"/>
      </w:pPr>
      <w:r w:rsidRPr="00460505">
        <w:rPr>
          <w:b/>
        </w:rPr>
        <w:t xml:space="preserve">      </w:t>
      </w:r>
      <w:r w:rsidRPr="00460505">
        <w:rPr>
          <w:b/>
        </w:rPr>
        <w:tab/>
        <w:t>Vereador</w:t>
      </w:r>
    </w:p>
    <w:sectPr w:rsidR="00401F36" w:rsidRPr="00460505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0F" w:rsidRDefault="007A500F" w:rsidP="00CA056F">
      <w:r>
        <w:separator/>
      </w:r>
    </w:p>
  </w:endnote>
  <w:endnote w:type="continuationSeparator" w:id="0">
    <w:p w:rsidR="007A500F" w:rsidRDefault="007A500F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0F" w:rsidRDefault="007A500F" w:rsidP="00CA056F">
      <w:r>
        <w:separator/>
      </w:r>
    </w:p>
  </w:footnote>
  <w:footnote w:type="continuationSeparator" w:id="0">
    <w:p w:rsidR="007A500F" w:rsidRDefault="007A500F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129FC"/>
    <w:rsid w:val="000D7F11"/>
    <w:rsid w:val="000E3A11"/>
    <w:rsid w:val="000E4E45"/>
    <w:rsid w:val="00134207"/>
    <w:rsid w:val="001E5C2A"/>
    <w:rsid w:val="001E5D59"/>
    <w:rsid w:val="0020689C"/>
    <w:rsid w:val="00236126"/>
    <w:rsid w:val="002435D9"/>
    <w:rsid w:val="00255BEC"/>
    <w:rsid w:val="00263C7A"/>
    <w:rsid w:val="0026408A"/>
    <w:rsid w:val="002C3C3D"/>
    <w:rsid w:val="002C6C1C"/>
    <w:rsid w:val="003015E4"/>
    <w:rsid w:val="003252D2"/>
    <w:rsid w:val="003876D9"/>
    <w:rsid w:val="003F036A"/>
    <w:rsid w:val="00401F36"/>
    <w:rsid w:val="004047F9"/>
    <w:rsid w:val="004074C4"/>
    <w:rsid w:val="00446060"/>
    <w:rsid w:val="00460505"/>
    <w:rsid w:val="004A4CC2"/>
    <w:rsid w:val="004B080C"/>
    <w:rsid w:val="00551ACA"/>
    <w:rsid w:val="00591381"/>
    <w:rsid w:val="005C1C06"/>
    <w:rsid w:val="005D3669"/>
    <w:rsid w:val="006A7BB2"/>
    <w:rsid w:val="0075167F"/>
    <w:rsid w:val="007A500F"/>
    <w:rsid w:val="007B3098"/>
    <w:rsid w:val="007C5E49"/>
    <w:rsid w:val="00804118"/>
    <w:rsid w:val="008167F7"/>
    <w:rsid w:val="00856E3A"/>
    <w:rsid w:val="00867AED"/>
    <w:rsid w:val="008C2177"/>
    <w:rsid w:val="008C2D67"/>
    <w:rsid w:val="008D1A2E"/>
    <w:rsid w:val="00954E5C"/>
    <w:rsid w:val="009849B8"/>
    <w:rsid w:val="009F4CC9"/>
    <w:rsid w:val="00A50DC7"/>
    <w:rsid w:val="00A5305B"/>
    <w:rsid w:val="00A87A34"/>
    <w:rsid w:val="00AD027C"/>
    <w:rsid w:val="00AF615B"/>
    <w:rsid w:val="00B3153A"/>
    <w:rsid w:val="00B636CA"/>
    <w:rsid w:val="00B70E96"/>
    <w:rsid w:val="00B8331C"/>
    <w:rsid w:val="00BB15B7"/>
    <w:rsid w:val="00BF0983"/>
    <w:rsid w:val="00C55377"/>
    <w:rsid w:val="00C73DF4"/>
    <w:rsid w:val="00CA056F"/>
    <w:rsid w:val="00CA7295"/>
    <w:rsid w:val="00CD3CF6"/>
    <w:rsid w:val="00D025F7"/>
    <w:rsid w:val="00D1486C"/>
    <w:rsid w:val="00D80CEF"/>
    <w:rsid w:val="00E33540"/>
    <w:rsid w:val="00E40272"/>
    <w:rsid w:val="00E5315A"/>
    <w:rsid w:val="00F05A16"/>
    <w:rsid w:val="00F76903"/>
    <w:rsid w:val="00F82ECE"/>
    <w:rsid w:val="00F85E6B"/>
    <w:rsid w:val="00FA3B9E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330F42F-E1A4-4255-A7AC-FD70C522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6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34</TotalTime>
  <Pages>3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9</cp:revision>
  <cp:lastPrinted>2019-05-06T13:37:00Z</cp:lastPrinted>
  <dcterms:created xsi:type="dcterms:W3CDTF">2019-08-05T19:40:00Z</dcterms:created>
  <dcterms:modified xsi:type="dcterms:W3CDTF">2019-08-14T11:11:00Z</dcterms:modified>
</cp:coreProperties>
</file>