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FD" w:rsidRPr="00274BDF" w:rsidRDefault="00072FFD" w:rsidP="001C5A71">
      <w:pPr>
        <w:pStyle w:val="Corpodetexto"/>
        <w:ind w:firstLine="2552"/>
        <w:rPr>
          <w:rFonts w:ascii="Times New Roman" w:hAnsi="Times New Roman" w:cs="Times New Roman"/>
          <w:b/>
          <w:sz w:val="28"/>
          <w:szCs w:val="28"/>
        </w:rPr>
      </w:pPr>
      <w:r w:rsidRPr="00274BDF">
        <w:rPr>
          <w:rFonts w:ascii="Times New Roman" w:hAnsi="Times New Roman" w:cs="Times New Roman"/>
          <w:b/>
          <w:sz w:val="28"/>
          <w:szCs w:val="28"/>
        </w:rPr>
        <w:t>PROJETO DE</w:t>
      </w:r>
      <w:r w:rsidR="001C5A71" w:rsidRPr="00274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DF">
        <w:rPr>
          <w:rFonts w:ascii="Times New Roman" w:hAnsi="Times New Roman" w:cs="Times New Roman"/>
          <w:b/>
          <w:sz w:val="28"/>
          <w:szCs w:val="28"/>
        </w:rPr>
        <w:t>LEI</w:t>
      </w:r>
      <w:r w:rsidR="001C5A71" w:rsidRPr="00274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DF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5974A8">
        <w:rPr>
          <w:rFonts w:ascii="Times New Roman" w:hAnsi="Times New Roman" w:cs="Times New Roman"/>
          <w:b/>
          <w:sz w:val="28"/>
          <w:szCs w:val="28"/>
        </w:rPr>
        <w:t>277</w:t>
      </w:r>
      <w:r w:rsidRPr="00274BD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C5A71" w:rsidRPr="00274BDF" w:rsidRDefault="001C5A71" w:rsidP="001C5A71">
      <w:pPr>
        <w:pStyle w:val="Corpodetexto"/>
        <w:ind w:left="3261" w:right="19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FFD" w:rsidRPr="00274BDF" w:rsidRDefault="00072FFD" w:rsidP="001C5A71">
      <w:pPr>
        <w:pStyle w:val="Corpodetexto"/>
        <w:ind w:left="3261" w:right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Declara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C5A71" w:rsidRPr="00274BDF">
        <w:rPr>
          <w:rFonts w:ascii="Times New Roman" w:hAnsi="Times New Roman" w:cs="Times New Roman"/>
          <w:sz w:val="28"/>
          <w:szCs w:val="28"/>
        </w:rPr>
        <w:t>U</w:t>
      </w:r>
      <w:r w:rsidRPr="00274BDF">
        <w:rPr>
          <w:rFonts w:ascii="Times New Roman" w:hAnsi="Times New Roman" w:cs="Times New Roman"/>
          <w:sz w:val="28"/>
          <w:szCs w:val="28"/>
        </w:rPr>
        <w:t>tilidade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Pública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“COOPERATIVA DE EGRESSOS, FAMILIARES DE EGRESSOS E REEDUCANDOS DE SOROCABA E REGIÃO” (COOPERESO)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dá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outras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providências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1C5A71" w:rsidRPr="00274BDF" w:rsidRDefault="001C5A71" w:rsidP="001C5A71">
      <w:pPr>
        <w:pStyle w:val="Corpodetexto"/>
        <w:ind w:left="3261" w:right="2977"/>
        <w:jc w:val="both"/>
        <w:rPr>
          <w:rFonts w:ascii="Times New Roman" w:hAnsi="Times New Roman" w:cs="Times New Roman"/>
          <w:sz w:val="28"/>
          <w:szCs w:val="28"/>
        </w:rPr>
      </w:pPr>
    </w:p>
    <w:p w:rsidR="00072FFD" w:rsidRPr="00274BDF" w:rsidRDefault="00072FFD" w:rsidP="001C5A71">
      <w:pPr>
        <w:pStyle w:val="Corpodetexto"/>
        <w:ind w:left="3261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>A C</w:t>
      </w:r>
      <w:r w:rsidR="001C5A71" w:rsidRPr="00274BDF">
        <w:rPr>
          <w:rFonts w:ascii="Times New Roman" w:hAnsi="Times New Roman" w:cs="Times New Roman"/>
          <w:sz w:val="28"/>
          <w:szCs w:val="28"/>
        </w:rPr>
        <w:t>â</w:t>
      </w:r>
      <w:r w:rsidRPr="00274BDF">
        <w:rPr>
          <w:rFonts w:ascii="Times New Roman" w:hAnsi="Times New Roman" w:cs="Times New Roman"/>
          <w:sz w:val="28"/>
          <w:szCs w:val="28"/>
        </w:rPr>
        <w:t xml:space="preserve">mara Municipal de Sorocaba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decreta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:</w:t>
      </w:r>
    </w:p>
    <w:p w:rsidR="001C5A71" w:rsidRPr="00274BDF" w:rsidRDefault="001C5A71" w:rsidP="001C5A71">
      <w:pPr>
        <w:pStyle w:val="Corpodetex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</w:p>
    <w:p w:rsidR="00072FFD" w:rsidRPr="00274BDF" w:rsidRDefault="00072FFD" w:rsidP="001C5A71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Art. 1º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Fica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declarada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Utilidade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Pública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conformidade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com a Lei nº 11.093, de 06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maio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2015,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alterada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pela Lei nº 11.327, de 23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maio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2016, a "COOPERATIVA DE EGRESSOS, FAMILIARES DE EGRESSOS E REEDUCANDOS DE SOROCABA E REGIÃO” (COOPERESO).</w:t>
      </w:r>
    </w:p>
    <w:p w:rsidR="00072FFD" w:rsidRPr="00274BDF" w:rsidRDefault="00072FFD" w:rsidP="001C5A71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Art. 2º </w:t>
      </w:r>
      <w:proofErr w:type="gramStart"/>
      <w:r w:rsidRPr="00274BDF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despesas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com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execução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correrão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conta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das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verbas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próprias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consignadas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orçamento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072FFD" w:rsidRPr="00274BDF" w:rsidRDefault="00072FFD" w:rsidP="001C5A71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Art. 3º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Esta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entra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vigor </w:t>
      </w:r>
      <w:proofErr w:type="spellStart"/>
      <w:proofErr w:type="gramStart"/>
      <w:r w:rsidRPr="00274BD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274BDF">
        <w:rPr>
          <w:rFonts w:ascii="Times New Roman" w:hAnsi="Times New Roman" w:cs="Times New Roman"/>
          <w:sz w:val="28"/>
          <w:szCs w:val="28"/>
        </w:rPr>
        <w:t xml:space="preserve"> data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publicação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1C5A71" w:rsidRPr="00274BDF" w:rsidRDefault="001C5A71" w:rsidP="001C5A71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072FFD" w:rsidRPr="00274BDF" w:rsidRDefault="00072FFD" w:rsidP="001C5A71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S/S., </w:t>
      </w:r>
      <w:proofErr w:type="gramStart"/>
      <w:r w:rsidRPr="00274BDF">
        <w:rPr>
          <w:rFonts w:ascii="Times New Roman" w:hAnsi="Times New Roman" w:cs="Times New Roman"/>
          <w:sz w:val="28"/>
          <w:szCs w:val="28"/>
        </w:rPr>
        <w:t>22 de</w:t>
      </w:r>
      <w:proofErr w:type="gram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agost</w:t>
      </w:r>
      <w:r w:rsidR="001C5A71" w:rsidRPr="00274BD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2019.</w:t>
      </w:r>
    </w:p>
    <w:p w:rsidR="001C5A71" w:rsidRPr="00274BDF" w:rsidRDefault="001C5A71" w:rsidP="001C5A71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1C5A71" w:rsidRPr="00274BDF" w:rsidRDefault="00072FFD" w:rsidP="001C5A71">
      <w:pPr>
        <w:pStyle w:val="Corpodetex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>FERNANDO DINI</w:t>
      </w:r>
    </w:p>
    <w:p w:rsidR="001C5A71" w:rsidRPr="00274BDF" w:rsidRDefault="00072FFD" w:rsidP="001C5A71">
      <w:pPr>
        <w:pStyle w:val="Corpodetex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 Vereador MDB</w:t>
      </w: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</w:rPr>
      </w:pP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</w:rPr>
      </w:pP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</w:rPr>
      </w:pP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</w:rPr>
      </w:pP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</w:rPr>
      </w:pPr>
    </w:p>
    <w:p w:rsidR="001C5A71" w:rsidRPr="00274BDF" w:rsidRDefault="001C5A71" w:rsidP="001C5A71">
      <w:pPr>
        <w:pStyle w:val="Corpodetexto"/>
        <w:jc w:val="both"/>
        <w:rPr>
          <w:rFonts w:ascii="Times New Roman" w:hAnsi="Times New Roman" w:cs="Times New Roman"/>
        </w:rPr>
      </w:pPr>
    </w:p>
    <w:p w:rsidR="001C5A71" w:rsidRPr="00274BDF" w:rsidRDefault="001C5A71" w:rsidP="001C5A71">
      <w:pPr>
        <w:pStyle w:val="Corpodetexto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D" w:rsidRPr="00274BDF" w:rsidRDefault="00072FFD" w:rsidP="00274BDF">
      <w:pPr>
        <w:pStyle w:val="Corpodetexto"/>
        <w:ind w:firstLine="297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B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JUSTIFICATIVA:</w:t>
      </w:r>
    </w:p>
    <w:p w:rsidR="001C5A71" w:rsidRPr="00274BDF" w:rsidRDefault="001C5A71" w:rsidP="001C5A71">
      <w:pPr>
        <w:pStyle w:val="Corpodetexto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D" w:rsidRPr="00274BDF" w:rsidRDefault="00072FFD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A COOPERATIVA DE EGRESSOS, FAMILIARES DE EGRESSOS E REEDUCANDOS DE SOROCABA E REGIÃO - COOPERESO,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foi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idealizada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Jorge Valente Junior e outros 4 amigos e se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tornou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primeira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cooperativa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do Brasil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voltada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diretamente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ajudar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egresso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prisional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ressocializar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ingressar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mercado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trabalho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maneira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digna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autossuficiente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072FFD" w:rsidRPr="00274BDF" w:rsidRDefault="00072FFD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É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uma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cooperativa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fins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lucrativos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incentiva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captação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renda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através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serviço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autônomo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incentiva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desenvolvimento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humano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encontram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situação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vulnerabilidade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Sorocaba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região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072FFD" w:rsidRPr="00274BDF" w:rsidRDefault="00072FFD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ano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2008 com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convênio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parceria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firmados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entre a FUNAP (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Fundação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Prof. Dr.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Manoel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Pedro Pimentel) e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Prefeitura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Sorocaba,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onde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Cooperativa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Coopereso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começou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trilhar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seu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caminho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dentro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prestação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serviços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Poder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Público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072FFD" w:rsidRPr="00274BDF" w:rsidRDefault="00072FFD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Até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início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deste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ano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Coopereso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já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auxiliou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7.000 (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sete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mil)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famílias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sa</w:t>
      </w:r>
      <w:r w:rsidR="00274BDF" w:rsidRPr="00274BDF">
        <w:rPr>
          <w:rFonts w:ascii="Times New Roman" w:hAnsi="Times New Roman" w:cs="Times New Roman"/>
          <w:sz w:val="28"/>
          <w:szCs w:val="28"/>
        </w:rPr>
        <w:t>ír</w:t>
      </w:r>
      <w:r w:rsidRPr="00274BD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zona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extrema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pobreza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auxiliando-os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mudarem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seus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objetivos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vida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.</w:t>
      </w:r>
    </w:p>
    <w:p w:rsidR="00072FFD" w:rsidRPr="00274BDF" w:rsidRDefault="00072FFD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tudo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aqui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exposto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é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pede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apoio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e</w:t>
      </w:r>
      <w:r w:rsidR="00274BDF"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aprovação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Projeto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pelos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Nobres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Edis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DF">
        <w:rPr>
          <w:rFonts w:ascii="Times New Roman" w:hAnsi="Times New Roman" w:cs="Times New Roman"/>
          <w:sz w:val="28"/>
          <w:szCs w:val="28"/>
        </w:rPr>
        <w:t>desta</w:t>
      </w:r>
      <w:proofErr w:type="spellEnd"/>
      <w:r w:rsidRPr="00274BDF">
        <w:rPr>
          <w:rFonts w:ascii="Times New Roman" w:hAnsi="Times New Roman" w:cs="Times New Roman"/>
          <w:sz w:val="28"/>
          <w:szCs w:val="28"/>
        </w:rPr>
        <w:t xml:space="preserve"> Casa de Leis.</w:t>
      </w:r>
    </w:p>
    <w:p w:rsidR="00274BDF" w:rsidRPr="00274BDF" w:rsidRDefault="00274BDF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072FFD" w:rsidRPr="00274BDF" w:rsidRDefault="00072FFD" w:rsidP="00274BDF">
      <w:pPr>
        <w:pStyle w:val="Corpodetex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>S/S., 22 de Agosto de 2019.</w:t>
      </w:r>
    </w:p>
    <w:p w:rsidR="00274BDF" w:rsidRPr="00274BDF" w:rsidRDefault="00274BDF" w:rsidP="00274BDF">
      <w:pPr>
        <w:pStyle w:val="Corpodetex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274BDF" w:rsidRPr="00274BDF" w:rsidRDefault="00072FFD" w:rsidP="00274BDF">
      <w:pPr>
        <w:pStyle w:val="Corpodetexto"/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>FERNANDO DINI</w:t>
      </w:r>
    </w:p>
    <w:p w:rsidR="00072FFD" w:rsidRPr="00274BDF" w:rsidRDefault="00072FFD" w:rsidP="00274BDF">
      <w:pPr>
        <w:pStyle w:val="Corpodetexto"/>
        <w:spacing w:before="0" w:after="0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274BDF">
        <w:rPr>
          <w:rFonts w:ascii="Times New Roman" w:hAnsi="Times New Roman" w:cs="Times New Roman"/>
          <w:sz w:val="28"/>
          <w:szCs w:val="28"/>
        </w:rPr>
        <w:t xml:space="preserve"> Vereador MDB </w:t>
      </w:r>
    </w:p>
    <w:p w:rsidR="00525920" w:rsidRPr="00274BDF" w:rsidRDefault="00525920" w:rsidP="00072FFD">
      <w:pPr>
        <w:rPr>
          <w:rFonts w:eastAsia="Arial Unicode MS"/>
          <w:sz w:val="28"/>
          <w:szCs w:val="28"/>
        </w:rPr>
      </w:pPr>
    </w:p>
    <w:sectPr w:rsidR="00525920" w:rsidRPr="00274BDF" w:rsidSect="00453298">
      <w:headerReference w:type="default" r:id="rId7"/>
      <w:footerReference w:type="default" r:id="rId8"/>
      <w:type w:val="continuous"/>
      <w:pgSz w:w="11907" w:h="16840" w:code="9"/>
      <w:pgMar w:top="1418" w:right="850" w:bottom="1134" w:left="1701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21" w:rsidRDefault="003B4321" w:rsidP="002F6274">
      <w:r>
        <w:separator/>
      </w:r>
    </w:p>
  </w:endnote>
  <w:endnote w:type="continuationSeparator" w:id="0">
    <w:p w:rsidR="003B4321" w:rsidRDefault="003B4321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1B" w:rsidRPr="00D4591B" w:rsidRDefault="00BB4BE3">
    <w:pPr>
      <w:pStyle w:val="Rodap"/>
      <w:jc w:val="right"/>
      <w:rPr>
        <w:sz w:val="16"/>
        <w:szCs w:val="16"/>
      </w:rPr>
    </w:pPr>
    <w:r w:rsidRPr="00D4591B">
      <w:rPr>
        <w:sz w:val="16"/>
        <w:szCs w:val="16"/>
      </w:rPr>
      <w:fldChar w:fldCharType="begin"/>
    </w:r>
    <w:r w:rsidR="00D4591B" w:rsidRPr="00D4591B">
      <w:rPr>
        <w:sz w:val="16"/>
        <w:szCs w:val="16"/>
      </w:rPr>
      <w:instrText>PAGE   \* MERGEFORMAT</w:instrText>
    </w:r>
    <w:r w:rsidRPr="00D4591B">
      <w:rPr>
        <w:sz w:val="16"/>
        <w:szCs w:val="16"/>
      </w:rPr>
      <w:fldChar w:fldCharType="separate"/>
    </w:r>
    <w:r w:rsidR="005974A8">
      <w:rPr>
        <w:noProof/>
        <w:sz w:val="16"/>
        <w:szCs w:val="16"/>
      </w:rPr>
      <w:t>1</w:t>
    </w:r>
    <w:r w:rsidRPr="00D4591B">
      <w:rPr>
        <w:sz w:val="16"/>
        <w:szCs w:val="16"/>
      </w:rPr>
      <w:fldChar w:fldCharType="end"/>
    </w:r>
  </w:p>
  <w:p w:rsidR="00D4591B" w:rsidRDefault="00D459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21" w:rsidRDefault="003B4321" w:rsidP="002F6274">
      <w:r>
        <w:separator/>
      </w:r>
    </w:p>
  </w:footnote>
  <w:footnote w:type="continuationSeparator" w:id="0">
    <w:p w:rsidR="003B4321" w:rsidRDefault="003B4321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F92081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-860425</wp:posOffset>
          </wp:positionV>
          <wp:extent cx="6157595" cy="1041362"/>
          <wp:effectExtent l="0" t="0" r="0" b="6985"/>
          <wp:wrapNone/>
          <wp:docPr id="23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91AAA"/>
    <w:rsid w:val="00097B27"/>
    <w:rsid w:val="000A12D4"/>
    <w:rsid w:val="000A1BD9"/>
    <w:rsid w:val="000A378C"/>
    <w:rsid w:val="000A4613"/>
    <w:rsid w:val="000B4882"/>
    <w:rsid w:val="000B7A96"/>
    <w:rsid w:val="000D5B32"/>
    <w:rsid w:val="000D7D7C"/>
    <w:rsid w:val="000E1572"/>
    <w:rsid w:val="000F0DF7"/>
    <w:rsid w:val="000F7EB5"/>
    <w:rsid w:val="00117083"/>
    <w:rsid w:val="001235AD"/>
    <w:rsid w:val="00125258"/>
    <w:rsid w:val="00131DAE"/>
    <w:rsid w:val="00137EF8"/>
    <w:rsid w:val="0014069B"/>
    <w:rsid w:val="001447D9"/>
    <w:rsid w:val="00161C6F"/>
    <w:rsid w:val="00164A8C"/>
    <w:rsid w:val="00184EB0"/>
    <w:rsid w:val="001A6930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211CCE"/>
    <w:rsid w:val="002122A7"/>
    <w:rsid w:val="00215F6D"/>
    <w:rsid w:val="0021780C"/>
    <w:rsid w:val="00221F9A"/>
    <w:rsid w:val="00224426"/>
    <w:rsid w:val="00247FCF"/>
    <w:rsid w:val="002629B2"/>
    <w:rsid w:val="00271053"/>
    <w:rsid w:val="00273178"/>
    <w:rsid w:val="00274BDF"/>
    <w:rsid w:val="002805B3"/>
    <w:rsid w:val="00280EEA"/>
    <w:rsid w:val="0029424C"/>
    <w:rsid w:val="002A7AFB"/>
    <w:rsid w:val="002B693D"/>
    <w:rsid w:val="002C1D5D"/>
    <w:rsid w:val="002C377D"/>
    <w:rsid w:val="002D0274"/>
    <w:rsid w:val="002D460B"/>
    <w:rsid w:val="002E1835"/>
    <w:rsid w:val="002E1E6E"/>
    <w:rsid w:val="002F53E9"/>
    <w:rsid w:val="002F6274"/>
    <w:rsid w:val="00304971"/>
    <w:rsid w:val="00306211"/>
    <w:rsid w:val="003158BD"/>
    <w:rsid w:val="00322ED3"/>
    <w:rsid w:val="00330813"/>
    <w:rsid w:val="003342F1"/>
    <w:rsid w:val="003409B9"/>
    <w:rsid w:val="00341F8F"/>
    <w:rsid w:val="00350CD4"/>
    <w:rsid w:val="00365C7F"/>
    <w:rsid w:val="00366F97"/>
    <w:rsid w:val="003774E6"/>
    <w:rsid w:val="00381AFD"/>
    <w:rsid w:val="003A722B"/>
    <w:rsid w:val="003B405B"/>
    <w:rsid w:val="003B4321"/>
    <w:rsid w:val="003E38B1"/>
    <w:rsid w:val="003F2EA3"/>
    <w:rsid w:val="00421AAC"/>
    <w:rsid w:val="00434A0E"/>
    <w:rsid w:val="00453298"/>
    <w:rsid w:val="00477B29"/>
    <w:rsid w:val="004820D4"/>
    <w:rsid w:val="0049309A"/>
    <w:rsid w:val="00497166"/>
    <w:rsid w:val="004A3297"/>
    <w:rsid w:val="004A643E"/>
    <w:rsid w:val="004A737D"/>
    <w:rsid w:val="004C243B"/>
    <w:rsid w:val="004D77FF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62E7F"/>
    <w:rsid w:val="0057652B"/>
    <w:rsid w:val="00576D2A"/>
    <w:rsid w:val="005939D1"/>
    <w:rsid w:val="00594366"/>
    <w:rsid w:val="005974A8"/>
    <w:rsid w:val="005B2204"/>
    <w:rsid w:val="005B4337"/>
    <w:rsid w:val="005C3BC5"/>
    <w:rsid w:val="005D5D18"/>
    <w:rsid w:val="005F37D1"/>
    <w:rsid w:val="00602666"/>
    <w:rsid w:val="006063B3"/>
    <w:rsid w:val="00622A6E"/>
    <w:rsid w:val="00627190"/>
    <w:rsid w:val="006401D6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2C90"/>
    <w:rsid w:val="007F5936"/>
    <w:rsid w:val="007F5A26"/>
    <w:rsid w:val="007F722C"/>
    <w:rsid w:val="00806075"/>
    <w:rsid w:val="00821094"/>
    <w:rsid w:val="00832DBF"/>
    <w:rsid w:val="008404D4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E6EFE"/>
    <w:rsid w:val="008F00D8"/>
    <w:rsid w:val="008F11F8"/>
    <w:rsid w:val="008F65F3"/>
    <w:rsid w:val="0090245D"/>
    <w:rsid w:val="00906A6D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E2B88"/>
    <w:rsid w:val="009F366A"/>
    <w:rsid w:val="00A00689"/>
    <w:rsid w:val="00A24C6A"/>
    <w:rsid w:val="00A25E7E"/>
    <w:rsid w:val="00A463A8"/>
    <w:rsid w:val="00A46DC7"/>
    <w:rsid w:val="00A619EB"/>
    <w:rsid w:val="00A6279D"/>
    <w:rsid w:val="00A9234F"/>
    <w:rsid w:val="00A9703F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96EFA"/>
    <w:rsid w:val="00BB36D6"/>
    <w:rsid w:val="00BB4BE3"/>
    <w:rsid w:val="00BB57D9"/>
    <w:rsid w:val="00BC65A5"/>
    <w:rsid w:val="00BD0035"/>
    <w:rsid w:val="00BD520C"/>
    <w:rsid w:val="00BE6322"/>
    <w:rsid w:val="00C07C5B"/>
    <w:rsid w:val="00C1311A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19D5"/>
    <w:rsid w:val="00CE15A7"/>
    <w:rsid w:val="00CE264A"/>
    <w:rsid w:val="00CE4D78"/>
    <w:rsid w:val="00CE7896"/>
    <w:rsid w:val="00CF2350"/>
    <w:rsid w:val="00CF69F2"/>
    <w:rsid w:val="00D03D36"/>
    <w:rsid w:val="00D074ED"/>
    <w:rsid w:val="00D1058F"/>
    <w:rsid w:val="00D123A2"/>
    <w:rsid w:val="00D23035"/>
    <w:rsid w:val="00D245AF"/>
    <w:rsid w:val="00D255B8"/>
    <w:rsid w:val="00D35F19"/>
    <w:rsid w:val="00D433B7"/>
    <w:rsid w:val="00D4591B"/>
    <w:rsid w:val="00D52220"/>
    <w:rsid w:val="00D57447"/>
    <w:rsid w:val="00D65D36"/>
    <w:rsid w:val="00D71334"/>
    <w:rsid w:val="00D7625B"/>
    <w:rsid w:val="00D84BC3"/>
    <w:rsid w:val="00D85BDD"/>
    <w:rsid w:val="00D86AA0"/>
    <w:rsid w:val="00D86D0C"/>
    <w:rsid w:val="00D90DD5"/>
    <w:rsid w:val="00DA7A3C"/>
    <w:rsid w:val="00DD29E7"/>
    <w:rsid w:val="00E01499"/>
    <w:rsid w:val="00E1067E"/>
    <w:rsid w:val="00E10A14"/>
    <w:rsid w:val="00E26CF0"/>
    <w:rsid w:val="00E2732F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A122C"/>
    <w:rsid w:val="00EA4387"/>
    <w:rsid w:val="00ED1B43"/>
    <w:rsid w:val="00ED7A94"/>
    <w:rsid w:val="00F01317"/>
    <w:rsid w:val="00F243D4"/>
    <w:rsid w:val="00F60C68"/>
    <w:rsid w:val="00F6250C"/>
    <w:rsid w:val="00F659DA"/>
    <w:rsid w:val="00F65EEA"/>
    <w:rsid w:val="00F67EBE"/>
    <w:rsid w:val="00F769C1"/>
    <w:rsid w:val="00F81D74"/>
    <w:rsid w:val="00F92081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DBF0D69-C7AE-4C44-A279-FA1117A3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72FFD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14</TotalTime>
  <Pages>2</Pages>
  <Words>312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4</cp:revision>
  <cp:lastPrinted>2019-07-30T15:43:00Z</cp:lastPrinted>
  <dcterms:created xsi:type="dcterms:W3CDTF">2019-08-22T17:15:00Z</dcterms:created>
  <dcterms:modified xsi:type="dcterms:W3CDTF">2019-08-22T19:35:00Z</dcterms:modified>
</cp:coreProperties>
</file>