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042FF4" w:rsidRDefault="000D3622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1F36" w:rsidRPr="00042FF4">
        <w:rPr>
          <w:rFonts w:ascii="Arial" w:hAnsi="Arial" w:cs="Arial"/>
          <w:b/>
          <w:sz w:val="24"/>
          <w:szCs w:val="24"/>
        </w:rPr>
        <w:t>PROJETO DE DECR</w:t>
      </w:r>
      <w:r w:rsidR="00F05A16" w:rsidRPr="00042FF4">
        <w:rPr>
          <w:rFonts w:ascii="Arial" w:hAnsi="Arial" w:cs="Arial"/>
          <w:b/>
          <w:sz w:val="24"/>
          <w:szCs w:val="24"/>
        </w:rPr>
        <w:t>ETO</w:t>
      </w:r>
      <w:r w:rsidR="00165C5E">
        <w:rPr>
          <w:rFonts w:ascii="Arial" w:hAnsi="Arial" w:cs="Arial"/>
          <w:b/>
          <w:sz w:val="24"/>
          <w:szCs w:val="24"/>
        </w:rPr>
        <w:t xml:space="preserve"> </w:t>
      </w:r>
      <w:r w:rsidR="00F05A16" w:rsidRPr="00042FF4">
        <w:rPr>
          <w:rFonts w:ascii="Arial" w:hAnsi="Arial" w:cs="Arial"/>
          <w:b/>
          <w:sz w:val="24"/>
          <w:szCs w:val="24"/>
        </w:rPr>
        <w:t>LEGISLATIVO Nº</w:t>
      </w:r>
      <w:r w:rsidR="00165C5E">
        <w:rPr>
          <w:rFonts w:ascii="Arial" w:hAnsi="Arial" w:cs="Arial"/>
          <w:b/>
          <w:sz w:val="24"/>
          <w:szCs w:val="24"/>
        </w:rPr>
        <w:t xml:space="preserve"> </w:t>
      </w:r>
      <w:r w:rsidR="00445C0E">
        <w:rPr>
          <w:rFonts w:ascii="Arial" w:hAnsi="Arial" w:cs="Arial"/>
          <w:b/>
          <w:sz w:val="24"/>
          <w:szCs w:val="24"/>
        </w:rPr>
        <w:t>85</w:t>
      </w:r>
      <w:bookmarkStart w:id="0" w:name="_GoBack"/>
      <w:bookmarkEnd w:id="0"/>
      <w:r w:rsidR="00CE2D8F">
        <w:rPr>
          <w:rFonts w:ascii="Arial" w:hAnsi="Arial" w:cs="Arial"/>
          <w:b/>
          <w:sz w:val="24"/>
          <w:szCs w:val="24"/>
        </w:rPr>
        <w:t>/</w:t>
      </w:r>
      <w:r w:rsidR="00165C5E">
        <w:rPr>
          <w:rFonts w:ascii="Arial" w:hAnsi="Arial" w:cs="Arial"/>
          <w:b/>
          <w:sz w:val="24"/>
          <w:szCs w:val="24"/>
        </w:rPr>
        <w:t xml:space="preserve"> </w:t>
      </w:r>
      <w:r w:rsidR="00CE2D8F">
        <w:rPr>
          <w:rFonts w:ascii="Arial" w:hAnsi="Arial" w:cs="Arial"/>
          <w:b/>
          <w:sz w:val="24"/>
          <w:szCs w:val="24"/>
        </w:rPr>
        <w:t>2019</w:t>
      </w:r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D72B0F" w:rsidRDefault="003F39B0" w:rsidP="00042FF4">
      <w:pPr>
        <w:pStyle w:val="Default"/>
        <w:spacing w:line="360" w:lineRule="auto"/>
        <w:ind w:left="2127" w:hanging="2127"/>
        <w:jc w:val="both"/>
        <w:rPr>
          <w:rFonts w:ascii="Arial" w:hAnsi="Arial" w:cs="Arial"/>
          <w:b/>
          <w:color w:val="auto"/>
        </w:rPr>
      </w:pPr>
      <w:r w:rsidRPr="00042FF4">
        <w:rPr>
          <w:rFonts w:ascii="Arial" w:hAnsi="Arial" w:cs="Arial"/>
          <w:b/>
        </w:rPr>
        <w:tab/>
      </w:r>
      <w:r w:rsidR="00401F36" w:rsidRPr="00042FF4">
        <w:rPr>
          <w:rFonts w:ascii="Arial" w:hAnsi="Arial" w:cs="Arial"/>
          <w:b/>
        </w:rPr>
        <w:t>Dispõe sobre a concessão de Título de Cid</w:t>
      </w:r>
      <w:r w:rsidRPr="00042FF4">
        <w:rPr>
          <w:rFonts w:ascii="Arial" w:hAnsi="Arial" w:cs="Arial"/>
          <w:b/>
        </w:rPr>
        <w:t xml:space="preserve">adão Sorocabano ao Ilustríssimo </w:t>
      </w:r>
      <w:r w:rsidR="00060747" w:rsidRPr="00042FF4">
        <w:rPr>
          <w:rFonts w:ascii="Arial" w:hAnsi="Arial" w:cs="Arial"/>
          <w:b/>
        </w:rPr>
        <w:t xml:space="preserve">Senhor </w:t>
      </w:r>
      <w:r w:rsidR="003B63F4">
        <w:rPr>
          <w:rFonts w:ascii="Arial" w:hAnsi="Arial" w:cs="Arial"/>
          <w:b/>
        </w:rPr>
        <w:t xml:space="preserve">Doutor </w:t>
      </w:r>
      <w:r w:rsidR="00CE2D8F">
        <w:rPr>
          <w:rFonts w:ascii="Arial" w:hAnsi="Arial" w:cs="Arial"/>
          <w:b/>
        </w:rPr>
        <w:t>"</w:t>
      </w:r>
      <w:r w:rsidR="000D3622">
        <w:rPr>
          <w:rFonts w:ascii="Arial" w:hAnsi="Arial" w:cs="Arial"/>
          <w:b/>
        </w:rPr>
        <w:t xml:space="preserve">Paulo </w:t>
      </w:r>
      <w:r w:rsidR="002E7F6A">
        <w:rPr>
          <w:rFonts w:ascii="Arial" w:hAnsi="Arial" w:cs="Arial"/>
          <w:b/>
        </w:rPr>
        <w:t>Húngaro</w:t>
      </w:r>
      <w:r w:rsidR="000D3622">
        <w:rPr>
          <w:rFonts w:ascii="Arial" w:hAnsi="Arial" w:cs="Arial"/>
          <w:b/>
        </w:rPr>
        <w:t xml:space="preserve"> Neto</w:t>
      </w:r>
      <w:r w:rsidR="00CE2D8F">
        <w:rPr>
          <w:rFonts w:ascii="Arial" w:hAnsi="Arial" w:cs="Arial"/>
          <w:b/>
        </w:rPr>
        <w:t>"</w:t>
      </w:r>
      <w:r w:rsidR="00401F36" w:rsidRPr="00D72B0F">
        <w:rPr>
          <w:rFonts w:ascii="Arial" w:hAnsi="Arial" w:cs="Arial"/>
          <w:b/>
          <w:smallCaps/>
          <w:color w:val="auto"/>
        </w:rPr>
        <w:t>.</w:t>
      </w:r>
    </w:p>
    <w:p w:rsidR="00401F36" w:rsidRPr="00042FF4" w:rsidRDefault="00401F36" w:rsidP="00042FF4">
      <w:pPr>
        <w:spacing w:line="36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042FF4" w:rsidP="00042FF4">
      <w:pPr>
        <w:pStyle w:val="Default"/>
        <w:spacing w:line="360" w:lineRule="auto"/>
        <w:ind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F36" w:rsidRPr="00042FF4">
        <w:rPr>
          <w:rFonts w:ascii="Arial" w:hAnsi="Arial" w:cs="Arial"/>
        </w:rPr>
        <w:t>Art. 1</w:t>
      </w:r>
      <w:r w:rsidR="0026408A" w:rsidRPr="00042FF4">
        <w:rPr>
          <w:rFonts w:ascii="Arial" w:hAnsi="Arial" w:cs="Arial"/>
        </w:rPr>
        <w:t>º</w:t>
      </w:r>
      <w:r w:rsidR="00401F36" w:rsidRPr="00042FF4">
        <w:rPr>
          <w:rFonts w:ascii="Arial" w:hAnsi="Arial" w:cs="Arial"/>
        </w:rPr>
        <w:t xml:space="preserve"> Fica concedido o Título de Cidadão Sorocabano</w:t>
      </w:r>
      <w:r w:rsidR="00551ACA" w:rsidRPr="00042FF4">
        <w:rPr>
          <w:rFonts w:ascii="Arial" w:hAnsi="Arial" w:cs="Arial"/>
        </w:rPr>
        <w:t xml:space="preserve"> </w:t>
      </w:r>
      <w:r w:rsidR="00060747" w:rsidRPr="00042FF4">
        <w:rPr>
          <w:rFonts w:ascii="Arial" w:hAnsi="Arial" w:cs="Arial"/>
        </w:rPr>
        <w:t>ao</w:t>
      </w:r>
      <w:r w:rsidR="00D72B0F" w:rsidRPr="00D72B0F">
        <w:rPr>
          <w:rFonts w:ascii="Arial" w:hAnsi="Arial" w:cs="Arial"/>
          <w:b/>
        </w:rPr>
        <w:t xml:space="preserve"> </w:t>
      </w:r>
      <w:r w:rsidR="00D72B0F" w:rsidRPr="008148C8">
        <w:rPr>
          <w:rFonts w:ascii="Arial" w:hAnsi="Arial" w:cs="Arial"/>
        </w:rPr>
        <w:t xml:space="preserve">Ilustríssimo Senhor </w:t>
      </w:r>
      <w:r w:rsidR="003B63F4">
        <w:rPr>
          <w:rFonts w:ascii="Arial" w:hAnsi="Arial" w:cs="Arial"/>
        </w:rPr>
        <w:t xml:space="preserve">Doutor </w:t>
      </w:r>
      <w:r w:rsidR="00D72B0F" w:rsidRPr="00D72B0F">
        <w:rPr>
          <w:rFonts w:ascii="Arial" w:hAnsi="Arial" w:cs="Arial"/>
          <w:b/>
          <w:color w:val="auto"/>
        </w:rPr>
        <w:t>“</w:t>
      </w:r>
      <w:r w:rsidR="000D3622">
        <w:rPr>
          <w:rFonts w:ascii="Arial" w:hAnsi="Arial" w:cs="Arial"/>
          <w:b/>
          <w:color w:val="auto"/>
        </w:rPr>
        <w:t xml:space="preserve">Paulo </w:t>
      </w:r>
      <w:r w:rsidR="002E7F6A">
        <w:rPr>
          <w:rFonts w:ascii="Arial" w:hAnsi="Arial" w:cs="Arial"/>
          <w:b/>
          <w:color w:val="auto"/>
        </w:rPr>
        <w:t>Húngaro</w:t>
      </w:r>
      <w:r w:rsidR="000D3622">
        <w:rPr>
          <w:rFonts w:ascii="Arial" w:hAnsi="Arial" w:cs="Arial"/>
          <w:b/>
          <w:color w:val="auto"/>
        </w:rPr>
        <w:t xml:space="preserve"> Neto</w:t>
      </w:r>
      <w:r w:rsidRPr="00042FF4">
        <w:rPr>
          <w:rFonts w:ascii="Arial" w:hAnsi="Arial" w:cs="Arial"/>
          <w:b/>
        </w:rPr>
        <w:t>”</w:t>
      </w:r>
      <w:r w:rsidR="00060747" w:rsidRPr="00042FF4">
        <w:rPr>
          <w:rFonts w:ascii="Arial" w:hAnsi="Arial" w:cs="Arial"/>
        </w:rPr>
        <w:t xml:space="preserve">, </w:t>
      </w:r>
      <w:r w:rsidR="00401F36" w:rsidRPr="00042FF4">
        <w:rPr>
          <w:rFonts w:ascii="Arial" w:hAnsi="Arial" w:cs="Arial"/>
        </w:rPr>
        <w:t>pelos relevantes serviços prestados a Sorocaba.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2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3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F39B0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0D3622">
        <w:rPr>
          <w:rFonts w:ascii="Arial" w:hAnsi="Arial" w:cs="Arial"/>
          <w:b/>
          <w:sz w:val="24"/>
          <w:szCs w:val="24"/>
        </w:rPr>
        <w:t>02</w:t>
      </w:r>
      <w:r w:rsidR="00CE2D8F">
        <w:rPr>
          <w:rFonts w:ascii="Arial" w:hAnsi="Arial" w:cs="Arial"/>
          <w:b/>
          <w:sz w:val="24"/>
          <w:szCs w:val="24"/>
        </w:rPr>
        <w:t xml:space="preserve"> de </w:t>
      </w:r>
      <w:r w:rsidR="000D3622">
        <w:rPr>
          <w:rFonts w:ascii="Arial" w:hAnsi="Arial" w:cs="Arial"/>
          <w:b/>
          <w:sz w:val="24"/>
          <w:szCs w:val="24"/>
        </w:rPr>
        <w:t>setembro</w:t>
      </w:r>
      <w:r w:rsidR="00CE2D8F">
        <w:rPr>
          <w:rFonts w:ascii="Arial" w:hAnsi="Arial" w:cs="Arial"/>
          <w:b/>
          <w:sz w:val="24"/>
          <w:szCs w:val="24"/>
        </w:rPr>
        <w:t xml:space="preserve">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CE2D8F" w:rsidRPr="00042FF4" w:rsidRDefault="00CE2D8F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  <w:r w:rsidR="001C370E">
        <w:rPr>
          <w:rFonts w:ascii="Arial" w:hAnsi="Arial" w:cs="Arial"/>
          <w:b/>
          <w:sz w:val="24"/>
          <w:szCs w:val="24"/>
        </w:rPr>
        <w:t xml:space="preserve"> "MANGA"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351ED4" w:rsidRPr="00042FF4" w:rsidRDefault="00401F36" w:rsidP="00B963B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br w:type="page"/>
      </w:r>
      <w:r w:rsidRPr="00042FF4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351ED4" w:rsidRPr="00042FF4" w:rsidRDefault="00351ED4" w:rsidP="00B963B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C370E" w:rsidRPr="001C370E" w:rsidRDefault="008148C8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3622">
        <w:rPr>
          <w:rFonts w:ascii="Arial" w:hAnsi="Arial" w:cs="Arial"/>
        </w:rPr>
        <w:t xml:space="preserve">Paulo </w:t>
      </w:r>
      <w:r w:rsidR="002E7F6A">
        <w:rPr>
          <w:rFonts w:ascii="Arial" w:hAnsi="Arial" w:cs="Arial"/>
        </w:rPr>
        <w:t>Húngaro</w:t>
      </w:r>
      <w:r w:rsidR="000D3622">
        <w:rPr>
          <w:rFonts w:ascii="Arial" w:hAnsi="Arial" w:cs="Arial"/>
        </w:rPr>
        <w:t xml:space="preserve"> Neto</w:t>
      </w:r>
      <w:r w:rsidR="001C370E" w:rsidRPr="001C370E">
        <w:rPr>
          <w:rFonts w:ascii="Arial" w:hAnsi="Arial" w:cs="Arial"/>
        </w:rPr>
        <w:t xml:space="preserve"> nasceu no dia </w:t>
      </w:r>
      <w:r w:rsidR="000D3622">
        <w:rPr>
          <w:rFonts w:ascii="Arial" w:hAnsi="Arial" w:cs="Arial"/>
        </w:rPr>
        <w:t>17</w:t>
      </w:r>
      <w:r w:rsidR="001C370E" w:rsidRPr="001C370E">
        <w:rPr>
          <w:rFonts w:ascii="Arial" w:hAnsi="Arial" w:cs="Arial"/>
        </w:rPr>
        <w:t xml:space="preserve"> de ju</w:t>
      </w:r>
      <w:r w:rsidR="000D3622">
        <w:rPr>
          <w:rFonts w:ascii="Arial" w:hAnsi="Arial" w:cs="Arial"/>
        </w:rPr>
        <w:t>l</w:t>
      </w:r>
      <w:r w:rsidR="001C370E" w:rsidRPr="001C370E">
        <w:rPr>
          <w:rFonts w:ascii="Arial" w:hAnsi="Arial" w:cs="Arial"/>
        </w:rPr>
        <w:t>ho de 1967, na cidade de</w:t>
      </w:r>
      <w:r w:rsidR="001C370E">
        <w:rPr>
          <w:rFonts w:ascii="Arial" w:hAnsi="Arial" w:cs="Arial"/>
        </w:rPr>
        <w:t xml:space="preserve"> </w:t>
      </w:r>
      <w:r w:rsidR="000D3622">
        <w:rPr>
          <w:rFonts w:ascii="Arial" w:hAnsi="Arial" w:cs="Arial"/>
        </w:rPr>
        <w:t xml:space="preserve">São Paulo (Capital). Filho de Paulo </w:t>
      </w:r>
      <w:r w:rsidR="002E7F6A">
        <w:rPr>
          <w:rFonts w:ascii="Arial" w:hAnsi="Arial" w:cs="Arial"/>
        </w:rPr>
        <w:t>Húngaro</w:t>
      </w:r>
      <w:r w:rsidR="000D3622">
        <w:rPr>
          <w:rFonts w:ascii="Arial" w:hAnsi="Arial" w:cs="Arial"/>
        </w:rPr>
        <w:t xml:space="preserve"> Filho e Augusta </w:t>
      </w:r>
      <w:r w:rsidR="002E7F6A">
        <w:rPr>
          <w:rFonts w:ascii="Arial" w:hAnsi="Arial" w:cs="Arial"/>
        </w:rPr>
        <w:t>Húngaro</w:t>
      </w:r>
      <w:r w:rsidR="001C370E" w:rsidRPr="001C370E">
        <w:rPr>
          <w:rFonts w:ascii="Arial" w:hAnsi="Arial" w:cs="Arial"/>
        </w:rPr>
        <w:t>.</w:t>
      </w:r>
    </w:p>
    <w:p w:rsidR="001C370E" w:rsidRPr="001C370E" w:rsidRDefault="001C370E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3622">
        <w:rPr>
          <w:rFonts w:ascii="Arial" w:hAnsi="Arial" w:cs="Arial"/>
        </w:rPr>
        <w:t xml:space="preserve">Casado com Mônica Cenci Antunes </w:t>
      </w:r>
      <w:r w:rsidR="002E7F6A">
        <w:rPr>
          <w:rFonts w:ascii="Arial" w:hAnsi="Arial" w:cs="Arial"/>
        </w:rPr>
        <w:t>Húngaro</w:t>
      </w:r>
      <w:r w:rsidR="000D3622">
        <w:rPr>
          <w:rFonts w:ascii="Arial" w:hAnsi="Arial" w:cs="Arial"/>
        </w:rPr>
        <w:t xml:space="preserve"> com quem teve 2 (dois) filhos Bruna </w:t>
      </w:r>
      <w:r w:rsidR="002E7F6A">
        <w:rPr>
          <w:rFonts w:ascii="Arial" w:hAnsi="Arial" w:cs="Arial"/>
        </w:rPr>
        <w:t>Húngaro</w:t>
      </w:r>
      <w:r w:rsidR="000D3622">
        <w:rPr>
          <w:rFonts w:ascii="Arial" w:hAnsi="Arial" w:cs="Arial"/>
        </w:rPr>
        <w:t xml:space="preserve"> (24) e Marcela </w:t>
      </w:r>
      <w:r w:rsidR="002E7F6A">
        <w:rPr>
          <w:rFonts w:ascii="Arial" w:hAnsi="Arial" w:cs="Arial"/>
        </w:rPr>
        <w:t>Húngaro</w:t>
      </w:r>
      <w:r w:rsidR="000D3622">
        <w:rPr>
          <w:rFonts w:ascii="Arial" w:hAnsi="Arial" w:cs="Arial"/>
        </w:rPr>
        <w:t xml:space="preserve"> (20)</w:t>
      </w:r>
      <w:r w:rsidRPr="001C370E">
        <w:rPr>
          <w:rFonts w:ascii="Arial" w:hAnsi="Arial" w:cs="Arial"/>
        </w:rPr>
        <w:t>.</w:t>
      </w:r>
    </w:p>
    <w:p w:rsidR="00EF2002" w:rsidRDefault="001C370E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2002">
        <w:rPr>
          <w:rFonts w:ascii="Arial" w:hAnsi="Arial" w:cs="Arial"/>
        </w:rPr>
        <w:t>Médico formado pela Faculdade de Ciências Médicas e da Saúde PUC-SP (Sorocaba 1985 a 1990), especialista em Urologia (1993 a 1995)</w:t>
      </w:r>
      <w:r w:rsidRPr="001C370E">
        <w:rPr>
          <w:rFonts w:ascii="Arial" w:hAnsi="Arial" w:cs="Arial"/>
        </w:rPr>
        <w:t>.</w:t>
      </w:r>
    </w:p>
    <w:p w:rsidR="00EF2002" w:rsidRDefault="00EF2002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Pós graduado em Medicina do Trabalho (Faculdade São Camilo), Perícia Médica (Universidade Gama Filho), Auditoria em Saúde (Universidade Gama Filho), Atenção Primária à Saúde (Faculdade Unimed) e MBA em Gestão em Saúde (Universidade de São Paulo).</w:t>
      </w:r>
    </w:p>
    <w:p w:rsidR="00756415" w:rsidRDefault="00EF2002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6415">
        <w:rPr>
          <w:rFonts w:ascii="Arial" w:hAnsi="Arial" w:cs="Arial"/>
        </w:rPr>
        <w:t xml:space="preserve">Dr. Paulo </w:t>
      </w:r>
      <w:r w:rsidR="002E7F6A">
        <w:rPr>
          <w:rFonts w:ascii="Arial" w:hAnsi="Arial" w:cs="Arial"/>
        </w:rPr>
        <w:t>Húngaro</w:t>
      </w:r>
      <w:r w:rsidR="00756415">
        <w:rPr>
          <w:rFonts w:ascii="Arial" w:hAnsi="Arial" w:cs="Arial"/>
        </w:rPr>
        <w:t xml:space="preserve"> Neto foi Coordenador Médico do Serviço de Emergência (Votorantim), Médico da Família "Acamados" por 2 anos (Sorocaba), médico na Unidade Básica de Saúde do Barcelona durante 3 anos, Diretor Técnico em Saúde (1997) e Médico Perito do Instituto Nacional de Seguridade Social (INSS) de 2007 a 2015.</w:t>
      </w:r>
    </w:p>
    <w:p w:rsidR="00756415" w:rsidRDefault="00756415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Foi Diretor Social da Associação Paulista de Medicina (2002 a 2005) e Conselheiro Fiscal (2008 a 2014) na mesma instituição.</w:t>
      </w:r>
    </w:p>
    <w:p w:rsidR="00756415" w:rsidRDefault="00756415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É membro do Conselho Técnico Consultivo do Hospital Evangélico de Sorocaba. Foi membro do Conselho Fiscal da Unimed Sorocaba (2005),</w:t>
      </w:r>
      <w:r w:rsidR="002E7F6A">
        <w:rPr>
          <w:rFonts w:ascii="Arial" w:hAnsi="Arial" w:cs="Arial"/>
        </w:rPr>
        <w:t xml:space="preserve"> função reconduzida (2007).</w:t>
      </w:r>
    </w:p>
    <w:p w:rsidR="00EF2002" w:rsidRDefault="00756415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Unimed Sorocaba foi eleito Diretor Clínico (2008 a 2010) sendo reconduzido na função (2010 a 2012). Ainda na Unimed Sorocaba, </w:t>
      </w:r>
      <w:r w:rsidR="002E7F6A">
        <w:rPr>
          <w:rFonts w:ascii="Arial" w:hAnsi="Arial" w:cs="Arial"/>
        </w:rPr>
        <w:t>e</w:t>
      </w:r>
      <w:r>
        <w:rPr>
          <w:rFonts w:ascii="Arial" w:hAnsi="Arial" w:cs="Arial"/>
        </w:rPr>
        <w:t>xerceu a funç</w:t>
      </w:r>
      <w:r w:rsidR="002E7F6A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de </w:t>
      </w:r>
      <w:r w:rsidR="002E7F6A">
        <w:rPr>
          <w:rFonts w:ascii="Arial" w:hAnsi="Arial" w:cs="Arial"/>
        </w:rPr>
        <w:t>Diretor Vice-Presidente (2012 a 2016) sendo reconduzido na função (2016 a 2020).</w:t>
      </w:r>
    </w:p>
    <w:p w:rsidR="002E7F6A" w:rsidRDefault="002E7F6A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Atualmente, além da função de Diretor Vice-Presidente da Unimed Sorocaba, exerce as funções de Médico Urologista do Hospital Estadual Especializado em Reabilitação "Dr. Francisco Ribeiro Arantes", Médico Urologista da Clínica Húngaro e Presidente do Conselho Maçônico Sorocaba Votorantim).</w:t>
      </w:r>
    </w:p>
    <w:p w:rsidR="003B63F4" w:rsidRPr="003B63F4" w:rsidRDefault="003B63F4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3B63F4">
        <w:rPr>
          <w:rFonts w:ascii="Arial" w:hAnsi="Arial" w:cs="Arial"/>
        </w:rPr>
        <w:tab/>
        <w:t xml:space="preserve">Destaca-se </w:t>
      </w:r>
      <w:r>
        <w:rPr>
          <w:rFonts w:ascii="Arial" w:hAnsi="Arial" w:cs="Arial"/>
        </w:rPr>
        <w:t>pela atenção prestada no atendimento aos pacientes, sempre com um olhar não somente técnico mas acima de tudo humanizado e pautado pelo bem estar da população.</w:t>
      </w:r>
    </w:p>
    <w:p w:rsidR="00B67F03" w:rsidRDefault="001C370E" w:rsidP="00EF2002">
      <w:pPr>
        <w:pStyle w:val="NormalWeb"/>
        <w:tabs>
          <w:tab w:val="left" w:pos="2835"/>
        </w:tabs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F03" w:rsidRPr="008148C8">
        <w:rPr>
          <w:rFonts w:ascii="Arial" w:eastAsia="Arial Unicode MS" w:hAnsi="Arial" w:cs="Arial"/>
        </w:rPr>
        <w:t>Enfim, pedimos a anuência dos nobres Edis para que esta Casa de leis conceda ao</w:t>
      </w:r>
      <w:r w:rsidR="00015B13" w:rsidRPr="008148C8">
        <w:rPr>
          <w:rFonts w:ascii="Arial" w:hAnsi="Arial" w:cs="Arial"/>
        </w:rPr>
        <w:t xml:space="preserve"> Ilustríssimo Senhor </w:t>
      </w:r>
      <w:r w:rsidR="003B63F4">
        <w:rPr>
          <w:rFonts w:ascii="Arial" w:hAnsi="Arial" w:cs="Arial"/>
        </w:rPr>
        <w:t>Doutor Paulo Húngaro Neto</w:t>
      </w:r>
      <w:r w:rsidR="00FA0289" w:rsidRPr="001C370E">
        <w:rPr>
          <w:rFonts w:ascii="Arial" w:hAnsi="Arial" w:cs="Arial"/>
        </w:rPr>
        <w:t xml:space="preserve"> </w:t>
      </w:r>
      <w:r w:rsidR="00B67F03" w:rsidRPr="008148C8">
        <w:rPr>
          <w:rFonts w:ascii="Arial" w:eastAsia="Arial Unicode MS" w:hAnsi="Arial" w:cs="Arial"/>
        </w:rPr>
        <w:t>o Título de Cidadão Sorocabano.</w:t>
      </w: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0289" w:rsidRDefault="00FA0289" w:rsidP="00FA0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3B63F4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B63F4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FA0289" w:rsidRPr="00042FF4" w:rsidRDefault="00FA0289" w:rsidP="00FA0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89" w:rsidRPr="00042FF4" w:rsidRDefault="00FA0289" w:rsidP="00FA0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289" w:rsidRPr="00042FF4" w:rsidRDefault="00FA0289" w:rsidP="00FA0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  <w:r>
        <w:rPr>
          <w:rFonts w:ascii="Arial" w:hAnsi="Arial" w:cs="Arial"/>
          <w:b/>
          <w:sz w:val="24"/>
          <w:szCs w:val="24"/>
        </w:rPr>
        <w:t xml:space="preserve"> "MANGA"</w:t>
      </w:r>
    </w:p>
    <w:p w:rsidR="006936C9" w:rsidRDefault="00FA0289" w:rsidP="00FA0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6936C9" w:rsidRDefault="006936C9" w:rsidP="00FA0289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7F6A" w:rsidRPr="00A6257B" w:rsidRDefault="002E7F6A" w:rsidP="00FA02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271770" cy="7442200"/>
            <wp:effectExtent l="19050" t="0" r="508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F6A" w:rsidRPr="00A6257B" w:rsidSect="00804118">
      <w:head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5D" w:rsidRDefault="00B4035D" w:rsidP="00CA056F">
      <w:r>
        <w:separator/>
      </w:r>
    </w:p>
  </w:endnote>
  <w:endnote w:type="continuationSeparator" w:id="0">
    <w:p w:rsidR="00B4035D" w:rsidRDefault="00B4035D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5D" w:rsidRDefault="00B4035D" w:rsidP="00CA056F">
      <w:r>
        <w:separator/>
      </w:r>
    </w:p>
  </w:footnote>
  <w:footnote w:type="continuationSeparator" w:id="0">
    <w:p w:rsidR="00B4035D" w:rsidRDefault="00B4035D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03B14"/>
    <w:rsid w:val="00015B13"/>
    <w:rsid w:val="00042FF4"/>
    <w:rsid w:val="00060747"/>
    <w:rsid w:val="000C180C"/>
    <w:rsid w:val="000D3622"/>
    <w:rsid w:val="000D7F11"/>
    <w:rsid w:val="001252DA"/>
    <w:rsid w:val="00165C5E"/>
    <w:rsid w:val="00172F31"/>
    <w:rsid w:val="0017312F"/>
    <w:rsid w:val="001C370E"/>
    <w:rsid w:val="001E5D59"/>
    <w:rsid w:val="00227765"/>
    <w:rsid w:val="00263C7A"/>
    <w:rsid w:val="0026408A"/>
    <w:rsid w:val="00295E8B"/>
    <w:rsid w:val="002E7F6A"/>
    <w:rsid w:val="00332112"/>
    <w:rsid w:val="00351ED4"/>
    <w:rsid w:val="003876D9"/>
    <w:rsid w:val="003B63F4"/>
    <w:rsid w:val="003F036A"/>
    <w:rsid w:val="003F0374"/>
    <w:rsid w:val="003F39B0"/>
    <w:rsid w:val="00401F36"/>
    <w:rsid w:val="00422E41"/>
    <w:rsid w:val="00432A8B"/>
    <w:rsid w:val="00445C0E"/>
    <w:rsid w:val="00494886"/>
    <w:rsid w:val="004A41CB"/>
    <w:rsid w:val="004A4CC2"/>
    <w:rsid w:val="004B080C"/>
    <w:rsid w:val="00551ACA"/>
    <w:rsid w:val="005646AC"/>
    <w:rsid w:val="00572445"/>
    <w:rsid w:val="00575425"/>
    <w:rsid w:val="005D3669"/>
    <w:rsid w:val="005F73F2"/>
    <w:rsid w:val="00610920"/>
    <w:rsid w:val="00622F4E"/>
    <w:rsid w:val="006339B3"/>
    <w:rsid w:val="00652B63"/>
    <w:rsid w:val="00663758"/>
    <w:rsid w:val="00664807"/>
    <w:rsid w:val="006936C9"/>
    <w:rsid w:val="0069554E"/>
    <w:rsid w:val="00742B14"/>
    <w:rsid w:val="00756415"/>
    <w:rsid w:val="00760F55"/>
    <w:rsid w:val="007C4055"/>
    <w:rsid w:val="007C5E49"/>
    <w:rsid w:val="007D10DA"/>
    <w:rsid w:val="00804118"/>
    <w:rsid w:val="008148C8"/>
    <w:rsid w:val="00820FC3"/>
    <w:rsid w:val="008446F2"/>
    <w:rsid w:val="00856E3A"/>
    <w:rsid w:val="008D1A2E"/>
    <w:rsid w:val="008F3C25"/>
    <w:rsid w:val="00954E5C"/>
    <w:rsid w:val="00977F95"/>
    <w:rsid w:val="009849B8"/>
    <w:rsid w:val="009D07AF"/>
    <w:rsid w:val="00A6257B"/>
    <w:rsid w:val="00A67102"/>
    <w:rsid w:val="00A733F0"/>
    <w:rsid w:val="00AD5321"/>
    <w:rsid w:val="00B157E9"/>
    <w:rsid w:val="00B3153A"/>
    <w:rsid w:val="00B4035D"/>
    <w:rsid w:val="00B636CA"/>
    <w:rsid w:val="00B67F03"/>
    <w:rsid w:val="00B80359"/>
    <w:rsid w:val="00B961D1"/>
    <w:rsid w:val="00B963B6"/>
    <w:rsid w:val="00BA4E36"/>
    <w:rsid w:val="00BB1852"/>
    <w:rsid w:val="00C679B9"/>
    <w:rsid w:val="00CA056F"/>
    <w:rsid w:val="00CA7295"/>
    <w:rsid w:val="00CC2426"/>
    <w:rsid w:val="00CC4789"/>
    <w:rsid w:val="00CD3CF6"/>
    <w:rsid w:val="00CE2D8F"/>
    <w:rsid w:val="00D1486C"/>
    <w:rsid w:val="00D15E19"/>
    <w:rsid w:val="00D573E5"/>
    <w:rsid w:val="00D62FAD"/>
    <w:rsid w:val="00D72B0F"/>
    <w:rsid w:val="00DA39B1"/>
    <w:rsid w:val="00EF2002"/>
    <w:rsid w:val="00F05A16"/>
    <w:rsid w:val="00F35DA0"/>
    <w:rsid w:val="00F567A1"/>
    <w:rsid w:val="00FA0289"/>
    <w:rsid w:val="00FA3B9E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C9EAC02-3767-4896-AF96-6CD9C9BD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  <w:style w:type="paragraph" w:customStyle="1" w:styleId="Default">
    <w:name w:val="Default"/>
    <w:rsid w:val="003F39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648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257B"/>
    <w:rPr>
      <w:b/>
      <w:bCs/>
    </w:rPr>
  </w:style>
  <w:style w:type="character" w:customStyle="1" w:styleId="biooutrostitulo">
    <w:name w:val="biooutrostitulo"/>
    <w:basedOn w:val="Fontepargpadro"/>
    <w:rsid w:val="00A6257B"/>
  </w:style>
  <w:style w:type="paragraph" w:styleId="Textodebalo">
    <w:name w:val="Balloon Text"/>
    <w:basedOn w:val="Normal"/>
    <w:link w:val="TextodebaloChar"/>
    <w:semiHidden/>
    <w:unhideWhenUsed/>
    <w:rsid w:val="00693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9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35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62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89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91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46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56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2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1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11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10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2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4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29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BEE5-8392-4AD3-99A1-B6B1D3DC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58</TotalTime>
  <Pages>4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13</cp:revision>
  <cp:lastPrinted>2019-09-02T12:31:00Z</cp:lastPrinted>
  <dcterms:created xsi:type="dcterms:W3CDTF">2018-06-25T19:10:00Z</dcterms:created>
  <dcterms:modified xsi:type="dcterms:W3CDTF">2019-09-03T15:45:00Z</dcterms:modified>
</cp:coreProperties>
</file>