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042FF4" w:rsidRDefault="00042FF4" w:rsidP="00042FF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401F36" w:rsidRPr="00042FF4">
        <w:rPr>
          <w:rFonts w:ascii="Arial" w:hAnsi="Arial" w:cs="Arial"/>
          <w:b/>
          <w:sz w:val="24"/>
          <w:szCs w:val="24"/>
        </w:rPr>
        <w:t>PROJETO DE DECR</w:t>
      </w:r>
      <w:r w:rsidR="00F05A16" w:rsidRPr="00042FF4">
        <w:rPr>
          <w:rFonts w:ascii="Arial" w:hAnsi="Arial" w:cs="Arial"/>
          <w:b/>
          <w:sz w:val="24"/>
          <w:szCs w:val="24"/>
        </w:rPr>
        <w:t xml:space="preserve">ETO LEGISLATIVO Nº </w:t>
      </w:r>
      <w:r w:rsidR="003A021D">
        <w:rPr>
          <w:rFonts w:ascii="Arial" w:hAnsi="Arial" w:cs="Arial"/>
          <w:b/>
          <w:sz w:val="24"/>
          <w:szCs w:val="24"/>
        </w:rPr>
        <w:t>87</w:t>
      </w:r>
      <w:bookmarkStart w:id="0" w:name="_GoBack"/>
      <w:bookmarkEnd w:id="0"/>
      <w:r w:rsidR="00CE2D8F">
        <w:rPr>
          <w:rFonts w:ascii="Arial" w:hAnsi="Arial" w:cs="Arial"/>
          <w:b/>
          <w:sz w:val="24"/>
          <w:szCs w:val="24"/>
        </w:rPr>
        <w:t>/2019</w:t>
      </w:r>
    </w:p>
    <w:p w:rsidR="00401F36" w:rsidRPr="00042FF4" w:rsidRDefault="00401F36" w:rsidP="00042FF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01F36" w:rsidRPr="00D72B0F" w:rsidRDefault="003F39B0" w:rsidP="00042FF4">
      <w:pPr>
        <w:pStyle w:val="Default"/>
        <w:spacing w:line="360" w:lineRule="auto"/>
        <w:ind w:left="2127" w:hanging="2127"/>
        <w:jc w:val="both"/>
        <w:rPr>
          <w:rFonts w:ascii="Arial" w:hAnsi="Arial" w:cs="Arial"/>
          <w:b/>
          <w:color w:val="auto"/>
        </w:rPr>
      </w:pPr>
      <w:r w:rsidRPr="00042FF4">
        <w:rPr>
          <w:rFonts w:ascii="Arial" w:hAnsi="Arial" w:cs="Arial"/>
          <w:b/>
        </w:rPr>
        <w:tab/>
      </w:r>
      <w:r w:rsidR="00401F36" w:rsidRPr="00042FF4">
        <w:rPr>
          <w:rFonts w:ascii="Arial" w:hAnsi="Arial" w:cs="Arial"/>
          <w:b/>
        </w:rPr>
        <w:t>Dispõe sobre a concessão de Título de Cid</w:t>
      </w:r>
      <w:r w:rsidRPr="00042FF4">
        <w:rPr>
          <w:rFonts w:ascii="Arial" w:hAnsi="Arial" w:cs="Arial"/>
          <w:b/>
        </w:rPr>
        <w:t>adã Sorocaban</w:t>
      </w:r>
      <w:r w:rsidR="008F1638">
        <w:rPr>
          <w:rFonts w:ascii="Arial" w:hAnsi="Arial" w:cs="Arial"/>
          <w:b/>
        </w:rPr>
        <w:t>a</w:t>
      </w:r>
      <w:r w:rsidRPr="00042FF4">
        <w:rPr>
          <w:rFonts w:ascii="Arial" w:hAnsi="Arial" w:cs="Arial"/>
          <w:b/>
        </w:rPr>
        <w:t xml:space="preserve"> a Ilustríssim</w:t>
      </w:r>
      <w:r w:rsidR="008F1638">
        <w:rPr>
          <w:rFonts w:ascii="Arial" w:hAnsi="Arial" w:cs="Arial"/>
          <w:b/>
        </w:rPr>
        <w:t>a</w:t>
      </w:r>
      <w:r w:rsidRPr="00042FF4">
        <w:rPr>
          <w:rFonts w:ascii="Arial" w:hAnsi="Arial" w:cs="Arial"/>
          <w:b/>
        </w:rPr>
        <w:t xml:space="preserve"> </w:t>
      </w:r>
      <w:r w:rsidR="00060747" w:rsidRPr="00042FF4">
        <w:rPr>
          <w:rFonts w:ascii="Arial" w:hAnsi="Arial" w:cs="Arial"/>
          <w:b/>
        </w:rPr>
        <w:t>Senhor</w:t>
      </w:r>
      <w:r w:rsidR="008F1638">
        <w:rPr>
          <w:rFonts w:ascii="Arial" w:hAnsi="Arial" w:cs="Arial"/>
          <w:b/>
        </w:rPr>
        <w:t>a</w:t>
      </w:r>
      <w:r w:rsidR="00060747" w:rsidRPr="00042FF4">
        <w:rPr>
          <w:rFonts w:ascii="Arial" w:hAnsi="Arial" w:cs="Arial"/>
          <w:b/>
        </w:rPr>
        <w:t xml:space="preserve"> </w:t>
      </w:r>
      <w:r w:rsidR="00CE2D8F">
        <w:rPr>
          <w:rFonts w:ascii="Arial" w:hAnsi="Arial" w:cs="Arial"/>
          <w:b/>
        </w:rPr>
        <w:t>"</w:t>
      </w:r>
      <w:proofErr w:type="spellStart"/>
      <w:r w:rsidR="00B07321">
        <w:rPr>
          <w:rFonts w:ascii="Arial" w:hAnsi="Arial" w:cs="Arial"/>
          <w:b/>
        </w:rPr>
        <w:t>Vanilda</w:t>
      </w:r>
      <w:proofErr w:type="spellEnd"/>
      <w:r w:rsidR="00B07321">
        <w:rPr>
          <w:rFonts w:ascii="Arial" w:hAnsi="Arial" w:cs="Arial"/>
          <w:b/>
        </w:rPr>
        <w:t xml:space="preserve"> Aparecida Bueno </w:t>
      </w:r>
      <w:proofErr w:type="spellStart"/>
      <w:r w:rsidR="00B07321">
        <w:rPr>
          <w:rFonts w:ascii="Arial" w:hAnsi="Arial" w:cs="Arial"/>
          <w:b/>
        </w:rPr>
        <w:t>Bordieri</w:t>
      </w:r>
      <w:proofErr w:type="spellEnd"/>
      <w:r w:rsidR="00B07321">
        <w:rPr>
          <w:rFonts w:ascii="Arial" w:hAnsi="Arial" w:cs="Arial"/>
          <w:b/>
        </w:rPr>
        <w:t xml:space="preserve"> Poli</w:t>
      </w:r>
      <w:r w:rsidR="00CE2D8F">
        <w:rPr>
          <w:rFonts w:ascii="Arial" w:hAnsi="Arial" w:cs="Arial"/>
          <w:b/>
        </w:rPr>
        <w:t>"</w:t>
      </w:r>
      <w:r w:rsidR="00401F36" w:rsidRPr="00D72B0F">
        <w:rPr>
          <w:rFonts w:ascii="Arial" w:hAnsi="Arial" w:cs="Arial"/>
          <w:b/>
          <w:smallCaps/>
          <w:color w:val="auto"/>
        </w:rPr>
        <w:t>.</w:t>
      </w:r>
    </w:p>
    <w:p w:rsidR="00401F36" w:rsidRPr="00042FF4" w:rsidRDefault="00401F36" w:rsidP="00042FF4">
      <w:pPr>
        <w:spacing w:line="360" w:lineRule="auto"/>
        <w:ind w:left="3828"/>
        <w:jc w:val="both"/>
        <w:rPr>
          <w:rFonts w:ascii="Arial" w:hAnsi="Arial" w:cs="Arial"/>
          <w:sz w:val="24"/>
          <w:szCs w:val="24"/>
        </w:rPr>
      </w:pPr>
    </w:p>
    <w:p w:rsidR="00401F36" w:rsidRPr="00042FF4" w:rsidRDefault="00401F36" w:rsidP="00042FF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42FF4">
        <w:rPr>
          <w:rFonts w:ascii="Arial" w:hAnsi="Arial" w:cs="Arial"/>
          <w:sz w:val="24"/>
          <w:szCs w:val="24"/>
        </w:rPr>
        <w:t>A Câmara Municipal de Sorocaba decreta:</w:t>
      </w:r>
    </w:p>
    <w:p w:rsidR="00401F36" w:rsidRPr="00042FF4" w:rsidRDefault="00401F36" w:rsidP="00042FF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401F36" w:rsidRPr="00042FF4" w:rsidRDefault="00042FF4" w:rsidP="00042FF4">
      <w:pPr>
        <w:pStyle w:val="Default"/>
        <w:spacing w:line="360" w:lineRule="auto"/>
        <w:ind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1F36" w:rsidRPr="00042FF4">
        <w:rPr>
          <w:rFonts w:ascii="Arial" w:hAnsi="Arial" w:cs="Arial"/>
        </w:rPr>
        <w:t>Art. 1</w:t>
      </w:r>
      <w:r w:rsidR="0026408A" w:rsidRPr="00042FF4">
        <w:rPr>
          <w:rFonts w:ascii="Arial" w:hAnsi="Arial" w:cs="Arial"/>
        </w:rPr>
        <w:t>º</w:t>
      </w:r>
      <w:r w:rsidR="00401F36" w:rsidRPr="00042FF4">
        <w:rPr>
          <w:rFonts w:ascii="Arial" w:hAnsi="Arial" w:cs="Arial"/>
        </w:rPr>
        <w:t xml:space="preserve"> Fica concedido o Título de Cidadã Sorocaban</w:t>
      </w:r>
      <w:r w:rsidR="008F1638">
        <w:rPr>
          <w:rFonts w:ascii="Arial" w:hAnsi="Arial" w:cs="Arial"/>
        </w:rPr>
        <w:t>a</w:t>
      </w:r>
      <w:r w:rsidR="00551ACA" w:rsidRPr="00042FF4">
        <w:rPr>
          <w:rFonts w:ascii="Arial" w:hAnsi="Arial" w:cs="Arial"/>
        </w:rPr>
        <w:t xml:space="preserve"> </w:t>
      </w:r>
      <w:r w:rsidR="00060747" w:rsidRPr="00042FF4">
        <w:rPr>
          <w:rFonts w:ascii="Arial" w:hAnsi="Arial" w:cs="Arial"/>
        </w:rPr>
        <w:t>a</w:t>
      </w:r>
      <w:r w:rsidR="00D72B0F" w:rsidRPr="00D72B0F">
        <w:rPr>
          <w:rFonts w:ascii="Arial" w:hAnsi="Arial" w:cs="Arial"/>
          <w:b/>
        </w:rPr>
        <w:t xml:space="preserve"> </w:t>
      </w:r>
      <w:r w:rsidR="00D72B0F" w:rsidRPr="008148C8">
        <w:rPr>
          <w:rFonts w:ascii="Arial" w:hAnsi="Arial" w:cs="Arial"/>
        </w:rPr>
        <w:t>Ilustríssim</w:t>
      </w:r>
      <w:r w:rsidR="008F1638">
        <w:rPr>
          <w:rFonts w:ascii="Arial" w:hAnsi="Arial" w:cs="Arial"/>
        </w:rPr>
        <w:t>a</w:t>
      </w:r>
      <w:r w:rsidR="00D72B0F" w:rsidRPr="008148C8">
        <w:rPr>
          <w:rFonts w:ascii="Arial" w:hAnsi="Arial" w:cs="Arial"/>
        </w:rPr>
        <w:t xml:space="preserve"> Senhor</w:t>
      </w:r>
      <w:r w:rsidR="008F1638">
        <w:rPr>
          <w:rFonts w:ascii="Arial" w:hAnsi="Arial" w:cs="Arial"/>
        </w:rPr>
        <w:t>a</w:t>
      </w:r>
      <w:r w:rsidR="00D72B0F" w:rsidRPr="008148C8">
        <w:rPr>
          <w:rFonts w:ascii="Arial" w:hAnsi="Arial" w:cs="Arial"/>
        </w:rPr>
        <w:t xml:space="preserve"> </w:t>
      </w:r>
      <w:r w:rsidR="00D72B0F" w:rsidRPr="00D72B0F">
        <w:rPr>
          <w:rFonts w:ascii="Arial" w:hAnsi="Arial" w:cs="Arial"/>
          <w:b/>
          <w:color w:val="auto"/>
        </w:rPr>
        <w:t>“</w:t>
      </w:r>
      <w:proofErr w:type="spellStart"/>
      <w:r w:rsidR="00B07321">
        <w:rPr>
          <w:rFonts w:ascii="Arial" w:hAnsi="Arial" w:cs="Arial"/>
          <w:b/>
          <w:color w:val="auto"/>
        </w:rPr>
        <w:t>Vanilda</w:t>
      </w:r>
      <w:proofErr w:type="spellEnd"/>
      <w:r w:rsidR="00B07321">
        <w:rPr>
          <w:rFonts w:ascii="Arial" w:hAnsi="Arial" w:cs="Arial"/>
          <w:b/>
          <w:color w:val="auto"/>
        </w:rPr>
        <w:t xml:space="preserve"> Aparecida Bueno </w:t>
      </w:r>
      <w:proofErr w:type="spellStart"/>
      <w:r w:rsidR="00B07321">
        <w:rPr>
          <w:rFonts w:ascii="Arial" w:hAnsi="Arial" w:cs="Arial"/>
          <w:b/>
          <w:color w:val="auto"/>
        </w:rPr>
        <w:t>Bordieri</w:t>
      </w:r>
      <w:proofErr w:type="spellEnd"/>
      <w:r w:rsidR="00B07321">
        <w:rPr>
          <w:rFonts w:ascii="Arial" w:hAnsi="Arial" w:cs="Arial"/>
          <w:b/>
          <w:color w:val="auto"/>
        </w:rPr>
        <w:t xml:space="preserve"> Poli</w:t>
      </w:r>
      <w:r w:rsidRPr="00042FF4">
        <w:rPr>
          <w:rFonts w:ascii="Arial" w:hAnsi="Arial" w:cs="Arial"/>
          <w:b/>
        </w:rPr>
        <w:t>”</w:t>
      </w:r>
      <w:r w:rsidR="00060747" w:rsidRPr="00042FF4">
        <w:rPr>
          <w:rFonts w:ascii="Arial" w:hAnsi="Arial" w:cs="Arial"/>
        </w:rPr>
        <w:t xml:space="preserve">, </w:t>
      </w:r>
      <w:r w:rsidR="00401F36" w:rsidRPr="00042FF4">
        <w:rPr>
          <w:rFonts w:ascii="Arial" w:hAnsi="Arial" w:cs="Arial"/>
        </w:rPr>
        <w:t>pelos relevantes serviços prestados a Sorocaba.</w:t>
      </w:r>
    </w:p>
    <w:p w:rsidR="00401F36" w:rsidRPr="00042FF4" w:rsidRDefault="00401F36" w:rsidP="00042FF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401F36" w:rsidRPr="00042FF4" w:rsidRDefault="00401F36" w:rsidP="00042FF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42FF4">
        <w:rPr>
          <w:rFonts w:ascii="Arial" w:hAnsi="Arial" w:cs="Arial"/>
          <w:sz w:val="24"/>
          <w:szCs w:val="24"/>
        </w:rPr>
        <w:t>Art. 2</w:t>
      </w:r>
      <w:r w:rsidR="0026408A" w:rsidRPr="00042FF4">
        <w:rPr>
          <w:rFonts w:ascii="Arial" w:hAnsi="Arial" w:cs="Arial"/>
          <w:sz w:val="24"/>
          <w:szCs w:val="24"/>
        </w:rPr>
        <w:t>º</w:t>
      </w:r>
      <w:r w:rsidRPr="00042FF4">
        <w:rPr>
          <w:rFonts w:ascii="Arial" w:hAnsi="Arial" w:cs="Arial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042FF4" w:rsidRDefault="00401F36" w:rsidP="00042FF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401F36" w:rsidRDefault="00401F36" w:rsidP="00042FF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42FF4">
        <w:rPr>
          <w:rFonts w:ascii="Arial" w:hAnsi="Arial" w:cs="Arial"/>
          <w:sz w:val="24"/>
          <w:szCs w:val="24"/>
        </w:rPr>
        <w:t>Art. 3</w:t>
      </w:r>
      <w:r w:rsidR="0026408A" w:rsidRPr="00042FF4">
        <w:rPr>
          <w:rFonts w:ascii="Arial" w:hAnsi="Arial" w:cs="Arial"/>
          <w:sz w:val="24"/>
          <w:szCs w:val="24"/>
        </w:rPr>
        <w:t>º</w:t>
      </w:r>
      <w:r w:rsidRPr="00042FF4">
        <w:rPr>
          <w:rFonts w:ascii="Arial" w:hAnsi="Arial" w:cs="Arial"/>
          <w:sz w:val="24"/>
          <w:szCs w:val="24"/>
        </w:rPr>
        <w:t xml:space="preserve"> Este Decreto Legislativo entra em vigor na data de sua publicação.</w:t>
      </w:r>
    </w:p>
    <w:p w:rsidR="00CE2D8F" w:rsidRDefault="00CE2D8F" w:rsidP="00042FF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CE2D8F" w:rsidRDefault="00CE2D8F" w:rsidP="00042FF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CE2D8F" w:rsidRDefault="00CE2D8F" w:rsidP="00042FF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CE2D8F" w:rsidRDefault="00CE2D8F" w:rsidP="00042FF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401F36" w:rsidRPr="00042FF4" w:rsidRDefault="00401F36" w:rsidP="00042FF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401F36" w:rsidRPr="00042FF4" w:rsidRDefault="00401F36" w:rsidP="00042FF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3F39B0" w:rsidRDefault="003F39B0" w:rsidP="00042F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2FF4">
        <w:rPr>
          <w:rFonts w:ascii="Arial" w:hAnsi="Arial" w:cs="Arial"/>
          <w:b/>
          <w:sz w:val="24"/>
          <w:szCs w:val="24"/>
        </w:rPr>
        <w:t xml:space="preserve">S/S., </w:t>
      </w:r>
      <w:r w:rsidR="00B07321">
        <w:rPr>
          <w:rFonts w:ascii="Arial" w:hAnsi="Arial" w:cs="Arial"/>
          <w:b/>
          <w:sz w:val="24"/>
          <w:szCs w:val="24"/>
        </w:rPr>
        <w:t>12</w:t>
      </w:r>
      <w:r w:rsidR="00CE2D8F">
        <w:rPr>
          <w:rFonts w:ascii="Arial" w:hAnsi="Arial" w:cs="Arial"/>
          <w:b/>
          <w:sz w:val="24"/>
          <w:szCs w:val="24"/>
        </w:rPr>
        <w:t xml:space="preserve"> de </w:t>
      </w:r>
      <w:r w:rsidR="00B07321">
        <w:rPr>
          <w:rFonts w:ascii="Arial" w:hAnsi="Arial" w:cs="Arial"/>
          <w:b/>
          <w:sz w:val="24"/>
          <w:szCs w:val="24"/>
        </w:rPr>
        <w:t>setembro</w:t>
      </w:r>
      <w:r w:rsidR="00CE2D8F">
        <w:rPr>
          <w:rFonts w:ascii="Arial" w:hAnsi="Arial" w:cs="Arial"/>
          <w:b/>
          <w:sz w:val="24"/>
          <w:szCs w:val="24"/>
        </w:rPr>
        <w:t xml:space="preserve"> de 2019</w:t>
      </w:r>
      <w:r w:rsidRPr="00042FF4">
        <w:rPr>
          <w:rFonts w:ascii="Arial" w:hAnsi="Arial" w:cs="Arial"/>
          <w:b/>
          <w:sz w:val="24"/>
          <w:szCs w:val="24"/>
        </w:rPr>
        <w:t>.</w:t>
      </w:r>
    </w:p>
    <w:p w:rsidR="00CE2D8F" w:rsidRPr="00042FF4" w:rsidRDefault="00CE2D8F" w:rsidP="00042F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9B0" w:rsidRPr="00042FF4" w:rsidRDefault="003F39B0" w:rsidP="00042F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F39B0" w:rsidRPr="00042FF4" w:rsidRDefault="003F39B0" w:rsidP="00042F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2FF4">
        <w:rPr>
          <w:rFonts w:ascii="Arial" w:hAnsi="Arial" w:cs="Arial"/>
          <w:b/>
          <w:sz w:val="24"/>
          <w:szCs w:val="24"/>
        </w:rPr>
        <w:t>RODRIGO MAGANHATO</w:t>
      </w:r>
      <w:r w:rsidR="00B07321">
        <w:rPr>
          <w:rFonts w:ascii="Arial" w:hAnsi="Arial" w:cs="Arial"/>
          <w:b/>
          <w:sz w:val="24"/>
          <w:szCs w:val="24"/>
        </w:rPr>
        <w:t xml:space="preserve"> "MANGA"</w:t>
      </w:r>
    </w:p>
    <w:p w:rsidR="003F39B0" w:rsidRPr="00042FF4" w:rsidRDefault="003F39B0" w:rsidP="00042F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42FF4">
        <w:rPr>
          <w:rFonts w:ascii="Arial" w:hAnsi="Arial" w:cs="Arial"/>
          <w:b/>
          <w:sz w:val="24"/>
          <w:szCs w:val="24"/>
        </w:rPr>
        <w:t>Vereador</w:t>
      </w:r>
    </w:p>
    <w:p w:rsidR="00351ED4" w:rsidRPr="00042FF4" w:rsidRDefault="00401F36" w:rsidP="00B963B6">
      <w:pPr>
        <w:spacing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042FF4">
        <w:rPr>
          <w:rFonts w:ascii="Arial" w:hAnsi="Arial" w:cs="Arial"/>
          <w:sz w:val="24"/>
          <w:szCs w:val="24"/>
        </w:rPr>
        <w:br w:type="page"/>
      </w:r>
      <w:r w:rsidRPr="00042FF4">
        <w:rPr>
          <w:rFonts w:ascii="Arial" w:hAnsi="Arial" w:cs="Arial"/>
          <w:b/>
          <w:smallCaps/>
          <w:sz w:val="24"/>
          <w:szCs w:val="24"/>
        </w:rPr>
        <w:lastRenderedPageBreak/>
        <w:t>Justificativa:</w:t>
      </w:r>
    </w:p>
    <w:p w:rsidR="00351ED4" w:rsidRPr="00B07321" w:rsidRDefault="00351ED4" w:rsidP="00B963B6">
      <w:pPr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</w:p>
    <w:p w:rsidR="00B07321" w:rsidRDefault="008148C8" w:rsidP="00B07321">
      <w:pPr>
        <w:pStyle w:val="NormalWeb"/>
        <w:spacing w:line="360" w:lineRule="auto"/>
        <w:jc w:val="both"/>
        <w:rPr>
          <w:rFonts w:ascii="Arial" w:eastAsia="Arial Unicode MS" w:hAnsi="Arial" w:cs="Arial"/>
        </w:rPr>
      </w:pPr>
      <w:r w:rsidRPr="00B07321">
        <w:rPr>
          <w:rFonts w:ascii="Arial" w:eastAsia="Arial Unicode MS" w:hAnsi="Arial" w:cs="Arial"/>
        </w:rPr>
        <w:tab/>
      </w:r>
      <w:r w:rsidRPr="00B07321">
        <w:rPr>
          <w:rFonts w:ascii="Arial" w:eastAsia="Arial Unicode MS" w:hAnsi="Arial" w:cs="Arial"/>
        </w:rPr>
        <w:tab/>
      </w:r>
      <w:r w:rsidRPr="00B07321">
        <w:rPr>
          <w:rFonts w:ascii="Arial" w:eastAsia="Arial Unicode MS" w:hAnsi="Arial" w:cs="Arial"/>
        </w:rPr>
        <w:tab/>
      </w:r>
      <w:r w:rsidRPr="00B07321">
        <w:rPr>
          <w:rFonts w:ascii="Arial" w:eastAsia="Arial Unicode MS" w:hAnsi="Arial" w:cs="Arial"/>
        </w:rPr>
        <w:tab/>
      </w:r>
      <w:proofErr w:type="spellStart"/>
      <w:r w:rsidR="00B07321" w:rsidRPr="00B07321">
        <w:rPr>
          <w:rFonts w:ascii="Arial" w:eastAsia="Arial Unicode MS" w:hAnsi="Arial" w:cs="Arial"/>
        </w:rPr>
        <w:t>Vanilda</w:t>
      </w:r>
      <w:proofErr w:type="spellEnd"/>
      <w:r w:rsidR="00B07321" w:rsidRPr="00B07321">
        <w:rPr>
          <w:rFonts w:ascii="Arial" w:eastAsia="Arial Unicode MS" w:hAnsi="Arial" w:cs="Arial"/>
        </w:rPr>
        <w:t xml:space="preserve"> Aparecida Bueno </w:t>
      </w:r>
      <w:proofErr w:type="spellStart"/>
      <w:r w:rsidR="00B07321" w:rsidRPr="00B07321">
        <w:rPr>
          <w:rFonts w:ascii="Arial" w:eastAsia="Arial Unicode MS" w:hAnsi="Arial" w:cs="Arial"/>
        </w:rPr>
        <w:t>Bordieri</w:t>
      </w:r>
      <w:proofErr w:type="spellEnd"/>
      <w:r w:rsidR="00B07321" w:rsidRPr="00B07321">
        <w:rPr>
          <w:rFonts w:ascii="Arial" w:eastAsia="Arial Unicode MS" w:hAnsi="Arial" w:cs="Arial"/>
        </w:rPr>
        <w:t xml:space="preserve"> Poli</w:t>
      </w:r>
      <w:r w:rsidR="00B07321">
        <w:rPr>
          <w:rFonts w:ascii="Arial" w:eastAsia="Arial Unicode MS" w:hAnsi="Arial" w:cs="Arial"/>
        </w:rPr>
        <w:t>, ou simplesmente "</w:t>
      </w:r>
      <w:proofErr w:type="spellStart"/>
      <w:r w:rsidR="00B07321">
        <w:rPr>
          <w:rFonts w:ascii="Arial" w:eastAsia="Arial Unicode MS" w:hAnsi="Arial" w:cs="Arial"/>
        </w:rPr>
        <w:t>Vanilda</w:t>
      </w:r>
      <w:proofErr w:type="spellEnd"/>
      <w:r w:rsidR="00B07321">
        <w:rPr>
          <w:rFonts w:ascii="Arial" w:eastAsia="Arial Unicode MS" w:hAnsi="Arial" w:cs="Arial"/>
        </w:rPr>
        <w:t xml:space="preserve"> </w:t>
      </w:r>
      <w:proofErr w:type="spellStart"/>
      <w:r w:rsidR="00B07321">
        <w:rPr>
          <w:rFonts w:ascii="Arial" w:eastAsia="Arial Unicode MS" w:hAnsi="Arial" w:cs="Arial"/>
        </w:rPr>
        <w:t>Bordieri</w:t>
      </w:r>
      <w:proofErr w:type="spellEnd"/>
      <w:r w:rsidR="00B07321">
        <w:rPr>
          <w:rFonts w:ascii="Arial" w:eastAsia="Arial Unicode MS" w:hAnsi="Arial" w:cs="Arial"/>
        </w:rPr>
        <w:t>" como é mais conhecida</w:t>
      </w:r>
      <w:r w:rsidR="00B07321" w:rsidRPr="00B07321">
        <w:rPr>
          <w:rFonts w:ascii="Arial" w:eastAsia="Arial Unicode MS" w:hAnsi="Arial" w:cs="Arial"/>
        </w:rPr>
        <w:t xml:space="preserve">, </w:t>
      </w:r>
      <w:r w:rsidR="00B07321">
        <w:rPr>
          <w:rFonts w:ascii="Arial" w:eastAsia="Arial Unicode MS" w:hAnsi="Arial" w:cs="Arial"/>
        </w:rPr>
        <w:t xml:space="preserve">é </w:t>
      </w:r>
      <w:r w:rsidR="00B07321" w:rsidRPr="00B07321">
        <w:rPr>
          <w:rFonts w:ascii="Arial" w:eastAsia="Arial Unicode MS" w:hAnsi="Arial" w:cs="Arial"/>
        </w:rPr>
        <w:t xml:space="preserve">cantora evangélica, mora há 30 anos na cidade de Sorocaba/SP. </w:t>
      </w:r>
    </w:p>
    <w:p w:rsidR="00782B68" w:rsidRDefault="00B07321" w:rsidP="00B07321">
      <w:pPr>
        <w:pStyle w:val="NormalWeb"/>
        <w:spacing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 w:rsidRPr="00B07321">
        <w:rPr>
          <w:rFonts w:ascii="Arial" w:eastAsia="Arial Unicode MS" w:hAnsi="Arial" w:cs="Arial"/>
        </w:rPr>
        <w:t xml:space="preserve">Com 20 anos de carreira, hoje é uma das cantoras mais respeitadas e queridas do Brasil. Seu talento como compositora a fizeram figurar por anos como uma das grandes compositoras da música gospel pentecostal. </w:t>
      </w:r>
    </w:p>
    <w:p w:rsidR="00782B68" w:rsidRDefault="00782B68" w:rsidP="00B07321">
      <w:pPr>
        <w:pStyle w:val="NormalWeb"/>
        <w:spacing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proofErr w:type="spellStart"/>
      <w:r w:rsidR="00B07321" w:rsidRPr="00B07321">
        <w:rPr>
          <w:rFonts w:ascii="Arial" w:eastAsia="Arial Unicode MS" w:hAnsi="Arial" w:cs="Arial"/>
        </w:rPr>
        <w:t>Vanilda</w:t>
      </w:r>
      <w:proofErr w:type="spellEnd"/>
      <w:r w:rsidR="00B07321" w:rsidRPr="00B07321">
        <w:rPr>
          <w:rFonts w:ascii="Arial" w:eastAsia="Arial Unicode MS" w:hAnsi="Arial" w:cs="Arial"/>
        </w:rPr>
        <w:t xml:space="preserve"> conquistou seu espaço e respeito no cenário gospel Nacional. Seu carisma e a veracidade com que leva seu ministério fazem parte de sua personalidade marcante e inconfundível e por conta dessa personalidade, acaba conquistando muitos admiradores e intercessores</w:t>
      </w:r>
      <w:r w:rsidR="00760F55" w:rsidRPr="00B07321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.</w:t>
      </w:r>
    </w:p>
    <w:p w:rsidR="00782B68" w:rsidRDefault="00782B68" w:rsidP="00782B68">
      <w:pPr>
        <w:pStyle w:val="NormalWeb"/>
        <w:spacing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 w:rsidRPr="00782B68">
        <w:rPr>
          <w:rFonts w:ascii="Arial" w:eastAsia="Arial Unicode MS" w:hAnsi="Arial" w:cs="Arial"/>
        </w:rPr>
        <w:t xml:space="preserve">Ao longo desses anos </w:t>
      </w:r>
      <w:proofErr w:type="gramStart"/>
      <w:r w:rsidRPr="00782B68">
        <w:rPr>
          <w:rFonts w:ascii="Arial" w:eastAsia="Arial Unicode MS" w:hAnsi="Arial" w:cs="Arial"/>
        </w:rPr>
        <w:t>já  viajou</w:t>
      </w:r>
      <w:proofErr w:type="gramEnd"/>
      <w:r w:rsidRPr="00782B68">
        <w:rPr>
          <w:rFonts w:ascii="Arial" w:eastAsia="Arial Unicode MS" w:hAnsi="Arial" w:cs="Arial"/>
        </w:rPr>
        <w:t xml:space="preserve"> por todos os Estados do Brasil –  e em vários países no exterior –   levando a palavra do Senhor através do ministério de louvor, conhecida também pelas diversas composições que já escreveu e que foram gravadas por diversos nomes da música gospel, a cantora já lançou 22 álbuns, e dois DVDs, também se apresenta em vários programas de televisão, (Rede Globo e SBT). </w:t>
      </w:r>
    </w:p>
    <w:p w:rsidR="00782B68" w:rsidRDefault="00782B68" w:rsidP="00782B68">
      <w:pPr>
        <w:pStyle w:val="NormalWeb"/>
        <w:spacing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 w:rsidRPr="00782B68">
        <w:rPr>
          <w:rFonts w:ascii="Arial" w:eastAsia="Arial Unicode MS" w:hAnsi="Arial" w:cs="Arial"/>
        </w:rPr>
        <w:t xml:space="preserve">Conta com premiações recebidas como por exemplo Troféu Gospel ‘Personalidade da Internet 2017’.  </w:t>
      </w:r>
    </w:p>
    <w:p w:rsidR="00782B68" w:rsidRDefault="00782B68" w:rsidP="00782B68">
      <w:pPr>
        <w:pStyle w:val="NormalWeb"/>
        <w:spacing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lastRenderedPageBreak/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 w:rsidRPr="00782B68">
        <w:rPr>
          <w:rFonts w:ascii="Arial" w:eastAsia="Arial Unicode MS" w:hAnsi="Arial" w:cs="Arial"/>
        </w:rPr>
        <w:t xml:space="preserve">Em suas Redes Sociais a cantora conta com mais de 3 milhões de seguidores, o que obtém alcance muito maior compartilhando suas ideias. </w:t>
      </w:r>
    </w:p>
    <w:p w:rsidR="00782B68" w:rsidRPr="00782B68" w:rsidRDefault="00782B68" w:rsidP="00782B68">
      <w:pPr>
        <w:pStyle w:val="NormalWeb"/>
        <w:spacing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 w:rsidRPr="00782B68">
        <w:rPr>
          <w:rFonts w:ascii="Arial" w:eastAsia="Arial Unicode MS" w:hAnsi="Arial" w:cs="Arial"/>
        </w:rPr>
        <w:t xml:space="preserve">Além de sua carreira como cantora, ela também é </w:t>
      </w:r>
      <w:r>
        <w:rPr>
          <w:rFonts w:ascii="Arial" w:eastAsia="Arial Unicode MS" w:hAnsi="Arial" w:cs="Arial"/>
        </w:rPr>
        <w:t xml:space="preserve">uma </w:t>
      </w:r>
      <w:r w:rsidRPr="00782B68">
        <w:rPr>
          <w:rFonts w:ascii="Arial" w:eastAsia="Arial Unicode MS" w:hAnsi="Arial" w:cs="Arial"/>
        </w:rPr>
        <w:t xml:space="preserve">ótima comunicadora e com ideais que as fazem ter interesse na política, fazendo com que se candidatasse para vereadora na cidade de Sorocaba/SP em 2008. </w:t>
      </w:r>
    </w:p>
    <w:p w:rsidR="00782B68" w:rsidRDefault="00782B68" w:rsidP="00782B68">
      <w:pPr>
        <w:pStyle w:val="NormalWeb"/>
        <w:spacing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 w:rsidRPr="00782B68">
        <w:rPr>
          <w:rFonts w:ascii="Arial" w:eastAsia="Arial Unicode MS" w:hAnsi="Arial" w:cs="Arial"/>
        </w:rPr>
        <w:t xml:space="preserve">Os eventos nos quais ela se apresenta, sempre levam centenas de pessoas, alguns, milhares delas, como por exemplo o GMUH (Gideões Missionários da </w:t>
      </w:r>
      <w:r>
        <w:rPr>
          <w:rFonts w:ascii="Arial" w:eastAsia="Arial Unicode MS" w:hAnsi="Arial" w:cs="Arial"/>
        </w:rPr>
        <w:t>Ú</w:t>
      </w:r>
      <w:r w:rsidRPr="00782B68">
        <w:rPr>
          <w:rFonts w:ascii="Arial" w:eastAsia="Arial Unicode MS" w:hAnsi="Arial" w:cs="Arial"/>
        </w:rPr>
        <w:t>ltima Hora) em Camboriú/SC. O maior Congresso de Missões do Mundo.</w:t>
      </w:r>
    </w:p>
    <w:p w:rsidR="00782B68" w:rsidRDefault="00782B68" w:rsidP="00782B68">
      <w:pPr>
        <w:pStyle w:val="NormalWeb"/>
        <w:spacing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 w:rsidRPr="00782B68">
        <w:rPr>
          <w:rFonts w:ascii="Arial" w:eastAsia="Arial Unicode MS" w:hAnsi="Arial" w:cs="Arial"/>
        </w:rPr>
        <w:t xml:space="preserve">Conhecida pela sua opinião franca e personalidade transparente, </w:t>
      </w:r>
      <w:proofErr w:type="spellStart"/>
      <w:r w:rsidRPr="00782B68">
        <w:rPr>
          <w:rFonts w:ascii="Arial" w:eastAsia="Arial Unicode MS" w:hAnsi="Arial" w:cs="Arial"/>
        </w:rPr>
        <w:t>Vanilda</w:t>
      </w:r>
      <w:proofErr w:type="spellEnd"/>
      <w:r w:rsidRPr="00782B68">
        <w:rPr>
          <w:rFonts w:ascii="Arial" w:eastAsia="Arial Unicode MS" w:hAnsi="Arial" w:cs="Arial"/>
        </w:rPr>
        <w:t xml:space="preserve"> </w:t>
      </w:r>
      <w:proofErr w:type="spellStart"/>
      <w:r w:rsidRPr="00782B68">
        <w:rPr>
          <w:rFonts w:ascii="Arial" w:eastAsia="Arial Unicode MS" w:hAnsi="Arial" w:cs="Arial"/>
        </w:rPr>
        <w:t>Bordieri</w:t>
      </w:r>
      <w:proofErr w:type="spellEnd"/>
      <w:r w:rsidRPr="00782B68">
        <w:rPr>
          <w:rFonts w:ascii="Arial" w:eastAsia="Arial Unicode MS" w:hAnsi="Arial" w:cs="Arial"/>
        </w:rPr>
        <w:t xml:space="preserve"> tem levado a palavra de Deus por todo o Brasil e também no exterior. </w:t>
      </w:r>
    </w:p>
    <w:p w:rsidR="00782B68" w:rsidRDefault="00782B68" w:rsidP="00782B68">
      <w:pPr>
        <w:pStyle w:val="NormalWeb"/>
        <w:spacing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 w:rsidRPr="00782B68">
        <w:rPr>
          <w:rFonts w:ascii="Arial" w:eastAsia="Arial Unicode MS" w:hAnsi="Arial" w:cs="Arial"/>
        </w:rPr>
        <w:t>Apesar do grande reconhecimento, a intérprete mantém a simplicidade e a espontaneidade, marcas registradas da artista que tem construído um sólido trabalho.</w:t>
      </w:r>
    </w:p>
    <w:p w:rsidR="007D1C18" w:rsidRDefault="00782B68" w:rsidP="007D1C18">
      <w:pPr>
        <w:pStyle w:val="NormalWeb"/>
        <w:spacing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 w:rsidR="007D1C18">
        <w:rPr>
          <w:rFonts w:ascii="Arial" w:eastAsia="Arial Unicode MS" w:hAnsi="Arial" w:cs="Arial"/>
        </w:rPr>
        <w:t>Atualmente ela lidera uma c</w:t>
      </w:r>
      <w:r w:rsidR="007D1C18" w:rsidRPr="007D1C18">
        <w:rPr>
          <w:rFonts w:ascii="Arial" w:eastAsia="Arial Unicode MS" w:hAnsi="Arial" w:cs="Arial"/>
        </w:rPr>
        <w:t>onferencia, idealizado pela mesma, denominado ‘</w:t>
      </w:r>
      <w:r w:rsidR="007D1C18" w:rsidRPr="007D1C18">
        <w:rPr>
          <w:rFonts w:ascii="Arial" w:eastAsia="Arial Unicode MS" w:hAnsi="Arial" w:cs="Arial"/>
          <w:i/>
        </w:rPr>
        <w:t>Deus na Minha Casa’</w:t>
      </w:r>
      <w:r w:rsidR="007D1C18" w:rsidRPr="007D1C18">
        <w:rPr>
          <w:rFonts w:ascii="Arial" w:eastAsia="Arial Unicode MS" w:hAnsi="Arial" w:cs="Arial"/>
        </w:rPr>
        <w:t>, que é direcionado para as mulheres, reunindo e unindo centenas delas em um mesmo evento e também realiza eventos sociais para crianças carentes, o ‘</w:t>
      </w:r>
      <w:r w:rsidR="007D1C18" w:rsidRPr="007D1C18">
        <w:rPr>
          <w:rFonts w:ascii="Arial" w:eastAsia="Arial Unicode MS" w:hAnsi="Arial" w:cs="Arial"/>
          <w:i/>
        </w:rPr>
        <w:t>Natal Solidário</w:t>
      </w:r>
      <w:r w:rsidR="007D1C18" w:rsidRPr="007D1C18">
        <w:rPr>
          <w:rFonts w:ascii="Arial" w:eastAsia="Arial Unicode MS" w:hAnsi="Arial" w:cs="Arial"/>
        </w:rPr>
        <w:t xml:space="preserve">’, todos os anos. </w:t>
      </w:r>
    </w:p>
    <w:p w:rsidR="007D1C18" w:rsidRDefault="007D1C18" w:rsidP="007D1C18">
      <w:pPr>
        <w:pStyle w:val="NormalWeb"/>
        <w:spacing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lastRenderedPageBreak/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Pessoa de caráter inquestionável, que exerce sua cidadania, além é claro, de seu ministério, sempre pautada pelos ensinamentos de nosso Senhor Jesus Cristo.</w:t>
      </w:r>
    </w:p>
    <w:p w:rsidR="004C3728" w:rsidRDefault="007D1C18" w:rsidP="00B07321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Atua de forma incansável pela sociedade mais carente e luta pelo fortalecimento dos valores cristãos e familiares.</w:t>
      </w:r>
      <w:r w:rsidR="00760F55" w:rsidRPr="00B07321">
        <w:rPr>
          <w:rFonts w:ascii="Arial" w:eastAsia="Arial Unicode MS" w:hAnsi="Arial" w:cs="Arial"/>
        </w:rPr>
        <w:tab/>
      </w:r>
      <w:r w:rsidR="00760F55">
        <w:rPr>
          <w:rFonts w:ascii="Arial" w:hAnsi="Arial" w:cs="Arial"/>
        </w:rPr>
        <w:tab/>
      </w:r>
    </w:p>
    <w:p w:rsidR="00B67F03" w:rsidRPr="008148C8" w:rsidRDefault="004C3728" w:rsidP="008F1638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7F03" w:rsidRPr="008148C8">
        <w:rPr>
          <w:rFonts w:ascii="Arial" w:eastAsia="Arial Unicode MS" w:hAnsi="Arial" w:cs="Arial"/>
        </w:rPr>
        <w:t>Enfim, pedimos a anuência dos nobres Edis para que esta Casa de leis conceda a</w:t>
      </w:r>
      <w:r w:rsidR="00015B13" w:rsidRPr="008148C8">
        <w:rPr>
          <w:rFonts w:ascii="Arial" w:hAnsi="Arial" w:cs="Arial"/>
        </w:rPr>
        <w:t xml:space="preserve"> Ilustríssim</w:t>
      </w:r>
      <w:r>
        <w:rPr>
          <w:rFonts w:ascii="Arial" w:hAnsi="Arial" w:cs="Arial"/>
        </w:rPr>
        <w:t>a</w:t>
      </w:r>
      <w:r w:rsidR="00015B13" w:rsidRPr="008148C8">
        <w:rPr>
          <w:rFonts w:ascii="Arial" w:hAnsi="Arial" w:cs="Arial"/>
        </w:rPr>
        <w:t xml:space="preserve"> Senhor</w:t>
      </w:r>
      <w:r>
        <w:rPr>
          <w:rFonts w:ascii="Arial" w:hAnsi="Arial" w:cs="Arial"/>
        </w:rPr>
        <w:t>a</w:t>
      </w:r>
      <w:r w:rsidR="00F567A1">
        <w:rPr>
          <w:rFonts w:ascii="Arial" w:hAnsi="Arial" w:cs="Arial"/>
        </w:rPr>
        <w:t xml:space="preserve"> </w:t>
      </w:r>
      <w:proofErr w:type="spellStart"/>
      <w:r w:rsidR="007D1C18" w:rsidRPr="00B07321">
        <w:rPr>
          <w:rFonts w:ascii="Arial" w:eastAsia="Arial Unicode MS" w:hAnsi="Arial" w:cs="Arial"/>
        </w:rPr>
        <w:t>Vanilda</w:t>
      </w:r>
      <w:proofErr w:type="spellEnd"/>
      <w:r w:rsidR="007D1C18" w:rsidRPr="00B07321">
        <w:rPr>
          <w:rFonts w:ascii="Arial" w:eastAsia="Arial Unicode MS" w:hAnsi="Arial" w:cs="Arial"/>
        </w:rPr>
        <w:t xml:space="preserve"> Aparecida Bueno </w:t>
      </w:r>
      <w:proofErr w:type="spellStart"/>
      <w:r w:rsidR="007D1C18" w:rsidRPr="00B07321">
        <w:rPr>
          <w:rFonts w:ascii="Arial" w:eastAsia="Arial Unicode MS" w:hAnsi="Arial" w:cs="Arial"/>
        </w:rPr>
        <w:t>Bordieri</w:t>
      </w:r>
      <w:proofErr w:type="spellEnd"/>
      <w:r w:rsidR="007D1C18" w:rsidRPr="00B07321">
        <w:rPr>
          <w:rFonts w:ascii="Arial" w:eastAsia="Arial Unicode MS" w:hAnsi="Arial" w:cs="Arial"/>
        </w:rPr>
        <w:t xml:space="preserve"> Poli</w:t>
      </w:r>
      <w:r w:rsidRPr="008148C8">
        <w:rPr>
          <w:rFonts w:ascii="Arial" w:eastAsia="Arial Unicode MS" w:hAnsi="Arial" w:cs="Arial"/>
        </w:rPr>
        <w:t xml:space="preserve"> </w:t>
      </w:r>
      <w:r w:rsidR="00B67F03" w:rsidRPr="008148C8">
        <w:rPr>
          <w:rFonts w:ascii="Arial" w:eastAsia="Arial Unicode MS" w:hAnsi="Arial" w:cs="Arial"/>
        </w:rPr>
        <w:t>o Título de Cidadã Sorocaban</w:t>
      </w:r>
      <w:r>
        <w:rPr>
          <w:rFonts w:ascii="Arial" w:eastAsia="Arial Unicode MS" w:hAnsi="Arial" w:cs="Arial"/>
        </w:rPr>
        <w:t>a</w:t>
      </w:r>
      <w:r w:rsidR="00B67F03" w:rsidRPr="008148C8">
        <w:rPr>
          <w:rFonts w:ascii="Arial" w:eastAsia="Arial Unicode MS" w:hAnsi="Arial" w:cs="Arial"/>
        </w:rPr>
        <w:t>.</w:t>
      </w:r>
    </w:p>
    <w:p w:rsidR="00351ED4" w:rsidRDefault="00351ED4" w:rsidP="00042F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9554E" w:rsidRDefault="0069554E" w:rsidP="00042F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9554E" w:rsidRPr="008148C8" w:rsidRDefault="0069554E" w:rsidP="00042F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446F2" w:rsidRDefault="008446F2" w:rsidP="00042F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0F55" w:rsidRDefault="00760F55" w:rsidP="00042F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0F55" w:rsidRDefault="00760F55" w:rsidP="00042F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0F55" w:rsidRDefault="00760F55" w:rsidP="00042F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0F55" w:rsidRDefault="00760F55" w:rsidP="00042F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0F55" w:rsidRDefault="00760F55" w:rsidP="00042F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0F55" w:rsidRDefault="00760F55" w:rsidP="00042F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0F55" w:rsidRDefault="00760F55" w:rsidP="00042F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0F55" w:rsidRDefault="00760F55" w:rsidP="00760F5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2FF4">
        <w:rPr>
          <w:rFonts w:ascii="Arial" w:hAnsi="Arial" w:cs="Arial"/>
          <w:b/>
          <w:sz w:val="24"/>
          <w:szCs w:val="24"/>
        </w:rPr>
        <w:t xml:space="preserve">S/S., </w:t>
      </w:r>
      <w:r w:rsidR="007D1C18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7D1C18">
        <w:rPr>
          <w:rFonts w:ascii="Arial" w:hAnsi="Arial" w:cs="Arial"/>
          <w:b/>
          <w:sz w:val="24"/>
          <w:szCs w:val="24"/>
        </w:rPr>
        <w:t>setembro</w:t>
      </w:r>
      <w:r>
        <w:rPr>
          <w:rFonts w:ascii="Arial" w:hAnsi="Arial" w:cs="Arial"/>
          <w:b/>
          <w:sz w:val="24"/>
          <w:szCs w:val="24"/>
        </w:rPr>
        <w:t xml:space="preserve"> de 2019</w:t>
      </w:r>
      <w:r w:rsidRPr="00042FF4">
        <w:rPr>
          <w:rFonts w:ascii="Arial" w:hAnsi="Arial" w:cs="Arial"/>
          <w:b/>
          <w:sz w:val="24"/>
          <w:szCs w:val="24"/>
        </w:rPr>
        <w:t>.</w:t>
      </w:r>
    </w:p>
    <w:p w:rsidR="00760F55" w:rsidRPr="00042FF4" w:rsidRDefault="00760F55" w:rsidP="00760F5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60F55" w:rsidRPr="00042FF4" w:rsidRDefault="00760F55" w:rsidP="00760F5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60F55" w:rsidRPr="00042FF4" w:rsidRDefault="00760F55" w:rsidP="00760F5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2FF4">
        <w:rPr>
          <w:rFonts w:ascii="Arial" w:hAnsi="Arial" w:cs="Arial"/>
          <w:b/>
          <w:sz w:val="24"/>
          <w:szCs w:val="24"/>
        </w:rPr>
        <w:t>RODRIGO MAGANHATO</w:t>
      </w:r>
      <w:r w:rsidR="007D1C18">
        <w:rPr>
          <w:rFonts w:ascii="Arial" w:hAnsi="Arial" w:cs="Arial"/>
          <w:b/>
          <w:sz w:val="24"/>
          <w:szCs w:val="24"/>
        </w:rPr>
        <w:t xml:space="preserve"> </w:t>
      </w:r>
      <w:r w:rsidR="007D1C18">
        <w:rPr>
          <w:rFonts w:ascii="Arial" w:hAnsi="Arial" w:cs="Arial"/>
          <w:b/>
          <w:sz w:val="24"/>
          <w:szCs w:val="24"/>
        </w:rPr>
        <w:tab/>
        <w:t>"MANGA"</w:t>
      </w:r>
    </w:p>
    <w:p w:rsidR="003F39B0" w:rsidRDefault="00760F55" w:rsidP="00B961D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2FF4">
        <w:rPr>
          <w:rFonts w:ascii="Arial" w:hAnsi="Arial" w:cs="Arial"/>
          <w:b/>
          <w:sz w:val="24"/>
          <w:szCs w:val="24"/>
        </w:rPr>
        <w:t>Vereador</w:t>
      </w:r>
    </w:p>
    <w:p w:rsidR="004C3728" w:rsidRDefault="004C3728" w:rsidP="00B961D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A65AC" w:rsidRDefault="002A65AC" w:rsidP="00B961D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A65AC" w:rsidRDefault="002A65AC" w:rsidP="00B961D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A65AC" w:rsidRDefault="002A65AC" w:rsidP="00B961D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5400675" cy="9593870"/>
            <wp:effectExtent l="19050" t="0" r="9525" b="0"/>
            <wp:docPr id="2" name="Imagem 1" descr="C:\Users\usuario\Downloads\WhatsApp Image 2019-09-10 at 18.17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19-09-10 at 18.17.1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959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65AC" w:rsidSect="00804118">
      <w:headerReference w:type="default" r:id="rId9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3D9" w:rsidRDefault="007953D9" w:rsidP="00CA056F">
      <w:r>
        <w:separator/>
      </w:r>
    </w:p>
  </w:endnote>
  <w:endnote w:type="continuationSeparator" w:id="0">
    <w:p w:rsidR="007953D9" w:rsidRDefault="007953D9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3D9" w:rsidRDefault="007953D9" w:rsidP="00CA056F">
      <w:r>
        <w:separator/>
      </w:r>
    </w:p>
  </w:footnote>
  <w:footnote w:type="continuationSeparator" w:id="0">
    <w:p w:rsidR="007953D9" w:rsidRDefault="007953D9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06074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11289"/>
    <w:multiLevelType w:val="hybridMultilevel"/>
    <w:tmpl w:val="FEEE9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51108"/>
    <w:multiLevelType w:val="hybridMultilevel"/>
    <w:tmpl w:val="7F8230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37B8C"/>
    <w:multiLevelType w:val="hybridMultilevel"/>
    <w:tmpl w:val="6BCE27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252DA"/>
    <w:rsid w:val="00003B14"/>
    <w:rsid w:val="00015B13"/>
    <w:rsid w:val="00042FF4"/>
    <w:rsid w:val="00060747"/>
    <w:rsid w:val="000D7F11"/>
    <w:rsid w:val="001252DA"/>
    <w:rsid w:val="00172F31"/>
    <w:rsid w:val="0017312F"/>
    <w:rsid w:val="001E5D59"/>
    <w:rsid w:val="00227765"/>
    <w:rsid w:val="00263C7A"/>
    <w:rsid w:val="0026408A"/>
    <w:rsid w:val="00295E8B"/>
    <w:rsid w:val="002A65AC"/>
    <w:rsid w:val="00312019"/>
    <w:rsid w:val="00332112"/>
    <w:rsid w:val="00351ED4"/>
    <w:rsid w:val="003876D9"/>
    <w:rsid w:val="003A021D"/>
    <w:rsid w:val="003C2694"/>
    <w:rsid w:val="003F036A"/>
    <w:rsid w:val="003F0374"/>
    <w:rsid w:val="003F39B0"/>
    <w:rsid w:val="00401F36"/>
    <w:rsid w:val="00422E41"/>
    <w:rsid w:val="00432A8B"/>
    <w:rsid w:val="00454503"/>
    <w:rsid w:val="004A41CB"/>
    <w:rsid w:val="004A4CC2"/>
    <w:rsid w:val="004B080C"/>
    <w:rsid w:val="004C3728"/>
    <w:rsid w:val="004E599A"/>
    <w:rsid w:val="00551ACA"/>
    <w:rsid w:val="005646AC"/>
    <w:rsid w:val="00572445"/>
    <w:rsid w:val="00575425"/>
    <w:rsid w:val="005D3669"/>
    <w:rsid w:val="00610920"/>
    <w:rsid w:val="00622F4E"/>
    <w:rsid w:val="006339B3"/>
    <w:rsid w:val="00652B63"/>
    <w:rsid w:val="00664807"/>
    <w:rsid w:val="0069554E"/>
    <w:rsid w:val="00760F55"/>
    <w:rsid w:val="00782B68"/>
    <w:rsid w:val="007953D9"/>
    <w:rsid w:val="007C5E49"/>
    <w:rsid w:val="007D10DA"/>
    <w:rsid w:val="007D1C18"/>
    <w:rsid w:val="00804118"/>
    <w:rsid w:val="008148C8"/>
    <w:rsid w:val="00820FC3"/>
    <w:rsid w:val="008446F2"/>
    <w:rsid w:val="00856E3A"/>
    <w:rsid w:val="008D1A2E"/>
    <w:rsid w:val="008F1638"/>
    <w:rsid w:val="00954E5C"/>
    <w:rsid w:val="00977F95"/>
    <w:rsid w:val="009849B8"/>
    <w:rsid w:val="00986162"/>
    <w:rsid w:val="009970D0"/>
    <w:rsid w:val="009D07AF"/>
    <w:rsid w:val="00A6257B"/>
    <w:rsid w:val="00A67102"/>
    <w:rsid w:val="00A733F0"/>
    <w:rsid w:val="00AC4CF0"/>
    <w:rsid w:val="00AC5A89"/>
    <w:rsid w:val="00AD5321"/>
    <w:rsid w:val="00B07321"/>
    <w:rsid w:val="00B3153A"/>
    <w:rsid w:val="00B636CA"/>
    <w:rsid w:val="00B67F03"/>
    <w:rsid w:val="00B80359"/>
    <w:rsid w:val="00B961D1"/>
    <w:rsid w:val="00B963B6"/>
    <w:rsid w:val="00BA4E36"/>
    <w:rsid w:val="00BB1852"/>
    <w:rsid w:val="00C03814"/>
    <w:rsid w:val="00CA056F"/>
    <w:rsid w:val="00CA7295"/>
    <w:rsid w:val="00CC2426"/>
    <w:rsid w:val="00CC4789"/>
    <w:rsid w:val="00CD3CF6"/>
    <w:rsid w:val="00CE2D8F"/>
    <w:rsid w:val="00D1486C"/>
    <w:rsid w:val="00D15E19"/>
    <w:rsid w:val="00D573E5"/>
    <w:rsid w:val="00D72B0F"/>
    <w:rsid w:val="00DA39B1"/>
    <w:rsid w:val="00DA4F5E"/>
    <w:rsid w:val="00F05A16"/>
    <w:rsid w:val="00F24454"/>
    <w:rsid w:val="00F35DA0"/>
    <w:rsid w:val="00F567A1"/>
    <w:rsid w:val="00FA3B9E"/>
    <w:rsid w:val="00FD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5:docId w15:val="{2BEAA36C-3D2A-4BA0-B39B-FE76FD32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1CB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PargrafodaLista">
    <w:name w:val="List Paragraph"/>
    <w:basedOn w:val="Normal"/>
    <w:uiPriority w:val="34"/>
    <w:qFormat/>
    <w:rsid w:val="008446F2"/>
    <w:pPr>
      <w:ind w:left="720"/>
      <w:contextualSpacing/>
    </w:pPr>
  </w:style>
  <w:style w:type="paragraph" w:customStyle="1" w:styleId="Default">
    <w:name w:val="Default"/>
    <w:rsid w:val="003F39B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42FF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6648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6257B"/>
    <w:rPr>
      <w:b/>
      <w:bCs/>
    </w:rPr>
  </w:style>
  <w:style w:type="character" w:customStyle="1" w:styleId="biooutrostitulo">
    <w:name w:val="biooutrostitulo"/>
    <w:basedOn w:val="Fontepargpadro"/>
    <w:rsid w:val="00A6257B"/>
  </w:style>
  <w:style w:type="paragraph" w:styleId="Textodebalo">
    <w:name w:val="Balloon Text"/>
    <w:basedOn w:val="Normal"/>
    <w:link w:val="TextodebaloChar"/>
    <w:semiHidden/>
    <w:unhideWhenUsed/>
    <w:rsid w:val="004C37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4C3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539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3351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862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8890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5913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2466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3563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797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2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63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9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2965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041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8115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442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5106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721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740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800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7292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2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93AB8-7798-482F-9E37-19B3DBFF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50</TotalTime>
  <Pages>6</Pages>
  <Words>551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13</cp:revision>
  <cp:lastPrinted>2019-09-12T13:10:00Z</cp:lastPrinted>
  <dcterms:created xsi:type="dcterms:W3CDTF">2018-06-25T19:10:00Z</dcterms:created>
  <dcterms:modified xsi:type="dcterms:W3CDTF">2019-09-13T11:11:00Z</dcterms:modified>
</cp:coreProperties>
</file>