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2D" w:rsidRDefault="00D6222D">
      <w:pPr>
        <w:jc w:val="center"/>
        <w:rPr>
          <w:b/>
          <w:sz w:val="24"/>
          <w:szCs w:val="24"/>
        </w:rPr>
      </w:pPr>
    </w:p>
    <w:p w:rsidR="00D6222D" w:rsidRDefault="00D6222D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016BD0">
        <w:rPr>
          <w:b/>
          <w:sz w:val="24"/>
          <w:szCs w:val="24"/>
        </w:rPr>
        <w:t>89/2019</w:t>
      </w:r>
      <w:bookmarkStart w:id="0" w:name="_GoBack"/>
      <w:bookmarkEnd w:id="0"/>
    </w:p>
    <w:p w:rsidR="00D6222D" w:rsidRPr="00551ACA" w:rsidRDefault="00D6222D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D6222D" w:rsidRDefault="00D6222D" w:rsidP="00964A0E">
      <w:pPr>
        <w:ind w:left="3828"/>
        <w:jc w:val="both"/>
        <w:rPr>
          <w:b/>
          <w:sz w:val="26"/>
          <w:szCs w:val="26"/>
        </w:rPr>
      </w:pPr>
    </w:p>
    <w:p w:rsidR="00401F36" w:rsidRPr="00757288" w:rsidRDefault="00ED51EE" w:rsidP="006B0E31">
      <w:pPr>
        <w:spacing w:line="276" w:lineRule="auto"/>
        <w:ind w:left="3828"/>
        <w:jc w:val="both"/>
        <w:rPr>
          <w:b/>
          <w:sz w:val="28"/>
          <w:szCs w:val="28"/>
        </w:rPr>
      </w:pPr>
      <w:r w:rsidRPr="00757288">
        <w:rPr>
          <w:b/>
          <w:sz w:val="28"/>
          <w:szCs w:val="28"/>
        </w:rPr>
        <w:t>“</w:t>
      </w:r>
      <w:r w:rsidR="00401F36" w:rsidRPr="00757288">
        <w:rPr>
          <w:b/>
          <w:sz w:val="28"/>
          <w:szCs w:val="28"/>
        </w:rPr>
        <w:t>Dispõe sobre a concessão de Título de Cidadã</w:t>
      </w:r>
      <w:r w:rsidR="00964A0E" w:rsidRPr="00757288">
        <w:rPr>
          <w:b/>
          <w:sz w:val="28"/>
          <w:szCs w:val="28"/>
        </w:rPr>
        <w:t>o</w:t>
      </w:r>
      <w:r w:rsidR="00401F36" w:rsidRPr="00757288">
        <w:rPr>
          <w:b/>
          <w:sz w:val="28"/>
          <w:szCs w:val="28"/>
        </w:rPr>
        <w:t xml:space="preserve"> Sorocaban</w:t>
      </w:r>
      <w:r w:rsidR="00964A0E" w:rsidRPr="00757288">
        <w:rPr>
          <w:b/>
          <w:sz w:val="28"/>
          <w:szCs w:val="28"/>
        </w:rPr>
        <w:t>o</w:t>
      </w:r>
      <w:r w:rsidR="00D76566" w:rsidRPr="00757288">
        <w:rPr>
          <w:b/>
          <w:sz w:val="28"/>
          <w:szCs w:val="28"/>
        </w:rPr>
        <w:t xml:space="preserve"> </w:t>
      </w:r>
      <w:r w:rsidR="00964A0E" w:rsidRPr="00757288">
        <w:rPr>
          <w:b/>
          <w:sz w:val="28"/>
          <w:szCs w:val="28"/>
        </w:rPr>
        <w:t>ao</w:t>
      </w:r>
      <w:r w:rsidRPr="00757288">
        <w:rPr>
          <w:b/>
          <w:sz w:val="28"/>
          <w:szCs w:val="28"/>
        </w:rPr>
        <w:t xml:space="preserve"> </w:t>
      </w:r>
      <w:r w:rsidR="008C1C41" w:rsidRPr="00757288">
        <w:rPr>
          <w:b/>
          <w:sz w:val="28"/>
          <w:szCs w:val="28"/>
        </w:rPr>
        <w:t>R</w:t>
      </w:r>
      <w:r w:rsidR="008C1C41" w:rsidRPr="00757288">
        <w:rPr>
          <w:rFonts w:ascii="Arial" w:hAnsi="Arial" w:cs="Arial"/>
          <w:sz w:val="28"/>
          <w:szCs w:val="28"/>
        </w:rPr>
        <w:t>ev. Pe.</w:t>
      </w:r>
      <w:r w:rsidR="006B0E31" w:rsidRPr="00757288">
        <w:rPr>
          <w:b/>
          <w:sz w:val="28"/>
          <w:szCs w:val="28"/>
        </w:rPr>
        <w:t xml:space="preserve"> </w:t>
      </w:r>
      <w:r w:rsidR="000E2351" w:rsidRPr="00757288">
        <w:rPr>
          <w:b/>
          <w:sz w:val="28"/>
          <w:szCs w:val="28"/>
        </w:rPr>
        <w:t>Marcos Roberto Sabino</w:t>
      </w:r>
      <w:r w:rsidRPr="00757288">
        <w:rPr>
          <w:b/>
          <w:sz w:val="28"/>
          <w:szCs w:val="28"/>
        </w:rPr>
        <w:t>”</w:t>
      </w:r>
      <w:r w:rsidR="00D6222D" w:rsidRPr="00757288">
        <w:rPr>
          <w:b/>
          <w:sz w:val="28"/>
          <w:szCs w:val="28"/>
        </w:rPr>
        <w:t>.</w:t>
      </w:r>
    </w:p>
    <w:p w:rsidR="00D6222D" w:rsidRPr="006B0E31" w:rsidRDefault="00D6222D" w:rsidP="006B0E31">
      <w:pPr>
        <w:spacing w:line="276" w:lineRule="auto"/>
        <w:ind w:left="3828"/>
        <w:jc w:val="both"/>
        <w:rPr>
          <w:b/>
          <w:sz w:val="26"/>
          <w:szCs w:val="26"/>
        </w:rPr>
      </w:pPr>
    </w:p>
    <w:p w:rsidR="00D6222D" w:rsidRPr="000D08F8" w:rsidRDefault="00D6222D" w:rsidP="00964A0E">
      <w:pPr>
        <w:ind w:left="3828"/>
        <w:jc w:val="both"/>
        <w:rPr>
          <w:b/>
          <w:sz w:val="26"/>
          <w:szCs w:val="26"/>
        </w:rPr>
      </w:pP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rPr>
          <w:sz w:val="24"/>
          <w:szCs w:val="24"/>
        </w:rPr>
      </w:pPr>
      <w:r w:rsidRPr="000D08F8">
        <w:rPr>
          <w:sz w:val="24"/>
          <w:szCs w:val="24"/>
        </w:rPr>
        <w:t>A Câmara Municipal de Sorocaba decreta:</w:t>
      </w:r>
    </w:p>
    <w:p w:rsidR="00401F36" w:rsidRPr="000D08F8" w:rsidRDefault="00401F36">
      <w:pPr>
        <w:ind w:firstLine="2268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1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Fica concedido o Título de Cidadã</w:t>
      </w:r>
      <w:r w:rsidR="00964A0E" w:rsidRPr="000D08F8">
        <w:rPr>
          <w:sz w:val="24"/>
          <w:szCs w:val="24"/>
        </w:rPr>
        <w:t>o</w:t>
      </w:r>
      <w:r w:rsidRPr="000D08F8">
        <w:rPr>
          <w:sz w:val="24"/>
          <w:szCs w:val="24"/>
        </w:rPr>
        <w:t xml:space="preserve"> Sorocaban</w:t>
      </w:r>
      <w:r w:rsidR="00964A0E" w:rsidRPr="000D08F8">
        <w:rPr>
          <w:sz w:val="24"/>
          <w:szCs w:val="24"/>
        </w:rPr>
        <w:t>o</w:t>
      </w:r>
      <w:r w:rsidR="004F0C1B" w:rsidRPr="000D08F8">
        <w:rPr>
          <w:sz w:val="24"/>
          <w:szCs w:val="24"/>
        </w:rPr>
        <w:t xml:space="preserve"> </w:t>
      </w:r>
      <w:r w:rsidR="00964A0E" w:rsidRPr="000D08F8">
        <w:rPr>
          <w:sz w:val="24"/>
          <w:szCs w:val="24"/>
        </w:rPr>
        <w:t>ao</w:t>
      </w:r>
      <w:r w:rsidR="008C1C41">
        <w:rPr>
          <w:smallCaps/>
          <w:sz w:val="24"/>
          <w:szCs w:val="24"/>
        </w:rPr>
        <w:t xml:space="preserve"> </w:t>
      </w:r>
      <w:r w:rsidR="00B144D5">
        <w:rPr>
          <w:smallCaps/>
          <w:sz w:val="24"/>
          <w:szCs w:val="24"/>
        </w:rPr>
        <w:t xml:space="preserve">Rev. </w:t>
      </w:r>
      <w:r w:rsidR="00046122">
        <w:rPr>
          <w:smallCaps/>
          <w:sz w:val="24"/>
          <w:szCs w:val="24"/>
        </w:rPr>
        <w:t xml:space="preserve">padre </w:t>
      </w:r>
      <w:r w:rsidR="008C1C41" w:rsidRPr="008C1C41">
        <w:rPr>
          <w:sz w:val="26"/>
          <w:szCs w:val="26"/>
        </w:rPr>
        <w:t>Marcos Roberto Sabino</w:t>
      </w:r>
      <w:r w:rsidRPr="000D08F8">
        <w:rPr>
          <w:sz w:val="24"/>
          <w:szCs w:val="24"/>
        </w:rPr>
        <w:t xml:space="preserve"> pelos relevantes serviços prestados a Sorocaba.</w:t>
      </w: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</w:p>
    <w:p w:rsidR="00401F36" w:rsidRPr="000D08F8" w:rsidRDefault="00401F36" w:rsidP="00072300">
      <w:pPr>
        <w:spacing w:line="276" w:lineRule="auto"/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2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  <w:r w:rsidRPr="000D08F8">
        <w:rPr>
          <w:sz w:val="24"/>
          <w:szCs w:val="24"/>
        </w:rPr>
        <w:t>Art. 3</w:t>
      </w:r>
      <w:r w:rsidR="0026408A" w:rsidRPr="000D08F8">
        <w:rPr>
          <w:sz w:val="24"/>
          <w:szCs w:val="24"/>
        </w:rPr>
        <w:t>º</w:t>
      </w:r>
      <w:r w:rsidRPr="000D08F8">
        <w:rPr>
          <w:sz w:val="24"/>
          <w:szCs w:val="24"/>
        </w:rPr>
        <w:t xml:space="preserve"> Este Decreto Legislativo entra em vigor na data de sua publicação.</w:t>
      </w: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6D632C" w:rsidRDefault="006D632C">
      <w:pPr>
        <w:ind w:firstLine="2268"/>
        <w:jc w:val="both"/>
        <w:rPr>
          <w:sz w:val="24"/>
          <w:szCs w:val="24"/>
        </w:rPr>
      </w:pPr>
    </w:p>
    <w:p w:rsidR="00D6222D" w:rsidRPr="000D08F8" w:rsidRDefault="00D6222D">
      <w:pPr>
        <w:ind w:firstLine="2268"/>
        <w:jc w:val="both"/>
        <w:rPr>
          <w:sz w:val="24"/>
          <w:szCs w:val="24"/>
        </w:rPr>
      </w:pPr>
    </w:p>
    <w:p w:rsidR="00401F36" w:rsidRPr="000D08F8" w:rsidRDefault="00401F36">
      <w:pPr>
        <w:ind w:firstLine="2268"/>
        <w:jc w:val="both"/>
        <w:rPr>
          <w:sz w:val="24"/>
          <w:szCs w:val="24"/>
        </w:rPr>
      </w:pPr>
    </w:p>
    <w:p w:rsidR="00401F36" w:rsidRPr="00EB7C12" w:rsidRDefault="00D622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F0C1B" w:rsidRPr="00EB7C12">
        <w:rPr>
          <w:sz w:val="24"/>
          <w:szCs w:val="24"/>
        </w:rPr>
        <w:t>Sorocaba</w:t>
      </w:r>
      <w:r w:rsidR="00B3153A" w:rsidRPr="00EB7C12">
        <w:rPr>
          <w:sz w:val="24"/>
          <w:szCs w:val="24"/>
        </w:rPr>
        <w:t>,</w:t>
      </w:r>
      <w:r w:rsidR="006D632C" w:rsidRPr="00EB7C12">
        <w:rPr>
          <w:sz w:val="24"/>
          <w:szCs w:val="24"/>
        </w:rPr>
        <w:t xml:space="preserve"> </w:t>
      </w:r>
      <w:r w:rsidRPr="00EB7C12">
        <w:rPr>
          <w:sz w:val="24"/>
          <w:szCs w:val="24"/>
        </w:rPr>
        <w:t>1</w:t>
      </w:r>
      <w:r w:rsidR="00B144D5">
        <w:rPr>
          <w:sz w:val="24"/>
          <w:szCs w:val="24"/>
        </w:rPr>
        <w:t>2</w:t>
      </w:r>
      <w:r w:rsidRPr="00EB7C12">
        <w:rPr>
          <w:sz w:val="24"/>
          <w:szCs w:val="24"/>
        </w:rPr>
        <w:t xml:space="preserve"> de setembro de 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6222D">
        <w:rPr>
          <w:b/>
          <w:sz w:val="24"/>
          <w:szCs w:val="24"/>
        </w:rPr>
        <w:t>FAUSTO PERES</w:t>
      </w:r>
    </w:p>
    <w:p w:rsidR="00401F36" w:rsidRPr="00551ACA" w:rsidRDefault="006B0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01F36" w:rsidRPr="00551ACA">
        <w:rPr>
          <w:b/>
          <w:sz w:val="24"/>
          <w:szCs w:val="24"/>
        </w:rPr>
        <w:t>Vereador</w:t>
      </w:r>
    </w:p>
    <w:p w:rsidR="00184946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184946" w:rsidRDefault="00184946">
      <w:pPr>
        <w:rPr>
          <w:sz w:val="24"/>
          <w:szCs w:val="24"/>
        </w:rPr>
      </w:pPr>
    </w:p>
    <w:p w:rsidR="00184946" w:rsidRDefault="00184946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072300" w:rsidRDefault="00072300">
      <w:pPr>
        <w:rPr>
          <w:b/>
          <w:smallCaps/>
          <w:sz w:val="24"/>
          <w:szCs w:val="24"/>
        </w:rPr>
      </w:pPr>
    </w:p>
    <w:p w:rsidR="00401F36" w:rsidRPr="00EF74FE" w:rsidRDefault="00DF62C5" w:rsidP="000B2909">
      <w:pPr>
        <w:spacing w:line="276" w:lineRule="auto"/>
        <w:jc w:val="both"/>
        <w:rPr>
          <w:sz w:val="26"/>
          <w:szCs w:val="26"/>
        </w:rPr>
      </w:pPr>
      <w:r w:rsidRPr="00EF74FE">
        <w:rPr>
          <w:sz w:val="26"/>
          <w:szCs w:val="26"/>
        </w:rPr>
        <w:t>Marcos Rob</w:t>
      </w:r>
      <w:r w:rsidR="00D22430" w:rsidRPr="00EF74FE">
        <w:rPr>
          <w:sz w:val="26"/>
          <w:szCs w:val="26"/>
        </w:rPr>
        <w:t xml:space="preserve">erto Sabino, nascido em 20 de agosto de 1967, na cidade de Campinas/SP, filho de Eurides </w:t>
      </w:r>
      <w:proofErr w:type="spellStart"/>
      <w:r w:rsidR="00D22430" w:rsidRPr="00EF74FE">
        <w:rPr>
          <w:sz w:val="26"/>
          <w:szCs w:val="26"/>
        </w:rPr>
        <w:t>Antonio</w:t>
      </w:r>
      <w:proofErr w:type="spellEnd"/>
      <w:r w:rsidR="00D22430" w:rsidRPr="00EF74FE">
        <w:rPr>
          <w:sz w:val="26"/>
          <w:szCs w:val="26"/>
        </w:rPr>
        <w:t xml:space="preserve"> Sabino e Angelina </w:t>
      </w:r>
      <w:proofErr w:type="spellStart"/>
      <w:r w:rsidR="00D22430" w:rsidRPr="00EF74FE">
        <w:rPr>
          <w:sz w:val="26"/>
          <w:szCs w:val="26"/>
        </w:rPr>
        <w:t>Idalina</w:t>
      </w:r>
      <w:proofErr w:type="spellEnd"/>
      <w:r w:rsidR="00D22430" w:rsidRPr="00EF74FE">
        <w:rPr>
          <w:sz w:val="26"/>
          <w:szCs w:val="26"/>
        </w:rPr>
        <w:t xml:space="preserve"> </w:t>
      </w:r>
      <w:proofErr w:type="spellStart"/>
      <w:r w:rsidR="00D22430" w:rsidRPr="00EF74FE">
        <w:rPr>
          <w:sz w:val="26"/>
          <w:szCs w:val="26"/>
        </w:rPr>
        <w:t>Pesconi</w:t>
      </w:r>
      <w:proofErr w:type="spellEnd"/>
      <w:r w:rsidR="00D22430" w:rsidRPr="00EF74FE">
        <w:rPr>
          <w:sz w:val="26"/>
          <w:szCs w:val="26"/>
        </w:rPr>
        <w:t xml:space="preserve"> Sabino. </w:t>
      </w:r>
      <w:r w:rsidR="00EB1E51" w:rsidRPr="00EF74FE">
        <w:rPr>
          <w:sz w:val="26"/>
          <w:szCs w:val="26"/>
        </w:rPr>
        <w:t xml:space="preserve">Irmãos: Eurides </w:t>
      </w:r>
      <w:proofErr w:type="spellStart"/>
      <w:r w:rsidR="00EB1E51" w:rsidRPr="00EF74FE">
        <w:rPr>
          <w:sz w:val="26"/>
          <w:szCs w:val="26"/>
        </w:rPr>
        <w:t>Antonio</w:t>
      </w:r>
      <w:proofErr w:type="spellEnd"/>
      <w:r w:rsidR="00EB1E51" w:rsidRPr="00EF74FE">
        <w:rPr>
          <w:sz w:val="26"/>
          <w:szCs w:val="26"/>
        </w:rPr>
        <w:t xml:space="preserve"> Sabino Filho, Sandra, Sandra Mara Sabino e </w:t>
      </w:r>
      <w:proofErr w:type="spellStart"/>
      <w:r w:rsidR="00EB1E51" w:rsidRPr="00EF74FE">
        <w:rPr>
          <w:sz w:val="26"/>
          <w:szCs w:val="26"/>
        </w:rPr>
        <w:t>Angelo</w:t>
      </w:r>
      <w:proofErr w:type="spellEnd"/>
      <w:r w:rsidR="00EB1E51" w:rsidRPr="00EF74FE">
        <w:rPr>
          <w:sz w:val="26"/>
          <w:szCs w:val="26"/>
        </w:rPr>
        <w:t xml:space="preserve"> Marcio Sabino.</w:t>
      </w:r>
      <w:r w:rsidR="000B2909" w:rsidRPr="00EF74FE">
        <w:rPr>
          <w:sz w:val="26"/>
          <w:szCs w:val="26"/>
        </w:rPr>
        <w:t xml:space="preserve"> Sempre gostou de esporte e em Campinas, participava do Guarani Futebol Clube, o seu clube do coração. Entrou no seminário em 1984 para cursar o ensino médio, na cidade de Pindamonhangaba, onde permaneceu </w:t>
      </w:r>
      <w:r w:rsidR="00AA50C4" w:rsidRPr="00EF74FE">
        <w:rPr>
          <w:sz w:val="26"/>
          <w:szCs w:val="26"/>
        </w:rPr>
        <w:t>até 1987. Nesse mesmo ano de 1987, fez o noviciado na cidade de São Carlos.</w:t>
      </w:r>
      <w:r w:rsidR="0060631E" w:rsidRPr="00EF74FE">
        <w:rPr>
          <w:sz w:val="26"/>
          <w:szCs w:val="26"/>
        </w:rPr>
        <w:t xml:space="preserve"> Em 1988, fez voluntariado em Cruzeiro. Voltou morar com a família e ficou no período de 1989 e 1990. Em 1991 a 1993 na cidade de Lorena fez o Curso de Filosofia. Fez os primeiros votos no dia 26 de janeiro de 1992. Fez o primeiro ano de assistência em São Carlos em 1994 e o segundo </w:t>
      </w:r>
      <w:r w:rsidR="00D12AE3" w:rsidRPr="00EF74FE">
        <w:rPr>
          <w:sz w:val="26"/>
          <w:szCs w:val="26"/>
        </w:rPr>
        <w:t xml:space="preserve">ano de Assistência </w:t>
      </w:r>
      <w:r w:rsidR="0060631E" w:rsidRPr="00EF74FE">
        <w:rPr>
          <w:sz w:val="26"/>
          <w:szCs w:val="26"/>
        </w:rPr>
        <w:t>em Jundiaí</w:t>
      </w:r>
      <w:r w:rsidR="00D12AE3" w:rsidRPr="00EF74FE">
        <w:rPr>
          <w:sz w:val="26"/>
          <w:szCs w:val="26"/>
        </w:rPr>
        <w:t>,</w:t>
      </w:r>
      <w:r w:rsidR="0060631E" w:rsidRPr="00EF74FE">
        <w:rPr>
          <w:sz w:val="26"/>
          <w:szCs w:val="26"/>
        </w:rPr>
        <w:t xml:space="preserve"> em 1995</w:t>
      </w:r>
      <w:r w:rsidR="00D12AE3" w:rsidRPr="00EF74FE">
        <w:rPr>
          <w:sz w:val="26"/>
          <w:szCs w:val="26"/>
        </w:rPr>
        <w:t xml:space="preserve">. Fez Teologia no período de 1996 a 1999 em São Paulo, na Lapa. Fez seus </w:t>
      </w:r>
      <w:proofErr w:type="gramStart"/>
      <w:r w:rsidR="00D12AE3" w:rsidRPr="00EF74FE">
        <w:rPr>
          <w:sz w:val="26"/>
          <w:szCs w:val="26"/>
        </w:rPr>
        <w:t>votos</w:t>
      </w:r>
      <w:r w:rsidR="00EF74FE">
        <w:rPr>
          <w:sz w:val="26"/>
          <w:szCs w:val="26"/>
        </w:rPr>
        <w:t xml:space="preserve"> </w:t>
      </w:r>
      <w:r w:rsidR="003D0CB2">
        <w:rPr>
          <w:sz w:val="26"/>
          <w:szCs w:val="26"/>
        </w:rPr>
        <w:t xml:space="preserve"> </w:t>
      </w:r>
      <w:r w:rsidR="00D12AE3" w:rsidRPr="00EF74FE">
        <w:rPr>
          <w:sz w:val="26"/>
          <w:szCs w:val="26"/>
        </w:rPr>
        <w:t>perpétuo</w:t>
      </w:r>
      <w:proofErr w:type="gramEnd"/>
      <w:r w:rsidR="00D12AE3" w:rsidRPr="00EF74FE">
        <w:rPr>
          <w:sz w:val="26"/>
          <w:szCs w:val="26"/>
        </w:rPr>
        <w:t xml:space="preserve"> em 16 de agosto de 1997, ordenando </w:t>
      </w:r>
      <w:proofErr w:type="spellStart"/>
      <w:r w:rsidR="00D12AE3" w:rsidRPr="00EF74FE">
        <w:rPr>
          <w:sz w:val="26"/>
          <w:szCs w:val="26"/>
        </w:rPr>
        <w:t>Diácomo</w:t>
      </w:r>
      <w:proofErr w:type="spellEnd"/>
      <w:r w:rsidR="00D12AE3" w:rsidRPr="00EF74FE">
        <w:rPr>
          <w:sz w:val="26"/>
          <w:szCs w:val="26"/>
        </w:rPr>
        <w:t>, em 05 de dezembro de 1998. Ordenou-se Sacerdote em 04 de dezembro de 1999. De 2000 a 2002, trabalhou no Instituto Dom Bosco do Bom Retiro</w:t>
      </w:r>
      <w:r w:rsidR="002B2355" w:rsidRPr="00EF74FE">
        <w:rPr>
          <w:sz w:val="26"/>
          <w:szCs w:val="26"/>
        </w:rPr>
        <w:t>,</w:t>
      </w:r>
      <w:r w:rsidR="00D12AE3" w:rsidRPr="00EF74FE">
        <w:rPr>
          <w:sz w:val="26"/>
          <w:szCs w:val="26"/>
        </w:rPr>
        <w:t xml:space="preserve"> como </w:t>
      </w:r>
      <w:r w:rsidR="002B2355" w:rsidRPr="00EF74FE">
        <w:rPr>
          <w:sz w:val="26"/>
          <w:szCs w:val="26"/>
        </w:rPr>
        <w:t>C</w:t>
      </w:r>
      <w:r w:rsidR="00D12AE3" w:rsidRPr="00EF74FE">
        <w:rPr>
          <w:sz w:val="26"/>
          <w:szCs w:val="26"/>
        </w:rPr>
        <w:t xml:space="preserve">oordenador de </w:t>
      </w:r>
      <w:r w:rsidR="002B2355" w:rsidRPr="00EF74FE">
        <w:rPr>
          <w:sz w:val="26"/>
          <w:szCs w:val="26"/>
        </w:rPr>
        <w:t>P</w:t>
      </w:r>
      <w:r w:rsidR="00D12AE3" w:rsidRPr="00EF74FE">
        <w:rPr>
          <w:sz w:val="26"/>
          <w:szCs w:val="26"/>
        </w:rPr>
        <w:t>astoral.</w:t>
      </w:r>
      <w:r w:rsidR="002B2355" w:rsidRPr="00EF74FE">
        <w:rPr>
          <w:sz w:val="26"/>
          <w:szCs w:val="26"/>
        </w:rPr>
        <w:t xml:space="preserve"> </w:t>
      </w:r>
      <w:r w:rsidR="009F1EE4" w:rsidRPr="00EF74FE">
        <w:rPr>
          <w:sz w:val="26"/>
          <w:szCs w:val="26"/>
        </w:rPr>
        <w:t>Foi Diretor Pároco da Paróquia Nossa Senhora de Fátima de 2003 a 2008. De 2009 a 2010 Concomitantemente foi Diretor e Pároco no Instituto Dom Bosco do Bom Retiro e na Paróquia Nossa Senhora Auxiliadora. Passou a ser Missionário na Diocese de São Luis de Cáceres, onde auxiliou o Bispo Salesiano Dom Vilar, no período de 2011 a 2012. Em 2013 e 2014 esteve como ecônomo no Salesiano São Carlos. De 2013 até hoje, trabalha na Paróquia Nossa Senhora Auxiliadora</w:t>
      </w:r>
      <w:r w:rsidR="00A87939" w:rsidRPr="00EF74FE">
        <w:rPr>
          <w:sz w:val="26"/>
          <w:szCs w:val="26"/>
        </w:rPr>
        <w:t xml:space="preserve">, localizada na rua Avelino Argento nº 386, Jardim Paulistano (Colégio Salesiano São </w:t>
      </w:r>
      <w:proofErr w:type="gramStart"/>
      <w:r w:rsidR="00A87939" w:rsidRPr="00EF74FE">
        <w:rPr>
          <w:sz w:val="26"/>
          <w:szCs w:val="26"/>
        </w:rPr>
        <w:t xml:space="preserve">José) </w:t>
      </w:r>
      <w:r w:rsidR="009F1EE4" w:rsidRPr="00EF74FE">
        <w:rPr>
          <w:sz w:val="26"/>
          <w:szCs w:val="26"/>
        </w:rPr>
        <w:t xml:space="preserve"> de</w:t>
      </w:r>
      <w:proofErr w:type="gramEnd"/>
      <w:r w:rsidR="009F1EE4" w:rsidRPr="00EF74FE">
        <w:rPr>
          <w:sz w:val="26"/>
          <w:szCs w:val="26"/>
        </w:rPr>
        <w:t xml:space="preserve"> Sorocaba</w:t>
      </w:r>
      <w:r w:rsidR="00A87939" w:rsidRPr="00EF74FE">
        <w:rPr>
          <w:sz w:val="26"/>
          <w:szCs w:val="26"/>
        </w:rPr>
        <w:t>,</w:t>
      </w:r>
      <w:r w:rsidR="009F1EE4" w:rsidRPr="00EF74FE">
        <w:rPr>
          <w:sz w:val="26"/>
          <w:szCs w:val="26"/>
        </w:rPr>
        <w:t xml:space="preserve"> como Pároco.</w:t>
      </w:r>
    </w:p>
    <w:p w:rsidR="000B2909" w:rsidRPr="00EF74FE" w:rsidRDefault="000B2909" w:rsidP="000B2909">
      <w:pPr>
        <w:spacing w:line="276" w:lineRule="auto"/>
        <w:jc w:val="both"/>
        <w:rPr>
          <w:sz w:val="26"/>
          <w:szCs w:val="26"/>
        </w:rPr>
      </w:pPr>
    </w:p>
    <w:p w:rsidR="000B2909" w:rsidRPr="00EF74FE" w:rsidRDefault="000B2909" w:rsidP="000B2909">
      <w:pPr>
        <w:spacing w:line="276" w:lineRule="auto"/>
        <w:jc w:val="both"/>
        <w:rPr>
          <w:sz w:val="26"/>
          <w:szCs w:val="26"/>
        </w:rPr>
      </w:pPr>
    </w:p>
    <w:p w:rsidR="000B2909" w:rsidRPr="00EF74FE" w:rsidRDefault="000B2909" w:rsidP="000B2909">
      <w:pPr>
        <w:spacing w:line="276" w:lineRule="auto"/>
        <w:jc w:val="both"/>
        <w:rPr>
          <w:sz w:val="26"/>
          <w:szCs w:val="26"/>
        </w:rPr>
      </w:pPr>
    </w:p>
    <w:p w:rsidR="000B2909" w:rsidRPr="00EF74FE" w:rsidRDefault="000B2909" w:rsidP="000B2909">
      <w:pPr>
        <w:spacing w:line="276" w:lineRule="auto"/>
        <w:jc w:val="both"/>
        <w:rPr>
          <w:sz w:val="26"/>
          <w:szCs w:val="26"/>
        </w:rPr>
      </w:pPr>
    </w:p>
    <w:p w:rsidR="006D632C" w:rsidRPr="00EF74FE" w:rsidRDefault="004F0C1B" w:rsidP="006D632C">
      <w:pPr>
        <w:jc w:val="center"/>
        <w:rPr>
          <w:sz w:val="26"/>
          <w:szCs w:val="26"/>
        </w:rPr>
      </w:pPr>
      <w:r w:rsidRPr="00EF74FE">
        <w:rPr>
          <w:sz w:val="26"/>
          <w:szCs w:val="26"/>
        </w:rPr>
        <w:t>Sorocaba/SP</w:t>
      </w:r>
      <w:r w:rsidR="006D632C" w:rsidRPr="00EF74FE">
        <w:rPr>
          <w:sz w:val="26"/>
          <w:szCs w:val="26"/>
        </w:rPr>
        <w:t>,</w:t>
      </w:r>
      <w:r w:rsidRPr="00EF74FE">
        <w:rPr>
          <w:sz w:val="26"/>
          <w:szCs w:val="26"/>
        </w:rPr>
        <w:t xml:space="preserve"> </w:t>
      </w:r>
      <w:r w:rsidR="00D07440" w:rsidRPr="00EF74FE">
        <w:rPr>
          <w:sz w:val="26"/>
          <w:szCs w:val="26"/>
        </w:rPr>
        <w:t>1</w:t>
      </w:r>
      <w:r w:rsidR="00C34D09" w:rsidRPr="00EF74FE">
        <w:rPr>
          <w:sz w:val="26"/>
          <w:szCs w:val="26"/>
        </w:rPr>
        <w:t>2</w:t>
      </w:r>
      <w:r w:rsidR="00D07440" w:rsidRPr="00EF74FE">
        <w:rPr>
          <w:sz w:val="26"/>
          <w:szCs w:val="26"/>
        </w:rPr>
        <w:t xml:space="preserve"> de setembro de 2019.</w:t>
      </w:r>
    </w:p>
    <w:p w:rsidR="006D632C" w:rsidRPr="00EF74FE" w:rsidRDefault="006D632C" w:rsidP="006D632C">
      <w:pPr>
        <w:ind w:firstLine="2268"/>
        <w:rPr>
          <w:b/>
          <w:sz w:val="26"/>
          <w:szCs w:val="26"/>
        </w:rPr>
      </w:pPr>
    </w:p>
    <w:p w:rsidR="006D632C" w:rsidRPr="00EF74FE" w:rsidRDefault="006D632C" w:rsidP="006D632C">
      <w:pPr>
        <w:ind w:firstLine="2268"/>
        <w:rPr>
          <w:b/>
          <w:sz w:val="26"/>
          <w:szCs w:val="26"/>
        </w:rPr>
      </w:pPr>
    </w:p>
    <w:p w:rsidR="004F0C1B" w:rsidRPr="00EF74FE" w:rsidRDefault="00D07440" w:rsidP="006D632C">
      <w:pPr>
        <w:ind w:firstLine="2268"/>
        <w:rPr>
          <w:b/>
          <w:sz w:val="26"/>
          <w:szCs w:val="26"/>
        </w:rPr>
      </w:pPr>
      <w:r w:rsidRPr="00EF74FE">
        <w:rPr>
          <w:b/>
          <w:sz w:val="26"/>
          <w:szCs w:val="26"/>
        </w:rPr>
        <w:t xml:space="preserve">                 FAUSTO PERES</w:t>
      </w:r>
    </w:p>
    <w:p w:rsidR="006D632C" w:rsidRPr="00EF74FE" w:rsidRDefault="006D632C" w:rsidP="006D632C">
      <w:pPr>
        <w:jc w:val="center"/>
        <w:rPr>
          <w:b/>
          <w:sz w:val="26"/>
          <w:szCs w:val="26"/>
        </w:rPr>
      </w:pPr>
      <w:r w:rsidRPr="00EF74FE">
        <w:rPr>
          <w:b/>
          <w:sz w:val="26"/>
          <w:szCs w:val="26"/>
        </w:rPr>
        <w:t>Vereador</w:t>
      </w:r>
    </w:p>
    <w:p w:rsidR="00401F36" w:rsidRPr="00EF74FE" w:rsidRDefault="00401F36">
      <w:pPr>
        <w:rPr>
          <w:sz w:val="26"/>
          <w:szCs w:val="26"/>
        </w:rPr>
      </w:pPr>
    </w:p>
    <w:sectPr w:rsidR="00401F36" w:rsidRPr="00EF74FE" w:rsidSect="00D22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127" w:right="1417" w:bottom="426" w:left="21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BB" w:rsidRDefault="00D74EBB" w:rsidP="00CA056F">
      <w:r>
        <w:separator/>
      </w:r>
    </w:p>
  </w:endnote>
  <w:endnote w:type="continuationSeparator" w:id="0">
    <w:p w:rsidR="00D74EBB" w:rsidRDefault="00D74EB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BB" w:rsidRDefault="00D74EBB" w:rsidP="00CA056F">
      <w:r>
        <w:separator/>
      </w:r>
    </w:p>
  </w:footnote>
  <w:footnote w:type="continuationSeparator" w:id="0">
    <w:p w:rsidR="00D74EBB" w:rsidRDefault="00D74EB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06577"/>
    <w:rsid w:val="00016BD0"/>
    <w:rsid w:val="00033EAE"/>
    <w:rsid w:val="00046122"/>
    <w:rsid w:val="00057C71"/>
    <w:rsid w:val="000641F2"/>
    <w:rsid w:val="00072300"/>
    <w:rsid w:val="000B2909"/>
    <w:rsid w:val="000D08F8"/>
    <w:rsid w:val="000D7F11"/>
    <w:rsid w:val="000E2351"/>
    <w:rsid w:val="00120BDF"/>
    <w:rsid w:val="0012449E"/>
    <w:rsid w:val="001767EB"/>
    <w:rsid w:val="00184946"/>
    <w:rsid w:val="001E556A"/>
    <w:rsid w:val="001E5D59"/>
    <w:rsid w:val="00263C7A"/>
    <w:rsid w:val="0026408A"/>
    <w:rsid w:val="00283B3E"/>
    <w:rsid w:val="002B2355"/>
    <w:rsid w:val="002D3819"/>
    <w:rsid w:val="002D699E"/>
    <w:rsid w:val="003876D9"/>
    <w:rsid w:val="0039366D"/>
    <w:rsid w:val="003D0CB2"/>
    <w:rsid w:val="003D7522"/>
    <w:rsid w:val="003F036A"/>
    <w:rsid w:val="00401F36"/>
    <w:rsid w:val="004303C3"/>
    <w:rsid w:val="00441990"/>
    <w:rsid w:val="004A4CC2"/>
    <w:rsid w:val="004B080C"/>
    <w:rsid w:val="004F0C1B"/>
    <w:rsid w:val="004F2520"/>
    <w:rsid w:val="004F5ABF"/>
    <w:rsid w:val="00515ED0"/>
    <w:rsid w:val="005341E8"/>
    <w:rsid w:val="00551ACA"/>
    <w:rsid w:val="005D3669"/>
    <w:rsid w:val="0060631E"/>
    <w:rsid w:val="00606CE3"/>
    <w:rsid w:val="00680134"/>
    <w:rsid w:val="006B0E31"/>
    <w:rsid w:val="006D632C"/>
    <w:rsid w:val="00706B75"/>
    <w:rsid w:val="00755201"/>
    <w:rsid w:val="00757288"/>
    <w:rsid w:val="007C5E49"/>
    <w:rsid w:val="007E117F"/>
    <w:rsid w:val="007E1A4B"/>
    <w:rsid w:val="007E251D"/>
    <w:rsid w:val="00804118"/>
    <w:rsid w:val="00856E3A"/>
    <w:rsid w:val="008676CB"/>
    <w:rsid w:val="008C1C41"/>
    <w:rsid w:val="008D1A2E"/>
    <w:rsid w:val="009158C3"/>
    <w:rsid w:val="009246DB"/>
    <w:rsid w:val="00954E5C"/>
    <w:rsid w:val="00964A0E"/>
    <w:rsid w:val="009723AC"/>
    <w:rsid w:val="009849B8"/>
    <w:rsid w:val="009A1957"/>
    <w:rsid w:val="009E7B68"/>
    <w:rsid w:val="009F1EE4"/>
    <w:rsid w:val="00A14E07"/>
    <w:rsid w:val="00A21BC1"/>
    <w:rsid w:val="00A41E24"/>
    <w:rsid w:val="00A45A8D"/>
    <w:rsid w:val="00A46B58"/>
    <w:rsid w:val="00A733ED"/>
    <w:rsid w:val="00A87939"/>
    <w:rsid w:val="00AA50C4"/>
    <w:rsid w:val="00AB0A61"/>
    <w:rsid w:val="00B144D5"/>
    <w:rsid w:val="00B16801"/>
    <w:rsid w:val="00B3153A"/>
    <w:rsid w:val="00B335D0"/>
    <w:rsid w:val="00B5775E"/>
    <w:rsid w:val="00B636CA"/>
    <w:rsid w:val="00BF6C62"/>
    <w:rsid w:val="00C34D09"/>
    <w:rsid w:val="00C801BC"/>
    <w:rsid w:val="00CA056F"/>
    <w:rsid w:val="00CA7295"/>
    <w:rsid w:val="00CD3CF6"/>
    <w:rsid w:val="00D07440"/>
    <w:rsid w:val="00D12AE3"/>
    <w:rsid w:val="00D1486C"/>
    <w:rsid w:val="00D172C3"/>
    <w:rsid w:val="00D22430"/>
    <w:rsid w:val="00D433A2"/>
    <w:rsid w:val="00D6222D"/>
    <w:rsid w:val="00D7033A"/>
    <w:rsid w:val="00D74EBB"/>
    <w:rsid w:val="00D76566"/>
    <w:rsid w:val="00D85976"/>
    <w:rsid w:val="00DF62C5"/>
    <w:rsid w:val="00E50CAB"/>
    <w:rsid w:val="00E61101"/>
    <w:rsid w:val="00EB1E51"/>
    <w:rsid w:val="00EB7C12"/>
    <w:rsid w:val="00ED51EE"/>
    <w:rsid w:val="00EE2A70"/>
    <w:rsid w:val="00EF484B"/>
    <w:rsid w:val="00EF74FE"/>
    <w:rsid w:val="00F05A16"/>
    <w:rsid w:val="00F077D6"/>
    <w:rsid w:val="00F22218"/>
    <w:rsid w:val="00FA3B9E"/>
    <w:rsid w:val="00FA41AB"/>
    <w:rsid w:val="00FB7CF9"/>
    <w:rsid w:val="00FC4AD7"/>
    <w:rsid w:val="00FC72C2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3B69D539-780B-48AF-8D2F-67CED33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271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13</cp:revision>
  <cp:lastPrinted>2017-12-13T19:24:00Z</cp:lastPrinted>
  <dcterms:created xsi:type="dcterms:W3CDTF">2019-09-12T12:50:00Z</dcterms:created>
  <dcterms:modified xsi:type="dcterms:W3CDTF">2019-09-18T13:53:00Z</dcterms:modified>
</cp:coreProperties>
</file>