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062285">
      <w:pPr>
        <w:jc w:val="center"/>
        <w:rPr>
          <w:b/>
          <w:sz w:val="24"/>
          <w:szCs w:val="24"/>
        </w:rPr>
      </w:pPr>
      <w:r w:rsidRPr="00062285">
        <w:rPr>
          <w:b/>
          <w:sz w:val="24"/>
          <w:szCs w:val="24"/>
        </w:rPr>
        <w:t>PROJETO DE RESOLUÇÃO Nº</w:t>
      </w:r>
      <w:r w:rsidR="00436650">
        <w:rPr>
          <w:b/>
          <w:sz w:val="24"/>
          <w:szCs w:val="24"/>
        </w:rPr>
        <w:t xml:space="preserve"> </w:t>
      </w:r>
      <w:r w:rsidR="009F47AC">
        <w:rPr>
          <w:b/>
          <w:sz w:val="24"/>
          <w:szCs w:val="24"/>
        </w:rPr>
        <w:t>15/2019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DB5908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Institui </w:t>
      </w:r>
      <w:r w:rsidR="009833C0">
        <w:rPr>
          <w:b/>
          <w:sz w:val="24"/>
          <w:szCs w:val="24"/>
        </w:rPr>
        <w:t>a</w:t>
      </w:r>
      <w:r w:rsidR="00CD4C93">
        <w:rPr>
          <w:b/>
          <w:sz w:val="24"/>
          <w:szCs w:val="24"/>
        </w:rPr>
        <w:t xml:space="preserve"> </w:t>
      </w:r>
      <w:r w:rsidR="009833C0" w:rsidRPr="009833C0">
        <w:rPr>
          <w:b/>
          <w:sz w:val="24"/>
          <w:szCs w:val="24"/>
        </w:rPr>
        <w:t>Campanha de Compensação Ambiental “Câmara Verde”</w:t>
      </w:r>
      <w:r w:rsidR="009833C0">
        <w:rPr>
          <w:b/>
          <w:sz w:val="24"/>
          <w:szCs w:val="24"/>
        </w:rPr>
        <w:t xml:space="preserve"> na Câmara Municipal de Sorocaba</w:t>
      </w:r>
      <w:r w:rsidR="00072472">
        <w:rPr>
          <w:b/>
          <w:sz w:val="24"/>
          <w:szCs w:val="24"/>
        </w:rPr>
        <w:t>, mediante plantio de</w:t>
      </w:r>
      <w:r w:rsidR="009833C0">
        <w:rPr>
          <w:b/>
          <w:sz w:val="24"/>
          <w:szCs w:val="24"/>
        </w:rPr>
        <w:t xml:space="preserve"> mudas de</w:t>
      </w:r>
      <w:r w:rsidR="00072472">
        <w:rPr>
          <w:b/>
          <w:sz w:val="24"/>
          <w:szCs w:val="24"/>
        </w:rPr>
        <w:t xml:space="preserve"> árvores</w:t>
      </w:r>
      <w:r>
        <w:rPr>
          <w:b/>
          <w:sz w:val="24"/>
          <w:szCs w:val="24"/>
        </w:rPr>
        <w:t xml:space="preserve"> 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9833C0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DB5908">
        <w:rPr>
          <w:sz w:val="24"/>
          <w:szCs w:val="24"/>
        </w:rPr>
        <w:t xml:space="preserve">Fica instituído </w:t>
      </w:r>
      <w:r w:rsidR="009833C0">
        <w:rPr>
          <w:sz w:val="24"/>
          <w:szCs w:val="24"/>
        </w:rPr>
        <w:t>Campanha de Compensação Ambiental “Câmara Verde” na Câmara Municipal de Sorocaba.</w:t>
      </w:r>
    </w:p>
    <w:p w:rsidR="009833C0" w:rsidRDefault="009833C0">
      <w:pPr>
        <w:ind w:firstLine="2268"/>
        <w:jc w:val="both"/>
        <w:rPr>
          <w:sz w:val="24"/>
          <w:szCs w:val="24"/>
        </w:rPr>
      </w:pPr>
    </w:p>
    <w:p w:rsidR="009833C0" w:rsidRDefault="009833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A compensação que se refere o </w:t>
      </w:r>
      <w:r w:rsidR="00C66500">
        <w:rPr>
          <w:sz w:val="24"/>
          <w:szCs w:val="24"/>
        </w:rPr>
        <w:t xml:space="preserve">artigo 1º </w:t>
      </w:r>
      <w:r>
        <w:rPr>
          <w:sz w:val="24"/>
          <w:szCs w:val="24"/>
        </w:rPr>
        <w:t>será realizada</w:t>
      </w:r>
      <w:r w:rsidR="00A655F9">
        <w:rPr>
          <w:sz w:val="24"/>
          <w:szCs w:val="24"/>
        </w:rPr>
        <w:t xml:space="preserve"> anualmente</w:t>
      </w:r>
      <w:r>
        <w:rPr>
          <w:sz w:val="24"/>
          <w:szCs w:val="24"/>
        </w:rPr>
        <w:t xml:space="preserve"> mediante o plantio de mudas de árvores, a ser realizado na semana do dia 21 de setembro, Dia Nacional da Árvore.</w:t>
      </w:r>
    </w:p>
    <w:p w:rsidR="009833C0" w:rsidRDefault="009833C0">
      <w:pPr>
        <w:ind w:firstLine="2268"/>
        <w:jc w:val="both"/>
        <w:rPr>
          <w:sz w:val="24"/>
          <w:szCs w:val="24"/>
        </w:rPr>
      </w:pPr>
    </w:p>
    <w:p w:rsidR="009833C0" w:rsidRDefault="009833C0" w:rsidP="009833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3º A quantidade, espécies e o local do cultivo serão e</w:t>
      </w:r>
      <w:r w:rsidR="00911CAA">
        <w:rPr>
          <w:sz w:val="24"/>
          <w:szCs w:val="24"/>
        </w:rPr>
        <w:t>stabelecidos pela Mesa Diretora</w:t>
      </w:r>
      <w:r w:rsidR="00BF2CAA">
        <w:rPr>
          <w:sz w:val="24"/>
          <w:szCs w:val="24"/>
        </w:rPr>
        <w:t>:</w:t>
      </w:r>
    </w:p>
    <w:p w:rsidR="00BF2CAA" w:rsidRDefault="00BF2CAA" w:rsidP="009833C0">
      <w:pPr>
        <w:ind w:firstLine="2268"/>
        <w:jc w:val="both"/>
        <w:rPr>
          <w:sz w:val="24"/>
          <w:szCs w:val="24"/>
        </w:rPr>
      </w:pPr>
    </w:p>
    <w:p w:rsidR="00706E5C" w:rsidRDefault="00B35744" w:rsidP="009833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0D5DAC">
        <w:rPr>
          <w:sz w:val="24"/>
          <w:szCs w:val="24"/>
        </w:rPr>
        <w:t>1º</w:t>
      </w:r>
      <w:r w:rsidR="00BF2CAA">
        <w:rPr>
          <w:sz w:val="24"/>
          <w:szCs w:val="24"/>
        </w:rPr>
        <w:t xml:space="preserve"> </w:t>
      </w:r>
      <w:r w:rsidR="00911CAA">
        <w:rPr>
          <w:sz w:val="24"/>
          <w:szCs w:val="24"/>
        </w:rPr>
        <w:t xml:space="preserve">Para </w:t>
      </w:r>
      <w:r w:rsidR="00C66500">
        <w:rPr>
          <w:sz w:val="24"/>
          <w:szCs w:val="24"/>
        </w:rPr>
        <w:t xml:space="preserve">cumprimento do </w:t>
      </w:r>
      <w:r w:rsidR="00C66500">
        <w:rPr>
          <w:i/>
          <w:sz w:val="24"/>
          <w:szCs w:val="24"/>
        </w:rPr>
        <w:t>caput</w:t>
      </w:r>
      <w:r w:rsidR="000E7D42" w:rsidRPr="000E7D42">
        <w:rPr>
          <w:sz w:val="24"/>
          <w:szCs w:val="24"/>
        </w:rPr>
        <w:t>,</w:t>
      </w:r>
      <w:r w:rsidR="000E7D42">
        <w:rPr>
          <w:i/>
          <w:sz w:val="24"/>
          <w:szCs w:val="24"/>
        </w:rPr>
        <w:t xml:space="preserve"> </w:t>
      </w:r>
      <w:r w:rsidR="000E7D42">
        <w:rPr>
          <w:sz w:val="24"/>
          <w:szCs w:val="24"/>
        </w:rPr>
        <w:t>a Mesa Diretora</w:t>
      </w:r>
      <w:r w:rsidR="00BF2CAA">
        <w:rPr>
          <w:sz w:val="24"/>
          <w:szCs w:val="24"/>
        </w:rPr>
        <w:t xml:space="preserve"> solicitar</w:t>
      </w:r>
      <w:r w:rsidR="000E7D42">
        <w:rPr>
          <w:sz w:val="24"/>
          <w:szCs w:val="24"/>
        </w:rPr>
        <w:t>á</w:t>
      </w:r>
      <w:r w:rsidR="00A655F9">
        <w:rPr>
          <w:sz w:val="24"/>
          <w:szCs w:val="24"/>
        </w:rPr>
        <w:t xml:space="preserve"> anualmente</w:t>
      </w:r>
      <w:r w:rsidR="00D17585">
        <w:rPr>
          <w:sz w:val="24"/>
          <w:szCs w:val="24"/>
        </w:rPr>
        <w:t xml:space="preserve"> à Secretária do Meio Ambiente</w:t>
      </w:r>
      <w:r w:rsidR="00F82D15">
        <w:rPr>
          <w:sz w:val="24"/>
          <w:szCs w:val="24"/>
        </w:rPr>
        <w:t>, Parques e Jardins do Município de Sorocaba (SEMA)</w:t>
      </w:r>
      <w:r w:rsidR="00BF2CAA">
        <w:rPr>
          <w:sz w:val="24"/>
          <w:szCs w:val="24"/>
        </w:rPr>
        <w:t xml:space="preserve"> </w:t>
      </w:r>
      <w:r w:rsidR="00D17585">
        <w:rPr>
          <w:sz w:val="24"/>
          <w:szCs w:val="24"/>
        </w:rPr>
        <w:t>estudo de compensação ambiental</w:t>
      </w:r>
      <w:r w:rsidR="00803883">
        <w:rPr>
          <w:sz w:val="24"/>
          <w:szCs w:val="24"/>
        </w:rPr>
        <w:t>,</w:t>
      </w:r>
      <w:r w:rsidR="00D17585">
        <w:rPr>
          <w:sz w:val="24"/>
          <w:szCs w:val="24"/>
        </w:rPr>
        <w:t xml:space="preserve"> </w:t>
      </w:r>
      <w:r w:rsidR="00CC5F22">
        <w:rPr>
          <w:sz w:val="24"/>
          <w:szCs w:val="24"/>
        </w:rPr>
        <w:t>o qual</w:t>
      </w:r>
      <w:r w:rsidR="00342A02">
        <w:rPr>
          <w:sz w:val="24"/>
          <w:szCs w:val="24"/>
        </w:rPr>
        <w:t xml:space="preserve"> </w:t>
      </w:r>
      <w:r w:rsidR="00CC5F22">
        <w:rPr>
          <w:sz w:val="24"/>
          <w:szCs w:val="24"/>
        </w:rPr>
        <w:t>indicará</w:t>
      </w:r>
      <w:r w:rsidR="00342A02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D17585">
        <w:rPr>
          <w:sz w:val="24"/>
          <w:szCs w:val="24"/>
        </w:rPr>
        <w:t xml:space="preserve"> parâmetros da quantidade</w:t>
      </w:r>
      <w:r w:rsidR="00706E5C">
        <w:rPr>
          <w:sz w:val="24"/>
          <w:szCs w:val="24"/>
        </w:rPr>
        <w:t xml:space="preserve"> e espécies</w:t>
      </w:r>
      <w:r w:rsidR="00D17585">
        <w:rPr>
          <w:sz w:val="24"/>
          <w:szCs w:val="24"/>
        </w:rPr>
        <w:t xml:space="preserve"> d</w:t>
      </w:r>
      <w:r w:rsidR="00706E5C">
        <w:rPr>
          <w:sz w:val="24"/>
          <w:szCs w:val="24"/>
        </w:rPr>
        <w:t>as</w:t>
      </w:r>
      <w:r w:rsidR="00D17585">
        <w:rPr>
          <w:sz w:val="24"/>
          <w:szCs w:val="24"/>
        </w:rPr>
        <w:t xml:space="preserve"> mudas a serem cultivadas</w:t>
      </w:r>
      <w:r w:rsidR="00706E5C">
        <w:rPr>
          <w:sz w:val="24"/>
          <w:szCs w:val="24"/>
        </w:rPr>
        <w:t>.</w:t>
      </w:r>
    </w:p>
    <w:p w:rsidR="00A734AA" w:rsidRDefault="00A734AA" w:rsidP="009833C0">
      <w:pPr>
        <w:ind w:firstLine="2268"/>
        <w:jc w:val="both"/>
        <w:rPr>
          <w:sz w:val="24"/>
          <w:szCs w:val="24"/>
        </w:rPr>
      </w:pPr>
    </w:p>
    <w:p w:rsidR="00A734AA" w:rsidRDefault="00A734AA" w:rsidP="009833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27601D">
        <w:rPr>
          <w:sz w:val="24"/>
          <w:szCs w:val="24"/>
        </w:rPr>
        <w:t>2</w:t>
      </w:r>
      <w:r>
        <w:rPr>
          <w:sz w:val="24"/>
          <w:szCs w:val="24"/>
        </w:rPr>
        <w:t>º Para subsidiar o estudo</w:t>
      </w:r>
      <w:r w:rsidR="00A53F9D">
        <w:rPr>
          <w:sz w:val="24"/>
          <w:szCs w:val="24"/>
        </w:rPr>
        <w:t xml:space="preserve"> de compensação ambiental</w:t>
      </w:r>
      <w:r w:rsidR="007B4EE5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EE362F">
        <w:rPr>
          <w:sz w:val="24"/>
          <w:szCs w:val="24"/>
        </w:rPr>
        <w:t xml:space="preserve"> Mesa Diretora</w:t>
      </w:r>
      <w:r>
        <w:rPr>
          <w:sz w:val="24"/>
          <w:szCs w:val="24"/>
        </w:rPr>
        <w:t xml:space="preserve"> fornecerá à SEMA a quantidade </w:t>
      </w:r>
      <w:r w:rsidR="004F7A7C">
        <w:rPr>
          <w:sz w:val="24"/>
          <w:szCs w:val="24"/>
        </w:rPr>
        <w:t>de papel utilizado</w:t>
      </w:r>
      <w:r w:rsidR="00EE362F">
        <w:rPr>
          <w:sz w:val="24"/>
          <w:szCs w:val="24"/>
        </w:rPr>
        <w:t xml:space="preserve"> pela Câmara Municipal de Sorocaba</w:t>
      </w:r>
      <w:r w:rsidR="00997B16">
        <w:rPr>
          <w:sz w:val="24"/>
          <w:szCs w:val="24"/>
        </w:rPr>
        <w:t xml:space="preserve"> no período</w:t>
      </w:r>
      <w:r w:rsidR="004F7A7C">
        <w:rPr>
          <w:sz w:val="24"/>
          <w:szCs w:val="24"/>
        </w:rPr>
        <w:t xml:space="preserve"> </w:t>
      </w:r>
      <w:r w:rsidR="00197626">
        <w:rPr>
          <w:sz w:val="24"/>
          <w:szCs w:val="24"/>
        </w:rPr>
        <w:t>de</w:t>
      </w:r>
      <w:r w:rsidR="004F7A7C">
        <w:rPr>
          <w:sz w:val="24"/>
          <w:szCs w:val="24"/>
        </w:rPr>
        <w:t xml:space="preserve"> 01 de janeiro a 31 de dezembro do ano anterior ao plantio.</w:t>
      </w:r>
    </w:p>
    <w:p w:rsidR="0027601D" w:rsidRDefault="0027601D" w:rsidP="009833C0">
      <w:pPr>
        <w:ind w:firstLine="2268"/>
        <w:jc w:val="both"/>
        <w:rPr>
          <w:sz w:val="24"/>
          <w:szCs w:val="24"/>
        </w:rPr>
      </w:pPr>
    </w:p>
    <w:p w:rsidR="0027601D" w:rsidRDefault="0027601D" w:rsidP="009833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§3º A SEMA poderá solicitar </w:t>
      </w:r>
      <w:r w:rsidR="008F049B">
        <w:rPr>
          <w:sz w:val="24"/>
          <w:szCs w:val="24"/>
        </w:rPr>
        <w:t>demais</w:t>
      </w:r>
      <w:r>
        <w:rPr>
          <w:sz w:val="24"/>
          <w:szCs w:val="24"/>
        </w:rPr>
        <w:t xml:space="preserve"> informações</w:t>
      </w:r>
      <w:r w:rsidR="00DC4793">
        <w:rPr>
          <w:sz w:val="24"/>
          <w:szCs w:val="24"/>
        </w:rPr>
        <w:t xml:space="preserve"> </w:t>
      </w:r>
      <w:r w:rsidR="00AE5244">
        <w:rPr>
          <w:sz w:val="24"/>
          <w:szCs w:val="24"/>
        </w:rPr>
        <w:t xml:space="preserve">pertinentes </w:t>
      </w:r>
      <w:r w:rsidR="00A53F9D">
        <w:rPr>
          <w:sz w:val="24"/>
          <w:szCs w:val="24"/>
        </w:rPr>
        <w:t>ao desenvolvimento do estudo de compensação ambiental</w:t>
      </w:r>
      <w:r w:rsidR="00197626">
        <w:rPr>
          <w:sz w:val="24"/>
          <w:szCs w:val="24"/>
        </w:rPr>
        <w:t>, as quais deverão ser prestadas pela Mesa Diretora</w:t>
      </w:r>
      <w:r w:rsidR="00A53F9D">
        <w:rPr>
          <w:sz w:val="24"/>
          <w:szCs w:val="24"/>
        </w:rPr>
        <w:t>.</w:t>
      </w:r>
      <w:r w:rsidR="00AE5244">
        <w:rPr>
          <w:sz w:val="24"/>
          <w:szCs w:val="24"/>
        </w:rPr>
        <w:t xml:space="preserve"> </w:t>
      </w:r>
    </w:p>
    <w:p w:rsidR="00706E5C" w:rsidRDefault="00706E5C" w:rsidP="009833C0">
      <w:pPr>
        <w:ind w:firstLine="2268"/>
        <w:jc w:val="both"/>
        <w:rPr>
          <w:sz w:val="24"/>
          <w:szCs w:val="24"/>
        </w:rPr>
      </w:pPr>
    </w:p>
    <w:p w:rsidR="00BF2CAA" w:rsidRDefault="00B35744" w:rsidP="009833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755F89">
        <w:rPr>
          <w:sz w:val="24"/>
          <w:szCs w:val="24"/>
        </w:rPr>
        <w:t>4</w:t>
      </w:r>
      <w:r w:rsidR="000D5DAC">
        <w:rPr>
          <w:sz w:val="24"/>
          <w:szCs w:val="24"/>
        </w:rPr>
        <w:t xml:space="preserve">º A solicitação do estudo </w:t>
      </w:r>
      <w:r w:rsidR="00CD3677">
        <w:rPr>
          <w:sz w:val="24"/>
          <w:szCs w:val="24"/>
        </w:rPr>
        <w:t xml:space="preserve">de compensação ambiental </w:t>
      </w:r>
      <w:r w:rsidR="000D5DAC">
        <w:rPr>
          <w:sz w:val="24"/>
          <w:szCs w:val="24"/>
        </w:rPr>
        <w:t>deverá ser realizada</w:t>
      </w:r>
      <w:r w:rsidR="00803883">
        <w:rPr>
          <w:sz w:val="24"/>
          <w:szCs w:val="24"/>
        </w:rPr>
        <w:t xml:space="preserve"> com antecedência </w:t>
      </w:r>
      <w:r w:rsidR="002370E4">
        <w:rPr>
          <w:sz w:val="24"/>
          <w:szCs w:val="24"/>
        </w:rPr>
        <w:t>de trinta dias da</w:t>
      </w:r>
      <w:r w:rsidR="001A0CC3">
        <w:rPr>
          <w:sz w:val="24"/>
          <w:szCs w:val="24"/>
        </w:rPr>
        <w:t xml:space="preserve"> data</w:t>
      </w:r>
      <w:r w:rsidR="002370E4">
        <w:rPr>
          <w:sz w:val="24"/>
          <w:szCs w:val="24"/>
        </w:rPr>
        <w:t xml:space="preserve"> </w:t>
      </w:r>
      <w:r w:rsidR="000D5DAC">
        <w:rPr>
          <w:sz w:val="24"/>
          <w:szCs w:val="24"/>
        </w:rPr>
        <w:t>prevista para a realização do plantio.</w:t>
      </w:r>
    </w:p>
    <w:p w:rsidR="009833C0" w:rsidRDefault="009833C0" w:rsidP="009833C0">
      <w:pPr>
        <w:ind w:firstLine="2268"/>
        <w:jc w:val="both"/>
        <w:rPr>
          <w:sz w:val="24"/>
          <w:szCs w:val="24"/>
        </w:rPr>
      </w:pPr>
    </w:p>
    <w:p w:rsidR="009833C0" w:rsidRDefault="009833C0" w:rsidP="009833C0">
      <w:pPr>
        <w:ind w:firstLine="2268"/>
        <w:jc w:val="both"/>
        <w:rPr>
          <w:sz w:val="24"/>
          <w:szCs w:val="24"/>
        </w:rPr>
      </w:pPr>
      <w:r w:rsidRPr="009833C0">
        <w:rPr>
          <w:sz w:val="24"/>
          <w:szCs w:val="24"/>
        </w:rPr>
        <w:t xml:space="preserve">Art. 4º A Câmara Municipal de Sorocaba poderá firmar parcerias de forma não onerosa com órgãos públicos, universidades, entidades de classes, organizações não governamentais, entidades de interesse público, entre outras </w:t>
      </w:r>
      <w:r w:rsidRPr="009833C0">
        <w:rPr>
          <w:sz w:val="24"/>
          <w:szCs w:val="24"/>
        </w:rPr>
        <w:lastRenderedPageBreak/>
        <w:t xml:space="preserve">instituições públicas ou privadas visando </w:t>
      </w:r>
      <w:r w:rsidR="00A655F9">
        <w:rPr>
          <w:sz w:val="24"/>
          <w:szCs w:val="24"/>
        </w:rPr>
        <w:t>a</w:t>
      </w:r>
      <w:r w:rsidRPr="009833C0">
        <w:rPr>
          <w:sz w:val="24"/>
          <w:szCs w:val="24"/>
        </w:rPr>
        <w:t xml:space="preserve"> </w:t>
      </w:r>
      <w:r w:rsidR="00A655F9">
        <w:rPr>
          <w:sz w:val="24"/>
          <w:szCs w:val="24"/>
        </w:rPr>
        <w:t>realização da</w:t>
      </w:r>
      <w:r w:rsidRPr="009833C0">
        <w:rPr>
          <w:sz w:val="24"/>
          <w:szCs w:val="24"/>
        </w:rPr>
        <w:t xml:space="preserve"> </w:t>
      </w:r>
      <w:r>
        <w:rPr>
          <w:sz w:val="24"/>
          <w:szCs w:val="24"/>
        </w:rPr>
        <w:t>Campanha de Compensação Ambiental “Câmara Verde”</w:t>
      </w:r>
      <w:r w:rsidRPr="009833C0">
        <w:rPr>
          <w:sz w:val="24"/>
          <w:szCs w:val="24"/>
        </w:rPr>
        <w:t>, bem como sua promoção anual</w:t>
      </w:r>
      <w:r>
        <w:rPr>
          <w:sz w:val="24"/>
          <w:szCs w:val="24"/>
        </w:rPr>
        <w:t>.</w:t>
      </w:r>
    </w:p>
    <w:p w:rsidR="00062285" w:rsidRDefault="00062285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</w:t>
      </w:r>
      <w:r w:rsidR="009833C0">
        <w:rPr>
          <w:sz w:val="24"/>
          <w:szCs w:val="24"/>
        </w:rPr>
        <w:t>5</w:t>
      </w:r>
      <w:r w:rsidRPr="004870EE">
        <w:rPr>
          <w:sz w:val="24"/>
          <w:szCs w:val="24"/>
        </w:rPr>
        <w:t>º As despesas decorrentes da aprovação dest</w:t>
      </w:r>
      <w:r w:rsidR="00062285">
        <w:rPr>
          <w:sz w:val="24"/>
          <w:szCs w:val="24"/>
        </w:rPr>
        <w:t>a Resolução</w:t>
      </w:r>
      <w:r w:rsidRPr="004870EE">
        <w:rPr>
          <w:sz w:val="24"/>
          <w:szCs w:val="24"/>
        </w:rPr>
        <w:t xml:space="preserve">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</w:t>
      </w:r>
      <w:r w:rsidR="009833C0">
        <w:rPr>
          <w:sz w:val="24"/>
          <w:szCs w:val="24"/>
        </w:rPr>
        <w:t>6</w:t>
      </w:r>
      <w:r w:rsidRPr="004870EE">
        <w:rPr>
          <w:sz w:val="24"/>
          <w:szCs w:val="24"/>
        </w:rPr>
        <w:t>º Est</w:t>
      </w:r>
      <w:r w:rsidR="00062285">
        <w:rPr>
          <w:sz w:val="24"/>
          <w:szCs w:val="24"/>
        </w:rPr>
        <w:t>a</w:t>
      </w:r>
      <w:r w:rsidRPr="004870EE">
        <w:rPr>
          <w:sz w:val="24"/>
          <w:szCs w:val="24"/>
        </w:rPr>
        <w:t xml:space="preserve"> </w:t>
      </w:r>
      <w:r w:rsidR="00062285">
        <w:rPr>
          <w:sz w:val="24"/>
          <w:szCs w:val="24"/>
        </w:rPr>
        <w:t>Resolução</w:t>
      </w:r>
      <w:r w:rsidRPr="004870EE">
        <w:rPr>
          <w:sz w:val="24"/>
          <w:szCs w:val="24"/>
        </w:rPr>
        <w:t xml:space="preserve">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9833C0">
        <w:rPr>
          <w:b/>
          <w:sz w:val="24"/>
          <w:szCs w:val="24"/>
        </w:rPr>
        <w:t>20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7829D3">
        <w:rPr>
          <w:b/>
          <w:sz w:val="24"/>
          <w:szCs w:val="24"/>
        </w:rPr>
        <w:t>setembro</w:t>
      </w:r>
      <w:r w:rsidR="00062285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062285">
        <w:rPr>
          <w:b/>
          <w:sz w:val="24"/>
          <w:szCs w:val="24"/>
        </w:rPr>
        <w:t xml:space="preserve"> 201</w:t>
      </w:r>
      <w:r w:rsidR="007829D3">
        <w:rPr>
          <w:b/>
          <w:sz w:val="24"/>
          <w:szCs w:val="24"/>
        </w:rPr>
        <w:t>9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922D37" w:rsidRDefault="00922D37">
      <w:pPr>
        <w:ind w:firstLine="2268"/>
        <w:rPr>
          <w:b/>
          <w:sz w:val="24"/>
          <w:szCs w:val="24"/>
        </w:rPr>
      </w:pPr>
    </w:p>
    <w:p w:rsidR="00922D37" w:rsidRPr="004870EE" w:rsidRDefault="00922D37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062285" w:rsidRPr="004870EE" w:rsidRDefault="000622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9833C0" w:rsidRDefault="009833C0" w:rsidP="00D324CB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compensação ambiental é uma forma de suprir os danos causados ao Meio Ambiente. Anualmente cerca de 400 milhões de toneladas de papel são consumidas no mundo todo, o que ocasiona grande impacto ambiental.</w:t>
      </w:r>
    </w:p>
    <w:p w:rsidR="009833C0" w:rsidRDefault="009833C0" w:rsidP="00D324CB">
      <w:pPr>
        <w:spacing w:line="360" w:lineRule="auto"/>
        <w:ind w:firstLine="1701"/>
        <w:jc w:val="both"/>
        <w:rPr>
          <w:sz w:val="24"/>
          <w:szCs w:val="24"/>
        </w:rPr>
      </w:pPr>
    </w:p>
    <w:p w:rsidR="009833C0" w:rsidRDefault="009833C0" w:rsidP="009833C0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presente projeto busca além de compensar os impactos ambientais, conscientizar os cidadãos das práticas de consumo de papel, mediante o plantio de mudas a ser realizado por essa Casa de Leis, pois é dever com entidade pública dar exemplo aos munícipes.</w:t>
      </w:r>
    </w:p>
    <w:p w:rsidR="009833C0" w:rsidRDefault="009833C0" w:rsidP="00D324CB">
      <w:pPr>
        <w:spacing w:line="360" w:lineRule="auto"/>
        <w:ind w:firstLine="1701"/>
        <w:jc w:val="both"/>
        <w:rPr>
          <w:sz w:val="24"/>
          <w:szCs w:val="24"/>
        </w:rPr>
      </w:pPr>
    </w:p>
    <w:p w:rsidR="00201C4D" w:rsidRPr="004870EE" w:rsidRDefault="009833C0" w:rsidP="00D40DF8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assim, Campanha de Compensação Ambiental “Câmara Verde”, </w:t>
      </w:r>
      <w:r w:rsidR="00D40DF8" w:rsidRPr="00D40DF8">
        <w:rPr>
          <w:sz w:val="24"/>
          <w:szCs w:val="24"/>
        </w:rPr>
        <w:t>fortalecer</w:t>
      </w:r>
      <w:r>
        <w:rPr>
          <w:sz w:val="24"/>
          <w:szCs w:val="24"/>
        </w:rPr>
        <w:t>á a conscientização ambiental, dando atenção a</w:t>
      </w:r>
      <w:r w:rsidR="00D40DF8" w:rsidRPr="00D40DF8">
        <w:rPr>
          <w:sz w:val="24"/>
          <w:szCs w:val="24"/>
        </w:rPr>
        <w:t xml:space="preserve"> essa tão preciosa e importante </w:t>
      </w:r>
      <w:r w:rsidR="00922D37">
        <w:rPr>
          <w:sz w:val="24"/>
          <w:szCs w:val="24"/>
        </w:rPr>
        <w:t>prática.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D40DF8">
        <w:rPr>
          <w:b/>
          <w:sz w:val="24"/>
          <w:szCs w:val="24"/>
        </w:rPr>
        <w:t xml:space="preserve"> </w:t>
      </w:r>
      <w:r w:rsidR="009833C0">
        <w:rPr>
          <w:b/>
          <w:sz w:val="24"/>
          <w:szCs w:val="24"/>
        </w:rPr>
        <w:t>20</w:t>
      </w:r>
      <w:r w:rsidR="00330188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 xml:space="preserve">de </w:t>
      </w:r>
      <w:r w:rsidR="000A3D83">
        <w:rPr>
          <w:b/>
          <w:sz w:val="24"/>
          <w:szCs w:val="24"/>
        </w:rPr>
        <w:t>setembro</w:t>
      </w:r>
      <w:r w:rsidR="00D40DF8">
        <w:rPr>
          <w:b/>
          <w:sz w:val="24"/>
          <w:szCs w:val="24"/>
        </w:rPr>
        <w:t xml:space="preserve"> </w:t>
      </w:r>
      <w:proofErr w:type="gramStart"/>
      <w:r w:rsidRPr="004870EE">
        <w:rPr>
          <w:b/>
          <w:sz w:val="24"/>
          <w:szCs w:val="24"/>
        </w:rPr>
        <w:t xml:space="preserve">de </w:t>
      </w:r>
      <w:r w:rsidR="00D40DF8">
        <w:rPr>
          <w:b/>
          <w:sz w:val="24"/>
          <w:szCs w:val="24"/>
        </w:rPr>
        <w:t xml:space="preserve"> 201</w:t>
      </w:r>
      <w:r w:rsidR="000A3D83">
        <w:rPr>
          <w:b/>
          <w:sz w:val="24"/>
          <w:szCs w:val="24"/>
        </w:rPr>
        <w:t>9</w:t>
      </w:r>
      <w:proofErr w:type="gramEnd"/>
    </w:p>
    <w:p w:rsidR="00201C4D" w:rsidRDefault="00201C4D">
      <w:pPr>
        <w:jc w:val="center"/>
        <w:rPr>
          <w:b/>
          <w:sz w:val="24"/>
          <w:szCs w:val="24"/>
        </w:rPr>
      </w:pPr>
    </w:p>
    <w:p w:rsidR="00922D37" w:rsidRPr="004870EE" w:rsidRDefault="00922D37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A0112A" w:rsidRDefault="00A01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613347" w:rsidRDefault="00201C4D" w:rsidP="00613347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sectPr w:rsidR="00201C4D" w:rsidRPr="00613347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34" w:rsidRDefault="00490934" w:rsidP="00091627">
      <w:r>
        <w:separator/>
      </w:r>
    </w:p>
  </w:endnote>
  <w:endnote w:type="continuationSeparator" w:id="0">
    <w:p w:rsidR="00490934" w:rsidRDefault="00490934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34" w:rsidRDefault="00490934" w:rsidP="00091627">
      <w:r>
        <w:separator/>
      </w:r>
    </w:p>
  </w:footnote>
  <w:footnote w:type="continuationSeparator" w:id="0">
    <w:p w:rsidR="00490934" w:rsidRDefault="00490934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06228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C64DB"/>
    <w:rsid w:val="00011A81"/>
    <w:rsid w:val="000263E3"/>
    <w:rsid w:val="00050EC0"/>
    <w:rsid w:val="00061DE1"/>
    <w:rsid w:val="00062285"/>
    <w:rsid w:val="00072472"/>
    <w:rsid w:val="00091627"/>
    <w:rsid w:val="00092619"/>
    <w:rsid w:val="00097534"/>
    <w:rsid w:val="000A3D83"/>
    <w:rsid w:val="000D5DAC"/>
    <w:rsid w:val="000E7D42"/>
    <w:rsid w:val="00160036"/>
    <w:rsid w:val="001700B2"/>
    <w:rsid w:val="00185E55"/>
    <w:rsid w:val="00197626"/>
    <w:rsid w:val="001A0CC3"/>
    <w:rsid w:val="001A410D"/>
    <w:rsid w:val="001E0B43"/>
    <w:rsid w:val="001F1651"/>
    <w:rsid w:val="00201C4D"/>
    <w:rsid w:val="0021542F"/>
    <w:rsid w:val="002370E4"/>
    <w:rsid w:val="00245E20"/>
    <w:rsid w:val="00247302"/>
    <w:rsid w:val="002650B7"/>
    <w:rsid w:val="0027601D"/>
    <w:rsid w:val="00293B26"/>
    <w:rsid w:val="002A59A4"/>
    <w:rsid w:val="002C01E3"/>
    <w:rsid w:val="00330188"/>
    <w:rsid w:val="00342A02"/>
    <w:rsid w:val="00347188"/>
    <w:rsid w:val="00354F8C"/>
    <w:rsid w:val="003B2678"/>
    <w:rsid w:val="003B7F9F"/>
    <w:rsid w:val="003F16B5"/>
    <w:rsid w:val="00436650"/>
    <w:rsid w:val="00442E09"/>
    <w:rsid w:val="00454DD7"/>
    <w:rsid w:val="00466E80"/>
    <w:rsid w:val="004870EE"/>
    <w:rsid w:val="00490934"/>
    <w:rsid w:val="004A2D1C"/>
    <w:rsid w:val="004B0B29"/>
    <w:rsid w:val="004B0F7B"/>
    <w:rsid w:val="004F6174"/>
    <w:rsid w:val="004F7A7C"/>
    <w:rsid w:val="005169A7"/>
    <w:rsid w:val="00534EE5"/>
    <w:rsid w:val="00555C80"/>
    <w:rsid w:val="00557567"/>
    <w:rsid w:val="005D3771"/>
    <w:rsid w:val="005E15E8"/>
    <w:rsid w:val="00613347"/>
    <w:rsid w:val="006303F2"/>
    <w:rsid w:val="00675436"/>
    <w:rsid w:val="006B61D2"/>
    <w:rsid w:val="00706E5C"/>
    <w:rsid w:val="00737EF0"/>
    <w:rsid w:val="00755F89"/>
    <w:rsid w:val="007829D3"/>
    <w:rsid w:val="007B4EE5"/>
    <w:rsid w:val="007F6B28"/>
    <w:rsid w:val="00803883"/>
    <w:rsid w:val="00823D71"/>
    <w:rsid w:val="0082418D"/>
    <w:rsid w:val="00845803"/>
    <w:rsid w:val="00870290"/>
    <w:rsid w:val="008A79D4"/>
    <w:rsid w:val="008D469B"/>
    <w:rsid w:val="008F049B"/>
    <w:rsid w:val="008F6AD5"/>
    <w:rsid w:val="00911CAA"/>
    <w:rsid w:val="00922D37"/>
    <w:rsid w:val="009276DC"/>
    <w:rsid w:val="009450B2"/>
    <w:rsid w:val="00955AAB"/>
    <w:rsid w:val="009710FF"/>
    <w:rsid w:val="009833C0"/>
    <w:rsid w:val="00997B16"/>
    <w:rsid w:val="009C6DAD"/>
    <w:rsid w:val="009F2C56"/>
    <w:rsid w:val="009F3D23"/>
    <w:rsid w:val="009F47AC"/>
    <w:rsid w:val="00A0112A"/>
    <w:rsid w:val="00A06F86"/>
    <w:rsid w:val="00A11391"/>
    <w:rsid w:val="00A50832"/>
    <w:rsid w:val="00A53F9D"/>
    <w:rsid w:val="00A562C0"/>
    <w:rsid w:val="00A6151C"/>
    <w:rsid w:val="00A63F82"/>
    <w:rsid w:val="00A64964"/>
    <w:rsid w:val="00A655F9"/>
    <w:rsid w:val="00A734AA"/>
    <w:rsid w:val="00AA2291"/>
    <w:rsid w:val="00AA328A"/>
    <w:rsid w:val="00AE5244"/>
    <w:rsid w:val="00B16F85"/>
    <w:rsid w:val="00B35744"/>
    <w:rsid w:val="00B82357"/>
    <w:rsid w:val="00B83EA4"/>
    <w:rsid w:val="00BA6554"/>
    <w:rsid w:val="00BC54DF"/>
    <w:rsid w:val="00BE48CB"/>
    <w:rsid w:val="00BF2CAA"/>
    <w:rsid w:val="00C02646"/>
    <w:rsid w:val="00C31F2F"/>
    <w:rsid w:val="00C42F37"/>
    <w:rsid w:val="00C50654"/>
    <w:rsid w:val="00C66500"/>
    <w:rsid w:val="00CC5F22"/>
    <w:rsid w:val="00CD3677"/>
    <w:rsid w:val="00CD4C93"/>
    <w:rsid w:val="00D155C8"/>
    <w:rsid w:val="00D17585"/>
    <w:rsid w:val="00D2280E"/>
    <w:rsid w:val="00D270AA"/>
    <w:rsid w:val="00D324CB"/>
    <w:rsid w:val="00D40DF8"/>
    <w:rsid w:val="00D42CA0"/>
    <w:rsid w:val="00D65E86"/>
    <w:rsid w:val="00DA4862"/>
    <w:rsid w:val="00DB301C"/>
    <w:rsid w:val="00DB5908"/>
    <w:rsid w:val="00DC4793"/>
    <w:rsid w:val="00DF46CA"/>
    <w:rsid w:val="00E57D40"/>
    <w:rsid w:val="00E86733"/>
    <w:rsid w:val="00E87D3B"/>
    <w:rsid w:val="00EC64DB"/>
    <w:rsid w:val="00EE362F"/>
    <w:rsid w:val="00F02D47"/>
    <w:rsid w:val="00F06CF9"/>
    <w:rsid w:val="00F50023"/>
    <w:rsid w:val="00F53685"/>
    <w:rsid w:val="00F742A7"/>
    <w:rsid w:val="00F82D15"/>
    <w:rsid w:val="00FD2257"/>
    <w:rsid w:val="00FF21F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EBBC3D0B-2DAF-4B83-AD82-D62B2CD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578</TotalTime>
  <Pages>3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2019-09-25T12:59:00Z</cp:lastPrinted>
  <dcterms:created xsi:type="dcterms:W3CDTF">2019-09-12T18:44:00Z</dcterms:created>
  <dcterms:modified xsi:type="dcterms:W3CDTF">2019-09-25T18:43:00Z</dcterms:modified>
</cp:coreProperties>
</file>