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0D49C6">
        <w:rPr>
          <w:b/>
          <w:sz w:val="24"/>
          <w:szCs w:val="24"/>
        </w:rPr>
        <w:t xml:space="preserve"> 95/2019</w:t>
      </w:r>
      <w:bookmarkStart w:id="0" w:name="_GoBack"/>
      <w:bookmarkEnd w:id="0"/>
      <w:r w:rsidR="00F05A16" w:rsidRPr="00551ACA">
        <w:rPr>
          <w:b/>
          <w:sz w:val="24"/>
          <w:szCs w:val="24"/>
        </w:rPr>
        <w:t xml:space="preserve"> </w:t>
      </w:r>
    </w:p>
    <w:p w:rsidR="00401F36" w:rsidRDefault="00401F36">
      <w:pPr>
        <w:jc w:val="center"/>
        <w:rPr>
          <w:b/>
          <w:sz w:val="24"/>
          <w:szCs w:val="24"/>
        </w:rPr>
      </w:pPr>
    </w:p>
    <w:p w:rsidR="00103A8B" w:rsidRPr="00551ACA" w:rsidRDefault="00103A8B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 w:rsidP="005F633F">
      <w:pPr>
        <w:spacing w:line="276" w:lineRule="auto"/>
        <w:ind w:left="2977"/>
        <w:jc w:val="both"/>
        <w:rPr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de Cidadão </w:t>
      </w:r>
      <w:r w:rsidR="00102979">
        <w:rPr>
          <w:b/>
          <w:sz w:val="24"/>
          <w:szCs w:val="24"/>
        </w:rPr>
        <w:t>Emérito</w:t>
      </w:r>
      <w:r w:rsidR="007C2268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ao </w:t>
      </w:r>
      <w:r w:rsidR="000C0166">
        <w:rPr>
          <w:b/>
          <w:sz w:val="24"/>
          <w:szCs w:val="24"/>
        </w:rPr>
        <w:t xml:space="preserve">ilustríssimo </w:t>
      </w:r>
      <w:r w:rsidR="00E01D59">
        <w:rPr>
          <w:b/>
          <w:sz w:val="24"/>
          <w:szCs w:val="24"/>
        </w:rPr>
        <w:t xml:space="preserve">“Pr. ROBSON CABRAL DE VASCONCELLOS”. </w:t>
      </w:r>
      <w:r w:rsidR="00E01D59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Default="00401F36">
      <w:pPr>
        <w:ind w:firstLine="2268"/>
        <w:rPr>
          <w:sz w:val="24"/>
          <w:szCs w:val="24"/>
        </w:rPr>
      </w:pPr>
    </w:p>
    <w:p w:rsidR="00103A8B" w:rsidRPr="00551ACA" w:rsidRDefault="00103A8B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Default="00401F36">
      <w:pPr>
        <w:ind w:firstLine="2268"/>
        <w:rPr>
          <w:sz w:val="24"/>
          <w:szCs w:val="24"/>
        </w:rPr>
      </w:pPr>
    </w:p>
    <w:p w:rsidR="00103A8B" w:rsidRPr="00551ACA" w:rsidRDefault="00103A8B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5F633F">
      <w:pPr>
        <w:spacing w:line="276" w:lineRule="auto"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</w:t>
      </w:r>
      <w:r w:rsidR="00102979">
        <w:rPr>
          <w:sz w:val="24"/>
          <w:szCs w:val="24"/>
        </w:rPr>
        <w:t>Emérito</w:t>
      </w:r>
      <w:r w:rsidR="007C2268">
        <w:rPr>
          <w:sz w:val="24"/>
          <w:szCs w:val="24"/>
        </w:rPr>
        <w:t xml:space="preserve"> ao </w:t>
      </w:r>
      <w:r w:rsidRPr="00551ACA">
        <w:rPr>
          <w:sz w:val="24"/>
          <w:szCs w:val="24"/>
        </w:rPr>
        <w:t xml:space="preserve">Ilustríssimo </w:t>
      </w:r>
      <w:r w:rsidR="00E01D59">
        <w:rPr>
          <w:b/>
          <w:sz w:val="24"/>
          <w:szCs w:val="24"/>
        </w:rPr>
        <w:t>“</w:t>
      </w:r>
      <w:r w:rsidR="00405A3E">
        <w:rPr>
          <w:b/>
          <w:sz w:val="24"/>
          <w:szCs w:val="24"/>
        </w:rPr>
        <w:t xml:space="preserve"> </w:t>
      </w:r>
      <w:r w:rsidR="00E64426">
        <w:rPr>
          <w:b/>
          <w:sz w:val="24"/>
          <w:szCs w:val="24"/>
        </w:rPr>
        <w:t>Pr.</w:t>
      </w:r>
      <w:r w:rsidR="00E01D59">
        <w:rPr>
          <w:b/>
          <w:sz w:val="24"/>
          <w:szCs w:val="24"/>
        </w:rPr>
        <w:t xml:space="preserve"> ROBSON CABRAL DE VASCONCELLOS</w:t>
      </w:r>
      <w:r w:rsidR="00405A3E">
        <w:rPr>
          <w:b/>
          <w:sz w:val="24"/>
          <w:szCs w:val="24"/>
        </w:rPr>
        <w:t xml:space="preserve"> </w:t>
      </w:r>
      <w:r w:rsidR="00E01D59">
        <w:rPr>
          <w:b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103A8B" w:rsidRPr="00551ACA" w:rsidRDefault="00103A8B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E01D59">
        <w:rPr>
          <w:b/>
          <w:sz w:val="24"/>
          <w:szCs w:val="24"/>
        </w:rPr>
        <w:t>0</w:t>
      </w:r>
      <w:r w:rsidR="00814FD7">
        <w:rPr>
          <w:b/>
          <w:sz w:val="24"/>
          <w:szCs w:val="24"/>
        </w:rPr>
        <w:t>2</w:t>
      </w:r>
      <w:proofErr w:type="gramEnd"/>
      <w:r w:rsidR="00E01D59">
        <w:rPr>
          <w:b/>
          <w:sz w:val="24"/>
          <w:szCs w:val="24"/>
        </w:rPr>
        <w:t xml:space="preserve"> de outubro</w:t>
      </w:r>
      <w:r w:rsidRPr="00551ACA">
        <w:rPr>
          <w:b/>
          <w:sz w:val="24"/>
          <w:szCs w:val="24"/>
        </w:rPr>
        <w:t xml:space="preserve"> de</w:t>
      </w:r>
      <w:r w:rsidR="007C2268">
        <w:rPr>
          <w:b/>
          <w:sz w:val="24"/>
          <w:szCs w:val="24"/>
        </w:rPr>
        <w:t xml:space="preserve"> 201</w:t>
      </w:r>
      <w:r w:rsidR="00102979">
        <w:rPr>
          <w:b/>
          <w:sz w:val="24"/>
          <w:szCs w:val="24"/>
        </w:rPr>
        <w:t>9</w:t>
      </w:r>
      <w:r w:rsidR="007C2268"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103A8B" w:rsidRPr="00551ACA" w:rsidRDefault="00103A8B">
      <w:pPr>
        <w:ind w:firstLine="2268"/>
        <w:rPr>
          <w:b/>
          <w:sz w:val="24"/>
          <w:szCs w:val="24"/>
        </w:rPr>
      </w:pPr>
    </w:p>
    <w:p w:rsidR="00401F36" w:rsidRPr="00551ACA" w:rsidRDefault="00E01D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893DA9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</w:p>
    <w:p w:rsidR="00893DA9" w:rsidRDefault="00893DA9">
      <w:pPr>
        <w:rPr>
          <w:sz w:val="24"/>
          <w:szCs w:val="24"/>
        </w:rPr>
      </w:pP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A44A27" w:rsidRDefault="00A44A27">
      <w:pPr>
        <w:rPr>
          <w:b/>
          <w:smallCaps/>
          <w:sz w:val="24"/>
          <w:szCs w:val="24"/>
        </w:rPr>
      </w:pPr>
    </w:p>
    <w:p w:rsidR="00A44A27" w:rsidRDefault="00A44A27" w:rsidP="00502D74">
      <w:pPr>
        <w:spacing w:line="276" w:lineRule="auto"/>
        <w:rPr>
          <w:b/>
          <w:smallCaps/>
          <w:sz w:val="24"/>
          <w:szCs w:val="24"/>
        </w:rPr>
      </w:pPr>
    </w:p>
    <w:p w:rsidR="005053A2" w:rsidRPr="005053A2" w:rsidRDefault="005053A2" w:rsidP="0050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53A2">
        <w:rPr>
          <w:rFonts w:ascii="Arial" w:hAnsi="Arial" w:cs="Arial"/>
          <w:sz w:val="24"/>
          <w:szCs w:val="24"/>
        </w:rPr>
        <w:t xml:space="preserve">Pastor </w:t>
      </w:r>
      <w:r w:rsidRPr="005053A2">
        <w:rPr>
          <w:rFonts w:ascii="Arial" w:hAnsi="Arial" w:cs="Arial"/>
          <w:sz w:val="24"/>
          <w:szCs w:val="24"/>
          <w:u w:val="single"/>
        </w:rPr>
        <w:t>Robson Cabral de Vasconcellos</w:t>
      </w:r>
    </w:p>
    <w:p w:rsidR="005053A2" w:rsidRPr="005053A2" w:rsidRDefault="005053A2" w:rsidP="0050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53A2">
        <w:rPr>
          <w:rFonts w:ascii="Arial" w:hAnsi="Arial" w:cs="Arial"/>
          <w:sz w:val="24"/>
          <w:szCs w:val="24"/>
        </w:rPr>
        <w:t>É a história de vida de um grande campeão.</w:t>
      </w:r>
    </w:p>
    <w:p w:rsidR="005053A2" w:rsidRPr="005053A2" w:rsidRDefault="005053A2" w:rsidP="0050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53A2">
        <w:rPr>
          <w:rFonts w:ascii="Arial" w:hAnsi="Arial" w:cs="Arial"/>
          <w:sz w:val="24"/>
          <w:szCs w:val="24"/>
        </w:rPr>
        <w:t xml:space="preserve">Na casa de </w:t>
      </w:r>
      <w:proofErr w:type="spellStart"/>
      <w:r w:rsidRPr="005053A2">
        <w:rPr>
          <w:rFonts w:ascii="Arial" w:hAnsi="Arial" w:cs="Arial"/>
          <w:sz w:val="24"/>
          <w:szCs w:val="24"/>
        </w:rPr>
        <w:t>Regivaldo</w:t>
      </w:r>
      <w:proofErr w:type="spellEnd"/>
      <w:r w:rsidRPr="005053A2">
        <w:rPr>
          <w:rFonts w:ascii="Arial" w:hAnsi="Arial" w:cs="Arial"/>
          <w:sz w:val="24"/>
          <w:szCs w:val="24"/>
        </w:rPr>
        <w:t xml:space="preserve"> e Inês já havia uma linda menina que brincava de boneca, a </w:t>
      </w:r>
      <w:proofErr w:type="spellStart"/>
      <w:r w:rsidRPr="005053A2">
        <w:rPr>
          <w:rFonts w:ascii="Arial" w:hAnsi="Arial" w:cs="Arial"/>
          <w:sz w:val="24"/>
          <w:szCs w:val="24"/>
        </w:rPr>
        <w:t>Nalva</w:t>
      </w:r>
      <w:proofErr w:type="spellEnd"/>
      <w:r w:rsidRPr="005053A2">
        <w:rPr>
          <w:rFonts w:ascii="Arial" w:hAnsi="Arial" w:cs="Arial"/>
          <w:sz w:val="24"/>
          <w:szCs w:val="24"/>
        </w:rPr>
        <w:t xml:space="preserve">.  Mas o sonho do palmeirense era ter um filho homem para ser goleiro do Palmeiras.  Deus confirmou parte do sonho. O menino nasceu em 28 de junho de 1975 na cidade de Sorocaba. Robson Cabral de Vasconcellos.  A única diferença é que os planos de Deus eram mais altos que o sonho Do Pai. Deus entregou ele, como profeta para essa nação. </w:t>
      </w:r>
    </w:p>
    <w:p w:rsidR="005053A2" w:rsidRPr="005053A2" w:rsidRDefault="005053A2" w:rsidP="0050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53A2">
        <w:rPr>
          <w:rFonts w:ascii="Arial" w:hAnsi="Arial" w:cs="Arial"/>
          <w:sz w:val="24"/>
          <w:szCs w:val="24"/>
        </w:rPr>
        <w:t xml:space="preserve">Já nos primeiros anos de vida lutou contra uma enfermidade que o levaria a óbito. Por 8 vezes desenganado pela medicina, a última foi decisiva.  O atestado de óbito escrito na mesa do médico. O horário da morte previsto para meia noite. O pai afastado da igreja. A mãe chorando nessa guerra. Aquela madrugada foi muito importante. Pois enquanto o médico esperava o fim, o pai </w:t>
      </w:r>
      <w:proofErr w:type="spellStart"/>
      <w:r w:rsidRPr="005053A2">
        <w:rPr>
          <w:rFonts w:ascii="Arial" w:hAnsi="Arial" w:cs="Arial"/>
          <w:sz w:val="24"/>
          <w:szCs w:val="24"/>
        </w:rPr>
        <w:t>Regivaldo</w:t>
      </w:r>
      <w:proofErr w:type="spellEnd"/>
      <w:r w:rsidRPr="005053A2">
        <w:rPr>
          <w:rFonts w:ascii="Arial" w:hAnsi="Arial" w:cs="Arial"/>
          <w:sz w:val="24"/>
          <w:szCs w:val="24"/>
        </w:rPr>
        <w:t xml:space="preserve"> Palmeira Cabral Vasconcelos recomeçava uma caminhada com Cristo. Então Deus dos céus quebrou a sentença de morte e o menino foi CURADO. Sim, CURADO. Ao desligarem os aparelhos ele reagiu com vida. Surpreendeu os médicos do Hospital Cruzeiro do Sul em Osasco/SP e uma nova trajetória começou. O menino foi influenciado para ser torcedor do Palmeiras, claro. Mas só torcedor mesmo. Porque o que ele gostava era de brincar de culto e ele tinha que ser o pastor. Coincidência? Não. Com certeza era a marca da promessa de Deus pra vida do menino.</w:t>
      </w:r>
    </w:p>
    <w:p w:rsidR="005053A2" w:rsidRPr="005053A2" w:rsidRDefault="005053A2" w:rsidP="0050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53A2">
        <w:rPr>
          <w:rFonts w:ascii="Arial" w:hAnsi="Arial" w:cs="Arial"/>
          <w:sz w:val="24"/>
          <w:szCs w:val="24"/>
        </w:rPr>
        <w:t xml:space="preserve">Com desejo de crescer ele começou a trabalhar muito cedo. Começou como ajudante de feirante com seu tio Jonatas. Vendedor nato saia pelas ruas vendendo coxinha, geladinho, linguiça, massa de pastel. Tudo que podia, vendia. E nesse período também, foi batizado COM ESPÍRITO SANTO, aos 11 anos. </w:t>
      </w:r>
    </w:p>
    <w:p w:rsidR="005053A2" w:rsidRPr="005053A2" w:rsidRDefault="005053A2" w:rsidP="0050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53A2">
        <w:rPr>
          <w:rFonts w:ascii="Arial" w:hAnsi="Arial" w:cs="Arial"/>
          <w:sz w:val="24"/>
          <w:szCs w:val="24"/>
        </w:rPr>
        <w:t>A vida seguia normal, mas as confirmações de Deus para sua vida eram constantes: você tem chamada é será um grande pastor.</w:t>
      </w:r>
    </w:p>
    <w:p w:rsidR="005053A2" w:rsidRPr="005053A2" w:rsidRDefault="005053A2" w:rsidP="0050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53A2">
        <w:rPr>
          <w:rFonts w:ascii="Arial" w:hAnsi="Arial" w:cs="Arial"/>
          <w:sz w:val="24"/>
          <w:szCs w:val="24"/>
        </w:rPr>
        <w:t xml:space="preserve">Aos 20 anos conheceu a Keila e depois de 3 anos se casaram formando uma </w:t>
      </w:r>
      <w:proofErr w:type="gramStart"/>
      <w:r w:rsidRPr="005053A2">
        <w:rPr>
          <w:rFonts w:ascii="Arial" w:hAnsi="Arial" w:cs="Arial"/>
          <w:sz w:val="24"/>
          <w:szCs w:val="24"/>
        </w:rPr>
        <w:t>família,  isso</w:t>
      </w:r>
      <w:proofErr w:type="gramEnd"/>
      <w:r w:rsidRPr="005053A2">
        <w:rPr>
          <w:rFonts w:ascii="Arial" w:hAnsi="Arial" w:cs="Arial"/>
          <w:sz w:val="24"/>
          <w:szCs w:val="24"/>
        </w:rPr>
        <w:t xml:space="preserve"> foi em setembro de 1998. Desde então, teve inicio a carreira ministerial.  Em 1999 foi um dos participantes da fundação da Assembleia de Deus Filadélfia presidida seu pai Pr. </w:t>
      </w:r>
      <w:proofErr w:type="spellStart"/>
      <w:r w:rsidRPr="005053A2">
        <w:rPr>
          <w:rFonts w:ascii="Arial" w:hAnsi="Arial" w:cs="Arial"/>
          <w:sz w:val="24"/>
          <w:szCs w:val="24"/>
        </w:rPr>
        <w:t>Regivaldo</w:t>
      </w:r>
      <w:proofErr w:type="spellEnd"/>
      <w:r w:rsidRPr="005053A2">
        <w:rPr>
          <w:rFonts w:ascii="Arial" w:hAnsi="Arial" w:cs="Arial"/>
          <w:sz w:val="24"/>
          <w:szCs w:val="24"/>
        </w:rPr>
        <w:t xml:space="preserve"> Vasconcellos. Nesse tempo também foi separado ao </w:t>
      </w:r>
      <w:proofErr w:type="spellStart"/>
      <w:r w:rsidRPr="005053A2">
        <w:rPr>
          <w:rFonts w:ascii="Arial" w:hAnsi="Arial" w:cs="Arial"/>
          <w:sz w:val="24"/>
          <w:szCs w:val="24"/>
        </w:rPr>
        <w:t>Diáconato</w:t>
      </w:r>
      <w:proofErr w:type="spellEnd"/>
      <w:r w:rsidRPr="005053A2">
        <w:rPr>
          <w:rFonts w:ascii="Arial" w:hAnsi="Arial" w:cs="Arial"/>
          <w:sz w:val="24"/>
          <w:szCs w:val="24"/>
        </w:rPr>
        <w:t xml:space="preserve"> e logo </w:t>
      </w:r>
    </w:p>
    <w:p w:rsidR="005053A2" w:rsidRPr="005053A2" w:rsidRDefault="005053A2" w:rsidP="0050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053A2">
        <w:rPr>
          <w:rFonts w:ascii="Arial" w:hAnsi="Arial" w:cs="Arial"/>
          <w:sz w:val="24"/>
          <w:szCs w:val="24"/>
        </w:rPr>
        <w:t>após</w:t>
      </w:r>
      <w:proofErr w:type="gramEnd"/>
      <w:r w:rsidRPr="005053A2">
        <w:rPr>
          <w:rFonts w:ascii="Arial" w:hAnsi="Arial" w:cs="Arial"/>
          <w:sz w:val="24"/>
          <w:szCs w:val="24"/>
        </w:rPr>
        <w:t xml:space="preserve">, ao presbitério. Em 2000 na cidade de Santos/SP, Robson foi consagrado como Evangelista pela COMADESPE.  Em fevereiro de 2002 nasceu o seu filho primogênito, Giovanni. </w:t>
      </w:r>
    </w:p>
    <w:p w:rsidR="00B50659" w:rsidRDefault="005053A2" w:rsidP="0050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53A2">
        <w:rPr>
          <w:rFonts w:ascii="Arial" w:hAnsi="Arial" w:cs="Arial"/>
          <w:sz w:val="24"/>
          <w:szCs w:val="24"/>
        </w:rPr>
        <w:lastRenderedPageBreak/>
        <w:t xml:space="preserve">Em 2004 iniciou seu ministério como dirigente de congregação no bairro da Santa Marina em Sorocaba. Ganhador de almas. Pastor dinâmico foi crescendo na graça </w:t>
      </w:r>
    </w:p>
    <w:p w:rsidR="00B50659" w:rsidRDefault="00B50659" w:rsidP="0050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53A2" w:rsidRPr="005053A2" w:rsidRDefault="005053A2" w:rsidP="0050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053A2">
        <w:rPr>
          <w:rFonts w:ascii="Arial" w:hAnsi="Arial" w:cs="Arial"/>
          <w:sz w:val="24"/>
          <w:szCs w:val="24"/>
        </w:rPr>
        <w:t>e</w:t>
      </w:r>
      <w:proofErr w:type="gramEnd"/>
      <w:r w:rsidRPr="005053A2">
        <w:rPr>
          <w:rFonts w:ascii="Arial" w:hAnsi="Arial" w:cs="Arial"/>
          <w:sz w:val="24"/>
          <w:szCs w:val="24"/>
        </w:rPr>
        <w:t xml:space="preserve"> no conhecimento. Nesse período ele teve uma linda experiência. Ganhou a Nica para Cristo e ela era fumante há 42 anos. Mas ele orou e ela foi liberta do vício. Até hoje Nica serve a Deus com alegria. </w:t>
      </w:r>
    </w:p>
    <w:p w:rsidR="005053A2" w:rsidRPr="005053A2" w:rsidRDefault="005053A2" w:rsidP="0050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53A2">
        <w:rPr>
          <w:rFonts w:ascii="Arial" w:hAnsi="Arial" w:cs="Arial"/>
          <w:sz w:val="24"/>
          <w:szCs w:val="24"/>
        </w:rPr>
        <w:t xml:space="preserve">Na cidade de Ribeirão Branco, no Paraná, em uma das viagens missionárias, ele orou por uma mulher estéril e ela gerou a Vitória. Uma linda menina. A partir de então muitos milagres foram realizados por </w:t>
      </w:r>
      <w:proofErr w:type="gramStart"/>
      <w:r w:rsidRPr="005053A2">
        <w:rPr>
          <w:rFonts w:ascii="Arial" w:hAnsi="Arial" w:cs="Arial"/>
          <w:sz w:val="24"/>
          <w:szCs w:val="24"/>
        </w:rPr>
        <w:t>Deus  através</w:t>
      </w:r>
      <w:proofErr w:type="gramEnd"/>
      <w:r w:rsidRPr="005053A2">
        <w:rPr>
          <w:rFonts w:ascii="Arial" w:hAnsi="Arial" w:cs="Arial"/>
          <w:sz w:val="24"/>
          <w:szCs w:val="24"/>
        </w:rPr>
        <w:t xml:space="preserve"> do seu ministério. Em 2007 foi dirigir a congregação do V.</w:t>
      </w:r>
      <w:r w:rsidR="00502D74">
        <w:rPr>
          <w:rFonts w:ascii="Arial" w:hAnsi="Arial" w:cs="Arial"/>
          <w:sz w:val="24"/>
          <w:szCs w:val="24"/>
        </w:rPr>
        <w:t>R</w:t>
      </w:r>
      <w:r w:rsidRPr="005053A2">
        <w:rPr>
          <w:rFonts w:ascii="Arial" w:hAnsi="Arial" w:cs="Arial"/>
          <w:sz w:val="24"/>
          <w:szCs w:val="24"/>
        </w:rPr>
        <w:t>egia onde trabalhou por 10 anos e ganhou muitas almas. Deixou uma linda construção, uma igreja atuante e um legado de Vitória. Durante esse período também, recebeu a doação do prédio no V. REGIA 2 onde cedeu para as atividades do Instituto Joia Rara até hoje.</w:t>
      </w:r>
    </w:p>
    <w:p w:rsidR="005053A2" w:rsidRPr="005053A2" w:rsidRDefault="005053A2" w:rsidP="0050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53A2">
        <w:rPr>
          <w:rFonts w:ascii="Arial" w:hAnsi="Arial" w:cs="Arial"/>
          <w:sz w:val="24"/>
          <w:szCs w:val="24"/>
        </w:rPr>
        <w:t xml:space="preserve">EM 2014 nasceu o seu segundo filho </w:t>
      </w:r>
      <w:proofErr w:type="spellStart"/>
      <w:r w:rsidRPr="005053A2">
        <w:rPr>
          <w:rFonts w:ascii="Arial" w:hAnsi="Arial" w:cs="Arial"/>
          <w:sz w:val="24"/>
          <w:szCs w:val="24"/>
        </w:rPr>
        <w:t>Luidy</w:t>
      </w:r>
      <w:proofErr w:type="spellEnd"/>
      <w:r w:rsidRPr="005053A2">
        <w:rPr>
          <w:rFonts w:ascii="Arial" w:hAnsi="Arial" w:cs="Arial"/>
          <w:sz w:val="24"/>
          <w:szCs w:val="24"/>
        </w:rPr>
        <w:t xml:space="preserve"> pra completar a formação da sua família </w:t>
      </w:r>
    </w:p>
    <w:p w:rsidR="005053A2" w:rsidRPr="005053A2" w:rsidRDefault="005053A2" w:rsidP="00502D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53A2">
        <w:rPr>
          <w:rFonts w:ascii="Arial" w:hAnsi="Arial" w:cs="Arial"/>
          <w:sz w:val="24"/>
          <w:szCs w:val="24"/>
        </w:rPr>
        <w:t>Dia 15 de agosto de 2015 assumiu a presidência da Assembl</w:t>
      </w:r>
      <w:r w:rsidR="00502D74">
        <w:rPr>
          <w:rFonts w:ascii="Arial" w:hAnsi="Arial" w:cs="Arial"/>
          <w:sz w:val="24"/>
          <w:szCs w:val="24"/>
        </w:rPr>
        <w:t>e</w:t>
      </w:r>
      <w:r w:rsidRPr="005053A2">
        <w:rPr>
          <w:rFonts w:ascii="Arial" w:hAnsi="Arial" w:cs="Arial"/>
          <w:sz w:val="24"/>
          <w:szCs w:val="24"/>
        </w:rPr>
        <w:t xml:space="preserve">ia de Deus Filadélfia onde segue atuando até o dia de hoje. </w:t>
      </w:r>
      <w:proofErr w:type="gramStart"/>
      <w:r w:rsidRPr="005053A2">
        <w:rPr>
          <w:rFonts w:ascii="Arial" w:hAnsi="Arial" w:cs="Arial"/>
          <w:sz w:val="24"/>
          <w:szCs w:val="24"/>
        </w:rPr>
        <w:t>O ministérios</w:t>
      </w:r>
      <w:proofErr w:type="gramEnd"/>
      <w:r w:rsidRPr="005053A2">
        <w:rPr>
          <w:rFonts w:ascii="Arial" w:hAnsi="Arial" w:cs="Arial"/>
          <w:sz w:val="24"/>
          <w:szCs w:val="24"/>
        </w:rPr>
        <w:t xml:space="preserve"> hoje é composto pela Sede no PQ das Laranjeiras e as congregações do PQ dos Eucaliptos, PQ Vitória Régia, JD São Paulo e também nas cidades de São Roque e Araçariguama, com seus respectivos dirigentes que ladeiam o seu líder na mesma visão.  Um ministério marcado por ousadia e visão de crescimento tem feito discípulos e segue expandindo o reino de Deus nessa terra. Também é participante da diretoria da COMADESPE com o Terceiro mandato como conselho fiscal. Em Julho de 2019 hospedou em Sorocaba a 86° AGO da COMADESPE que foi realizada com muita excelência e dedicação de todos da Assembleia de Deus #Filadélfia em Sorocaba.  Por esse motivo, estamos aqui homenageando esse grande guerreiro que segue escrevendo uma história de Vencedor.</w:t>
      </w:r>
    </w:p>
    <w:p w:rsidR="00CD18FF" w:rsidRPr="005053A2" w:rsidRDefault="00CD18FF" w:rsidP="00502D7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5053A2">
        <w:rPr>
          <w:rFonts w:ascii="Arial" w:hAnsi="Arial" w:cs="Arial"/>
          <w:sz w:val="24"/>
          <w:szCs w:val="24"/>
        </w:rPr>
        <w:t>Por tais razões, nosso indicado a homenagem merece o reconhecimento desta Casa de Leis, pela sua trajetória pessoal e profissional.</w:t>
      </w:r>
    </w:p>
    <w:p w:rsidR="00C23017" w:rsidRPr="00551ACA" w:rsidRDefault="00C23017" w:rsidP="00331792">
      <w:pPr>
        <w:ind w:firstLine="2268"/>
        <w:jc w:val="both"/>
        <w:rPr>
          <w:sz w:val="24"/>
          <w:szCs w:val="24"/>
        </w:rPr>
      </w:pPr>
    </w:p>
    <w:p w:rsidR="007C2268" w:rsidRPr="00551ACA" w:rsidRDefault="007C2268" w:rsidP="00331792">
      <w:pPr>
        <w:ind w:firstLine="1560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                  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B13E46">
        <w:rPr>
          <w:b/>
          <w:sz w:val="24"/>
          <w:szCs w:val="24"/>
        </w:rPr>
        <w:t xml:space="preserve">02 de </w:t>
      </w:r>
      <w:proofErr w:type="gramStart"/>
      <w:r w:rsidR="00B13E46">
        <w:rPr>
          <w:b/>
          <w:sz w:val="24"/>
          <w:szCs w:val="24"/>
        </w:rPr>
        <w:t xml:space="preserve">outubro </w:t>
      </w:r>
      <w:r w:rsidRPr="00551ACA">
        <w:rPr>
          <w:b/>
          <w:sz w:val="24"/>
          <w:szCs w:val="24"/>
        </w:rPr>
        <w:t xml:space="preserve"> de</w:t>
      </w:r>
      <w:proofErr w:type="gramEnd"/>
      <w:r w:rsidR="007C2268">
        <w:rPr>
          <w:b/>
          <w:sz w:val="24"/>
          <w:szCs w:val="24"/>
        </w:rPr>
        <w:t xml:space="preserve"> 201</w:t>
      </w:r>
      <w:r w:rsidR="00BB5BF1">
        <w:rPr>
          <w:b/>
          <w:sz w:val="24"/>
          <w:szCs w:val="24"/>
        </w:rPr>
        <w:t>9</w:t>
      </w:r>
      <w:r w:rsidR="007C2268"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7C2268" w:rsidRPr="00551ACA" w:rsidRDefault="007C2268">
      <w:pPr>
        <w:jc w:val="center"/>
        <w:rPr>
          <w:b/>
          <w:sz w:val="24"/>
          <w:szCs w:val="24"/>
        </w:rPr>
      </w:pPr>
    </w:p>
    <w:p w:rsidR="00401F36" w:rsidRPr="00551ACA" w:rsidRDefault="00B13E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401F36" w:rsidRPr="00551ACA" w:rsidRDefault="00401F36" w:rsidP="007C2268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B13E46">
      <w:headerReference w:type="default" r:id="rId7"/>
      <w:type w:val="continuous"/>
      <w:pgSz w:w="11907" w:h="16840" w:code="9"/>
      <w:pgMar w:top="2268" w:right="992" w:bottom="1985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0F" w:rsidRDefault="00D77D0F" w:rsidP="00CA056F">
      <w:r>
        <w:separator/>
      </w:r>
    </w:p>
  </w:endnote>
  <w:endnote w:type="continuationSeparator" w:id="0">
    <w:p w:rsidR="00D77D0F" w:rsidRDefault="00D77D0F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0F" w:rsidRDefault="00D77D0F" w:rsidP="00CA056F">
      <w:r>
        <w:separator/>
      </w:r>
    </w:p>
  </w:footnote>
  <w:footnote w:type="continuationSeparator" w:id="0">
    <w:p w:rsidR="00D77D0F" w:rsidRDefault="00D77D0F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F6BD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F6BD5"/>
    <w:rsid w:val="000C0166"/>
    <w:rsid w:val="000D49C6"/>
    <w:rsid w:val="000D7F11"/>
    <w:rsid w:val="00102979"/>
    <w:rsid w:val="00103A8B"/>
    <w:rsid w:val="001E5D59"/>
    <w:rsid w:val="00263C7A"/>
    <w:rsid w:val="0026408A"/>
    <w:rsid w:val="002B6028"/>
    <w:rsid w:val="002C1FBF"/>
    <w:rsid w:val="002D1FDB"/>
    <w:rsid w:val="002D7F07"/>
    <w:rsid w:val="00331792"/>
    <w:rsid w:val="00341E11"/>
    <w:rsid w:val="00346B36"/>
    <w:rsid w:val="003876D9"/>
    <w:rsid w:val="003C6EB3"/>
    <w:rsid w:val="003F036A"/>
    <w:rsid w:val="00401F36"/>
    <w:rsid w:val="00405A3E"/>
    <w:rsid w:val="004A4CC2"/>
    <w:rsid w:val="004B080C"/>
    <w:rsid w:val="004F381B"/>
    <w:rsid w:val="004F6BD5"/>
    <w:rsid w:val="00502D74"/>
    <w:rsid w:val="005053A2"/>
    <w:rsid w:val="00551ACA"/>
    <w:rsid w:val="00571EEB"/>
    <w:rsid w:val="005731ED"/>
    <w:rsid w:val="005D3669"/>
    <w:rsid w:val="005F633F"/>
    <w:rsid w:val="006177ED"/>
    <w:rsid w:val="00677A56"/>
    <w:rsid w:val="007C2268"/>
    <w:rsid w:val="007C5E49"/>
    <w:rsid w:val="007F71B6"/>
    <w:rsid w:val="00804118"/>
    <w:rsid w:val="00814FD7"/>
    <w:rsid w:val="00856E3A"/>
    <w:rsid w:val="00893DA9"/>
    <w:rsid w:val="008D1A2E"/>
    <w:rsid w:val="008E01C3"/>
    <w:rsid w:val="00923C58"/>
    <w:rsid w:val="00954E5C"/>
    <w:rsid w:val="009849B8"/>
    <w:rsid w:val="00A44A27"/>
    <w:rsid w:val="00B13E46"/>
    <w:rsid w:val="00B3153A"/>
    <w:rsid w:val="00B468AC"/>
    <w:rsid w:val="00B50659"/>
    <w:rsid w:val="00B636CA"/>
    <w:rsid w:val="00B73668"/>
    <w:rsid w:val="00B86496"/>
    <w:rsid w:val="00B93547"/>
    <w:rsid w:val="00BB5BF1"/>
    <w:rsid w:val="00C23017"/>
    <w:rsid w:val="00C9016E"/>
    <w:rsid w:val="00CA056F"/>
    <w:rsid w:val="00CA7295"/>
    <w:rsid w:val="00CD18FF"/>
    <w:rsid w:val="00CD3CF6"/>
    <w:rsid w:val="00D1486C"/>
    <w:rsid w:val="00D77D0F"/>
    <w:rsid w:val="00DE6176"/>
    <w:rsid w:val="00E01D59"/>
    <w:rsid w:val="00E13321"/>
    <w:rsid w:val="00E14240"/>
    <w:rsid w:val="00E64426"/>
    <w:rsid w:val="00F05A16"/>
    <w:rsid w:val="00F15B69"/>
    <w:rsid w:val="00F34762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B4EB8419-9AA9-4069-A6DE-A52D8A7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5149-95E2-446C-8B11-2350775D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1</TotalTime>
  <Pages>3</Pages>
  <Words>789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marcelo maita</cp:lastModifiedBy>
  <cp:revision>4</cp:revision>
  <cp:lastPrinted>2019-10-02T15:42:00Z</cp:lastPrinted>
  <dcterms:created xsi:type="dcterms:W3CDTF">2019-10-02T15:46:00Z</dcterms:created>
  <dcterms:modified xsi:type="dcterms:W3CDTF">2019-10-04T14:01:00Z</dcterms:modified>
</cp:coreProperties>
</file>