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83882">
        <w:rPr>
          <w:b/>
          <w:sz w:val="24"/>
          <w:szCs w:val="24"/>
        </w:rPr>
        <w:t>106/2019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225B11" w:rsidRPr="00225B11">
        <w:rPr>
          <w:b/>
          <w:sz w:val="24"/>
          <w:szCs w:val="24"/>
        </w:rPr>
        <w:t xml:space="preserve">” ao </w:t>
      </w:r>
      <w:r w:rsidR="00BC2F8F">
        <w:rPr>
          <w:b/>
          <w:sz w:val="24"/>
          <w:szCs w:val="24"/>
        </w:rPr>
        <w:t xml:space="preserve">Ilustríssimo Senhor </w:t>
      </w:r>
      <w:r w:rsidR="00225B11">
        <w:rPr>
          <w:b/>
          <w:sz w:val="24"/>
          <w:szCs w:val="24"/>
        </w:rPr>
        <w:t>“</w:t>
      </w:r>
      <w:r w:rsidR="00F927DB" w:rsidRPr="00F927DB">
        <w:rPr>
          <w:b/>
          <w:sz w:val="24"/>
          <w:szCs w:val="24"/>
        </w:rPr>
        <w:t>Abner Laurindo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225B11" w:rsidRPr="00225B11">
        <w:rPr>
          <w:sz w:val="24"/>
          <w:szCs w:val="24"/>
        </w:rPr>
        <w:t xml:space="preserve"> ao </w:t>
      </w:r>
      <w:r w:rsidR="00BC2F8F">
        <w:rPr>
          <w:sz w:val="24"/>
          <w:szCs w:val="24"/>
        </w:rPr>
        <w:t xml:space="preserve">Ilustríssimo Senhor </w:t>
      </w:r>
      <w:r w:rsidR="00225B11" w:rsidRPr="00225B11">
        <w:rPr>
          <w:sz w:val="24"/>
          <w:szCs w:val="24"/>
        </w:rPr>
        <w:t>“</w:t>
      </w:r>
      <w:r w:rsidR="00F927DB" w:rsidRPr="00F927DB">
        <w:rPr>
          <w:sz w:val="24"/>
          <w:szCs w:val="24"/>
        </w:rPr>
        <w:t>Abner Laurindo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</w:t>
      </w:r>
      <w:r w:rsidR="00BC2F8F">
        <w:rPr>
          <w:sz w:val="24"/>
          <w:szCs w:val="24"/>
        </w:rPr>
        <w:t>cultural</w:t>
      </w:r>
      <w:r w:rsidR="00225B11" w:rsidRPr="00225B11">
        <w:rPr>
          <w:sz w:val="24"/>
          <w:szCs w:val="24"/>
        </w:rPr>
        <w:t xml:space="preserve">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927DB"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 w:rsidR="00F927DB">
        <w:rPr>
          <w:b/>
          <w:sz w:val="24"/>
          <w:szCs w:val="24"/>
        </w:rPr>
        <w:t xml:space="preserve"> novembro</w:t>
      </w:r>
      <w:r w:rsidRPr="00551ACA">
        <w:rPr>
          <w:b/>
          <w:sz w:val="24"/>
          <w:szCs w:val="24"/>
        </w:rPr>
        <w:t xml:space="preserve"> de </w:t>
      </w:r>
      <w:r w:rsidR="00F927DB">
        <w:rPr>
          <w:b/>
          <w:sz w:val="24"/>
          <w:szCs w:val="24"/>
        </w:rPr>
        <w:t>2019.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F927DB" w:rsidRDefault="00F927DB">
      <w:pPr>
        <w:ind w:firstLine="2268"/>
        <w:rPr>
          <w:b/>
          <w:sz w:val="24"/>
          <w:szCs w:val="24"/>
        </w:rPr>
      </w:pPr>
    </w:p>
    <w:p w:rsidR="00F927DB" w:rsidRPr="00551ACA" w:rsidRDefault="00F927DB">
      <w:pPr>
        <w:ind w:firstLine="2268"/>
        <w:rPr>
          <w:b/>
          <w:sz w:val="24"/>
          <w:szCs w:val="24"/>
        </w:rPr>
      </w:pPr>
    </w:p>
    <w:p w:rsidR="00401F36" w:rsidRPr="00551ACA" w:rsidRDefault="00F92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FERNANDA GARCIA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F927DB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>Abner Laurindo</w:t>
      </w:r>
      <w:r>
        <w:rPr>
          <w:sz w:val="24"/>
          <w:szCs w:val="24"/>
        </w:rPr>
        <w:t xml:space="preserve"> é escritor e Jornalista, </w:t>
      </w:r>
      <w:r w:rsidRPr="00F927DB">
        <w:rPr>
          <w:sz w:val="24"/>
          <w:szCs w:val="24"/>
        </w:rPr>
        <w:t xml:space="preserve">ativista do movimento negro residente em Sorocaba.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Faz parte do Coletivo de Resistência, conselheiro da Sociedade Cultural e Beneficente 28 de Setembro e </w:t>
      </w:r>
      <w:r>
        <w:rPr>
          <w:sz w:val="24"/>
          <w:szCs w:val="24"/>
        </w:rPr>
        <w:t>D</w:t>
      </w:r>
      <w:r w:rsidRPr="00F927DB">
        <w:rPr>
          <w:sz w:val="24"/>
          <w:szCs w:val="24"/>
        </w:rPr>
        <w:t xml:space="preserve">iretor da Associação Ação Periférica.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Pós-graduado em jornalismo literário e formado em comunicação social – jornalismo. Com 23 anos de carreira na área de comunicação, como jornalista já passou pelas redações da Folha Metropolitana, Revista Escala, Diário de Sorocaba e jornal Cruzeiro do Sul.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Foi assessor de imprensa na Prefeitura de Mauá, Câmara Municipal de Mauá, da Associação Comercial de São Paulo, Sindicato dos Delegados de Polícia do Estado de São Paulo e do Escritório Rodrigues Laurindo Sociedade de Advogados e, da entidade internacional Cruzada Estudantil e Profissionais para Cristo onde trabalhou por seis meses no Rio de Janeiro na divulgação do Filme “Jesus”, película Inglesa gravada inteiramente em Israel com personagens daquele país.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Como escritor, têm três livros publicados "Tempos Difíceis", romance policial " Meu Tio Levou um Tiro – Memórias de Um Garotinho Negro", obra de memórias e "Mata Rasteira – A Origem da Resistência", romance histórico e outros dois prontos para serem lançados. </w:t>
      </w:r>
    </w:p>
    <w:p w:rsidR="00401F36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>Cada etapa da sua vida profissional foi valiosa e importante para escrever minhas histórias, os romances e memórias. Uma verdadeira imersão para compor personagens e produzir os enredos. Além de conquistar leis de incentivos à cultura foi duas vezes vencedor do Prêmio Sorocaba de Literatura e com três obras publicadas: "Tempos Difíceis" " Meu Tio Levou um Tiro" e "Mata Rasteira".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Pr="00F927DB" w:rsidRDefault="00F927DB" w:rsidP="004B080C">
      <w:pPr>
        <w:ind w:firstLine="1701"/>
        <w:jc w:val="both"/>
        <w:rPr>
          <w:b/>
          <w:sz w:val="24"/>
          <w:szCs w:val="24"/>
        </w:rPr>
      </w:pPr>
      <w:r w:rsidRPr="00F927DB">
        <w:rPr>
          <w:b/>
          <w:sz w:val="24"/>
          <w:szCs w:val="24"/>
        </w:rPr>
        <w:t xml:space="preserve">TRAJETÓRIA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Prefeitura de </w:t>
      </w:r>
      <w:proofErr w:type="spellStart"/>
      <w:r w:rsidRPr="00F927DB">
        <w:rPr>
          <w:sz w:val="24"/>
          <w:szCs w:val="24"/>
        </w:rPr>
        <w:t>Maúa</w:t>
      </w:r>
      <w:proofErr w:type="spellEnd"/>
      <w:r w:rsidRPr="00F927DB">
        <w:rPr>
          <w:sz w:val="24"/>
          <w:szCs w:val="24"/>
        </w:rPr>
        <w:t xml:space="preserve">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Assessor de imprensa, 2004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Câmara de Mauá Assessor de imprensa, 2002 a 2004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Cruzada Estudantil e Profissionais para Cristo – entidade internacional presidida pelo pastor Billy </w:t>
      </w:r>
      <w:proofErr w:type="spellStart"/>
      <w:r w:rsidRPr="00F927DB">
        <w:rPr>
          <w:sz w:val="24"/>
          <w:szCs w:val="24"/>
        </w:rPr>
        <w:t>Grahan</w:t>
      </w:r>
      <w:proofErr w:type="spellEnd"/>
      <w:r w:rsidRPr="00F927DB">
        <w:rPr>
          <w:sz w:val="24"/>
          <w:szCs w:val="24"/>
        </w:rPr>
        <w:t xml:space="preserve"> – executando serviços na cidade do Rio de Janeiro. Assessor de imprensa, 2001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Associação Comercial de São Paulo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Divulgador de imprensa, 1995 a 1997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Jornal dos Delegados e Sindicato dos Delegados de Polícia do Estado de São Paulo.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Redator e assessor de imprensa , 1997 a 1998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Pr="00F927DB" w:rsidRDefault="00F927DB" w:rsidP="004B080C">
      <w:pPr>
        <w:ind w:firstLine="1701"/>
        <w:jc w:val="both"/>
        <w:rPr>
          <w:b/>
          <w:sz w:val="24"/>
          <w:szCs w:val="24"/>
        </w:rPr>
      </w:pPr>
    </w:p>
    <w:p w:rsidR="00F927DB" w:rsidRPr="00F927DB" w:rsidRDefault="00F927DB" w:rsidP="004B080C">
      <w:pPr>
        <w:ind w:firstLine="1701"/>
        <w:jc w:val="both"/>
        <w:rPr>
          <w:b/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b/>
          <w:sz w:val="24"/>
          <w:szCs w:val="24"/>
        </w:rPr>
      </w:pPr>
      <w:r w:rsidRPr="00F927DB">
        <w:rPr>
          <w:b/>
          <w:sz w:val="24"/>
          <w:szCs w:val="24"/>
        </w:rPr>
        <w:lastRenderedPageBreak/>
        <w:t xml:space="preserve">Atuação Profissional em outros veículos </w:t>
      </w:r>
    </w:p>
    <w:p w:rsidR="00F927DB" w:rsidRPr="00F927DB" w:rsidRDefault="00F927DB" w:rsidP="004B080C">
      <w:pPr>
        <w:ind w:firstLine="1701"/>
        <w:jc w:val="both"/>
        <w:rPr>
          <w:b/>
          <w:sz w:val="24"/>
          <w:szCs w:val="24"/>
        </w:rPr>
      </w:pPr>
    </w:p>
    <w:p w:rsidR="00F927DB" w:rsidRPr="00F95C70" w:rsidRDefault="00F927DB" w:rsidP="004B080C">
      <w:pPr>
        <w:ind w:firstLine="1701"/>
        <w:jc w:val="both"/>
        <w:rPr>
          <w:b/>
          <w:sz w:val="24"/>
          <w:szCs w:val="24"/>
        </w:rPr>
      </w:pPr>
      <w:r w:rsidRPr="00F95C70">
        <w:rPr>
          <w:b/>
          <w:sz w:val="24"/>
          <w:szCs w:val="24"/>
        </w:rPr>
        <w:t xml:space="preserve">Jornal Cruzeiro do Sul de Sorocaba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Repórter on-line , 2014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Pesquisador do Departamento de Arquivo da Fundação </w:t>
      </w:r>
      <w:proofErr w:type="spellStart"/>
      <w:r w:rsidRPr="00F927DB">
        <w:rPr>
          <w:sz w:val="24"/>
          <w:szCs w:val="24"/>
        </w:rPr>
        <w:t>Ubaldino</w:t>
      </w:r>
      <w:proofErr w:type="spellEnd"/>
      <w:r w:rsidRPr="00F927DB">
        <w:rPr>
          <w:sz w:val="24"/>
          <w:szCs w:val="24"/>
        </w:rPr>
        <w:t xml:space="preserve"> do Amaral (FUA) de 2010 a 2014.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Repórter do jornal impresso de 2006 a 2010.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Pr="00F95C70" w:rsidRDefault="00F927DB" w:rsidP="004B080C">
      <w:pPr>
        <w:ind w:firstLine="1701"/>
        <w:jc w:val="both"/>
        <w:rPr>
          <w:b/>
          <w:sz w:val="24"/>
          <w:szCs w:val="24"/>
        </w:rPr>
      </w:pPr>
      <w:r w:rsidRPr="00F95C70">
        <w:rPr>
          <w:b/>
          <w:sz w:val="24"/>
          <w:szCs w:val="24"/>
        </w:rPr>
        <w:t xml:space="preserve">Jornal Diário de Sorocaba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Chefe de reportagem do impresso de 2005 a 2006 Repórter do impresso em 2005. </w:t>
      </w:r>
    </w:p>
    <w:p w:rsidR="00F95C70" w:rsidRDefault="00F95C70" w:rsidP="004B080C">
      <w:pPr>
        <w:ind w:firstLine="1701"/>
        <w:jc w:val="both"/>
        <w:rPr>
          <w:b/>
          <w:sz w:val="24"/>
          <w:szCs w:val="24"/>
        </w:rPr>
      </w:pPr>
    </w:p>
    <w:p w:rsidR="00F927DB" w:rsidRPr="00F95C70" w:rsidRDefault="00F927DB" w:rsidP="004B080C">
      <w:pPr>
        <w:ind w:firstLine="1701"/>
        <w:jc w:val="both"/>
        <w:rPr>
          <w:b/>
          <w:sz w:val="24"/>
          <w:szCs w:val="24"/>
        </w:rPr>
      </w:pPr>
      <w:r w:rsidRPr="00F95C70">
        <w:rPr>
          <w:b/>
          <w:sz w:val="24"/>
          <w:szCs w:val="24"/>
        </w:rPr>
        <w:t xml:space="preserve">Folha Metropolitana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Repórter do impresso, 2001 a 2002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Pr="00F95C70" w:rsidRDefault="00F927DB" w:rsidP="004B080C">
      <w:pPr>
        <w:ind w:firstLine="1701"/>
        <w:jc w:val="both"/>
        <w:rPr>
          <w:b/>
          <w:sz w:val="24"/>
          <w:szCs w:val="24"/>
        </w:rPr>
      </w:pPr>
      <w:r w:rsidRPr="00F95C70">
        <w:rPr>
          <w:b/>
          <w:sz w:val="24"/>
          <w:szCs w:val="24"/>
        </w:rPr>
        <w:t xml:space="preserve">Editora Escala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Repórter 1998 a 2000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Pr="00F95C70" w:rsidRDefault="00F927DB" w:rsidP="004B080C">
      <w:pPr>
        <w:ind w:firstLine="1701"/>
        <w:jc w:val="both"/>
        <w:rPr>
          <w:b/>
          <w:sz w:val="24"/>
          <w:szCs w:val="24"/>
        </w:rPr>
      </w:pPr>
      <w:r w:rsidRPr="00F95C70">
        <w:rPr>
          <w:b/>
          <w:sz w:val="24"/>
          <w:szCs w:val="24"/>
        </w:rPr>
        <w:t xml:space="preserve">Senac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Professor de Comunicação e Marketing, 2000 a 2001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5C70">
        <w:rPr>
          <w:b/>
          <w:sz w:val="24"/>
          <w:szCs w:val="24"/>
        </w:rPr>
        <w:t>Parque da Mônica</w:t>
      </w:r>
      <w:r w:rsidRPr="00F927DB">
        <w:rPr>
          <w:sz w:val="24"/>
          <w:szCs w:val="24"/>
        </w:rPr>
        <w:t xml:space="preserve"> - Maurício de Souza Produções.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Estagiário, 1992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Pr="00F927DB" w:rsidRDefault="00F927DB" w:rsidP="004B080C">
      <w:pPr>
        <w:ind w:firstLine="1701"/>
        <w:jc w:val="both"/>
        <w:rPr>
          <w:b/>
          <w:sz w:val="24"/>
          <w:szCs w:val="24"/>
        </w:rPr>
      </w:pPr>
      <w:r w:rsidRPr="00F927DB">
        <w:rPr>
          <w:b/>
          <w:sz w:val="24"/>
          <w:szCs w:val="24"/>
        </w:rPr>
        <w:t xml:space="preserve">Cursos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“Ética e Jornalismo de Qualidade”, ministrado por Carlos Alberto Di Franco, 2008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“Oficina de redação”, ministrado por Eduardo Martins, autor do Manual do jornal Estadão, 2009.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“Jornalismo Investigativo”, ministrado por Marcelo </w:t>
      </w:r>
      <w:proofErr w:type="spellStart"/>
      <w:r w:rsidRPr="00F927DB">
        <w:rPr>
          <w:sz w:val="24"/>
          <w:szCs w:val="24"/>
        </w:rPr>
        <w:t>Beraba</w:t>
      </w:r>
      <w:proofErr w:type="spellEnd"/>
      <w:r w:rsidRPr="00F927DB">
        <w:rPr>
          <w:sz w:val="24"/>
          <w:szCs w:val="24"/>
        </w:rPr>
        <w:t xml:space="preserve">, 2009.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“Direito e propriedade Intelectual e autoral”, ministrado por Paulo </w:t>
      </w:r>
      <w:proofErr w:type="spellStart"/>
      <w:r w:rsidRPr="00F927DB">
        <w:rPr>
          <w:sz w:val="24"/>
          <w:szCs w:val="24"/>
        </w:rPr>
        <w:t>Cannabrava</w:t>
      </w:r>
      <w:proofErr w:type="spellEnd"/>
      <w:r w:rsidRPr="00F927DB">
        <w:rPr>
          <w:sz w:val="24"/>
          <w:szCs w:val="24"/>
        </w:rPr>
        <w:t xml:space="preserve"> Filho,2011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“Formação de líderes”, ministrado por Silvio </w:t>
      </w:r>
      <w:proofErr w:type="spellStart"/>
      <w:r w:rsidRPr="00F927DB">
        <w:rPr>
          <w:sz w:val="24"/>
          <w:szCs w:val="24"/>
        </w:rPr>
        <w:t>Galli</w:t>
      </w:r>
      <w:proofErr w:type="spellEnd"/>
      <w:r w:rsidRPr="00F927DB">
        <w:rPr>
          <w:sz w:val="24"/>
          <w:szCs w:val="24"/>
        </w:rPr>
        <w:t xml:space="preserve">, 2003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Pr="00F927DB" w:rsidRDefault="00F927DB" w:rsidP="004B080C">
      <w:pPr>
        <w:ind w:firstLine="1701"/>
        <w:jc w:val="both"/>
        <w:rPr>
          <w:b/>
          <w:sz w:val="24"/>
          <w:szCs w:val="24"/>
        </w:rPr>
      </w:pPr>
      <w:r w:rsidRPr="00F927DB">
        <w:rPr>
          <w:b/>
          <w:sz w:val="24"/>
          <w:szCs w:val="24"/>
        </w:rPr>
        <w:t xml:space="preserve">Produção Literária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lastRenderedPageBreak/>
        <w:t>Autor do livro de “Meu Tio Levou Um Tiro – Memórias de um Garotinho Negro”, publicado em 2014, contemplado pela Lei de Incentivo à Cultura de Sorocaba (</w:t>
      </w:r>
      <w:proofErr w:type="spellStart"/>
      <w:r w:rsidRPr="00F927DB">
        <w:rPr>
          <w:sz w:val="24"/>
          <w:szCs w:val="24"/>
        </w:rPr>
        <w:t>Linc</w:t>
      </w:r>
      <w:proofErr w:type="spellEnd"/>
      <w:r w:rsidRPr="00F927DB">
        <w:rPr>
          <w:sz w:val="24"/>
          <w:szCs w:val="24"/>
        </w:rPr>
        <w:t xml:space="preserve">), e do romance policial “Tempos Difíceis – Agentes do Fogo” editado pela </w:t>
      </w:r>
      <w:proofErr w:type="spellStart"/>
      <w:r w:rsidRPr="00F927DB">
        <w:rPr>
          <w:sz w:val="24"/>
          <w:szCs w:val="24"/>
        </w:rPr>
        <w:t>Khonos</w:t>
      </w:r>
      <w:proofErr w:type="spellEnd"/>
      <w:r w:rsidRPr="00F927DB">
        <w:rPr>
          <w:sz w:val="24"/>
          <w:szCs w:val="24"/>
        </w:rPr>
        <w:t xml:space="preserve"> editora, 2006 com segunda edição em 2013. E Mata Rasteira – A Origem da Resistência, editora Essencial, 2017.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b/>
          <w:sz w:val="24"/>
          <w:szCs w:val="24"/>
        </w:rPr>
        <w:t>Prêmios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Melhor reportagem Investigativa Impressa do Concurso Jornalístico e Publicitário com a matéria “Santuário de grandes primatas é alvo de investigação do Gaeco”, 2011.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Primeiro lugar com a romance policial “Tempos Difíceis – Agentes do Fogo” no concurso de novos escritores promovido pela </w:t>
      </w:r>
      <w:proofErr w:type="spellStart"/>
      <w:r w:rsidRPr="00F927DB">
        <w:rPr>
          <w:sz w:val="24"/>
          <w:szCs w:val="24"/>
        </w:rPr>
        <w:t>Kronos</w:t>
      </w:r>
      <w:proofErr w:type="spellEnd"/>
      <w:r w:rsidRPr="00F927DB">
        <w:rPr>
          <w:sz w:val="24"/>
          <w:szCs w:val="24"/>
        </w:rPr>
        <w:t xml:space="preserve"> Editora, 2006.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>Prêmio Sorocaba de Literatura com o livro “Meu Tio Levou um Tiro – Memórias de um Garotinho Negro”, 2015. E também Prêmio Sorocaba de Literatura com o livro Mata Rasteira – A Origem da Resistência</w:t>
      </w:r>
      <w:r>
        <w:rPr>
          <w:sz w:val="24"/>
          <w:szCs w:val="24"/>
        </w:rPr>
        <w:t>.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27DB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b/>
          <w:sz w:val="24"/>
          <w:szCs w:val="24"/>
        </w:rPr>
        <w:t xml:space="preserve"> Homenagens</w:t>
      </w:r>
      <w:r w:rsidRPr="00F927DB">
        <w:rPr>
          <w:sz w:val="24"/>
          <w:szCs w:val="24"/>
        </w:rPr>
        <w:t xml:space="preserve"> </w:t>
      </w:r>
    </w:p>
    <w:p w:rsidR="00F927DB" w:rsidRDefault="00F927DB" w:rsidP="004B080C">
      <w:pPr>
        <w:ind w:firstLine="1701"/>
        <w:jc w:val="both"/>
        <w:rPr>
          <w:sz w:val="24"/>
          <w:szCs w:val="24"/>
        </w:rPr>
      </w:pPr>
    </w:p>
    <w:p w:rsidR="00F95C70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Certificado de “Paz e Compreensão Mundial” outorgado pelo Rotary Clube Sorocaba, 2014.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5C70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 xml:space="preserve">Votos de Congratulações da Câmara Municipal de Sorocaba pela produção do “Caderno Sorocaba Educadora”, 2006. </w:t>
      </w:r>
    </w:p>
    <w:p w:rsidR="00F95C70" w:rsidRDefault="00F95C70" w:rsidP="004B080C">
      <w:pPr>
        <w:ind w:firstLine="1701"/>
        <w:jc w:val="both"/>
        <w:rPr>
          <w:sz w:val="24"/>
          <w:szCs w:val="24"/>
        </w:rPr>
      </w:pPr>
    </w:p>
    <w:p w:rsidR="00F927DB" w:rsidRPr="00551ACA" w:rsidRDefault="00F927DB" w:rsidP="004B080C">
      <w:pPr>
        <w:ind w:firstLine="1701"/>
        <w:jc w:val="both"/>
        <w:rPr>
          <w:sz w:val="24"/>
          <w:szCs w:val="24"/>
        </w:rPr>
      </w:pPr>
      <w:r w:rsidRPr="00F927DB">
        <w:rPr>
          <w:sz w:val="24"/>
          <w:szCs w:val="24"/>
        </w:rPr>
        <w:t>Placa de Honra ao Mérito entregue pelo Legislativo Sorocabano pelas matérias de cunho e responsabilidade social, elaboradas como repórter do jornal Cruzeiro do Sul, 2013.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95C70" w:rsidRPr="00551ACA" w:rsidRDefault="00F95C70" w:rsidP="00F95C7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novembro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2019.</w:t>
      </w:r>
    </w:p>
    <w:p w:rsidR="00F95C70" w:rsidRPr="00551ACA" w:rsidRDefault="00F95C70" w:rsidP="00F95C70">
      <w:pPr>
        <w:ind w:firstLine="2268"/>
        <w:rPr>
          <w:b/>
          <w:sz w:val="24"/>
          <w:szCs w:val="24"/>
        </w:rPr>
      </w:pPr>
    </w:p>
    <w:p w:rsidR="00F95C70" w:rsidRDefault="00F95C70" w:rsidP="00F95C70">
      <w:pPr>
        <w:ind w:firstLine="2268"/>
        <w:rPr>
          <w:b/>
          <w:sz w:val="24"/>
          <w:szCs w:val="24"/>
        </w:rPr>
      </w:pPr>
    </w:p>
    <w:p w:rsidR="00F95C70" w:rsidRDefault="00F95C70" w:rsidP="00F95C70">
      <w:pPr>
        <w:ind w:firstLine="2268"/>
        <w:rPr>
          <w:b/>
          <w:sz w:val="24"/>
          <w:szCs w:val="24"/>
        </w:rPr>
      </w:pPr>
    </w:p>
    <w:p w:rsidR="00F95C70" w:rsidRPr="00551ACA" w:rsidRDefault="00F95C70" w:rsidP="00F95C70">
      <w:pPr>
        <w:ind w:firstLine="2268"/>
        <w:rPr>
          <w:b/>
          <w:sz w:val="24"/>
          <w:szCs w:val="24"/>
        </w:rPr>
      </w:pPr>
    </w:p>
    <w:p w:rsidR="00F95C70" w:rsidRPr="00551ACA" w:rsidRDefault="00F95C70" w:rsidP="00F95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FERNANDA GARCIA</w:t>
      </w:r>
    </w:p>
    <w:p w:rsidR="00F95C70" w:rsidRPr="00551ACA" w:rsidRDefault="00F95C70" w:rsidP="00F95C7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51" w:rsidRDefault="00BD5751" w:rsidP="00C4467E">
      <w:r>
        <w:separator/>
      </w:r>
    </w:p>
  </w:endnote>
  <w:endnote w:type="continuationSeparator" w:id="0">
    <w:p w:rsidR="00BD5751" w:rsidRDefault="00BD575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51" w:rsidRDefault="00BD5751" w:rsidP="00C4467E">
      <w:r>
        <w:separator/>
      </w:r>
    </w:p>
  </w:footnote>
  <w:footnote w:type="continuationSeparator" w:id="0">
    <w:p w:rsidR="00BD5751" w:rsidRDefault="00BD575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95C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95C70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401F36"/>
    <w:rsid w:val="004A4CC2"/>
    <w:rsid w:val="004B080C"/>
    <w:rsid w:val="00551ACA"/>
    <w:rsid w:val="005D3669"/>
    <w:rsid w:val="007A46BB"/>
    <w:rsid w:val="007C5E49"/>
    <w:rsid w:val="00804118"/>
    <w:rsid w:val="00856E3A"/>
    <w:rsid w:val="00954E5C"/>
    <w:rsid w:val="009742A1"/>
    <w:rsid w:val="00983882"/>
    <w:rsid w:val="009849B8"/>
    <w:rsid w:val="009D2D2C"/>
    <w:rsid w:val="00AA6887"/>
    <w:rsid w:val="00B3153A"/>
    <w:rsid w:val="00B636CA"/>
    <w:rsid w:val="00BC2F8F"/>
    <w:rsid w:val="00BD5751"/>
    <w:rsid w:val="00C4467E"/>
    <w:rsid w:val="00C44A1E"/>
    <w:rsid w:val="00CA7295"/>
    <w:rsid w:val="00CD3CF6"/>
    <w:rsid w:val="00D1486C"/>
    <w:rsid w:val="00DA10E1"/>
    <w:rsid w:val="00DE5E64"/>
    <w:rsid w:val="00E305B8"/>
    <w:rsid w:val="00F05A16"/>
    <w:rsid w:val="00F927DB"/>
    <w:rsid w:val="00F95C7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5F9B8CAA-8C72-450B-BDBA-1C71B47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MEDALHA%20M&#201;RITO%20CULTU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 (1)</Template>
  <TotalTime>11</TotalTime>
  <Pages>4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2019-11-18T14:28:00Z</cp:lastPrinted>
  <dcterms:created xsi:type="dcterms:W3CDTF">2019-11-18T14:17:00Z</dcterms:created>
  <dcterms:modified xsi:type="dcterms:W3CDTF">2019-11-18T18:07:00Z</dcterms:modified>
</cp:coreProperties>
</file>