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73C54">
        <w:rPr>
          <w:rFonts w:ascii="Times New Roman" w:hAnsi="Times New Roman"/>
          <w:b/>
          <w:smallCaps/>
          <w:szCs w:val="24"/>
        </w:rPr>
        <w:t>43/2020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21683D">
        <w:rPr>
          <w:rFonts w:ascii="Book Antiqua" w:hAnsi="Book Antiqua"/>
          <w:smallCaps/>
          <w:sz w:val="26"/>
        </w:rPr>
        <w:t>ARI ARANHA ALVES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21683D">
        <w:rPr>
          <w:rFonts w:ascii="Book Antiqua" w:hAnsi="Book Antiqua"/>
          <w:smallCaps/>
          <w:sz w:val="26"/>
        </w:rPr>
        <w:t>ARI ARANHA ALVES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DC600E">
        <w:rPr>
          <w:rFonts w:ascii="Book Antiqua" w:hAnsi="Book Antiqua"/>
          <w:sz w:val="26"/>
        </w:rPr>
        <w:t>Rua 14</w:t>
      </w:r>
      <w:r w:rsidR="002B37F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 xml:space="preserve">que se inicia na Rua </w:t>
      </w:r>
      <w:r w:rsidR="00DC600E">
        <w:rPr>
          <w:rFonts w:ascii="Book Antiqua" w:hAnsi="Book Antiqua"/>
          <w:sz w:val="26"/>
        </w:rPr>
        <w:t xml:space="preserve">Adolpho </w:t>
      </w:r>
      <w:proofErr w:type="spellStart"/>
      <w:r w:rsidR="00DC600E">
        <w:rPr>
          <w:rFonts w:ascii="Book Antiqua" w:hAnsi="Book Antiqua"/>
          <w:sz w:val="26"/>
        </w:rPr>
        <w:t>Arcuri</w:t>
      </w:r>
      <w:proofErr w:type="spellEnd"/>
      <w:r w:rsidR="00950F92">
        <w:rPr>
          <w:rFonts w:ascii="Book Antiqua" w:hAnsi="Book Antiqua"/>
          <w:sz w:val="26"/>
        </w:rPr>
        <w:t xml:space="preserve"> e termina Rua Mari</w:t>
      </w:r>
      <w:r w:rsidR="00DC600E">
        <w:rPr>
          <w:rFonts w:ascii="Book Antiqua" w:hAnsi="Book Antiqua"/>
          <w:sz w:val="26"/>
        </w:rPr>
        <w:t xml:space="preserve">a do Rosário </w:t>
      </w:r>
      <w:proofErr w:type="spellStart"/>
      <w:r w:rsidR="00DC600E">
        <w:rPr>
          <w:rFonts w:ascii="Book Antiqua" w:hAnsi="Book Antiqua"/>
          <w:sz w:val="26"/>
        </w:rPr>
        <w:t>Arcuri</w:t>
      </w:r>
      <w:proofErr w:type="spellEnd"/>
      <w:r w:rsidR="00DC600E">
        <w:rPr>
          <w:rFonts w:ascii="Book Antiqua" w:hAnsi="Book Antiqua"/>
          <w:sz w:val="26"/>
        </w:rPr>
        <w:t xml:space="preserve"> O. Campos n</w:t>
      </w:r>
      <w:r w:rsidR="00950F92">
        <w:rPr>
          <w:rFonts w:ascii="Book Antiqua" w:hAnsi="Book Antiqua"/>
          <w:sz w:val="26"/>
        </w:rPr>
        <w:t xml:space="preserve">o </w:t>
      </w:r>
      <w:r w:rsidR="00DC600E">
        <w:rPr>
          <w:rFonts w:ascii="Book Antiqua" w:hAnsi="Book Antiqua"/>
          <w:sz w:val="26"/>
        </w:rPr>
        <w:t>Parque Eco Fazenda Jequitibá,</w:t>
      </w:r>
      <w:r>
        <w:rPr>
          <w:rFonts w:ascii="Book Antiqua" w:hAnsi="Book Antiqua"/>
          <w:sz w:val="26"/>
        </w:rPr>
        <w:t xml:space="preserve">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DC600E">
        <w:t>Esportista</w:t>
      </w:r>
      <w:r w:rsidR="00950F92">
        <w:t xml:space="preserve"> Emérito</w:t>
      </w:r>
      <w:r w:rsidR="00D93D52">
        <w:t xml:space="preserve"> – 19</w:t>
      </w:r>
      <w:r w:rsidR="00DC600E">
        <w:t>51</w:t>
      </w:r>
      <w:r>
        <w:t>/20</w:t>
      </w:r>
      <w:r w:rsidR="00DC600E">
        <w:t>19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DC600E">
        <w:rPr>
          <w:rFonts w:ascii="Book Antiqua" w:hAnsi="Book Antiqua"/>
          <w:b/>
          <w:sz w:val="26"/>
        </w:rPr>
        <w:t xml:space="preserve">06 </w:t>
      </w:r>
      <w:r w:rsidR="00CC0014">
        <w:rPr>
          <w:rFonts w:ascii="Book Antiqua" w:hAnsi="Book Antiqua"/>
          <w:b/>
          <w:sz w:val="26"/>
        </w:rPr>
        <w:t xml:space="preserve">de </w:t>
      </w:r>
      <w:r w:rsidR="00DC600E">
        <w:rPr>
          <w:rFonts w:ascii="Book Antiqua" w:hAnsi="Book Antiqua"/>
          <w:b/>
          <w:sz w:val="26"/>
        </w:rPr>
        <w:t>março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C97C25" w:rsidRPr="00C97C25" w:rsidRDefault="00C97C25" w:rsidP="00C97C25">
      <w:pPr>
        <w:pStyle w:val="xmsonormal"/>
        <w:spacing w:after="200" w:afterAutospacing="0" w:line="276" w:lineRule="auto"/>
        <w:jc w:val="both"/>
        <w:rPr>
          <w:color w:val="201F1E"/>
        </w:rPr>
      </w:pPr>
      <w:r w:rsidRPr="00C97C25">
        <w:rPr>
          <w:color w:val="201F1E"/>
        </w:rPr>
        <w:t xml:space="preserve">Ari Aranha Alves, nasceu em 10 de agosto de 1951 na cidade de </w:t>
      </w:r>
      <w:proofErr w:type="gramStart"/>
      <w:r w:rsidRPr="00C97C25">
        <w:rPr>
          <w:color w:val="201F1E"/>
        </w:rPr>
        <w:t>Sorocaba,  filho</w:t>
      </w:r>
      <w:proofErr w:type="gramEnd"/>
      <w:r w:rsidRPr="00C97C25">
        <w:rPr>
          <w:color w:val="201F1E"/>
        </w:rPr>
        <w:t xml:space="preserve"> de  </w:t>
      </w:r>
      <w:proofErr w:type="spellStart"/>
      <w:r w:rsidRPr="00C97C25">
        <w:rPr>
          <w:color w:val="201F1E"/>
        </w:rPr>
        <w:t>Jacy</w:t>
      </w:r>
      <w:proofErr w:type="spellEnd"/>
      <w:r w:rsidRPr="00C97C25">
        <w:rPr>
          <w:color w:val="201F1E"/>
        </w:rPr>
        <w:t xml:space="preserve"> Aranha e Elvira Alves Aranha</w:t>
      </w:r>
      <w:r>
        <w:rPr>
          <w:color w:val="201F1E"/>
        </w:rPr>
        <w:t>.</w:t>
      </w:r>
      <w:r w:rsidRPr="00C97C25">
        <w:rPr>
          <w:color w:val="201F1E"/>
        </w:rPr>
        <w:t xml:space="preserve"> </w:t>
      </w:r>
    </w:p>
    <w:p w:rsidR="00C97C25" w:rsidRPr="00C97C25" w:rsidRDefault="00C97C25" w:rsidP="00C97C25">
      <w:pPr>
        <w:pStyle w:val="xmsonormal"/>
        <w:spacing w:after="200" w:afterAutospacing="0" w:line="276" w:lineRule="auto"/>
        <w:jc w:val="both"/>
        <w:rPr>
          <w:color w:val="201F1E"/>
        </w:rPr>
      </w:pPr>
      <w:r>
        <w:rPr>
          <w:b/>
          <w:bCs/>
          <w:color w:val="201F1E"/>
        </w:rPr>
        <w:t xml:space="preserve">Casou-se com </w:t>
      </w:r>
      <w:r w:rsidRPr="00C97C25">
        <w:rPr>
          <w:color w:val="201F1E"/>
        </w:rPr>
        <w:t>Neide Oliveira Aranha</w:t>
      </w:r>
      <w:r>
        <w:rPr>
          <w:color w:val="201F1E"/>
        </w:rPr>
        <w:t>, de desta união nasceram</w:t>
      </w:r>
      <w:r w:rsidRPr="00C97C25">
        <w:rPr>
          <w:color w:val="201F1E"/>
        </w:rPr>
        <w:t xml:space="preserve"> Sandro Aranha, Leandro Aranha, Evandro Aranha, Ariane Aranha e Alessandro Aranha.</w:t>
      </w:r>
    </w:p>
    <w:p w:rsidR="00C97C25" w:rsidRPr="00C97C25" w:rsidRDefault="00C97C25" w:rsidP="00C97C25">
      <w:pPr>
        <w:pStyle w:val="xmsonormal"/>
        <w:spacing w:after="200" w:afterAutospacing="0" w:line="276" w:lineRule="auto"/>
        <w:rPr>
          <w:color w:val="201F1E"/>
        </w:rPr>
      </w:pPr>
      <w:r w:rsidRPr="00C97C25">
        <w:rPr>
          <w:b/>
          <w:bCs/>
          <w:color w:val="201F1E"/>
        </w:rPr>
        <w:t xml:space="preserve">Carreira Esportiva: </w:t>
      </w:r>
    </w:p>
    <w:p w:rsidR="00C97C25" w:rsidRPr="00C97C25" w:rsidRDefault="00C97C25" w:rsidP="00C97C25">
      <w:pPr>
        <w:pStyle w:val="xmsonormal"/>
        <w:spacing w:after="200" w:afterAutospacing="0" w:line="276" w:lineRule="auto"/>
        <w:rPr>
          <w:color w:val="201F1E"/>
        </w:rPr>
      </w:pPr>
      <w:r w:rsidRPr="00C97C25">
        <w:rPr>
          <w:b/>
          <w:bCs/>
          <w:color w:val="201F1E"/>
          <w:u w:val="single"/>
        </w:rPr>
        <w:t>Títulos: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Troféu Piratininga 1974 - 1º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Cruzeirão - 1975 - 3º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Cruzeirão - 1976 - 1º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Cruzeirão - 1977 - 1º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Lisofus</w:t>
      </w:r>
      <w:proofErr w:type="spellEnd"/>
      <w:r w:rsidRPr="00C97C25">
        <w:rPr>
          <w:color w:val="201F1E"/>
        </w:rPr>
        <w:t xml:space="preserve"> - 1977 - 1º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Cruzeirão - 1978 - 1º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Torneio Octogonal "José Bertolli” - 1978 - 1º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gramStart"/>
      <w:r w:rsidRPr="00C97C25">
        <w:rPr>
          <w:color w:val="201F1E"/>
        </w:rPr>
        <w:t>Cruzeirão  -</w:t>
      </w:r>
      <w:proofErr w:type="gramEnd"/>
      <w:r w:rsidRPr="00C97C25">
        <w:rPr>
          <w:color w:val="201F1E"/>
        </w:rPr>
        <w:t xml:space="preserve"> 1979 - 1º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Campeonato </w:t>
      </w:r>
      <w:proofErr w:type="spellStart"/>
      <w:r w:rsidRPr="00C97C25">
        <w:rPr>
          <w:color w:val="201F1E"/>
        </w:rPr>
        <w:t>Varzeano</w:t>
      </w:r>
      <w:proofErr w:type="spellEnd"/>
      <w:r w:rsidRPr="00C97C25">
        <w:rPr>
          <w:color w:val="201F1E"/>
        </w:rPr>
        <w:t xml:space="preserve"> "Carlos Violino" - 1980 - 1º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Taça Cidade de Votorantim - 1981 - 1º Lugar;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Lisofus</w:t>
      </w:r>
      <w:proofErr w:type="spellEnd"/>
      <w:r w:rsidRPr="00C97C25">
        <w:rPr>
          <w:color w:val="201F1E"/>
        </w:rPr>
        <w:t xml:space="preserve"> - Veterano – 1985 – 2º Lugar;</w:t>
      </w:r>
    </w:p>
    <w:p w:rsidR="00C97C25" w:rsidRPr="00C97C25" w:rsidRDefault="00C97C25" w:rsidP="00C97C25">
      <w:pPr>
        <w:pStyle w:val="xgmail-msolistparagraph"/>
        <w:spacing w:after="20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Lisofus</w:t>
      </w:r>
      <w:proofErr w:type="spellEnd"/>
      <w:r w:rsidRPr="00C97C25">
        <w:rPr>
          <w:color w:val="201F1E"/>
        </w:rPr>
        <w:t>- Veterano - 1987 1º Lugar;</w:t>
      </w:r>
    </w:p>
    <w:p w:rsidR="00C97C25" w:rsidRPr="00C97C25" w:rsidRDefault="00C97C25" w:rsidP="00C97C25">
      <w:pPr>
        <w:pStyle w:val="xmsonormal"/>
        <w:spacing w:after="200" w:afterAutospacing="0" w:line="276" w:lineRule="auto"/>
        <w:rPr>
          <w:color w:val="201F1E"/>
        </w:rPr>
      </w:pPr>
      <w:r w:rsidRPr="00C97C25">
        <w:rPr>
          <w:color w:val="201F1E"/>
        </w:rPr>
        <w:lastRenderedPageBreak/>
        <w:t> </w:t>
      </w:r>
    </w:p>
    <w:p w:rsidR="00C97C25" w:rsidRPr="00C97C25" w:rsidRDefault="00C97C25" w:rsidP="00C97C25">
      <w:pPr>
        <w:pStyle w:val="xmsonormal"/>
        <w:spacing w:after="200" w:afterAutospacing="0" w:line="276" w:lineRule="auto"/>
        <w:rPr>
          <w:color w:val="201F1E"/>
        </w:rPr>
      </w:pPr>
      <w:r w:rsidRPr="00C97C25">
        <w:rPr>
          <w:b/>
          <w:bCs/>
          <w:color w:val="201F1E"/>
          <w:u w:val="single"/>
        </w:rPr>
        <w:t>Times que integrou:</w:t>
      </w:r>
      <w:r w:rsidRPr="00C97C25">
        <w:rPr>
          <w:color w:val="201F1E"/>
        </w:rPr>
        <w:t> 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São Bento em 1968-1970/1972;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Tiro de Guerra em 1970;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AA Avenida em 1970;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Cipan</w:t>
      </w:r>
      <w:proofErr w:type="spellEnd"/>
      <w:r w:rsidRPr="00C97C25">
        <w:rPr>
          <w:color w:val="201F1E"/>
        </w:rPr>
        <w:t xml:space="preserve"> na década de 1970;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Sindicato dos Bancários em 1972-1973;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Grêmio Esportivo Santa Terezinha em 1972; 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Banespa em 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Black Power em 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Pneuac</w:t>
      </w:r>
      <w:proofErr w:type="spellEnd"/>
      <w:r w:rsidRPr="00C97C25">
        <w:rPr>
          <w:color w:val="201F1E"/>
        </w:rPr>
        <w:t xml:space="preserve"> em 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Aladim Futebol Show em 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Mercapaulo</w:t>
      </w:r>
      <w:proofErr w:type="spellEnd"/>
      <w:r w:rsidRPr="00C97C25">
        <w:rPr>
          <w:color w:val="201F1E"/>
        </w:rPr>
        <w:t xml:space="preserve"> em 1972;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Atlética Arvore Grande em 1973.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E.C.Banespa</w:t>
      </w:r>
      <w:proofErr w:type="spellEnd"/>
      <w:r w:rsidRPr="00C97C25">
        <w:rPr>
          <w:color w:val="201F1E"/>
        </w:rPr>
        <w:t xml:space="preserve"> em 1973/1974;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Banco Comércio e Indústria de São Paulo em 1973;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Estação Experimental de Tatuí em 1973;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Mercado Municipal F.C. em 1973/1974;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Drogasil Futebol de Salão em 1974;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Farmacia</w:t>
      </w:r>
      <w:proofErr w:type="spellEnd"/>
      <w:r w:rsidRPr="00C97C25">
        <w:rPr>
          <w:color w:val="201F1E"/>
        </w:rPr>
        <w:t xml:space="preserve"> Ipiranga em 1974;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lastRenderedPageBreak/>
        <w:t>·         Associação Atlética Alumínio em 1974;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AD </w:t>
      </w:r>
      <w:proofErr w:type="spellStart"/>
      <w:r w:rsidRPr="00C97C25">
        <w:rPr>
          <w:color w:val="201F1E"/>
        </w:rPr>
        <w:t>Votocel</w:t>
      </w:r>
      <w:proofErr w:type="spellEnd"/>
      <w:r w:rsidRPr="00C97C25">
        <w:rPr>
          <w:color w:val="201F1E"/>
        </w:rPr>
        <w:t xml:space="preserve"> a partir de 1975/1981;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</w:t>
      </w:r>
      <w:proofErr w:type="spellStart"/>
      <w:r w:rsidRPr="00C97C25">
        <w:rPr>
          <w:color w:val="201F1E"/>
        </w:rPr>
        <w:t>A.A.Santa</w:t>
      </w:r>
      <w:proofErr w:type="spellEnd"/>
      <w:r w:rsidRPr="00C97C25">
        <w:rPr>
          <w:color w:val="201F1E"/>
        </w:rPr>
        <w:t xml:space="preserve"> Rita em 1975/1976;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MAAC em 1977;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Canto do Rio do </w:t>
      </w:r>
      <w:proofErr w:type="spellStart"/>
      <w:r w:rsidRPr="00C97C25">
        <w:rPr>
          <w:color w:val="201F1E"/>
        </w:rPr>
        <w:t>Supiriri</w:t>
      </w:r>
      <w:proofErr w:type="spellEnd"/>
      <w:r w:rsidRPr="00C97C25">
        <w:rPr>
          <w:color w:val="201F1E"/>
        </w:rPr>
        <w:t xml:space="preserve"> em 1977/1984;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Medalhões de Vila Carvalho em 1977;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Clube União Recreativo em 1978;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Coral Tintas em 1978/ 1980;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Seleção Principal de Sorocaba de Futebol de Salão em 1978;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Escritório do </w:t>
      </w:r>
      <w:proofErr w:type="spellStart"/>
      <w:r w:rsidRPr="00C97C25">
        <w:rPr>
          <w:color w:val="201F1E"/>
        </w:rPr>
        <w:t>Nardinho</w:t>
      </w:r>
      <w:proofErr w:type="spellEnd"/>
      <w:r w:rsidRPr="00C97C25">
        <w:rPr>
          <w:color w:val="201F1E"/>
        </w:rPr>
        <w:t xml:space="preserve"> em 1972/1980/1984/1989;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São Paulo Eletric em 1980;</w:t>
      </w:r>
    </w:p>
    <w:p w:rsidR="00C97C25" w:rsidRPr="00C97C25" w:rsidRDefault="00C97C25" w:rsidP="00C97C25">
      <w:pPr>
        <w:pStyle w:val="xgmail-msolistparagraph"/>
        <w:spacing w:after="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 xml:space="preserve">·         Vila </w:t>
      </w:r>
      <w:proofErr w:type="spellStart"/>
      <w:r w:rsidRPr="00C97C25">
        <w:rPr>
          <w:color w:val="201F1E"/>
        </w:rPr>
        <w:t>Fiore</w:t>
      </w:r>
      <w:proofErr w:type="spellEnd"/>
      <w:r w:rsidRPr="00C97C25">
        <w:rPr>
          <w:color w:val="201F1E"/>
        </w:rPr>
        <w:t xml:space="preserve"> em 1980;</w:t>
      </w:r>
    </w:p>
    <w:p w:rsidR="00C97C25" w:rsidRPr="00C97C25" w:rsidRDefault="00C97C25" w:rsidP="00C97C25">
      <w:pPr>
        <w:pStyle w:val="xgmail-msolistparagraph"/>
        <w:spacing w:after="200" w:afterAutospacing="0" w:line="276" w:lineRule="auto"/>
        <w:ind w:left="720"/>
        <w:rPr>
          <w:color w:val="201F1E"/>
        </w:rPr>
      </w:pPr>
      <w:r w:rsidRPr="00C97C25">
        <w:rPr>
          <w:color w:val="201F1E"/>
        </w:rPr>
        <w:t>·         Guarany F.S. em 1984;</w:t>
      </w:r>
    </w:p>
    <w:p w:rsidR="00C97C25" w:rsidRPr="00C97C25" w:rsidRDefault="00C97C25" w:rsidP="00BA705B">
      <w:pPr>
        <w:pStyle w:val="xmsonormal"/>
        <w:jc w:val="both"/>
        <w:rPr>
          <w:color w:val="201F1E"/>
        </w:rPr>
      </w:pPr>
      <w:r w:rsidRPr="00C97C25">
        <w:rPr>
          <w:color w:val="201F1E"/>
        </w:rPr>
        <w:t xml:space="preserve"> Trabalhou em diversas empresas como </w:t>
      </w:r>
      <w:proofErr w:type="spellStart"/>
      <w:r w:rsidRPr="00C97C25">
        <w:rPr>
          <w:color w:val="201F1E"/>
        </w:rPr>
        <w:t>Votocel</w:t>
      </w:r>
      <w:proofErr w:type="spellEnd"/>
      <w:r w:rsidRPr="00C97C25">
        <w:rPr>
          <w:color w:val="201F1E"/>
        </w:rPr>
        <w:t xml:space="preserve">, </w:t>
      </w:r>
      <w:proofErr w:type="spellStart"/>
      <w:r w:rsidRPr="00C97C25">
        <w:rPr>
          <w:color w:val="201F1E"/>
        </w:rPr>
        <w:t>Ecil</w:t>
      </w:r>
      <w:proofErr w:type="spellEnd"/>
      <w:r w:rsidRPr="00C97C25">
        <w:rPr>
          <w:color w:val="201F1E"/>
        </w:rPr>
        <w:t>, Sorocaba Refrescos,</w:t>
      </w:r>
      <w:r w:rsidR="00BA705B">
        <w:rPr>
          <w:color w:val="201F1E"/>
        </w:rPr>
        <w:t xml:space="preserve"> </w:t>
      </w:r>
      <w:r w:rsidRPr="00C97C25">
        <w:rPr>
          <w:color w:val="201F1E"/>
        </w:rPr>
        <w:t xml:space="preserve">Despachante </w:t>
      </w:r>
      <w:proofErr w:type="spellStart"/>
      <w:proofErr w:type="gramStart"/>
      <w:r w:rsidRPr="00C97C25">
        <w:rPr>
          <w:color w:val="201F1E"/>
        </w:rPr>
        <w:t>Nardinho,Unibanco</w:t>
      </w:r>
      <w:proofErr w:type="spellEnd"/>
      <w:proofErr w:type="gramEnd"/>
      <w:r w:rsidRPr="00C97C25">
        <w:rPr>
          <w:color w:val="201F1E"/>
        </w:rPr>
        <w:t xml:space="preserve"> entre outros ,sendo o mais recente </w:t>
      </w:r>
      <w:proofErr w:type="spellStart"/>
      <w:r w:rsidRPr="00C97C25">
        <w:rPr>
          <w:color w:val="201F1E"/>
        </w:rPr>
        <w:t>Phito</w:t>
      </w:r>
      <w:proofErr w:type="spellEnd"/>
      <w:r w:rsidRPr="00C97C25">
        <w:rPr>
          <w:color w:val="201F1E"/>
        </w:rPr>
        <w:t xml:space="preserve"> Fórmulas</w:t>
      </w:r>
    </w:p>
    <w:p w:rsidR="00C97C25" w:rsidRPr="00C97C25" w:rsidRDefault="00C97C25" w:rsidP="00C97C25">
      <w:pPr>
        <w:pStyle w:val="xmsonormal"/>
        <w:spacing w:after="200" w:afterAutospacing="0" w:line="276" w:lineRule="auto"/>
        <w:rPr>
          <w:color w:val="201F1E"/>
        </w:rPr>
      </w:pPr>
      <w:r>
        <w:rPr>
          <w:color w:val="201F1E"/>
        </w:rPr>
        <w:t>Deixou saudades em 23 de setembro de 2019.</w:t>
      </w:r>
    </w:p>
    <w:p w:rsidR="002B20CE" w:rsidRPr="00B95958" w:rsidRDefault="002B20CE" w:rsidP="003C05B5">
      <w:pPr>
        <w:pStyle w:val="Corpodetexto"/>
        <w:rPr>
          <w:sz w:val="28"/>
          <w:szCs w:val="28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C97C25">
        <w:rPr>
          <w:rFonts w:ascii="Times New Roman" w:hAnsi="Times New Roman"/>
          <w:b/>
          <w:szCs w:val="24"/>
        </w:rPr>
        <w:t>06</w:t>
      </w:r>
      <w:proofErr w:type="gramEnd"/>
      <w:r w:rsidR="0076198D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C97C25">
        <w:rPr>
          <w:rFonts w:ascii="Times New Roman" w:hAnsi="Times New Roman"/>
          <w:b/>
          <w:szCs w:val="24"/>
        </w:rPr>
        <w:t>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26" w:rsidRDefault="006C1B26" w:rsidP="0034476D">
      <w:r>
        <w:separator/>
      </w:r>
    </w:p>
  </w:endnote>
  <w:endnote w:type="continuationSeparator" w:id="0">
    <w:p w:rsidR="006C1B26" w:rsidRDefault="006C1B2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26" w:rsidRDefault="006C1B26" w:rsidP="0034476D">
      <w:r>
        <w:separator/>
      </w:r>
    </w:p>
  </w:footnote>
  <w:footnote w:type="continuationSeparator" w:id="0">
    <w:p w:rsidR="006C1B26" w:rsidRDefault="006C1B2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F4A4C"/>
    <w:rsid w:val="00126585"/>
    <w:rsid w:val="00170C00"/>
    <w:rsid w:val="001E1F2A"/>
    <w:rsid w:val="0021683D"/>
    <w:rsid w:val="002241AD"/>
    <w:rsid w:val="0026174B"/>
    <w:rsid w:val="002740FE"/>
    <w:rsid w:val="002820B9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87619"/>
    <w:rsid w:val="006B5B5D"/>
    <w:rsid w:val="006C1B26"/>
    <w:rsid w:val="006C41F2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201F5"/>
    <w:rsid w:val="00950F92"/>
    <w:rsid w:val="00954B7B"/>
    <w:rsid w:val="009570DC"/>
    <w:rsid w:val="00967098"/>
    <w:rsid w:val="0097080F"/>
    <w:rsid w:val="009D3610"/>
    <w:rsid w:val="009F3C9B"/>
    <w:rsid w:val="00A07258"/>
    <w:rsid w:val="00A34BCC"/>
    <w:rsid w:val="00A67205"/>
    <w:rsid w:val="00AE0E90"/>
    <w:rsid w:val="00AE6D7D"/>
    <w:rsid w:val="00AF5B33"/>
    <w:rsid w:val="00B4022B"/>
    <w:rsid w:val="00B452FE"/>
    <w:rsid w:val="00B95958"/>
    <w:rsid w:val="00BA705B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97C25"/>
    <w:rsid w:val="00CB7BC7"/>
    <w:rsid w:val="00CC0014"/>
    <w:rsid w:val="00CE53F3"/>
    <w:rsid w:val="00D01A38"/>
    <w:rsid w:val="00D2525E"/>
    <w:rsid w:val="00D300C0"/>
    <w:rsid w:val="00D33549"/>
    <w:rsid w:val="00D465DB"/>
    <w:rsid w:val="00D61058"/>
    <w:rsid w:val="00D93D52"/>
    <w:rsid w:val="00DA1616"/>
    <w:rsid w:val="00DB61F9"/>
    <w:rsid w:val="00DC600E"/>
    <w:rsid w:val="00DE1E0C"/>
    <w:rsid w:val="00DF32F1"/>
    <w:rsid w:val="00DF5502"/>
    <w:rsid w:val="00E011E4"/>
    <w:rsid w:val="00E40646"/>
    <w:rsid w:val="00E64A26"/>
    <w:rsid w:val="00E72190"/>
    <w:rsid w:val="00E73C54"/>
    <w:rsid w:val="00E74949"/>
    <w:rsid w:val="00EC1F31"/>
    <w:rsid w:val="00EF3792"/>
    <w:rsid w:val="00EF3BEF"/>
    <w:rsid w:val="00F42D7F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C00F6E9-1A5E-45E6-A5CE-8634919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6432-062C-44CF-B795-FF832DDA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24</TotalTime>
  <Pages>4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6</cp:revision>
  <cp:lastPrinted>2019-11-13T13:26:00Z</cp:lastPrinted>
  <dcterms:created xsi:type="dcterms:W3CDTF">2020-03-06T15:48:00Z</dcterms:created>
  <dcterms:modified xsi:type="dcterms:W3CDTF">2020-03-09T13:19:00Z</dcterms:modified>
</cp:coreProperties>
</file>