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1F549C">
        <w:rPr>
          <w:b/>
          <w:sz w:val="24"/>
          <w:szCs w:val="24"/>
        </w:rPr>
        <w:t>38/2020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491A74" w:rsidRDefault="00401F36" w:rsidP="00FF4449">
      <w:pPr>
        <w:ind w:left="3402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</w:t>
      </w:r>
      <w:r w:rsidR="00493C24">
        <w:rPr>
          <w:b/>
          <w:sz w:val="24"/>
          <w:szCs w:val="24"/>
        </w:rPr>
        <w:t xml:space="preserve"> da Medalha de </w:t>
      </w:r>
      <w:r w:rsidR="00493C24" w:rsidRPr="00493C24">
        <w:rPr>
          <w:b/>
          <w:sz w:val="24"/>
          <w:szCs w:val="24"/>
        </w:rPr>
        <w:t>Mulher Empreendedora</w:t>
      </w:r>
      <w:r w:rsidR="00493C24">
        <w:rPr>
          <w:b/>
          <w:sz w:val="24"/>
          <w:szCs w:val="24"/>
        </w:rPr>
        <w:t xml:space="preserve"> “</w:t>
      </w:r>
      <w:r w:rsidR="00493C24" w:rsidRPr="00493C24">
        <w:rPr>
          <w:b/>
          <w:sz w:val="24"/>
          <w:szCs w:val="24"/>
        </w:rPr>
        <w:t>Ana Abelha</w:t>
      </w:r>
      <w:r w:rsidR="00493C24">
        <w:rPr>
          <w:b/>
          <w:sz w:val="24"/>
          <w:szCs w:val="24"/>
        </w:rPr>
        <w:t>”</w:t>
      </w:r>
      <w:r w:rsidR="00493C24" w:rsidRPr="00493C24">
        <w:rPr>
          <w:b/>
          <w:sz w:val="24"/>
          <w:szCs w:val="24"/>
        </w:rPr>
        <w:t xml:space="preserve"> à Ilustríssima Senhora</w:t>
      </w:r>
      <w:r w:rsidR="00493C24" w:rsidRPr="00491A74">
        <w:rPr>
          <w:b/>
          <w:sz w:val="24"/>
          <w:szCs w:val="24"/>
        </w:rPr>
        <w:t xml:space="preserve"> </w:t>
      </w:r>
      <w:r w:rsidR="00491A74" w:rsidRPr="00491A74">
        <w:rPr>
          <w:b/>
          <w:sz w:val="24"/>
          <w:szCs w:val="24"/>
        </w:rPr>
        <w:t>“</w:t>
      </w:r>
      <w:r w:rsidR="00604819">
        <w:rPr>
          <w:b/>
          <w:sz w:val="24"/>
          <w:szCs w:val="24"/>
        </w:rPr>
        <w:t xml:space="preserve">YVONNE CRUZ </w:t>
      </w:r>
      <w:proofErr w:type="gramStart"/>
      <w:r w:rsidR="00604819">
        <w:rPr>
          <w:b/>
          <w:sz w:val="24"/>
          <w:szCs w:val="24"/>
        </w:rPr>
        <w:t>AGUIAR</w:t>
      </w:r>
      <w:r w:rsidR="00491A74">
        <w:rPr>
          <w:b/>
          <w:sz w:val="24"/>
          <w:szCs w:val="24"/>
        </w:rPr>
        <w:t xml:space="preserve"> ”</w:t>
      </w:r>
      <w:proofErr w:type="gramEnd"/>
      <w:r w:rsidR="00491A74">
        <w:rPr>
          <w:b/>
          <w:sz w:val="24"/>
          <w:szCs w:val="24"/>
        </w:rPr>
        <w:t>.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91A74" w:rsidRDefault="00491A74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Fica</w:t>
      </w:r>
      <w:proofErr w:type="gramEnd"/>
      <w:r w:rsidRPr="00551ACA">
        <w:rPr>
          <w:sz w:val="24"/>
          <w:szCs w:val="24"/>
        </w:rPr>
        <w:t xml:space="preserve"> concedid</w:t>
      </w:r>
      <w:r w:rsidR="00493C24">
        <w:rPr>
          <w:sz w:val="24"/>
          <w:szCs w:val="24"/>
        </w:rPr>
        <w:t>a a</w:t>
      </w:r>
      <w:r w:rsidRPr="00551ACA">
        <w:rPr>
          <w:sz w:val="24"/>
          <w:szCs w:val="24"/>
        </w:rPr>
        <w:t xml:space="preserve"> </w:t>
      </w:r>
      <w:r w:rsidR="00493C24" w:rsidRPr="00493C24">
        <w:rPr>
          <w:sz w:val="24"/>
          <w:szCs w:val="24"/>
        </w:rPr>
        <w:t>Medalha de Mulher Empreendedora "Ana Abelha"</w:t>
      </w:r>
      <w:r w:rsidR="00491A74" w:rsidRPr="00491A74">
        <w:rPr>
          <w:sz w:val="24"/>
          <w:szCs w:val="24"/>
        </w:rPr>
        <w:t xml:space="preserve"> à Ilustríssima Senhora “</w:t>
      </w:r>
      <w:r w:rsidR="00604819">
        <w:rPr>
          <w:sz w:val="24"/>
          <w:szCs w:val="24"/>
        </w:rPr>
        <w:t>YVONNE CRUZ AGUIAR</w:t>
      </w:r>
      <w:r w:rsidR="00491A74" w:rsidRPr="00491A74">
        <w:rPr>
          <w:sz w:val="24"/>
          <w:szCs w:val="24"/>
        </w:rPr>
        <w:t>” pelos relevantes serviços prestados a Sorocaba.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proofErr w:type="gramStart"/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</w:t>
      </w:r>
      <w:proofErr w:type="gramEnd"/>
      <w:r w:rsidRPr="00551ACA">
        <w:rPr>
          <w:sz w:val="24"/>
          <w:szCs w:val="24"/>
        </w:rPr>
        <w:t xml:space="preserve">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</w:t>
      </w:r>
      <w:proofErr w:type="gramEnd"/>
      <w:r w:rsidRPr="00551ACA">
        <w:rPr>
          <w:sz w:val="24"/>
          <w:szCs w:val="24"/>
        </w:rPr>
        <w:t xml:space="preserve">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604819">
        <w:rPr>
          <w:b/>
          <w:sz w:val="24"/>
          <w:szCs w:val="24"/>
        </w:rPr>
        <w:t>20</w:t>
      </w:r>
      <w:r w:rsidRPr="00551ACA">
        <w:rPr>
          <w:b/>
          <w:sz w:val="24"/>
          <w:szCs w:val="24"/>
        </w:rPr>
        <w:t xml:space="preserve"> de</w:t>
      </w:r>
      <w:r w:rsidR="00604819">
        <w:rPr>
          <w:b/>
          <w:sz w:val="24"/>
          <w:szCs w:val="24"/>
        </w:rPr>
        <w:t xml:space="preserve"> julho</w:t>
      </w:r>
      <w:r w:rsidRPr="00551ACA">
        <w:rPr>
          <w:b/>
          <w:sz w:val="24"/>
          <w:szCs w:val="24"/>
        </w:rPr>
        <w:t xml:space="preserve"> de</w:t>
      </w:r>
      <w:r w:rsidR="00604819">
        <w:rPr>
          <w:b/>
          <w:sz w:val="24"/>
          <w:szCs w:val="24"/>
        </w:rPr>
        <w:t xml:space="preserve"> 2020.</w:t>
      </w:r>
      <w:r w:rsidRPr="00551ACA">
        <w:rPr>
          <w:b/>
          <w:sz w:val="24"/>
          <w:szCs w:val="24"/>
        </w:rPr>
        <w:t xml:space="preserve"> </w:t>
      </w:r>
    </w:p>
    <w:p w:rsidR="00401F36" w:rsidRDefault="00401F36">
      <w:pPr>
        <w:ind w:firstLine="2268"/>
        <w:rPr>
          <w:b/>
          <w:sz w:val="24"/>
          <w:szCs w:val="24"/>
        </w:rPr>
      </w:pPr>
    </w:p>
    <w:p w:rsidR="00604819" w:rsidRPr="00551ACA" w:rsidRDefault="00604819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604819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ENGº</w:t>
      </w:r>
      <w:proofErr w:type="spellEnd"/>
      <w:r>
        <w:rPr>
          <w:b/>
          <w:sz w:val="24"/>
          <w:szCs w:val="24"/>
        </w:rPr>
        <w:t xml:space="preserve"> JOSÉ FRANCISCO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126E90" w:rsidRDefault="00126E90" w:rsidP="00126E90">
      <w:pPr>
        <w:ind w:firstLine="2268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Yvonne Cruz Aguiar, nascida em São Paulo, aos 06 de fevereiro de 1932, filha do comerciante Pedro </w:t>
      </w:r>
      <w:proofErr w:type="spellStart"/>
      <w:r>
        <w:rPr>
          <w:rFonts w:ascii="Book Antiqua" w:hAnsi="Book Antiqua"/>
          <w:sz w:val="24"/>
        </w:rPr>
        <w:t>Godesfriet</w:t>
      </w:r>
      <w:proofErr w:type="spellEnd"/>
      <w:r>
        <w:rPr>
          <w:rFonts w:ascii="Book Antiqua" w:hAnsi="Book Antiqua"/>
          <w:sz w:val="24"/>
        </w:rPr>
        <w:t xml:space="preserve"> e da modista Maria do Carmo </w:t>
      </w:r>
      <w:proofErr w:type="spellStart"/>
      <w:r>
        <w:rPr>
          <w:rFonts w:ascii="Book Antiqua" w:hAnsi="Book Antiqua"/>
          <w:sz w:val="24"/>
        </w:rPr>
        <w:t>Godesfriet</w:t>
      </w:r>
      <w:proofErr w:type="spellEnd"/>
      <w:r>
        <w:rPr>
          <w:rFonts w:ascii="Book Antiqua" w:hAnsi="Book Antiqua"/>
          <w:sz w:val="24"/>
        </w:rPr>
        <w:t>, em cujo ateliê desfilavam nomes de expressão da sociedade paulistana.</w:t>
      </w:r>
    </w:p>
    <w:p w:rsidR="00126E90" w:rsidRDefault="00126E90" w:rsidP="00126E90">
      <w:pPr>
        <w:ind w:firstLine="2268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Na sua infância</w:t>
      </w:r>
      <w:r w:rsidR="00604819">
        <w:rPr>
          <w:rFonts w:ascii="Book Antiqua" w:hAnsi="Book Antiqua"/>
          <w:sz w:val="24"/>
        </w:rPr>
        <w:t xml:space="preserve">, </w:t>
      </w:r>
      <w:r>
        <w:rPr>
          <w:rFonts w:ascii="Book Antiqua" w:hAnsi="Book Antiqua"/>
          <w:sz w:val="24"/>
        </w:rPr>
        <w:t>conheceu e se apaixonou pela moda. Dotada de mãos hábeis, como a mãe, de criatividade, sensibilidade, percepção e bom gosto para os detalhes, não raras as vezes palpitava nos modelos que as freguesas pediam.</w:t>
      </w:r>
    </w:p>
    <w:p w:rsidR="00126E90" w:rsidRDefault="00126E90" w:rsidP="00126E90">
      <w:pPr>
        <w:ind w:firstLine="2268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Embora vivessem em situação privilegiada, os tempos difíceis chegaram para a família da garota que pegava no armazém do pai, bolachas, alimentos para ajudar uma senhora carente e seus filhos.</w:t>
      </w:r>
    </w:p>
    <w:p w:rsidR="00126E90" w:rsidRDefault="00126E90" w:rsidP="00126E90">
      <w:pPr>
        <w:ind w:firstLine="2268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O coração, a magnanimidade, a compreensão, a sabedoria de Yvonne Aguiar sempre ultrapassaram os limites que comumente conhecemos, sempre foram muito além do que as pessoas esperavam. Doar seus sentimentos, puros, doar o que tinha de melhor foi sempre o lema que Yvonne adotou para viver, dedicando-se com o coração aos familiares, aos amigos e ao trabalho que aceitou com determinação e garra, sem medo do desconhecido, dos desafios que foram muitos, mas que venceu um a um.</w:t>
      </w:r>
    </w:p>
    <w:p w:rsidR="00604819" w:rsidRDefault="00126E90" w:rsidP="00604819">
      <w:pPr>
        <w:ind w:firstLine="2268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E assim, ela chegou em Sorocaba, há</w:t>
      </w:r>
      <w:r w:rsidR="00604819">
        <w:rPr>
          <w:rFonts w:ascii="Book Antiqua" w:hAnsi="Book Antiqua"/>
          <w:sz w:val="24"/>
        </w:rPr>
        <w:t xml:space="preserve"> mais de </w:t>
      </w:r>
      <w:r>
        <w:rPr>
          <w:rFonts w:ascii="Book Antiqua" w:hAnsi="Book Antiqua"/>
          <w:sz w:val="24"/>
        </w:rPr>
        <w:t xml:space="preserve">70 anos, por obra do acaso ou do destino, pois não possuía vínculo algum com a cidade. </w:t>
      </w:r>
    </w:p>
    <w:p w:rsidR="00126E90" w:rsidRDefault="00126E90" w:rsidP="00604819">
      <w:pPr>
        <w:ind w:firstLine="2268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Separada do marido e com um filhinho de quatro meses de idade, Yvonne estava decidida ir para o Rio de Janeiro, entretanto, por engano, tomou um trem que a conduziu para a direção oposta.</w:t>
      </w:r>
    </w:p>
    <w:p w:rsidR="00126E90" w:rsidRDefault="00126E90" w:rsidP="00126E90">
      <w:pPr>
        <w:ind w:firstLine="2268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Não muito animada com as cidadezinhas que via passar, os vários trilhos na nossa estação fizeram com que, ao vê-los, decidisse parar aqui.</w:t>
      </w:r>
    </w:p>
    <w:p w:rsidR="00126E90" w:rsidRDefault="00126E90" w:rsidP="00126E90">
      <w:pPr>
        <w:ind w:firstLine="2268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O primeiro emprego da jovem, bonita e graciosa Yvonne Aguiar foi na casa da família Festa, no bairro do </w:t>
      </w:r>
      <w:proofErr w:type="spellStart"/>
      <w:r>
        <w:rPr>
          <w:rFonts w:ascii="Book Antiqua" w:hAnsi="Book Antiqua"/>
          <w:sz w:val="24"/>
        </w:rPr>
        <w:t>Lageado</w:t>
      </w:r>
      <w:proofErr w:type="spellEnd"/>
      <w:r>
        <w:rPr>
          <w:rFonts w:ascii="Book Antiqua" w:hAnsi="Book Antiqua"/>
          <w:sz w:val="24"/>
        </w:rPr>
        <w:t xml:space="preserve">. Trabalhou depois com a família </w:t>
      </w:r>
      <w:proofErr w:type="spellStart"/>
      <w:r>
        <w:rPr>
          <w:rFonts w:ascii="Book Antiqua" w:hAnsi="Book Antiqua"/>
          <w:sz w:val="24"/>
        </w:rPr>
        <w:t>Caracante</w:t>
      </w:r>
      <w:proofErr w:type="spellEnd"/>
      <w:r>
        <w:rPr>
          <w:rFonts w:ascii="Book Antiqua" w:hAnsi="Book Antiqua"/>
          <w:sz w:val="24"/>
        </w:rPr>
        <w:t>, trabalhou ainda no Bar Central, que ficava na esquina da rua São Bento com a Praça Coronel Fernando Prestes.</w:t>
      </w:r>
    </w:p>
    <w:p w:rsidR="00126E90" w:rsidRDefault="00126E90" w:rsidP="00126E90">
      <w:pPr>
        <w:ind w:firstLine="2268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Mas, com o dom para a </w:t>
      </w:r>
      <w:proofErr w:type="gramStart"/>
      <w:r>
        <w:rPr>
          <w:rFonts w:ascii="Book Antiqua" w:hAnsi="Book Antiqua"/>
          <w:sz w:val="24"/>
        </w:rPr>
        <w:t xml:space="preserve">costura </w:t>
      </w:r>
      <w:r w:rsidR="00604819">
        <w:rPr>
          <w:rFonts w:ascii="Book Antiqua" w:hAnsi="Book Antiqua"/>
          <w:sz w:val="24"/>
        </w:rPr>
        <w:t xml:space="preserve"> que</w:t>
      </w:r>
      <w:proofErr w:type="gramEnd"/>
      <w:r w:rsidR="00604819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estava nela, apesar de não ser do agrado da mãe que a filha seguisse seus passos, Yvonne não seguiu os conselhos e começou a costurar para a vizinhança, cursou uma escola para se aperfeiçoar e, a partir daí, seu caminho nessa arte tem sido de louros e glórias.</w:t>
      </w:r>
    </w:p>
    <w:p w:rsidR="00126E90" w:rsidRDefault="00126E90" w:rsidP="00126E90">
      <w:pPr>
        <w:ind w:firstLine="2268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Deu asas à imaginação e teve início sua ascensão conquistando a simpatia, a amizade, o crédito da alta sociedade sorocabana que </w:t>
      </w:r>
      <w:r>
        <w:rPr>
          <w:rFonts w:ascii="Book Antiqua" w:hAnsi="Book Antiqua"/>
          <w:sz w:val="24"/>
        </w:rPr>
        <w:lastRenderedPageBreak/>
        <w:t>tornava mais as lindas as festas, os eventos, vestindo trajes criados pelas modista comemorado no ano passado, jubileu de ouro na costura.</w:t>
      </w:r>
    </w:p>
    <w:p w:rsidR="00126E90" w:rsidRDefault="00126E90" w:rsidP="00126E90">
      <w:pPr>
        <w:ind w:firstLine="2268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Yvonne foi se tornando cada vez mais requisitada. As roupas que confeccionava chamavam a atenção pela beleza, elegância, perfeição do corte valorizando que a vestia. Além das promoções sociais, estava presente, com seu trabalho, nos </w:t>
      </w:r>
      <w:proofErr w:type="spellStart"/>
      <w:r>
        <w:rPr>
          <w:rFonts w:ascii="Book Antiqua" w:hAnsi="Book Antiqua"/>
          <w:sz w:val="24"/>
        </w:rPr>
        <w:t>glam</w:t>
      </w:r>
      <w:r w:rsidR="00830CD5">
        <w:rPr>
          <w:rFonts w:ascii="Book Antiqua" w:hAnsi="Book Antiqua"/>
          <w:sz w:val="24"/>
        </w:rPr>
        <w:t>ou</w:t>
      </w:r>
      <w:r>
        <w:rPr>
          <w:rFonts w:ascii="Book Antiqua" w:hAnsi="Book Antiqua"/>
          <w:sz w:val="24"/>
        </w:rPr>
        <w:t>rosos</w:t>
      </w:r>
      <w:proofErr w:type="spellEnd"/>
      <w:r>
        <w:rPr>
          <w:rFonts w:ascii="Book Antiqua" w:hAnsi="Book Antiqua"/>
          <w:sz w:val="24"/>
        </w:rPr>
        <w:t xml:space="preserve"> concursos de Miss Sorocaba, tanto na passarela quanto na </w:t>
      </w:r>
      <w:proofErr w:type="spellStart"/>
      <w:r>
        <w:rPr>
          <w:rFonts w:ascii="Book Antiqua" w:hAnsi="Book Antiqua"/>
          <w:sz w:val="24"/>
        </w:rPr>
        <w:t>platéia</w:t>
      </w:r>
      <w:proofErr w:type="spellEnd"/>
      <w:r>
        <w:rPr>
          <w:rFonts w:ascii="Book Antiqua" w:hAnsi="Book Antiqua"/>
          <w:sz w:val="24"/>
        </w:rPr>
        <w:t>: estava presente nos bailes de debutantes vestindo as garotas de quinze anos que eram apresentadas à sociedade, e as mamães: vestiu as noivas de nomes de tradição na cidade, seus vestidos desfilavam nos maiores casamentos, nas mais elegantes festas, e as lindíssimas fantasias que criava eram ganhadoras certas dos primeiros prêmios no Carnaval.</w:t>
      </w:r>
    </w:p>
    <w:p w:rsidR="00126E90" w:rsidRDefault="00126E90" w:rsidP="00126E90">
      <w:pPr>
        <w:ind w:firstLine="2268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Sem dizer de sua habilidade em transformar a moda passada em atual, com aplicações, toques e retoques todos seus, diferentes de peça para peça e de acordo com quem vestia a roupa.</w:t>
      </w:r>
    </w:p>
    <w:p w:rsidR="00126E90" w:rsidRDefault="00126E90" w:rsidP="00126E90">
      <w:pPr>
        <w:ind w:firstLine="2268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Sincera, desde o princípio habituada a dizer sua opinião, exerce influência sobre suas clientes, uma influência benéfica. Com seu amor ao trabalho e sua simplicidade, ganhou amigos, adquiriu respeito. Tornou-se um símbolo da altura costura na cidade - com prestígio inegável, vestiu e ainda veste gerações.</w:t>
      </w:r>
    </w:p>
    <w:p w:rsidR="00126E90" w:rsidRDefault="00126E90" w:rsidP="00126E90">
      <w:pPr>
        <w:ind w:firstLine="2268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Yvonne costura com a alma e graças a isso, podemos dizer que sua casa no Vergueiro, sempre aberta, seu ateliê, pois tudo praticamente se funde em um só espaço, é uma fábrica de beleza que realiza sonhos encantados. E realizando sonhos, Yvonne, que é um</w:t>
      </w:r>
      <w:r w:rsidR="00830CD5">
        <w:rPr>
          <w:rFonts w:ascii="Book Antiqua" w:hAnsi="Book Antiqua"/>
          <w:sz w:val="24"/>
        </w:rPr>
        <w:t>a</w:t>
      </w:r>
      <w:r>
        <w:rPr>
          <w:rFonts w:ascii="Book Antiqua" w:hAnsi="Book Antiqua"/>
          <w:sz w:val="24"/>
        </w:rPr>
        <w:t xml:space="preserve"> lição de garra, de determinismo e trabalho, venceu e vencendo, tornou-se um mito, um mito que completou </w:t>
      </w:r>
      <w:r w:rsidR="00830CD5">
        <w:rPr>
          <w:rFonts w:ascii="Book Antiqua" w:hAnsi="Book Antiqua"/>
          <w:sz w:val="24"/>
        </w:rPr>
        <w:t>setenta</w:t>
      </w:r>
      <w:r>
        <w:rPr>
          <w:rFonts w:ascii="Book Antiqua" w:hAnsi="Book Antiqua"/>
          <w:sz w:val="24"/>
        </w:rPr>
        <w:t xml:space="preserve"> anos de costura. </w:t>
      </w:r>
    </w:p>
    <w:p w:rsidR="00126E90" w:rsidRDefault="00126E90" w:rsidP="00126E90">
      <w:pPr>
        <w:ind w:firstLine="2268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Yvonne Cruz Aguiar é casada c</w:t>
      </w:r>
      <w:r w:rsidR="00830CD5">
        <w:rPr>
          <w:rFonts w:ascii="Book Antiqua" w:hAnsi="Book Antiqua"/>
          <w:sz w:val="24"/>
        </w:rPr>
        <w:t>asou-se com</w:t>
      </w:r>
      <w:r>
        <w:rPr>
          <w:rFonts w:ascii="Book Antiqua" w:hAnsi="Book Antiqua"/>
          <w:sz w:val="24"/>
        </w:rPr>
        <w:t xml:space="preserve"> o Sr. </w:t>
      </w:r>
      <w:proofErr w:type="spellStart"/>
      <w:r>
        <w:rPr>
          <w:rFonts w:ascii="Book Antiqua" w:hAnsi="Book Antiqua"/>
          <w:sz w:val="24"/>
        </w:rPr>
        <w:t>Armely</w:t>
      </w:r>
      <w:proofErr w:type="spellEnd"/>
      <w:r>
        <w:rPr>
          <w:rFonts w:ascii="Book Antiqua" w:hAnsi="Book Antiqua"/>
          <w:sz w:val="24"/>
        </w:rPr>
        <w:t xml:space="preserve"> Gomes, e tem apenas um filho: José de Aguiar Neto. </w:t>
      </w:r>
    </w:p>
    <w:p w:rsidR="00493C24" w:rsidRDefault="00126E90" w:rsidP="007B4636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4"/>
        </w:rPr>
        <w:t xml:space="preserve">Por grande parte desses </w:t>
      </w:r>
      <w:r w:rsidR="00830CD5">
        <w:rPr>
          <w:rFonts w:ascii="Book Antiqua" w:hAnsi="Book Antiqua"/>
          <w:sz w:val="24"/>
        </w:rPr>
        <w:t>setenta</w:t>
      </w:r>
      <w:r>
        <w:rPr>
          <w:rFonts w:ascii="Book Antiqua" w:hAnsi="Book Antiqua"/>
          <w:sz w:val="24"/>
        </w:rPr>
        <w:t xml:space="preserve"> anos nos pertencer, ter sido dedicada à Sorocaba, a Sra. Yvonne Cruz Aguiar, merece o reconhecimento de nossa comunidade, que lhe outorga com muita justiça a comenda de mulher empreendedora!</w:t>
      </w:r>
      <w:r w:rsidR="007B4636">
        <w:rPr>
          <w:rFonts w:ascii="Book Antiqua" w:hAnsi="Book Antiqua"/>
          <w:sz w:val="26"/>
        </w:rPr>
        <w:t xml:space="preserve"> </w:t>
      </w:r>
    </w:p>
    <w:p w:rsidR="00401F36" w:rsidRDefault="00401F36">
      <w:pPr>
        <w:rPr>
          <w:sz w:val="24"/>
          <w:szCs w:val="24"/>
        </w:rPr>
      </w:pPr>
    </w:p>
    <w:p w:rsidR="00E77316" w:rsidRDefault="00E77316">
      <w:pPr>
        <w:rPr>
          <w:sz w:val="24"/>
          <w:szCs w:val="24"/>
        </w:rPr>
      </w:pPr>
    </w:p>
    <w:p w:rsidR="00E77316" w:rsidRPr="00551ACA" w:rsidRDefault="00E77316" w:rsidP="00E7731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 xml:space="preserve">,  </w:t>
      </w:r>
      <w:r w:rsidR="00830CD5">
        <w:rPr>
          <w:b/>
          <w:sz w:val="24"/>
          <w:szCs w:val="24"/>
        </w:rPr>
        <w:t>20</w:t>
      </w:r>
      <w:proofErr w:type="gramEnd"/>
      <w:r w:rsidR="00830CD5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de</w:t>
      </w:r>
      <w:r w:rsidR="00830CD5">
        <w:rPr>
          <w:b/>
          <w:sz w:val="24"/>
          <w:szCs w:val="24"/>
        </w:rPr>
        <w:t xml:space="preserve"> julho</w:t>
      </w:r>
      <w:r w:rsidRPr="00551ACA">
        <w:rPr>
          <w:b/>
          <w:sz w:val="24"/>
          <w:szCs w:val="24"/>
        </w:rPr>
        <w:t xml:space="preserve"> de</w:t>
      </w:r>
      <w:r w:rsidR="00830CD5">
        <w:rPr>
          <w:b/>
          <w:sz w:val="24"/>
          <w:szCs w:val="24"/>
        </w:rPr>
        <w:t xml:space="preserve"> 2020.</w:t>
      </w:r>
      <w:r w:rsidRPr="00551ACA">
        <w:rPr>
          <w:b/>
          <w:sz w:val="24"/>
          <w:szCs w:val="24"/>
        </w:rPr>
        <w:t xml:space="preserve"> </w:t>
      </w:r>
    </w:p>
    <w:p w:rsidR="00E77316" w:rsidRDefault="00E77316" w:rsidP="00E77316">
      <w:pPr>
        <w:ind w:firstLine="2268"/>
        <w:rPr>
          <w:b/>
          <w:sz w:val="24"/>
          <w:szCs w:val="24"/>
        </w:rPr>
      </w:pPr>
    </w:p>
    <w:p w:rsidR="00830CD5" w:rsidRDefault="00830CD5" w:rsidP="00E77316">
      <w:pPr>
        <w:ind w:firstLine="2268"/>
        <w:rPr>
          <w:b/>
          <w:sz w:val="24"/>
          <w:szCs w:val="24"/>
        </w:rPr>
      </w:pPr>
    </w:p>
    <w:p w:rsidR="00830CD5" w:rsidRPr="00551ACA" w:rsidRDefault="00830CD5" w:rsidP="00E77316">
      <w:pPr>
        <w:ind w:firstLine="2268"/>
        <w:rPr>
          <w:b/>
          <w:sz w:val="24"/>
          <w:szCs w:val="24"/>
        </w:rPr>
      </w:pPr>
    </w:p>
    <w:p w:rsidR="00E77316" w:rsidRPr="00551ACA" w:rsidRDefault="00830CD5" w:rsidP="00E77316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ENGº</w:t>
      </w:r>
      <w:proofErr w:type="spellEnd"/>
      <w:r>
        <w:rPr>
          <w:b/>
          <w:sz w:val="24"/>
          <w:szCs w:val="24"/>
        </w:rPr>
        <w:t xml:space="preserve"> JOSÉ FRANCISCO MARTINEZ</w:t>
      </w:r>
    </w:p>
    <w:p w:rsidR="00E77316" w:rsidRPr="00551ACA" w:rsidRDefault="00E77316" w:rsidP="00E7731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E77316" w:rsidRPr="00551ACA" w:rsidRDefault="00E77316" w:rsidP="00E77316">
      <w:pPr>
        <w:rPr>
          <w:sz w:val="24"/>
          <w:szCs w:val="24"/>
        </w:rPr>
      </w:pPr>
    </w:p>
    <w:sectPr w:rsidR="00E7731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F90" w:rsidRDefault="00765F90" w:rsidP="00C4467E">
      <w:r>
        <w:separator/>
      </w:r>
    </w:p>
  </w:endnote>
  <w:endnote w:type="continuationSeparator" w:id="0">
    <w:p w:rsidR="00765F90" w:rsidRDefault="00765F90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F90" w:rsidRDefault="00765F90" w:rsidP="00C4467E">
      <w:r>
        <w:separator/>
      </w:r>
    </w:p>
  </w:footnote>
  <w:footnote w:type="continuationSeparator" w:id="0">
    <w:p w:rsidR="00765F90" w:rsidRDefault="00765F90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7B4636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7B4636"/>
    <w:rsid w:val="00072FD8"/>
    <w:rsid w:val="000D7F11"/>
    <w:rsid w:val="000E10C6"/>
    <w:rsid w:val="00126E90"/>
    <w:rsid w:val="001E5D59"/>
    <w:rsid w:val="001F549C"/>
    <w:rsid w:val="00217F8E"/>
    <w:rsid w:val="00263C7A"/>
    <w:rsid w:val="0026408A"/>
    <w:rsid w:val="0038343E"/>
    <w:rsid w:val="00401F36"/>
    <w:rsid w:val="00491A74"/>
    <w:rsid w:val="00493C24"/>
    <w:rsid w:val="004A4CC2"/>
    <w:rsid w:val="004B080C"/>
    <w:rsid w:val="00551ACA"/>
    <w:rsid w:val="005D3669"/>
    <w:rsid w:val="00604819"/>
    <w:rsid w:val="00765F90"/>
    <w:rsid w:val="007B4636"/>
    <w:rsid w:val="007C5E49"/>
    <w:rsid w:val="0080060C"/>
    <w:rsid w:val="00804118"/>
    <w:rsid w:val="00830CD5"/>
    <w:rsid w:val="00856E3A"/>
    <w:rsid w:val="00954E5C"/>
    <w:rsid w:val="009742A1"/>
    <w:rsid w:val="009849B8"/>
    <w:rsid w:val="009D2D2C"/>
    <w:rsid w:val="00AA6887"/>
    <w:rsid w:val="00B3153A"/>
    <w:rsid w:val="00B636CA"/>
    <w:rsid w:val="00BE2D0D"/>
    <w:rsid w:val="00C4467E"/>
    <w:rsid w:val="00C44A1E"/>
    <w:rsid w:val="00CA7295"/>
    <w:rsid w:val="00CD3CF6"/>
    <w:rsid w:val="00D1486C"/>
    <w:rsid w:val="00DA10E1"/>
    <w:rsid w:val="00DA753B"/>
    <w:rsid w:val="00DE5E64"/>
    <w:rsid w:val="00E77316"/>
    <w:rsid w:val="00F05A16"/>
    <w:rsid w:val="00F34B8C"/>
    <w:rsid w:val="00FA3B9E"/>
    <w:rsid w:val="00FA48EF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3A406300-CB6A-473C-B947-C304B5EA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8EF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MEDALHA%20ANA%20ABELH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ANA ABELHA</Template>
  <TotalTime>120</TotalTime>
  <Pages>3</Pages>
  <Words>779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4</cp:revision>
  <cp:lastPrinted>2020-07-20T16:41:00Z</cp:lastPrinted>
  <dcterms:created xsi:type="dcterms:W3CDTF">2020-07-20T14:56:00Z</dcterms:created>
  <dcterms:modified xsi:type="dcterms:W3CDTF">2020-07-30T18:48:00Z</dcterms:modified>
</cp:coreProperties>
</file>