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>ETO LEGISLATIVO Nº</w:t>
      </w:r>
      <w:r w:rsidR="004328B3">
        <w:rPr>
          <w:b/>
          <w:sz w:val="26"/>
          <w:szCs w:val="26"/>
        </w:rPr>
        <w:t xml:space="preserve"> 43</w:t>
      </w:r>
      <w:bookmarkStart w:id="0" w:name="_GoBack"/>
      <w:bookmarkEnd w:id="0"/>
      <w:r w:rsidR="00341E11" w:rsidRPr="009612EB">
        <w:rPr>
          <w:b/>
          <w:sz w:val="26"/>
          <w:szCs w:val="26"/>
        </w:rPr>
        <w:t>/</w:t>
      </w:r>
      <w:r w:rsidR="00BE720F" w:rsidRPr="009612EB">
        <w:rPr>
          <w:b/>
          <w:sz w:val="26"/>
          <w:szCs w:val="26"/>
        </w:rPr>
        <w:t>2020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103A8B" w:rsidRPr="009612EB" w:rsidRDefault="00103A8B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Cidadão </w:t>
      </w:r>
      <w:r w:rsidR="0053280B">
        <w:rPr>
          <w:b/>
          <w:sz w:val="26"/>
          <w:szCs w:val="26"/>
        </w:rPr>
        <w:t>Sorocabano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 xml:space="preserve">ao Ilustríssimo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 xml:space="preserve">or </w:t>
      </w:r>
      <w:r w:rsidRPr="009612EB">
        <w:rPr>
          <w:b/>
          <w:smallCaps/>
          <w:sz w:val="26"/>
          <w:szCs w:val="26"/>
        </w:rPr>
        <w:t>“</w:t>
      </w:r>
      <w:r w:rsidR="0053280B" w:rsidRPr="0053280B">
        <w:rPr>
          <w:b/>
          <w:iCs/>
          <w:sz w:val="26"/>
          <w:szCs w:val="26"/>
        </w:rPr>
        <w:t>ALEKSANDER TOALDO LACERDA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:rsidR="00401F36" w:rsidRPr="009612EB" w:rsidRDefault="00401F36">
      <w:pPr>
        <w:ind w:left="382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Cidadão </w:t>
      </w:r>
      <w:r w:rsidR="00117C5B">
        <w:rPr>
          <w:sz w:val="26"/>
          <w:szCs w:val="26"/>
        </w:rPr>
        <w:t xml:space="preserve">Sorocabano </w:t>
      </w:r>
      <w:r w:rsidR="007C2268" w:rsidRPr="009612EB">
        <w:rPr>
          <w:sz w:val="26"/>
          <w:szCs w:val="26"/>
        </w:rPr>
        <w:t xml:space="preserve">ao </w:t>
      </w:r>
      <w:r w:rsidRPr="009612EB">
        <w:rPr>
          <w:sz w:val="26"/>
          <w:szCs w:val="26"/>
        </w:rPr>
        <w:t xml:space="preserve">Ilustríssimo </w:t>
      </w:r>
      <w:r w:rsidR="00652356" w:rsidRPr="009612EB">
        <w:rPr>
          <w:sz w:val="26"/>
          <w:szCs w:val="26"/>
        </w:rPr>
        <w:t>Senhor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117C5B" w:rsidRPr="0053280B">
        <w:rPr>
          <w:b/>
          <w:iCs/>
          <w:sz w:val="26"/>
          <w:szCs w:val="26"/>
        </w:rPr>
        <w:t>ALEKSANDER TOALDO LACERDA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a Sorocaba.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103A8B" w:rsidRPr="009612EB" w:rsidRDefault="00103A8B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117C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="00B3153A" w:rsidRPr="009612E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09 de setembro</w:t>
      </w:r>
      <w:r w:rsidR="00652356" w:rsidRPr="009612EB">
        <w:rPr>
          <w:b/>
          <w:sz w:val="26"/>
          <w:szCs w:val="26"/>
        </w:rPr>
        <w:t xml:space="preserve"> </w:t>
      </w:r>
      <w:r w:rsidR="00B3153A" w:rsidRPr="009612EB">
        <w:rPr>
          <w:b/>
          <w:sz w:val="26"/>
          <w:szCs w:val="26"/>
        </w:rPr>
        <w:t>de</w:t>
      </w:r>
      <w:r w:rsidR="007C2268" w:rsidRPr="009612EB">
        <w:rPr>
          <w:b/>
          <w:sz w:val="26"/>
          <w:szCs w:val="26"/>
        </w:rPr>
        <w:t xml:space="preserve"> 20</w:t>
      </w:r>
      <w:r w:rsidR="00BE720F" w:rsidRPr="009612EB">
        <w:rPr>
          <w:b/>
          <w:sz w:val="26"/>
          <w:szCs w:val="26"/>
        </w:rPr>
        <w:t>20</w:t>
      </w:r>
      <w:r w:rsidR="007C2268" w:rsidRPr="009612EB">
        <w:rPr>
          <w:b/>
          <w:sz w:val="26"/>
          <w:szCs w:val="26"/>
        </w:rPr>
        <w:t>.</w:t>
      </w:r>
      <w:r w:rsidR="00B3153A" w:rsidRPr="009612EB">
        <w:rPr>
          <w:b/>
          <w:sz w:val="26"/>
          <w:szCs w:val="26"/>
        </w:rPr>
        <w:t xml:space="preserve"> </w:t>
      </w: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103A8B" w:rsidRDefault="00103A8B">
      <w:pPr>
        <w:ind w:firstLine="2268"/>
        <w:rPr>
          <w:b/>
          <w:sz w:val="26"/>
          <w:szCs w:val="26"/>
        </w:rPr>
      </w:pPr>
    </w:p>
    <w:p w:rsidR="00117C5B" w:rsidRDefault="00117C5B">
      <w:pPr>
        <w:ind w:firstLine="2268"/>
        <w:rPr>
          <w:b/>
          <w:sz w:val="26"/>
          <w:szCs w:val="26"/>
        </w:rPr>
      </w:pPr>
    </w:p>
    <w:p w:rsidR="00117C5B" w:rsidRPr="009612EB" w:rsidRDefault="00117C5B">
      <w:pPr>
        <w:ind w:firstLine="2268"/>
        <w:rPr>
          <w:b/>
          <w:sz w:val="26"/>
          <w:szCs w:val="26"/>
        </w:rPr>
      </w:pPr>
    </w:p>
    <w:p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FERNANDO </w:t>
      </w:r>
      <w:r w:rsidR="00117C5B">
        <w:rPr>
          <w:b/>
          <w:sz w:val="26"/>
          <w:szCs w:val="26"/>
        </w:rPr>
        <w:t xml:space="preserve">ALVES LISBOA </w:t>
      </w:r>
      <w:r w:rsidRPr="009612EB">
        <w:rPr>
          <w:b/>
          <w:sz w:val="26"/>
          <w:szCs w:val="26"/>
        </w:rPr>
        <w:t>DINI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  <w:r w:rsidR="00652356" w:rsidRPr="009612EB">
        <w:rPr>
          <w:b/>
          <w:sz w:val="26"/>
          <w:szCs w:val="26"/>
        </w:rPr>
        <w:t xml:space="preserve"> </w:t>
      </w:r>
    </w:p>
    <w:p w:rsidR="00401F36" w:rsidRPr="009612EB" w:rsidRDefault="00401F36" w:rsidP="00652356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sz w:val="26"/>
          <w:szCs w:val="26"/>
        </w:rPr>
        <w:br w:type="page"/>
      </w: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:rsidR="00A44A27" w:rsidRPr="009612EB" w:rsidRDefault="00A44A27">
      <w:pPr>
        <w:rPr>
          <w:b/>
          <w:smallCaps/>
          <w:sz w:val="26"/>
          <w:szCs w:val="26"/>
        </w:rPr>
      </w:pPr>
    </w:p>
    <w:p w:rsidR="00A44A27" w:rsidRPr="009612EB" w:rsidRDefault="00A44A27" w:rsidP="00652356">
      <w:pPr>
        <w:ind w:firstLine="2268"/>
        <w:jc w:val="both"/>
        <w:rPr>
          <w:sz w:val="26"/>
          <w:szCs w:val="26"/>
        </w:rPr>
      </w:pPr>
    </w:p>
    <w:p w:rsidR="00117C5B" w:rsidRDefault="00117C5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Coronel de Polícia Militar Aleksander </w:t>
      </w:r>
      <w:proofErr w:type="spellStart"/>
      <w:r>
        <w:rPr>
          <w:sz w:val="26"/>
          <w:szCs w:val="26"/>
        </w:rPr>
        <w:t>Toaldo</w:t>
      </w:r>
      <w:proofErr w:type="spellEnd"/>
      <w:r>
        <w:rPr>
          <w:sz w:val="26"/>
          <w:szCs w:val="26"/>
        </w:rPr>
        <w:t xml:space="preserve"> Lacerda nasceu na cidade de São Paulo, </w:t>
      </w:r>
      <w:r w:rsidRPr="00117C5B">
        <w:rPr>
          <w:bCs/>
          <w:iCs/>
          <w:sz w:val="26"/>
          <w:szCs w:val="26"/>
        </w:rPr>
        <w:t>em</w:t>
      </w:r>
      <w:r w:rsidRPr="00117C5B">
        <w:rPr>
          <w:sz w:val="26"/>
          <w:szCs w:val="26"/>
        </w:rPr>
        <w:t xml:space="preserve"> 29/04/1972.</w:t>
      </w:r>
    </w:p>
    <w:p w:rsidR="00117C5B" w:rsidRPr="00117C5B" w:rsidRDefault="00117C5B" w:rsidP="00117C5B">
      <w:pPr>
        <w:ind w:firstLine="2268"/>
        <w:jc w:val="both"/>
        <w:rPr>
          <w:sz w:val="26"/>
          <w:szCs w:val="26"/>
        </w:rPr>
      </w:pPr>
    </w:p>
    <w:p w:rsidR="00117C5B" w:rsidRDefault="00117C5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Filho de </w:t>
      </w:r>
      <w:proofErr w:type="spellStart"/>
      <w:r>
        <w:rPr>
          <w:sz w:val="26"/>
          <w:szCs w:val="26"/>
        </w:rPr>
        <w:t>Alexes</w:t>
      </w:r>
      <w:proofErr w:type="spellEnd"/>
      <w:r>
        <w:rPr>
          <w:sz w:val="26"/>
          <w:szCs w:val="26"/>
        </w:rPr>
        <w:t xml:space="preserve"> Antônio Lacerda e Maria </w:t>
      </w:r>
      <w:proofErr w:type="spellStart"/>
      <w:r>
        <w:rPr>
          <w:sz w:val="26"/>
          <w:szCs w:val="26"/>
        </w:rPr>
        <w:t>Marilú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Toaldo</w:t>
      </w:r>
      <w:proofErr w:type="spellEnd"/>
      <w:r>
        <w:rPr>
          <w:sz w:val="26"/>
          <w:szCs w:val="26"/>
        </w:rPr>
        <w:t xml:space="preserve"> Lacerda.</w:t>
      </w:r>
    </w:p>
    <w:p w:rsidR="00117C5B" w:rsidRPr="00117C5B" w:rsidRDefault="00117C5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117C5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Casado com a Sra. Luciana Maria Cortês de Oliveira Lacerda em</w:t>
      </w:r>
      <w:r w:rsidRPr="00117C5B">
        <w:rPr>
          <w:sz w:val="26"/>
          <w:szCs w:val="26"/>
        </w:rPr>
        <w:t xml:space="preserve"> 27/09/1996,</w:t>
      </w:r>
      <w:r>
        <w:rPr>
          <w:sz w:val="26"/>
          <w:szCs w:val="26"/>
        </w:rPr>
        <w:t xml:space="preserve"> tendo como filhos Aleksander de Oliveira Lacerda e Rebecca de Oliveira Lacerda.</w:t>
      </w:r>
    </w:p>
    <w:p w:rsidR="00117C5B" w:rsidRDefault="00117C5B" w:rsidP="00117C5B">
      <w:pPr>
        <w:ind w:firstLine="2268"/>
        <w:jc w:val="both"/>
        <w:rPr>
          <w:sz w:val="26"/>
          <w:szCs w:val="26"/>
        </w:rPr>
      </w:pPr>
    </w:p>
    <w:p w:rsidR="00117C5B" w:rsidRDefault="00117C5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Ingressou na Polícia Militar em 15 de agosto de 1990, como cadete na Academia de polícia Militar do Barro Branco, onde se formou e foi declarado aspirante a Oficial em 1993</w:t>
      </w:r>
      <w:r w:rsidRPr="00117C5B">
        <w:rPr>
          <w:sz w:val="26"/>
          <w:szCs w:val="26"/>
        </w:rPr>
        <w:t>.</w:t>
      </w:r>
    </w:p>
    <w:p w:rsidR="00117C5B" w:rsidRDefault="00117C5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117C5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Galgou todos os postos da Polícia Militar</w:t>
      </w:r>
      <w:r w:rsidRPr="00117C5B">
        <w:rPr>
          <w:sz w:val="26"/>
          <w:szCs w:val="26"/>
        </w:rPr>
        <w:t xml:space="preserve">, </w:t>
      </w:r>
      <w:r>
        <w:rPr>
          <w:sz w:val="26"/>
          <w:szCs w:val="26"/>
        </w:rPr>
        <w:t>sendo promovido por merecimento ao posto de Coronel da polícia Militar em 07/02/2020</w:t>
      </w:r>
      <w:r w:rsidRPr="00117C5B">
        <w:rPr>
          <w:sz w:val="26"/>
          <w:szCs w:val="26"/>
        </w:rPr>
        <w:t>.</w:t>
      </w:r>
    </w:p>
    <w:p w:rsidR="00117C5B" w:rsidRDefault="00117C5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117C5B" w:rsidP="008264C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Atualmente é o Comandante de Policiamento do Interior</w:t>
      </w:r>
      <w:r w:rsidR="008264CB">
        <w:rPr>
          <w:sz w:val="26"/>
          <w:szCs w:val="26"/>
        </w:rPr>
        <w:t xml:space="preserve"> – 7, área que corresponde às Regiões Administrativas de Sorocaba e Itapeva</w:t>
      </w:r>
      <w:r w:rsidRPr="00117C5B">
        <w:rPr>
          <w:sz w:val="26"/>
          <w:szCs w:val="26"/>
        </w:rPr>
        <w:t xml:space="preserve">, </w:t>
      </w:r>
      <w:r w:rsidR="008264CB">
        <w:rPr>
          <w:sz w:val="26"/>
          <w:szCs w:val="26"/>
        </w:rPr>
        <w:t>contando com 78 município e quase 3 milhões de pessoas</w:t>
      </w:r>
      <w:r w:rsidRPr="00117C5B">
        <w:rPr>
          <w:sz w:val="26"/>
          <w:szCs w:val="26"/>
        </w:rPr>
        <w:t xml:space="preserve">. </w:t>
      </w:r>
    </w:p>
    <w:p w:rsidR="00117C5B" w:rsidRPr="00117C5B" w:rsidRDefault="00117C5B" w:rsidP="00117C5B">
      <w:pPr>
        <w:ind w:firstLine="2268"/>
        <w:jc w:val="both"/>
        <w:rPr>
          <w:b/>
          <w:sz w:val="26"/>
          <w:szCs w:val="26"/>
        </w:rPr>
      </w:pPr>
    </w:p>
    <w:p w:rsidR="00117C5B" w:rsidRDefault="008264CB" w:rsidP="00117C5B">
      <w:pPr>
        <w:ind w:firstLine="2268"/>
        <w:jc w:val="both"/>
        <w:rPr>
          <w:bCs/>
          <w:sz w:val="26"/>
          <w:szCs w:val="26"/>
        </w:rPr>
      </w:pPr>
      <w:r w:rsidRPr="008264CB">
        <w:rPr>
          <w:bCs/>
          <w:sz w:val="26"/>
          <w:szCs w:val="26"/>
          <w:u w:val="single"/>
        </w:rPr>
        <w:t>Possui as seguintes graduações e pós-graduações</w:t>
      </w:r>
      <w:r w:rsidRPr="008264CB">
        <w:rPr>
          <w:bCs/>
          <w:sz w:val="26"/>
          <w:szCs w:val="26"/>
        </w:rPr>
        <w:t>:</w:t>
      </w:r>
    </w:p>
    <w:p w:rsidR="008264CB" w:rsidRDefault="008264CB" w:rsidP="00117C5B">
      <w:pPr>
        <w:ind w:firstLine="2268"/>
        <w:jc w:val="both"/>
        <w:rPr>
          <w:bCs/>
          <w:sz w:val="26"/>
          <w:szCs w:val="26"/>
        </w:rPr>
      </w:pPr>
    </w:p>
    <w:p w:rsidR="00117C5B" w:rsidRPr="00117C5B" w:rsidRDefault="008264CB" w:rsidP="008264CB">
      <w:pPr>
        <w:ind w:firstLine="2268"/>
        <w:jc w:val="both"/>
        <w:rPr>
          <w:sz w:val="26"/>
          <w:szCs w:val="26"/>
        </w:rPr>
      </w:pPr>
      <w:r>
        <w:rPr>
          <w:bCs/>
          <w:sz w:val="26"/>
          <w:szCs w:val="26"/>
        </w:rPr>
        <w:t>Bacharel em Ciências Policiais de Segurança e Ordem Pública pela Academia de Polícia Militar do Barro Branco</w:t>
      </w:r>
      <w:r w:rsidR="00117C5B" w:rsidRPr="00117C5B">
        <w:rPr>
          <w:sz w:val="26"/>
          <w:szCs w:val="26"/>
        </w:rPr>
        <w:t>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8264CB" w:rsidP="008264C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Mestre e Doutor em Ciências Policiais de Segurança e Ordem Pública, pelo Centro de Altos Estudos Superiores “Cel. PM Nelson Freire Terra”</w:t>
      </w:r>
      <w:r w:rsidR="00117C5B" w:rsidRPr="00117C5B">
        <w:rPr>
          <w:sz w:val="26"/>
          <w:szCs w:val="26"/>
        </w:rPr>
        <w:t>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8264CB" w:rsidP="008264CB">
      <w:pPr>
        <w:ind w:firstLine="226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Bachael</w:t>
      </w:r>
      <w:proofErr w:type="spellEnd"/>
      <w:r>
        <w:rPr>
          <w:sz w:val="26"/>
          <w:szCs w:val="26"/>
        </w:rPr>
        <w:t xml:space="preserve"> em Ciências Jurídicas, pela Faculdade de Direito de Avaré</w:t>
      </w:r>
      <w:r w:rsidR="00117C5B" w:rsidRPr="00117C5B">
        <w:rPr>
          <w:sz w:val="26"/>
          <w:szCs w:val="26"/>
        </w:rPr>
        <w:t>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8264CB" w:rsidP="008264C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Pós-Graduado em Direito Militar, pelo Instituto Venturo, no Rio de Janeiro;</w:t>
      </w:r>
    </w:p>
    <w:p w:rsidR="00117C5B" w:rsidRPr="00117C5B" w:rsidRDefault="00117C5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8264CB" w:rsidP="00117C5B">
      <w:pPr>
        <w:ind w:firstLine="2268"/>
        <w:jc w:val="both"/>
        <w:rPr>
          <w:sz w:val="26"/>
          <w:szCs w:val="26"/>
          <w:u w:val="single"/>
        </w:rPr>
      </w:pPr>
      <w:r w:rsidRPr="008264CB">
        <w:rPr>
          <w:sz w:val="26"/>
          <w:szCs w:val="26"/>
          <w:u w:val="single"/>
        </w:rPr>
        <w:t>Serviu nas seguintes unidades: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- 1º. Batalhão de Polícia Militar Metropolitano;</w:t>
      </w:r>
    </w:p>
    <w:p w:rsidR="00117C5B" w:rsidRDefault="008264CB" w:rsidP="008264C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- 3º. Batalhão de polícia de Choque;</w:t>
      </w:r>
    </w:p>
    <w:p w:rsidR="008264CB" w:rsidRPr="00117C5B" w:rsidRDefault="008264CB" w:rsidP="008264C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- 1º. Batalhão de polícia de Choque (ROTA);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- Corregedoria da Polícia militar;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- 12º. Batalhão de Polícia Militar do Interior (Botucatu);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- 53º. Batalhão de Polícia Militar do Interior (Avaré);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- 49º. Batalhão de Polícia Militar Metropolitano;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- 16º. Batalhão de Polícia militar Metropolitano;</w:t>
      </w:r>
    </w:p>
    <w:p w:rsidR="008264CB" w:rsidRDefault="008264CB" w:rsidP="00117C5B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3011">
        <w:rPr>
          <w:sz w:val="26"/>
          <w:szCs w:val="26"/>
        </w:rPr>
        <w:t>7º. Batalhão de Polícia Militar do Interior (Sorocaba);</w:t>
      </w:r>
    </w:p>
    <w:p w:rsidR="00117C5B" w:rsidRPr="00117C5B" w:rsidRDefault="00353011" w:rsidP="00353011">
      <w:pPr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>Atualmente é comandante de policiamento do INTERIOR-7.</w:t>
      </w:r>
    </w:p>
    <w:p w:rsidR="00117C5B" w:rsidRDefault="00117C5B" w:rsidP="00117C5B">
      <w:pPr>
        <w:ind w:firstLine="2268"/>
        <w:jc w:val="both"/>
        <w:rPr>
          <w:b/>
          <w:sz w:val="26"/>
          <w:szCs w:val="26"/>
        </w:rPr>
      </w:pPr>
    </w:p>
    <w:p w:rsidR="00353011" w:rsidRPr="00353011" w:rsidRDefault="00353011" w:rsidP="00117C5B">
      <w:pPr>
        <w:ind w:firstLine="2268"/>
        <w:jc w:val="both"/>
        <w:rPr>
          <w:bCs/>
          <w:sz w:val="26"/>
          <w:szCs w:val="26"/>
          <w:u w:val="single"/>
        </w:rPr>
      </w:pPr>
      <w:r w:rsidRPr="00353011">
        <w:rPr>
          <w:bCs/>
          <w:sz w:val="26"/>
          <w:szCs w:val="26"/>
          <w:u w:val="single"/>
        </w:rPr>
        <w:t xml:space="preserve">Possui as </w:t>
      </w:r>
      <w:r>
        <w:rPr>
          <w:bCs/>
          <w:sz w:val="26"/>
          <w:szCs w:val="26"/>
          <w:u w:val="single"/>
        </w:rPr>
        <w:t>seguintes condecorações Civis e Militares, destacando-se:</w:t>
      </w:r>
    </w:p>
    <w:p w:rsidR="00117C5B" w:rsidRPr="00117C5B" w:rsidRDefault="00117C5B" w:rsidP="00117C5B">
      <w:pPr>
        <w:ind w:firstLine="2268"/>
        <w:jc w:val="both"/>
        <w:rPr>
          <w:sz w:val="26"/>
          <w:szCs w:val="26"/>
        </w:rPr>
      </w:pPr>
    </w:p>
    <w:p w:rsidR="00117C5B" w:rsidRPr="00117C5B" w:rsidRDefault="00117C5B" w:rsidP="00D06256">
      <w:pPr>
        <w:ind w:firstLine="2268"/>
        <w:jc w:val="both"/>
        <w:rPr>
          <w:sz w:val="26"/>
          <w:szCs w:val="26"/>
        </w:rPr>
      </w:pPr>
      <w:r w:rsidRPr="00117C5B">
        <w:rPr>
          <w:sz w:val="26"/>
          <w:szCs w:val="26"/>
        </w:rPr>
        <w:t>- COLAR EVOCATIVO DO SESQUICENTENÁRIO DA REVOLUÇÃO LIBERAL DE 1842;</w:t>
      </w:r>
    </w:p>
    <w:p w:rsidR="00117C5B" w:rsidRPr="00117C5B" w:rsidRDefault="00117C5B" w:rsidP="00D06256">
      <w:pPr>
        <w:ind w:firstLine="2268"/>
        <w:jc w:val="both"/>
        <w:rPr>
          <w:sz w:val="26"/>
          <w:szCs w:val="26"/>
        </w:rPr>
      </w:pPr>
      <w:r w:rsidRPr="00117C5B">
        <w:rPr>
          <w:sz w:val="26"/>
          <w:szCs w:val="26"/>
        </w:rPr>
        <w:t>- MEDALHA DO CENTENÁRIO DO 1º BATALHÃO DE POLÍCIA DE CHOQUE “TOBIAS DE AGUIAR”;</w:t>
      </w:r>
    </w:p>
    <w:p w:rsidR="00117C5B" w:rsidRPr="00117C5B" w:rsidRDefault="00117C5B" w:rsidP="00D06256">
      <w:pPr>
        <w:ind w:firstLine="2268"/>
        <w:jc w:val="both"/>
        <w:rPr>
          <w:sz w:val="26"/>
          <w:szCs w:val="26"/>
        </w:rPr>
      </w:pPr>
      <w:r w:rsidRPr="00117C5B">
        <w:rPr>
          <w:sz w:val="26"/>
          <w:szCs w:val="26"/>
        </w:rPr>
        <w:t>- MEDALHA DA DEFESA CIVIL DO ESTADO DE SÃO PAULO;</w:t>
      </w:r>
    </w:p>
    <w:p w:rsidR="00117C5B" w:rsidRPr="00117C5B" w:rsidRDefault="00117C5B" w:rsidP="00D06256">
      <w:pPr>
        <w:ind w:firstLine="2268"/>
        <w:jc w:val="both"/>
        <w:rPr>
          <w:sz w:val="26"/>
          <w:szCs w:val="26"/>
        </w:rPr>
      </w:pPr>
      <w:r w:rsidRPr="00117C5B">
        <w:rPr>
          <w:sz w:val="26"/>
          <w:szCs w:val="26"/>
        </w:rPr>
        <w:t>- MEDALHAS DO VALOR MILITAR NOS GRAUS BRONZE E PRATA;</w:t>
      </w:r>
    </w:p>
    <w:p w:rsidR="00117C5B" w:rsidRPr="00117C5B" w:rsidRDefault="00117C5B" w:rsidP="00D06256">
      <w:pPr>
        <w:ind w:firstLine="2268"/>
        <w:jc w:val="both"/>
        <w:rPr>
          <w:sz w:val="26"/>
          <w:szCs w:val="26"/>
        </w:rPr>
      </w:pPr>
      <w:r w:rsidRPr="00117C5B">
        <w:rPr>
          <w:sz w:val="26"/>
          <w:szCs w:val="26"/>
        </w:rPr>
        <w:t>- MEDALHA “CINQUENTENÁRIO DO 16° BATALHÃO DE POLÍCIA MILITAR - METROPOLITANO – 1° TEN PM FERNÃO GOMES LOUREIRO”</w:t>
      </w:r>
    </w:p>
    <w:p w:rsidR="00117C5B" w:rsidRPr="00117C5B" w:rsidRDefault="00117C5B" w:rsidP="00D06256">
      <w:pPr>
        <w:ind w:firstLine="2268"/>
        <w:jc w:val="both"/>
        <w:rPr>
          <w:sz w:val="26"/>
          <w:szCs w:val="26"/>
        </w:rPr>
      </w:pPr>
      <w:r w:rsidRPr="00117C5B">
        <w:rPr>
          <w:sz w:val="26"/>
          <w:szCs w:val="26"/>
        </w:rPr>
        <w:t>- MEDALHAS DO MÉRITO E RECONHECIMENTO COMUNITÁRIO DE SEGURANÇA DAS C</w:t>
      </w:r>
      <w:r w:rsidR="00353011">
        <w:rPr>
          <w:sz w:val="26"/>
          <w:szCs w:val="26"/>
        </w:rPr>
        <w:t>Â</w:t>
      </w:r>
      <w:r w:rsidRPr="00117C5B">
        <w:rPr>
          <w:sz w:val="26"/>
          <w:szCs w:val="26"/>
        </w:rPr>
        <w:t>MARAS MUNICIPAIS DAS CIDADES DE BOTUCATU, SÃO MANUEL, AVARÉ E LARANJAL PAULISTA;</w:t>
      </w:r>
    </w:p>
    <w:p w:rsidR="00117C5B" w:rsidRPr="00117C5B" w:rsidRDefault="00117C5B" w:rsidP="00D06256">
      <w:pPr>
        <w:ind w:firstLine="2268"/>
        <w:jc w:val="both"/>
        <w:rPr>
          <w:sz w:val="26"/>
          <w:szCs w:val="26"/>
        </w:rPr>
      </w:pPr>
      <w:r w:rsidRPr="00117C5B">
        <w:rPr>
          <w:sz w:val="26"/>
          <w:szCs w:val="26"/>
        </w:rPr>
        <w:t>- LÁUREA DE MÉRITO PESSOAL EM 1º GRAU.</w:t>
      </w:r>
    </w:p>
    <w:p w:rsidR="00117C5B" w:rsidRPr="00117C5B" w:rsidRDefault="00117C5B" w:rsidP="00117C5B">
      <w:pPr>
        <w:ind w:firstLine="2268"/>
        <w:jc w:val="both"/>
        <w:rPr>
          <w:sz w:val="26"/>
          <w:szCs w:val="26"/>
        </w:rPr>
      </w:pPr>
    </w:p>
    <w:p w:rsidR="00CD18FF" w:rsidRPr="009612EB" w:rsidRDefault="00CD18FF" w:rsidP="00331792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Por tais razões, nosso indicado a homenagem merece o reconhecimento desta Casa de Leis, pela sua trajetória pessoal e profissional.</w:t>
      </w:r>
    </w:p>
    <w:p w:rsidR="00C23017" w:rsidRPr="009612EB" w:rsidRDefault="00C23017" w:rsidP="00331792">
      <w:pPr>
        <w:ind w:firstLine="2268"/>
        <w:jc w:val="both"/>
        <w:rPr>
          <w:sz w:val="26"/>
          <w:szCs w:val="26"/>
        </w:rPr>
      </w:pPr>
    </w:p>
    <w:p w:rsidR="00353011" w:rsidRPr="009612EB" w:rsidRDefault="00353011" w:rsidP="003530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09 de setembro</w:t>
      </w:r>
      <w:r w:rsidRPr="009612EB">
        <w:rPr>
          <w:b/>
          <w:sz w:val="26"/>
          <w:szCs w:val="26"/>
        </w:rPr>
        <w:t xml:space="preserve"> de 2020. </w:t>
      </w:r>
    </w:p>
    <w:p w:rsidR="00353011" w:rsidRPr="009612EB" w:rsidRDefault="00353011" w:rsidP="00353011">
      <w:pPr>
        <w:ind w:firstLine="2268"/>
        <w:rPr>
          <w:b/>
          <w:sz w:val="26"/>
          <w:szCs w:val="26"/>
        </w:rPr>
      </w:pPr>
    </w:p>
    <w:p w:rsidR="00353011" w:rsidRDefault="00353011" w:rsidP="00353011">
      <w:pPr>
        <w:ind w:firstLine="2268"/>
        <w:rPr>
          <w:b/>
          <w:sz w:val="26"/>
          <w:szCs w:val="26"/>
        </w:rPr>
      </w:pPr>
    </w:p>
    <w:p w:rsidR="00353011" w:rsidRDefault="00353011" w:rsidP="00353011">
      <w:pPr>
        <w:ind w:firstLine="2268"/>
        <w:rPr>
          <w:b/>
          <w:sz w:val="26"/>
          <w:szCs w:val="26"/>
        </w:rPr>
      </w:pPr>
    </w:p>
    <w:p w:rsidR="00353011" w:rsidRDefault="00353011" w:rsidP="00353011">
      <w:pPr>
        <w:ind w:firstLine="2268"/>
        <w:rPr>
          <w:b/>
          <w:sz w:val="26"/>
          <w:szCs w:val="26"/>
        </w:rPr>
      </w:pPr>
    </w:p>
    <w:p w:rsidR="00353011" w:rsidRDefault="00353011" w:rsidP="00353011">
      <w:pPr>
        <w:ind w:firstLine="2268"/>
        <w:rPr>
          <w:b/>
          <w:sz w:val="26"/>
          <w:szCs w:val="26"/>
        </w:rPr>
      </w:pPr>
    </w:p>
    <w:p w:rsidR="00353011" w:rsidRPr="009612EB" w:rsidRDefault="00353011" w:rsidP="00353011">
      <w:pPr>
        <w:ind w:firstLine="2268"/>
        <w:rPr>
          <w:b/>
          <w:sz w:val="26"/>
          <w:szCs w:val="26"/>
        </w:rPr>
      </w:pPr>
    </w:p>
    <w:p w:rsidR="00353011" w:rsidRPr="009612EB" w:rsidRDefault="00353011" w:rsidP="00353011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FERNANDO </w:t>
      </w:r>
      <w:r>
        <w:rPr>
          <w:b/>
          <w:sz w:val="26"/>
          <w:szCs w:val="26"/>
        </w:rPr>
        <w:t xml:space="preserve">ALVES LISBOA </w:t>
      </w:r>
      <w:r w:rsidRPr="009612EB">
        <w:rPr>
          <w:b/>
          <w:sz w:val="26"/>
          <w:szCs w:val="26"/>
        </w:rPr>
        <w:t>DINI</w:t>
      </w:r>
    </w:p>
    <w:p w:rsidR="00401F36" w:rsidRPr="009612EB" w:rsidRDefault="00353011" w:rsidP="00353011">
      <w:pPr>
        <w:jc w:val="center"/>
        <w:rPr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</w:p>
    <w:sectPr w:rsidR="00401F36" w:rsidRPr="009612EB" w:rsidSect="0035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18" w:rsidRDefault="00725218" w:rsidP="00CA056F">
      <w:r>
        <w:separator/>
      </w:r>
    </w:p>
  </w:endnote>
  <w:endnote w:type="continuationSeparator" w:id="0">
    <w:p w:rsidR="00725218" w:rsidRDefault="0072521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18" w:rsidRDefault="00725218" w:rsidP="00CA056F">
      <w:r>
        <w:separator/>
      </w:r>
    </w:p>
  </w:footnote>
  <w:footnote w:type="continuationSeparator" w:id="0">
    <w:p w:rsidR="00725218" w:rsidRDefault="0072521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322CB"/>
    <w:rsid w:val="000D7F11"/>
    <w:rsid w:val="00102979"/>
    <w:rsid w:val="00103A8B"/>
    <w:rsid w:val="00117C5B"/>
    <w:rsid w:val="001C6FD1"/>
    <w:rsid w:val="001E5D59"/>
    <w:rsid w:val="002364C9"/>
    <w:rsid w:val="00263C7A"/>
    <w:rsid w:val="0026408A"/>
    <w:rsid w:val="002C1FBF"/>
    <w:rsid w:val="002D7F07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328B3"/>
    <w:rsid w:val="004A4CC2"/>
    <w:rsid w:val="004B080C"/>
    <w:rsid w:val="004F6BD5"/>
    <w:rsid w:val="0053280B"/>
    <w:rsid w:val="00551ACA"/>
    <w:rsid w:val="005D3669"/>
    <w:rsid w:val="006164BA"/>
    <w:rsid w:val="006177ED"/>
    <w:rsid w:val="00652356"/>
    <w:rsid w:val="00677A56"/>
    <w:rsid w:val="006B699D"/>
    <w:rsid w:val="006D3331"/>
    <w:rsid w:val="00725218"/>
    <w:rsid w:val="00760815"/>
    <w:rsid w:val="007C2268"/>
    <w:rsid w:val="007C5E49"/>
    <w:rsid w:val="00804118"/>
    <w:rsid w:val="00814749"/>
    <w:rsid w:val="008149DA"/>
    <w:rsid w:val="008264CB"/>
    <w:rsid w:val="00856E3A"/>
    <w:rsid w:val="008D1A2E"/>
    <w:rsid w:val="009161C9"/>
    <w:rsid w:val="00923C58"/>
    <w:rsid w:val="00954E5C"/>
    <w:rsid w:val="009612EB"/>
    <w:rsid w:val="009849B8"/>
    <w:rsid w:val="00A26319"/>
    <w:rsid w:val="00A44A27"/>
    <w:rsid w:val="00AB169E"/>
    <w:rsid w:val="00AE3FFC"/>
    <w:rsid w:val="00B3153A"/>
    <w:rsid w:val="00B468AC"/>
    <w:rsid w:val="00B636CA"/>
    <w:rsid w:val="00B86496"/>
    <w:rsid w:val="00B93547"/>
    <w:rsid w:val="00BB5BF1"/>
    <w:rsid w:val="00BE720F"/>
    <w:rsid w:val="00C23017"/>
    <w:rsid w:val="00C9016E"/>
    <w:rsid w:val="00CA056F"/>
    <w:rsid w:val="00CA7295"/>
    <w:rsid w:val="00CD18FF"/>
    <w:rsid w:val="00CD3CF6"/>
    <w:rsid w:val="00D06256"/>
    <w:rsid w:val="00D1486C"/>
    <w:rsid w:val="00DE6176"/>
    <w:rsid w:val="00DF77F2"/>
    <w:rsid w:val="00E14240"/>
    <w:rsid w:val="00EE5E02"/>
    <w:rsid w:val="00F05A16"/>
    <w:rsid w:val="00F15B69"/>
    <w:rsid w:val="00F22536"/>
    <w:rsid w:val="00F73FB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A7E24532-9401-44C3-A496-F684AB9E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4DFA-E5A1-4DF9-B099-300ED442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112</TotalTime>
  <Pages>3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2020-09-09T11:53:00Z</cp:lastPrinted>
  <dcterms:created xsi:type="dcterms:W3CDTF">2020-09-09T10:06:00Z</dcterms:created>
  <dcterms:modified xsi:type="dcterms:W3CDTF">2020-09-15T17:49:00Z</dcterms:modified>
</cp:coreProperties>
</file>