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062BA" w14:textId="25FEAE46"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PROJETO DE DECR</w:t>
      </w:r>
      <w:r w:rsidR="00F05A16" w:rsidRPr="009612EB">
        <w:rPr>
          <w:b/>
          <w:sz w:val="26"/>
          <w:szCs w:val="26"/>
        </w:rPr>
        <w:t xml:space="preserve">ETO LEGISLATIVO Nº </w:t>
      </w:r>
      <w:r w:rsidR="00871BC6">
        <w:rPr>
          <w:b/>
          <w:sz w:val="26"/>
          <w:szCs w:val="26"/>
        </w:rPr>
        <w:t>44</w:t>
      </w:r>
      <w:bookmarkStart w:id="0" w:name="_GoBack"/>
      <w:bookmarkEnd w:id="0"/>
      <w:r w:rsidR="00341E11" w:rsidRPr="009612EB">
        <w:rPr>
          <w:b/>
          <w:sz w:val="26"/>
          <w:szCs w:val="26"/>
        </w:rPr>
        <w:t>/</w:t>
      </w:r>
      <w:r w:rsidR="00BE720F" w:rsidRPr="009612EB">
        <w:rPr>
          <w:b/>
          <w:sz w:val="26"/>
          <w:szCs w:val="26"/>
        </w:rPr>
        <w:t>2020</w:t>
      </w:r>
    </w:p>
    <w:p w14:paraId="00B82ED9" w14:textId="77777777" w:rsidR="00401F36" w:rsidRPr="009612EB" w:rsidRDefault="00401F36">
      <w:pPr>
        <w:jc w:val="center"/>
        <w:rPr>
          <w:b/>
          <w:sz w:val="26"/>
          <w:szCs w:val="26"/>
        </w:rPr>
      </w:pPr>
    </w:p>
    <w:p w14:paraId="34E9F3EE" w14:textId="77777777" w:rsidR="00401F36" w:rsidRPr="009612EB" w:rsidRDefault="00401F36">
      <w:pPr>
        <w:jc w:val="center"/>
        <w:rPr>
          <w:b/>
          <w:sz w:val="26"/>
          <w:szCs w:val="26"/>
        </w:rPr>
      </w:pPr>
    </w:p>
    <w:p w14:paraId="0E3FB4AD" w14:textId="77777777" w:rsidR="00103A8B" w:rsidRPr="009612EB" w:rsidRDefault="00103A8B">
      <w:pPr>
        <w:jc w:val="center"/>
        <w:rPr>
          <w:b/>
          <w:sz w:val="26"/>
          <w:szCs w:val="26"/>
        </w:rPr>
      </w:pPr>
    </w:p>
    <w:p w14:paraId="3D030D34" w14:textId="77777777" w:rsidR="00401F36" w:rsidRPr="009612EB" w:rsidRDefault="00401F36">
      <w:pPr>
        <w:jc w:val="center"/>
        <w:rPr>
          <w:b/>
          <w:sz w:val="26"/>
          <w:szCs w:val="26"/>
        </w:rPr>
      </w:pPr>
    </w:p>
    <w:p w14:paraId="391E5680" w14:textId="14171225" w:rsidR="00401F36" w:rsidRPr="009612EB" w:rsidRDefault="00401F36">
      <w:pPr>
        <w:ind w:left="2977"/>
        <w:jc w:val="both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Dispõe sobre a concessão de Título de Cidadão </w:t>
      </w:r>
      <w:r w:rsidR="0053280B">
        <w:rPr>
          <w:b/>
          <w:sz w:val="26"/>
          <w:szCs w:val="26"/>
        </w:rPr>
        <w:t>Sorocabano</w:t>
      </w:r>
      <w:r w:rsidR="007C2268" w:rsidRPr="009612EB">
        <w:rPr>
          <w:b/>
          <w:sz w:val="26"/>
          <w:szCs w:val="26"/>
        </w:rPr>
        <w:t xml:space="preserve"> </w:t>
      </w:r>
      <w:r w:rsidRPr="009612EB">
        <w:rPr>
          <w:b/>
          <w:sz w:val="26"/>
          <w:szCs w:val="26"/>
        </w:rPr>
        <w:t xml:space="preserve">ao Ilustríssimo </w:t>
      </w:r>
      <w:r w:rsidR="00652356" w:rsidRPr="009612EB">
        <w:rPr>
          <w:b/>
          <w:sz w:val="26"/>
          <w:szCs w:val="26"/>
        </w:rPr>
        <w:t>Senh</w:t>
      </w:r>
      <w:r w:rsidR="007C2268" w:rsidRPr="009612EB">
        <w:rPr>
          <w:b/>
          <w:sz w:val="26"/>
          <w:szCs w:val="26"/>
        </w:rPr>
        <w:t xml:space="preserve">or </w:t>
      </w:r>
      <w:r w:rsidRPr="009612EB">
        <w:rPr>
          <w:b/>
          <w:smallCaps/>
          <w:sz w:val="26"/>
          <w:szCs w:val="26"/>
        </w:rPr>
        <w:t>“</w:t>
      </w:r>
      <w:r w:rsidR="0061094E" w:rsidRPr="0061094E">
        <w:rPr>
          <w:b/>
          <w:iCs/>
          <w:sz w:val="26"/>
          <w:szCs w:val="26"/>
        </w:rPr>
        <w:t>FERNANDO DE AGRELLA</w:t>
      </w:r>
      <w:r w:rsidR="00551ACA" w:rsidRPr="009612EB">
        <w:rPr>
          <w:b/>
          <w:smallCaps/>
          <w:sz w:val="26"/>
          <w:szCs w:val="26"/>
        </w:rPr>
        <w:t>”</w:t>
      </w:r>
      <w:r w:rsidRPr="009612EB">
        <w:rPr>
          <w:b/>
          <w:smallCaps/>
          <w:sz w:val="26"/>
          <w:szCs w:val="26"/>
        </w:rPr>
        <w:t>.</w:t>
      </w:r>
    </w:p>
    <w:p w14:paraId="5BE93D1F" w14:textId="77777777" w:rsidR="00401F36" w:rsidRPr="009612EB" w:rsidRDefault="00401F36">
      <w:pPr>
        <w:ind w:left="3828"/>
        <w:rPr>
          <w:sz w:val="26"/>
          <w:szCs w:val="26"/>
        </w:rPr>
      </w:pPr>
    </w:p>
    <w:p w14:paraId="1DDAB930" w14:textId="77777777" w:rsidR="00401F36" w:rsidRPr="009612EB" w:rsidRDefault="00401F36">
      <w:pPr>
        <w:ind w:firstLine="2268"/>
        <w:rPr>
          <w:sz w:val="26"/>
          <w:szCs w:val="26"/>
        </w:rPr>
      </w:pPr>
    </w:p>
    <w:p w14:paraId="6AFF21A1" w14:textId="77777777" w:rsidR="00401F36" w:rsidRPr="009612EB" w:rsidRDefault="00401F36">
      <w:pPr>
        <w:ind w:firstLine="2268"/>
        <w:rPr>
          <w:sz w:val="26"/>
          <w:szCs w:val="26"/>
        </w:rPr>
      </w:pPr>
    </w:p>
    <w:p w14:paraId="58BA0A5C" w14:textId="77777777" w:rsidR="00103A8B" w:rsidRPr="009612EB" w:rsidRDefault="00103A8B">
      <w:pPr>
        <w:ind w:firstLine="2268"/>
        <w:rPr>
          <w:sz w:val="26"/>
          <w:szCs w:val="26"/>
        </w:rPr>
      </w:pPr>
    </w:p>
    <w:p w14:paraId="742C4269" w14:textId="77777777" w:rsidR="00401F36" w:rsidRPr="009612EB" w:rsidRDefault="00401F36" w:rsidP="0061094E">
      <w:pPr>
        <w:ind w:firstLine="1985"/>
        <w:rPr>
          <w:sz w:val="26"/>
          <w:szCs w:val="26"/>
        </w:rPr>
      </w:pPr>
      <w:r w:rsidRPr="009612EB">
        <w:rPr>
          <w:sz w:val="26"/>
          <w:szCs w:val="26"/>
        </w:rPr>
        <w:t>A Câmara Municipal de Sorocaba decreta:</w:t>
      </w:r>
    </w:p>
    <w:p w14:paraId="60FCB1ED" w14:textId="77777777" w:rsidR="00401F36" w:rsidRPr="009612EB" w:rsidRDefault="00401F36" w:rsidP="0061094E">
      <w:pPr>
        <w:ind w:firstLine="1985"/>
        <w:rPr>
          <w:sz w:val="26"/>
          <w:szCs w:val="26"/>
        </w:rPr>
      </w:pPr>
    </w:p>
    <w:p w14:paraId="5942ADA2" w14:textId="77777777" w:rsidR="00103A8B" w:rsidRPr="009612EB" w:rsidRDefault="00103A8B" w:rsidP="0061094E">
      <w:pPr>
        <w:ind w:firstLine="1985"/>
        <w:rPr>
          <w:sz w:val="26"/>
          <w:szCs w:val="26"/>
        </w:rPr>
      </w:pPr>
    </w:p>
    <w:p w14:paraId="6E0C0633" w14:textId="77777777"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14:paraId="5E56D760" w14:textId="13D0616D"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1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Fica concedido o Título de Cidadão </w:t>
      </w:r>
      <w:r w:rsidR="00117C5B">
        <w:rPr>
          <w:sz w:val="26"/>
          <w:szCs w:val="26"/>
        </w:rPr>
        <w:t xml:space="preserve">Sorocabano </w:t>
      </w:r>
      <w:r w:rsidR="007C2268" w:rsidRPr="009612EB">
        <w:rPr>
          <w:sz w:val="26"/>
          <w:szCs w:val="26"/>
        </w:rPr>
        <w:t xml:space="preserve">ao </w:t>
      </w:r>
      <w:r w:rsidRPr="009612EB">
        <w:rPr>
          <w:sz w:val="26"/>
          <w:szCs w:val="26"/>
        </w:rPr>
        <w:t xml:space="preserve">Ilustríssimo </w:t>
      </w:r>
      <w:r w:rsidR="00652356" w:rsidRPr="009612EB">
        <w:rPr>
          <w:sz w:val="26"/>
          <w:szCs w:val="26"/>
        </w:rPr>
        <w:t>Senhor</w:t>
      </w:r>
      <w:r w:rsidR="007C2268" w:rsidRPr="009612EB">
        <w:rPr>
          <w:sz w:val="26"/>
          <w:szCs w:val="26"/>
        </w:rPr>
        <w:t xml:space="preserve"> </w:t>
      </w:r>
      <w:r w:rsidRPr="009612EB">
        <w:rPr>
          <w:smallCaps/>
          <w:sz w:val="26"/>
          <w:szCs w:val="26"/>
        </w:rPr>
        <w:t>“</w:t>
      </w:r>
      <w:r w:rsidR="0061094E" w:rsidRPr="0061094E">
        <w:rPr>
          <w:b/>
          <w:iCs/>
          <w:sz w:val="26"/>
          <w:szCs w:val="26"/>
        </w:rPr>
        <w:t>FERNANDO DE AGRELLA</w:t>
      </w:r>
      <w:r w:rsidR="00551ACA" w:rsidRPr="009612EB">
        <w:rPr>
          <w:smallCaps/>
          <w:sz w:val="26"/>
          <w:szCs w:val="26"/>
        </w:rPr>
        <w:t>”</w:t>
      </w:r>
      <w:r w:rsidRPr="009612EB">
        <w:rPr>
          <w:smallCaps/>
          <w:sz w:val="26"/>
          <w:szCs w:val="26"/>
        </w:rPr>
        <w:t>,</w:t>
      </w:r>
      <w:r w:rsidRPr="009612EB">
        <w:rPr>
          <w:sz w:val="26"/>
          <w:szCs w:val="26"/>
        </w:rPr>
        <w:t xml:space="preserve"> pelos relevantes serviços prestados </w:t>
      </w:r>
      <w:r w:rsidR="0061094E">
        <w:rPr>
          <w:sz w:val="26"/>
          <w:szCs w:val="26"/>
        </w:rPr>
        <w:t>à</w:t>
      </w:r>
      <w:r w:rsidRPr="009612EB">
        <w:rPr>
          <w:sz w:val="26"/>
          <w:szCs w:val="26"/>
        </w:rPr>
        <w:t xml:space="preserve"> Sorocaba.</w:t>
      </w:r>
    </w:p>
    <w:p w14:paraId="449159AA" w14:textId="77777777"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14:paraId="172995CB" w14:textId="77777777"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2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14:paraId="316447B7" w14:textId="77777777"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14:paraId="6F200F72" w14:textId="77777777"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3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Este Decreto Legislativo entra em vigor na data de sua publicação.</w:t>
      </w:r>
    </w:p>
    <w:p w14:paraId="3BFD6BB2" w14:textId="77777777" w:rsidR="00401F36" w:rsidRPr="009612EB" w:rsidRDefault="00401F36">
      <w:pPr>
        <w:ind w:firstLine="2268"/>
        <w:jc w:val="both"/>
        <w:rPr>
          <w:sz w:val="26"/>
          <w:szCs w:val="26"/>
        </w:rPr>
      </w:pPr>
    </w:p>
    <w:p w14:paraId="04195912" w14:textId="77777777" w:rsidR="00103A8B" w:rsidRPr="009612EB" w:rsidRDefault="00103A8B">
      <w:pPr>
        <w:ind w:firstLine="2268"/>
        <w:jc w:val="both"/>
        <w:rPr>
          <w:sz w:val="26"/>
          <w:szCs w:val="26"/>
        </w:rPr>
      </w:pPr>
    </w:p>
    <w:p w14:paraId="5B7AAD00" w14:textId="77777777" w:rsidR="00401F36" w:rsidRPr="009612EB" w:rsidRDefault="00401F36">
      <w:pPr>
        <w:ind w:firstLine="2268"/>
        <w:jc w:val="both"/>
        <w:rPr>
          <w:sz w:val="26"/>
          <w:szCs w:val="26"/>
        </w:rPr>
      </w:pPr>
    </w:p>
    <w:p w14:paraId="0C4BD250" w14:textId="4D863E95" w:rsidR="00401F36" w:rsidRPr="009612EB" w:rsidRDefault="00117C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="00B3153A" w:rsidRPr="009612EB">
        <w:rPr>
          <w:b/>
          <w:sz w:val="26"/>
          <w:szCs w:val="26"/>
        </w:rPr>
        <w:t xml:space="preserve">, </w:t>
      </w:r>
      <w:r w:rsidR="0061094E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de setembro</w:t>
      </w:r>
      <w:r w:rsidR="00652356" w:rsidRPr="009612EB">
        <w:rPr>
          <w:b/>
          <w:sz w:val="26"/>
          <w:szCs w:val="26"/>
        </w:rPr>
        <w:t xml:space="preserve"> </w:t>
      </w:r>
      <w:r w:rsidR="00B3153A" w:rsidRPr="009612EB">
        <w:rPr>
          <w:b/>
          <w:sz w:val="26"/>
          <w:szCs w:val="26"/>
        </w:rPr>
        <w:t>de</w:t>
      </w:r>
      <w:r w:rsidR="007C2268" w:rsidRPr="009612EB">
        <w:rPr>
          <w:b/>
          <w:sz w:val="26"/>
          <w:szCs w:val="26"/>
        </w:rPr>
        <w:t xml:space="preserve"> 20</w:t>
      </w:r>
      <w:r w:rsidR="00BE720F" w:rsidRPr="009612EB">
        <w:rPr>
          <w:b/>
          <w:sz w:val="26"/>
          <w:szCs w:val="26"/>
        </w:rPr>
        <w:t>20</w:t>
      </w:r>
      <w:r w:rsidR="007C2268" w:rsidRPr="009612EB">
        <w:rPr>
          <w:b/>
          <w:sz w:val="26"/>
          <w:szCs w:val="26"/>
        </w:rPr>
        <w:t>.</w:t>
      </w:r>
      <w:r w:rsidR="00B3153A" w:rsidRPr="009612EB">
        <w:rPr>
          <w:b/>
          <w:sz w:val="26"/>
          <w:szCs w:val="26"/>
        </w:rPr>
        <w:t xml:space="preserve"> </w:t>
      </w:r>
    </w:p>
    <w:p w14:paraId="53CFFD76" w14:textId="77777777" w:rsidR="00401F36" w:rsidRPr="009612EB" w:rsidRDefault="00401F36">
      <w:pPr>
        <w:ind w:firstLine="2268"/>
        <w:rPr>
          <w:b/>
          <w:sz w:val="26"/>
          <w:szCs w:val="26"/>
        </w:rPr>
      </w:pPr>
    </w:p>
    <w:p w14:paraId="6D3B6CC2" w14:textId="77777777" w:rsidR="00401F36" w:rsidRPr="009612EB" w:rsidRDefault="00401F36">
      <w:pPr>
        <w:ind w:firstLine="2268"/>
        <w:rPr>
          <w:b/>
          <w:sz w:val="26"/>
          <w:szCs w:val="26"/>
        </w:rPr>
      </w:pPr>
    </w:p>
    <w:p w14:paraId="1BC846F7" w14:textId="77777777" w:rsidR="00103A8B" w:rsidRDefault="00103A8B">
      <w:pPr>
        <w:ind w:firstLine="2268"/>
        <w:rPr>
          <w:b/>
          <w:sz w:val="26"/>
          <w:szCs w:val="26"/>
        </w:rPr>
      </w:pPr>
    </w:p>
    <w:p w14:paraId="6D572833" w14:textId="77777777" w:rsidR="00117C5B" w:rsidRDefault="00117C5B">
      <w:pPr>
        <w:ind w:firstLine="2268"/>
        <w:rPr>
          <w:b/>
          <w:sz w:val="26"/>
          <w:szCs w:val="26"/>
        </w:rPr>
      </w:pPr>
    </w:p>
    <w:p w14:paraId="43AE2EC1" w14:textId="77777777" w:rsidR="00117C5B" w:rsidRPr="009612EB" w:rsidRDefault="00117C5B">
      <w:pPr>
        <w:ind w:firstLine="2268"/>
        <w:rPr>
          <w:b/>
          <w:sz w:val="26"/>
          <w:szCs w:val="26"/>
        </w:rPr>
      </w:pPr>
    </w:p>
    <w:p w14:paraId="0C447044" w14:textId="77777777" w:rsidR="00401F36" w:rsidRPr="009612EB" w:rsidRDefault="0065235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FERNANDO </w:t>
      </w:r>
      <w:r w:rsidR="00117C5B">
        <w:rPr>
          <w:b/>
          <w:sz w:val="26"/>
          <w:szCs w:val="26"/>
        </w:rPr>
        <w:t xml:space="preserve">ALVES LISBOA </w:t>
      </w:r>
      <w:r w:rsidRPr="009612EB">
        <w:rPr>
          <w:b/>
          <w:sz w:val="26"/>
          <w:szCs w:val="26"/>
        </w:rPr>
        <w:t>DINI</w:t>
      </w:r>
    </w:p>
    <w:p w14:paraId="3893A57D" w14:textId="77777777"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  <w:r w:rsidR="00652356" w:rsidRPr="009612EB">
        <w:rPr>
          <w:b/>
          <w:sz w:val="26"/>
          <w:szCs w:val="26"/>
        </w:rPr>
        <w:t xml:space="preserve"> </w:t>
      </w:r>
    </w:p>
    <w:p w14:paraId="2BF567BC" w14:textId="2534C2BB" w:rsidR="00A44A27" w:rsidRPr="009612EB" w:rsidRDefault="00401F36" w:rsidP="0061094E">
      <w:pPr>
        <w:jc w:val="center"/>
        <w:rPr>
          <w:b/>
          <w:smallCaps/>
          <w:sz w:val="26"/>
          <w:szCs w:val="26"/>
        </w:rPr>
      </w:pPr>
      <w:r w:rsidRPr="009612EB">
        <w:rPr>
          <w:sz w:val="26"/>
          <w:szCs w:val="26"/>
        </w:rPr>
        <w:br w:type="page"/>
      </w:r>
    </w:p>
    <w:p w14:paraId="7E072772" w14:textId="77777777" w:rsidR="0061094E" w:rsidRPr="009612EB" w:rsidRDefault="0061094E" w:rsidP="0061094E">
      <w:pPr>
        <w:jc w:val="center"/>
        <w:rPr>
          <w:b/>
          <w:smallCaps/>
          <w:sz w:val="26"/>
          <w:szCs w:val="26"/>
          <w:u w:val="single"/>
        </w:rPr>
      </w:pPr>
      <w:r w:rsidRPr="009612EB">
        <w:rPr>
          <w:b/>
          <w:smallCaps/>
          <w:sz w:val="26"/>
          <w:szCs w:val="26"/>
          <w:u w:val="single"/>
        </w:rPr>
        <w:lastRenderedPageBreak/>
        <w:t>Justificativa:</w:t>
      </w:r>
    </w:p>
    <w:p w14:paraId="73813107" w14:textId="77777777" w:rsidR="0061094E" w:rsidRPr="009612EB" w:rsidRDefault="0061094E" w:rsidP="0061094E">
      <w:pPr>
        <w:ind w:firstLine="1985"/>
        <w:rPr>
          <w:b/>
          <w:smallCaps/>
          <w:sz w:val="26"/>
          <w:szCs w:val="26"/>
        </w:rPr>
      </w:pPr>
    </w:p>
    <w:p w14:paraId="3E42DA0C" w14:textId="77777777" w:rsidR="0061094E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 xml:space="preserve">FERNANDO DE AGRELLA nasceu em 08 de novembro de 1971, na cidade de São Paulo/SP. É filho de Elias de </w:t>
      </w:r>
      <w:proofErr w:type="spellStart"/>
      <w:r w:rsidRPr="0039563D">
        <w:rPr>
          <w:sz w:val="26"/>
          <w:szCs w:val="26"/>
        </w:rPr>
        <w:t>Agrella</w:t>
      </w:r>
      <w:proofErr w:type="spellEnd"/>
      <w:r w:rsidRPr="0039563D">
        <w:rPr>
          <w:sz w:val="26"/>
          <w:szCs w:val="26"/>
        </w:rPr>
        <w:t xml:space="preserve"> e de Maria </w:t>
      </w:r>
      <w:proofErr w:type="spellStart"/>
      <w:r w:rsidRPr="0039563D">
        <w:rPr>
          <w:sz w:val="26"/>
          <w:szCs w:val="26"/>
        </w:rPr>
        <w:t>Giedrys</w:t>
      </w:r>
      <w:proofErr w:type="spellEnd"/>
      <w:r w:rsidRPr="0039563D">
        <w:rPr>
          <w:sz w:val="26"/>
          <w:szCs w:val="26"/>
        </w:rPr>
        <w:t xml:space="preserve"> de </w:t>
      </w:r>
      <w:proofErr w:type="spellStart"/>
      <w:r w:rsidRPr="0039563D">
        <w:rPr>
          <w:sz w:val="26"/>
          <w:szCs w:val="26"/>
        </w:rPr>
        <w:t>Agrella</w:t>
      </w:r>
      <w:proofErr w:type="spellEnd"/>
      <w:r w:rsidRPr="0039563D">
        <w:rPr>
          <w:sz w:val="26"/>
          <w:szCs w:val="26"/>
        </w:rPr>
        <w:t>.</w:t>
      </w:r>
    </w:p>
    <w:p w14:paraId="25B3C59E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 xml:space="preserve">É casado com a Sra. Joelma Romano de </w:t>
      </w:r>
      <w:proofErr w:type="spellStart"/>
      <w:r w:rsidRPr="0039563D">
        <w:rPr>
          <w:sz w:val="26"/>
          <w:szCs w:val="26"/>
        </w:rPr>
        <w:t>Agrella</w:t>
      </w:r>
      <w:proofErr w:type="spellEnd"/>
      <w:r w:rsidRPr="0039563D">
        <w:rPr>
          <w:sz w:val="26"/>
          <w:szCs w:val="26"/>
        </w:rPr>
        <w:t xml:space="preserve"> e é pai de Lucas Romano de </w:t>
      </w:r>
      <w:proofErr w:type="spellStart"/>
      <w:r w:rsidRPr="0039563D">
        <w:rPr>
          <w:sz w:val="26"/>
          <w:szCs w:val="26"/>
        </w:rPr>
        <w:t>Agrella</w:t>
      </w:r>
      <w:proofErr w:type="spellEnd"/>
      <w:r w:rsidRPr="0039563D">
        <w:rPr>
          <w:sz w:val="26"/>
          <w:szCs w:val="26"/>
        </w:rPr>
        <w:t>.</w:t>
      </w:r>
    </w:p>
    <w:p w14:paraId="7CB10E45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Ingressou na Polícia Militar em 14 de janeiro de 1991 e foi declarado Aspirante Oficial em 15 de dezembro de 1993.</w:t>
      </w:r>
    </w:p>
    <w:p w14:paraId="2F7D5F09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Foi promovido ao posto de 2º Tenente PM em 25/08/1994;</w:t>
      </w:r>
    </w:p>
    <w:p w14:paraId="77B39A62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Foi promovido ao posto de 1º Tenente PM em 15/12/1996;</w:t>
      </w:r>
    </w:p>
    <w:p w14:paraId="403691B2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Foi promovido ao posto de Capitão PM em 15/12/2008;</w:t>
      </w:r>
    </w:p>
    <w:p w14:paraId="08802951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Foi promovido ao posto de Major PM em 25/08/2015;</w:t>
      </w:r>
    </w:p>
    <w:p w14:paraId="37BDBF20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Tornou-se Tenente Coronel de Polícia Militar em 2019.</w:t>
      </w:r>
    </w:p>
    <w:p w14:paraId="0559F908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Exerceu diversas atividades na Polícia Militar em especial na área operacional.</w:t>
      </w:r>
    </w:p>
    <w:p w14:paraId="67B3698B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Unidades a que pertenceu:</w:t>
      </w:r>
    </w:p>
    <w:p w14:paraId="68E4D7D4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- 4º BPM/M;</w:t>
      </w:r>
    </w:p>
    <w:p w14:paraId="2E38D428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- 50º BPM/I;</w:t>
      </w:r>
    </w:p>
    <w:p w14:paraId="552FCAD6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-  CPI-7;</w:t>
      </w:r>
    </w:p>
    <w:p w14:paraId="25855873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- 12º BPM/I;</w:t>
      </w:r>
    </w:p>
    <w:p w14:paraId="079EEC0D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- 7º BPM/I;</w:t>
      </w:r>
    </w:p>
    <w:p w14:paraId="76D27201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Atualmente é o Comandante do 7ºBPM/I – “</w:t>
      </w:r>
      <w:proofErr w:type="spellStart"/>
      <w:r w:rsidRPr="0039563D">
        <w:rPr>
          <w:sz w:val="26"/>
          <w:szCs w:val="26"/>
        </w:rPr>
        <w:t>Cel</w:t>
      </w:r>
      <w:proofErr w:type="spellEnd"/>
      <w:r w:rsidRPr="0039563D">
        <w:rPr>
          <w:sz w:val="26"/>
          <w:szCs w:val="26"/>
        </w:rPr>
        <w:t xml:space="preserve"> Pedro Dias de Campos”.</w:t>
      </w:r>
    </w:p>
    <w:p w14:paraId="026C94EA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Desde 1995 atua na cidade de Sorocaba, somando mais de 23 anos de serviço prestado em diversas funções, desde CMT Força Patrulha, CMT Pelotão e Cia. de Força Tática, Coordenador Operacional, Subcomandante e Comandante de Batalhão.</w:t>
      </w:r>
    </w:p>
    <w:p w14:paraId="0AEB8467" w14:textId="77777777" w:rsidR="0061094E" w:rsidRDefault="0061094E" w:rsidP="0061094E">
      <w:pPr>
        <w:spacing w:line="360" w:lineRule="auto"/>
        <w:ind w:firstLine="1985"/>
        <w:jc w:val="both"/>
        <w:rPr>
          <w:sz w:val="26"/>
          <w:szCs w:val="26"/>
          <w:u w:val="single"/>
        </w:rPr>
      </w:pPr>
    </w:p>
    <w:p w14:paraId="1A9994ED" w14:textId="3C3651C3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  <w:u w:val="single"/>
        </w:rPr>
      </w:pPr>
      <w:r w:rsidRPr="0039563D">
        <w:rPr>
          <w:sz w:val="26"/>
          <w:szCs w:val="26"/>
          <w:u w:val="single"/>
        </w:rPr>
        <w:lastRenderedPageBreak/>
        <w:t>FORMAÇÃO E CURSOS REALIZADOS:</w:t>
      </w:r>
    </w:p>
    <w:p w14:paraId="10F2F942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 xml:space="preserve">Bacharel em Ciências Policiais de Segurança e Ordem Pública (Academia de Polícia Militar do Barro Branco); </w:t>
      </w:r>
    </w:p>
    <w:p w14:paraId="54510316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Mestre em Ciências Policiais de Segurança e Ordem Pública (Centro de Altos Estudos Superiores “</w:t>
      </w:r>
      <w:proofErr w:type="spellStart"/>
      <w:r w:rsidRPr="0039563D">
        <w:rPr>
          <w:sz w:val="26"/>
          <w:szCs w:val="26"/>
        </w:rPr>
        <w:t>Cel</w:t>
      </w:r>
      <w:proofErr w:type="spellEnd"/>
      <w:r w:rsidRPr="0039563D">
        <w:rPr>
          <w:sz w:val="26"/>
          <w:szCs w:val="26"/>
        </w:rPr>
        <w:t xml:space="preserve"> PM Nelson Freire Terra); </w:t>
      </w:r>
    </w:p>
    <w:p w14:paraId="42F03FFA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Doutorado em Ciências Policiais de Segurança e de Ordem Pública (Centro de Altos Estudos Superiores “</w:t>
      </w:r>
      <w:proofErr w:type="spellStart"/>
      <w:r w:rsidRPr="0039563D">
        <w:rPr>
          <w:sz w:val="26"/>
          <w:szCs w:val="26"/>
        </w:rPr>
        <w:t>Cel</w:t>
      </w:r>
      <w:proofErr w:type="spellEnd"/>
      <w:r w:rsidRPr="0039563D">
        <w:rPr>
          <w:sz w:val="26"/>
          <w:szCs w:val="26"/>
        </w:rPr>
        <w:t xml:space="preserve"> PM Nelson Freire Terra); </w:t>
      </w:r>
    </w:p>
    <w:p w14:paraId="15D3439F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Bacharel em Ciências Jurídicas;</w:t>
      </w:r>
    </w:p>
    <w:p w14:paraId="64D5F085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Curso de Especialização de Oficiais de Policiamento em Eventos;</w:t>
      </w:r>
    </w:p>
    <w:p w14:paraId="7E78FC46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Curso de Especialização de Oficiais de Força Tática;</w:t>
      </w:r>
    </w:p>
    <w:p w14:paraId="02730118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Curso de Especialização de Oficiais de Controle de Distúrbios Civis;</w:t>
      </w:r>
    </w:p>
    <w:p w14:paraId="10FDAC58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 xml:space="preserve">Curso de Especialização de Oficiais de Polícia Comunitária; </w:t>
      </w:r>
    </w:p>
    <w:p w14:paraId="6EC96F67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Curso de Especialização de Oficiais de Gerenciamento de Crises;</w:t>
      </w:r>
    </w:p>
    <w:p w14:paraId="40C3C58B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</w:p>
    <w:p w14:paraId="317E3A8A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  <w:u w:val="single"/>
        </w:rPr>
      </w:pPr>
      <w:r w:rsidRPr="0039563D">
        <w:rPr>
          <w:sz w:val="26"/>
          <w:szCs w:val="26"/>
          <w:u w:val="single"/>
        </w:rPr>
        <w:t>TRABALHOS PUBLICADOS</w:t>
      </w:r>
      <w:r>
        <w:rPr>
          <w:sz w:val="26"/>
          <w:szCs w:val="26"/>
          <w:u w:val="single"/>
        </w:rPr>
        <w:t>:</w:t>
      </w:r>
    </w:p>
    <w:p w14:paraId="5298A031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Tese de Mestrado: “Manifestações públicas: gestão operacional de emprego da Polícia Militar” (2014)</w:t>
      </w:r>
    </w:p>
    <w:p w14:paraId="44464C65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 xml:space="preserve">Tese de Doutorado: “Doutrina de Emprego da Polícia Militar Face à Aplicação da </w:t>
      </w:r>
      <w:proofErr w:type="spellStart"/>
      <w:r w:rsidRPr="0039563D">
        <w:rPr>
          <w:sz w:val="26"/>
          <w:szCs w:val="26"/>
        </w:rPr>
        <w:t>Autoexecutoriedade</w:t>
      </w:r>
      <w:proofErr w:type="spellEnd"/>
      <w:r w:rsidRPr="0039563D">
        <w:rPr>
          <w:sz w:val="26"/>
          <w:szCs w:val="26"/>
        </w:rPr>
        <w:t xml:space="preserve"> na Defesa da Posse de Bens Públicos de Uso Especial” (2018)</w:t>
      </w:r>
    </w:p>
    <w:p w14:paraId="57ED9B4D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</w:p>
    <w:p w14:paraId="516BC64B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  <w:u w:val="single"/>
        </w:rPr>
      </w:pPr>
      <w:r w:rsidRPr="0039563D">
        <w:rPr>
          <w:sz w:val="26"/>
          <w:szCs w:val="26"/>
          <w:u w:val="single"/>
        </w:rPr>
        <w:t>CONDECORAÇÕES RECEBIDAS</w:t>
      </w:r>
      <w:r>
        <w:rPr>
          <w:sz w:val="26"/>
          <w:szCs w:val="26"/>
          <w:u w:val="single"/>
        </w:rPr>
        <w:t>:</w:t>
      </w:r>
    </w:p>
    <w:p w14:paraId="2EA3059C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Láurea do Mérito Pessoal em 5º, 4º, 3º, 2º e 1º Grau;</w:t>
      </w:r>
    </w:p>
    <w:p w14:paraId="3F1B0DC2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Medalha Valor Militar em Grau Bronze e Prata;</w:t>
      </w:r>
    </w:p>
    <w:p w14:paraId="0BEBAE63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lastRenderedPageBreak/>
        <w:t xml:space="preserve">Medalha do Jubileu de Prata da Associação Brasileira das Forças Internacionais de Paz da </w:t>
      </w:r>
      <w:proofErr w:type="spellStart"/>
      <w:r w:rsidRPr="0039563D">
        <w:rPr>
          <w:sz w:val="26"/>
          <w:szCs w:val="26"/>
        </w:rPr>
        <w:t>Onu</w:t>
      </w:r>
      <w:proofErr w:type="spellEnd"/>
      <w:r w:rsidRPr="0039563D">
        <w:rPr>
          <w:sz w:val="26"/>
          <w:szCs w:val="26"/>
        </w:rPr>
        <w:t>;</w:t>
      </w:r>
    </w:p>
    <w:p w14:paraId="6B8DB672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Colar Evocativo ao Sesquicentenário da Revolução Liberal de 1842;</w:t>
      </w:r>
    </w:p>
    <w:p w14:paraId="369D333E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Medalha de Mérito Cabo Carlos Adalberto Ilha de Macedo "Heróis da Guerra dos Seis Dias";</w:t>
      </w:r>
    </w:p>
    <w:p w14:paraId="47C3A6DE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 xml:space="preserve">Medalha do Jubileu de Prata da Associação Brasileira das Forças Internacionais de Paz da </w:t>
      </w:r>
      <w:proofErr w:type="spellStart"/>
      <w:r w:rsidRPr="0039563D">
        <w:rPr>
          <w:sz w:val="26"/>
          <w:szCs w:val="26"/>
        </w:rPr>
        <w:t>Onu</w:t>
      </w:r>
      <w:proofErr w:type="spellEnd"/>
      <w:r w:rsidRPr="0039563D">
        <w:rPr>
          <w:sz w:val="26"/>
          <w:szCs w:val="26"/>
        </w:rPr>
        <w:t>;</w:t>
      </w:r>
      <w:r w:rsidRPr="0039563D">
        <w:rPr>
          <w:sz w:val="26"/>
          <w:szCs w:val="26"/>
        </w:rPr>
        <w:tab/>
      </w:r>
    </w:p>
    <w:p w14:paraId="37E56838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Colar Evocativo ao Centenário do Tiro de Guerra;</w:t>
      </w:r>
    </w:p>
    <w:p w14:paraId="76DBF073" w14:textId="77777777" w:rsidR="0061094E" w:rsidRPr="0039563D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39563D">
        <w:rPr>
          <w:sz w:val="26"/>
          <w:szCs w:val="26"/>
        </w:rPr>
        <w:t>Colar Evocativo do Jubileu de Diamante da Revolução Constitucionalista.</w:t>
      </w:r>
    </w:p>
    <w:p w14:paraId="6EA4703F" w14:textId="77777777" w:rsidR="0061094E" w:rsidRPr="009612EB" w:rsidRDefault="0061094E" w:rsidP="0061094E">
      <w:pPr>
        <w:spacing w:line="360" w:lineRule="auto"/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Por tais razões, nosso indicado a homenagem merece o reconhecimento desta Casa de Leis, pela sua trajetória pessoal e profissional.</w:t>
      </w:r>
    </w:p>
    <w:p w14:paraId="78659583" w14:textId="77777777" w:rsidR="00C23017" w:rsidRPr="009612EB" w:rsidRDefault="00C23017" w:rsidP="00331792">
      <w:pPr>
        <w:ind w:firstLine="2268"/>
        <w:jc w:val="both"/>
        <w:rPr>
          <w:sz w:val="26"/>
          <w:szCs w:val="26"/>
        </w:rPr>
      </w:pPr>
    </w:p>
    <w:p w14:paraId="6C25AE69" w14:textId="7051F1A9" w:rsidR="00353011" w:rsidRPr="009612EB" w:rsidRDefault="00353011" w:rsidP="003530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9612EB">
        <w:rPr>
          <w:b/>
          <w:sz w:val="26"/>
          <w:szCs w:val="26"/>
        </w:rPr>
        <w:t xml:space="preserve">, </w:t>
      </w:r>
      <w:r w:rsidR="0061094E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de setembro</w:t>
      </w:r>
      <w:r w:rsidRPr="009612EB">
        <w:rPr>
          <w:b/>
          <w:sz w:val="26"/>
          <w:szCs w:val="26"/>
        </w:rPr>
        <w:t xml:space="preserve"> de 2020. </w:t>
      </w:r>
    </w:p>
    <w:p w14:paraId="7CA0DAAB" w14:textId="77777777" w:rsidR="00353011" w:rsidRPr="009612EB" w:rsidRDefault="00353011" w:rsidP="00353011">
      <w:pPr>
        <w:ind w:firstLine="2268"/>
        <w:rPr>
          <w:b/>
          <w:sz w:val="26"/>
          <w:szCs w:val="26"/>
        </w:rPr>
      </w:pPr>
    </w:p>
    <w:p w14:paraId="41F1BAF2" w14:textId="77777777" w:rsidR="00353011" w:rsidRDefault="00353011" w:rsidP="00353011">
      <w:pPr>
        <w:ind w:firstLine="2268"/>
        <w:rPr>
          <w:b/>
          <w:sz w:val="26"/>
          <w:szCs w:val="26"/>
        </w:rPr>
      </w:pPr>
    </w:p>
    <w:p w14:paraId="719DB43F" w14:textId="77777777" w:rsidR="00353011" w:rsidRDefault="00353011" w:rsidP="00353011">
      <w:pPr>
        <w:ind w:firstLine="2268"/>
        <w:rPr>
          <w:b/>
          <w:sz w:val="26"/>
          <w:szCs w:val="26"/>
        </w:rPr>
      </w:pPr>
    </w:p>
    <w:p w14:paraId="4A18C906" w14:textId="77777777" w:rsidR="00353011" w:rsidRDefault="00353011" w:rsidP="00353011">
      <w:pPr>
        <w:ind w:firstLine="2268"/>
        <w:rPr>
          <w:b/>
          <w:sz w:val="26"/>
          <w:szCs w:val="26"/>
        </w:rPr>
      </w:pPr>
    </w:p>
    <w:p w14:paraId="33E4DA00" w14:textId="77777777" w:rsidR="00353011" w:rsidRDefault="00353011" w:rsidP="00353011">
      <w:pPr>
        <w:ind w:firstLine="2268"/>
        <w:rPr>
          <w:b/>
          <w:sz w:val="26"/>
          <w:szCs w:val="26"/>
        </w:rPr>
      </w:pPr>
    </w:p>
    <w:p w14:paraId="6D8BFE46" w14:textId="77777777" w:rsidR="00353011" w:rsidRPr="009612EB" w:rsidRDefault="00353011" w:rsidP="00353011">
      <w:pPr>
        <w:ind w:firstLine="2268"/>
        <w:rPr>
          <w:b/>
          <w:sz w:val="26"/>
          <w:szCs w:val="26"/>
        </w:rPr>
      </w:pPr>
    </w:p>
    <w:p w14:paraId="2EA6C030" w14:textId="77777777" w:rsidR="00353011" w:rsidRPr="009612EB" w:rsidRDefault="00353011" w:rsidP="00353011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FERNANDO </w:t>
      </w:r>
      <w:r>
        <w:rPr>
          <w:b/>
          <w:sz w:val="26"/>
          <w:szCs w:val="26"/>
        </w:rPr>
        <w:t xml:space="preserve">ALVES LISBOA </w:t>
      </w:r>
      <w:r w:rsidRPr="009612EB">
        <w:rPr>
          <w:b/>
          <w:sz w:val="26"/>
          <w:szCs w:val="26"/>
        </w:rPr>
        <w:t>DINI</w:t>
      </w:r>
    </w:p>
    <w:p w14:paraId="4E27B58C" w14:textId="77777777" w:rsidR="00401F36" w:rsidRPr="009612EB" w:rsidRDefault="00353011" w:rsidP="00353011">
      <w:pPr>
        <w:jc w:val="center"/>
        <w:rPr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</w:p>
    <w:sectPr w:rsidR="00401F36" w:rsidRPr="009612EB" w:rsidSect="0035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57EDF" w14:textId="77777777" w:rsidR="00725218" w:rsidRDefault="00725218" w:rsidP="00CA056F">
      <w:r>
        <w:separator/>
      </w:r>
    </w:p>
  </w:endnote>
  <w:endnote w:type="continuationSeparator" w:id="0">
    <w:p w14:paraId="05ACDF89" w14:textId="77777777" w:rsidR="00725218" w:rsidRDefault="0072521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99BC" w14:textId="77777777"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4B37D" w14:textId="77777777"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BFBF7" w14:textId="77777777"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C99F8" w14:textId="77777777" w:rsidR="00725218" w:rsidRDefault="00725218" w:rsidP="00CA056F">
      <w:r>
        <w:separator/>
      </w:r>
    </w:p>
  </w:footnote>
  <w:footnote w:type="continuationSeparator" w:id="0">
    <w:p w14:paraId="16D5D130" w14:textId="77777777" w:rsidR="00725218" w:rsidRDefault="0072521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E1C79" w14:textId="77777777"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6B9B" w14:textId="77777777"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40BDA0" wp14:editId="59B75434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8A1D" w14:textId="77777777"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D5"/>
    <w:rsid w:val="000322CB"/>
    <w:rsid w:val="000D7F11"/>
    <w:rsid w:val="00102979"/>
    <w:rsid w:val="00103A8B"/>
    <w:rsid w:val="00117C5B"/>
    <w:rsid w:val="001C6FD1"/>
    <w:rsid w:val="001E5D59"/>
    <w:rsid w:val="002364C9"/>
    <w:rsid w:val="00263C7A"/>
    <w:rsid w:val="0026408A"/>
    <w:rsid w:val="002C1FBF"/>
    <w:rsid w:val="002D7F07"/>
    <w:rsid w:val="00331792"/>
    <w:rsid w:val="00337502"/>
    <w:rsid w:val="00341E11"/>
    <w:rsid w:val="00346B36"/>
    <w:rsid w:val="00353011"/>
    <w:rsid w:val="00362463"/>
    <w:rsid w:val="00370861"/>
    <w:rsid w:val="0037728A"/>
    <w:rsid w:val="003876D9"/>
    <w:rsid w:val="003F036A"/>
    <w:rsid w:val="00401F36"/>
    <w:rsid w:val="004A4CC2"/>
    <w:rsid w:val="004B080C"/>
    <w:rsid w:val="004C4CCC"/>
    <w:rsid w:val="004F6BD5"/>
    <w:rsid w:val="0053280B"/>
    <w:rsid w:val="00551ACA"/>
    <w:rsid w:val="005D3669"/>
    <w:rsid w:val="0061094E"/>
    <w:rsid w:val="006164BA"/>
    <w:rsid w:val="006177ED"/>
    <w:rsid w:val="00652356"/>
    <w:rsid w:val="00677A56"/>
    <w:rsid w:val="006B699D"/>
    <w:rsid w:val="006D3331"/>
    <w:rsid w:val="00725218"/>
    <w:rsid w:val="00760815"/>
    <w:rsid w:val="007C2268"/>
    <w:rsid w:val="007C5E49"/>
    <w:rsid w:val="00804118"/>
    <w:rsid w:val="00814749"/>
    <w:rsid w:val="008149DA"/>
    <w:rsid w:val="008264CB"/>
    <w:rsid w:val="00856E3A"/>
    <w:rsid w:val="00871BC6"/>
    <w:rsid w:val="008D1A2E"/>
    <w:rsid w:val="009161C9"/>
    <w:rsid w:val="00923C58"/>
    <w:rsid w:val="00954E5C"/>
    <w:rsid w:val="009612EB"/>
    <w:rsid w:val="009849B8"/>
    <w:rsid w:val="00A26319"/>
    <w:rsid w:val="00A44A27"/>
    <w:rsid w:val="00AB169E"/>
    <w:rsid w:val="00AE3FFC"/>
    <w:rsid w:val="00B3153A"/>
    <w:rsid w:val="00B468AC"/>
    <w:rsid w:val="00B636CA"/>
    <w:rsid w:val="00B7094B"/>
    <w:rsid w:val="00B86496"/>
    <w:rsid w:val="00B93547"/>
    <w:rsid w:val="00BB5BF1"/>
    <w:rsid w:val="00BE720F"/>
    <w:rsid w:val="00C23017"/>
    <w:rsid w:val="00C9016E"/>
    <w:rsid w:val="00CA056F"/>
    <w:rsid w:val="00CA7295"/>
    <w:rsid w:val="00CD18FF"/>
    <w:rsid w:val="00CD3CF6"/>
    <w:rsid w:val="00D06256"/>
    <w:rsid w:val="00D1486C"/>
    <w:rsid w:val="00DE6176"/>
    <w:rsid w:val="00DF77F2"/>
    <w:rsid w:val="00E14240"/>
    <w:rsid w:val="00EE5E02"/>
    <w:rsid w:val="00F05A16"/>
    <w:rsid w:val="00F15B69"/>
    <w:rsid w:val="00F22536"/>
    <w:rsid w:val="00F73FB5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7D00149"/>
  <w15:docId w15:val="{FDE2B564-F6A9-4E6C-ADF2-D6A1EF30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F36C-B9AF-4C75-9E45-C60E78C1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26</TotalTime>
  <Pages>4</Pages>
  <Words>552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2020-09-15T09:33:00Z</cp:lastPrinted>
  <dcterms:created xsi:type="dcterms:W3CDTF">2020-09-15T09:25:00Z</dcterms:created>
  <dcterms:modified xsi:type="dcterms:W3CDTF">2020-09-18T14:57:00Z</dcterms:modified>
</cp:coreProperties>
</file>