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AD1FF1" w:rsidRDefault="00AD1FF1">
      <w:pPr>
        <w:jc w:val="center"/>
        <w:rPr>
          <w:rFonts w:ascii="Times New Roman" w:hAnsi="Times New Roman"/>
          <w:b/>
          <w:smallCaps/>
          <w:szCs w:val="24"/>
        </w:rPr>
      </w:pPr>
    </w:p>
    <w:p w:rsidR="00646E5F" w:rsidRPr="00D326A2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D326A2">
        <w:rPr>
          <w:rFonts w:ascii="Times New Roman" w:hAnsi="Times New Roman"/>
          <w:b/>
          <w:smallCaps/>
          <w:szCs w:val="24"/>
        </w:rPr>
        <w:t>PROJETO DE LEI Nº</w:t>
      </w:r>
      <w:r w:rsidR="00CB4324">
        <w:rPr>
          <w:rFonts w:ascii="Times New Roman" w:hAnsi="Times New Roman"/>
          <w:b/>
          <w:smallCaps/>
          <w:szCs w:val="24"/>
        </w:rPr>
        <w:t xml:space="preserve"> 162/2020</w:t>
      </w:r>
    </w:p>
    <w:p w:rsidR="00967098" w:rsidRPr="00D326A2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D326A2" w:rsidRDefault="00FD1ED9" w:rsidP="00DE254E">
      <w:pPr>
        <w:ind w:left="3540"/>
        <w:rPr>
          <w:rFonts w:ascii="Times New Roman" w:hAnsi="Times New Roman"/>
          <w:b/>
          <w:szCs w:val="24"/>
        </w:rPr>
      </w:pPr>
    </w:p>
    <w:p w:rsidR="00D326A2" w:rsidRPr="00D326A2" w:rsidRDefault="0029479A" w:rsidP="00D326A2">
      <w:pPr>
        <w:shd w:val="clear" w:color="auto" w:fill="FFFFFF"/>
        <w:overflowPunct/>
        <w:autoSpaceDE/>
        <w:autoSpaceDN/>
        <w:adjustRightInd/>
        <w:ind w:left="3402"/>
        <w:jc w:val="both"/>
        <w:textAlignment w:val="auto"/>
        <w:rPr>
          <w:rFonts w:ascii="Times New Roman" w:hAnsi="Times New Roman"/>
          <w:b/>
          <w:color w:val="000000"/>
          <w:szCs w:val="24"/>
        </w:rPr>
      </w:pPr>
      <w:bookmarkStart w:id="0" w:name="_GoBack"/>
      <w:r>
        <w:rPr>
          <w:rFonts w:ascii="Times New Roman" w:hAnsi="Times New Roman"/>
          <w:b/>
          <w:color w:val="000000"/>
          <w:szCs w:val="24"/>
        </w:rPr>
        <w:t>Dispõe sobre</w:t>
      </w:r>
      <w:r w:rsidR="007B1DBD">
        <w:rPr>
          <w:rFonts w:ascii="Times New Roman" w:hAnsi="Times New Roman"/>
          <w:b/>
          <w:color w:val="000000"/>
          <w:szCs w:val="24"/>
        </w:rPr>
        <w:t xml:space="preserve"> </w:t>
      </w:r>
      <w:r w:rsidR="003C5120">
        <w:rPr>
          <w:rFonts w:ascii="Times New Roman" w:hAnsi="Times New Roman"/>
          <w:b/>
          <w:color w:val="000000"/>
          <w:szCs w:val="24"/>
        </w:rPr>
        <w:t>d</w:t>
      </w:r>
      <w:r w:rsidR="0062442A">
        <w:rPr>
          <w:rFonts w:ascii="Times New Roman" w:hAnsi="Times New Roman"/>
          <w:b/>
          <w:color w:val="000000"/>
          <w:szCs w:val="24"/>
        </w:rPr>
        <w:t>enominação de "</w:t>
      </w:r>
      <w:r w:rsidR="000F10BA">
        <w:rPr>
          <w:rFonts w:ascii="Times New Roman" w:hAnsi="Times New Roman"/>
          <w:b/>
          <w:color w:val="000000"/>
          <w:szCs w:val="24"/>
        </w:rPr>
        <w:t xml:space="preserve">Rudolf </w:t>
      </w:r>
      <w:proofErr w:type="spellStart"/>
      <w:r w:rsidR="000F10BA">
        <w:rPr>
          <w:rFonts w:ascii="Times New Roman" w:hAnsi="Times New Roman"/>
          <w:b/>
          <w:color w:val="000000"/>
          <w:szCs w:val="24"/>
        </w:rPr>
        <w:t>Fuchs</w:t>
      </w:r>
      <w:proofErr w:type="spellEnd"/>
      <w:r w:rsidR="0062442A">
        <w:rPr>
          <w:rFonts w:ascii="Times New Roman" w:hAnsi="Times New Roman"/>
          <w:b/>
          <w:color w:val="000000"/>
          <w:szCs w:val="24"/>
        </w:rPr>
        <w:t xml:space="preserve">" </w:t>
      </w:r>
      <w:r w:rsidR="003C5120">
        <w:rPr>
          <w:rFonts w:ascii="Times New Roman" w:hAnsi="Times New Roman"/>
          <w:b/>
          <w:color w:val="000000"/>
          <w:szCs w:val="24"/>
        </w:rPr>
        <w:t>a uma via de nossa c</w:t>
      </w:r>
      <w:r w:rsidR="0062442A">
        <w:rPr>
          <w:rFonts w:ascii="Times New Roman" w:hAnsi="Times New Roman"/>
          <w:b/>
          <w:color w:val="000000"/>
          <w:szCs w:val="24"/>
        </w:rPr>
        <w:t xml:space="preserve">idade </w:t>
      </w:r>
      <w:r w:rsidR="003C5120">
        <w:rPr>
          <w:rFonts w:ascii="Times New Roman" w:hAnsi="Times New Roman"/>
          <w:b/>
          <w:color w:val="000000"/>
          <w:szCs w:val="24"/>
        </w:rPr>
        <w:t>e dá</w:t>
      </w:r>
      <w:r w:rsidR="007B1DBD">
        <w:rPr>
          <w:rFonts w:ascii="Times New Roman" w:hAnsi="Times New Roman"/>
          <w:b/>
          <w:color w:val="000000"/>
          <w:szCs w:val="24"/>
        </w:rPr>
        <w:t xml:space="preserve"> outras providências</w:t>
      </w:r>
      <w:r w:rsidR="00D326A2" w:rsidRPr="00D326A2">
        <w:rPr>
          <w:rFonts w:ascii="Times New Roman" w:hAnsi="Times New Roman"/>
          <w:b/>
          <w:color w:val="000000"/>
          <w:szCs w:val="24"/>
        </w:rPr>
        <w:t>.</w:t>
      </w:r>
    </w:p>
    <w:bookmarkEnd w:id="0"/>
    <w:p w:rsidR="00B452FE" w:rsidRPr="00D326A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AD1FF1" w:rsidRPr="00D326A2" w:rsidRDefault="00AD1FF1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>A Câmara Municipal de Sorocaba decreta:</w:t>
      </w:r>
    </w:p>
    <w:p w:rsidR="00D326A2" w:rsidRPr="00D326A2" w:rsidRDefault="00D326A2" w:rsidP="00D326A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7B1DBD" w:rsidRDefault="00BE0891" w:rsidP="0029479A">
      <w:pPr>
        <w:ind w:firstLine="2268"/>
        <w:jc w:val="both"/>
        <w:rPr>
          <w:rFonts w:ascii="Times New Roman" w:hAnsi="Times New Roman"/>
          <w:szCs w:val="24"/>
        </w:rPr>
      </w:pPr>
      <w:r w:rsidRPr="00D326A2">
        <w:rPr>
          <w:rFonts w:ascii="Times New Roman" w:hAnsi="Times New Roman"/>
          <w:szCs w:val="24"/>
        </w:rPr>
        <w:t xml:space="preserve">Art. </w:t>
      </w:r>
      <w:r w:rsidR="0029479A">
        <w:rPr>
          <w:rFonts w:ascii="Times New Roman" w:hAnsi="Times New Roman"/>
          <w:szCs w:val="24"/>
        </w:rPr>
        <w:t>1º</w:t>
      </w:r>
      <w:r w:rsidR="00876AF4">
        <w:rPr>
          <w:rFonts w:ascii="Times New Roman" w:hAnsi="Times New Roman"/>
          <w:szCs w:val="24"/>
        </w:rPr>
        <w:t xml:space="preserve"> -</w:t>
      </w:r>
      <w:r w:rsidR="0029479A">
        <w:rPr>
          <w:rFonts w:ascii="Times New Roman" w:hAnsi="Times New Roman"/>
          <w:szCs w:val="24"/>
        </w:rPr>
        <w:t xml:space="preserve"> </w:t>
      </w:r>
      <w:r w:rsidR="00187496">
        <w:rPr>
          <w:rFonts w:ascii="Times New Roman" w:hAnsi="Times New Roman"/>
          <w:szCs w:val="24"/>
        </w:rPr>
        <w:t xml:space="preserve">Fica estabelecido o </w:t>
      </w:r>
      <w:r w:rsidR="000F7DFA">
        <w:rPr>
          <w:rFonts w:ascii="Times New Roman" w:hAnsi="Times New Roman"/>
          <w:szCs w:val="24"/>
        </w:rPr>
        <w:t xml:space="preserve">nome de rua </w:t>
      </w:r>
      <w:r w:rsidR="000F10BA">
        <w:rPr>
          <w:rFonts w:ascii="Times New Roman" w:hAnsi="Times New Roman"/>
          <w:szCs w:val="24"/>
        </w:rPr>
        <w:t xml:space="preserve">Rudolf </w:t>
      </w:r>
      <w:proofErr w:type="spellStart"/>
      <w:r w:rsidR="000F10BA">
        <w:rPr>
          <w:rFonts w:ascii="Times New Roman" w:hAnsi="Times New Roman"/>
          <w:szCs w:val="24"/>
        </w:rPr>
        <w:t>Fuchs</w:t>
      </w:r>
      <w:proofErr w:type="spellEnd"/>
      <w:r w:rsidR="000F10BA">
        <w:rPr>
          <w:rFonts w:ascii="Times New Roman" w:hAnsi="Times New Roman"/>
          <w:szCs w:val="24"/>
        </w:rPr>
        <w:t xml:space="preserve"> sito a</w:t>
      </w:r>
      <w:r w:rsidR="003C5120">
        <w:rPr>
          <w:rFonts w:ascii="Times New Roman" w:hAnsi="Times New Roman"/>
          <w:szCs w:val="24"/>
        </w:rPr>
        <w:t xml:space="preserve"> </w:t>
      </w:r>
      <w:r w:rsidR="000F10BA">
        <w:rPr>
          <w:rFonts w:ascii="Times New Roman" w:hAnsi="Times New Roman"/>
          <w:szCs w:val="24"/>
        </w:rPr>
        <w:t>Rua sem nome,</w:t>
      </w:r>
      <w:r w:rsidR="003C5120">
        <w:rPr>
          <w:rFonts w:ascii="Times New Roman" w:hAnsi="Times New Roman"/>
          <w:szCs w:val="24"/>
        </w:rPr>
        <w:t xml:space="preserve"> no Bairro </w:t>
      </w:r>
      <w:r w:rsidR="000F10BA">
        <w:rPr>
          <w:rFonts w:ascii="Times New Roman" w:hAnsi="Times New Roman"/>
          <w:szCs w:val="24"/>
        </w:rPr>
        <w:t>Cajuru do Sul</w:t>
      </w:r>
      <w:r w:rsidR="000F7DFA">
        <w:rPr>
          <w:rFonts w:ascii="Times New Roman" w:hAnsi="Times New Roman"/>
          <w:szCs w:val="24"/>
        </w:rPr>
        <w:t>,</w:t>
      </w:r>
      <w:r w:rsidR="00EE22DC">
        <w:rPr>
          <w:rFonts w:ascii="Times New Roman" w:hAnsi="Times New Roman"/>
          <w:szCs w:val="24"/>
        </w:rPr>
        <w:t xml:space="preserve"> que tem início a Rodovia Pres</w:t>
      </w:r>
      <w:r w:rsidR="000F10BA">
        <w:rPr>
          <w:rFonts w:ascii="Times New Roman" w:hAnsi="Times New Roman"/>
          <w:szCs w:val="24"/>
        </w:rPr>
        <w:t>. Castelo Branco</w:t>
      </w:r>
      <w:r w:rsidR="00E434D9">
        <w:rPr>
          <w:rFonts w:ascii="Times New Roman" w:hAnsi="Times New Roman"/>
          <w:szCs w:val="24"/>
        </w:rPr>
        <w:t xml:space="preserve"> SP-280</w:t>
      </w:r>
      <w:r w:rsidR="00EE22DC">
        <w:rPr>
          <w:rFonts w:ascii="Times New Roman" w:hAnsi="Times New Roman"/>
          <w:szCs w:val="24"/>
        </w:rPr>
        <w:t>, KM 89 + 371,30m,</w:t>
      </w:r>
      <w:r w:rsidR="000F10BA">
        <w:rPr>
          <w:rFonts w:ascii="Times New Roman" w:hAnsi="Times New Roman"/>
          <w:szCs w:val="24"/>
        </w:rPr>
        <w:t xml:space="preserve"> e término em propriedade particular, no bairro Cajuru do Sul.</w:t>
      </w:r>
    </w:p>
    <w:p w:rsidR="007B1DBD" w:rsidRDefault="007B1DBD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3C4E8C" w:rsidP="000F7DF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B08FB">
        <w:rPr>
          <w:rFonts w:ascii="Times New Roman" w:hAnsi="Times New Roman"/>
          <w:szCs w:val="24"/>
        </w:rPr>
        <w:t>2</w:t>
      </w:r>
      <w:r w:rsidR="007B1DBD">
        <w:rPr>
          <w:rFonts w:ascii="Times New Roman" w:hAnsi="Times New Roman"/>
          <w:szCs w:val="24"/>
        </w:rPr>
        <w:t>º</w:t>
      </w:r>
      <w:r w:rsidR="005D596A">
        <w:rPr>
          <w:rFonts w:ascii="Times New Roman" w:hAnsi="Times New Roman"/>
          <w:szCs w:val="24"/>
        </w:rPr>
        <w:t>.</w:t>
      </w:r>
      <w:r w:rsidR="00187496">
        <w:rPr>
          <w:rFonts w:ascii="Times New Roman" w:hAnsi="Times New Roman"/>
          <w:szCs w:val="24"/>
        </w:rPr>
        <w:t xml:space="preserve"> </w:t>
      </w:r>
      <w:r w:rsidR="008B08FB">
        <w:rPr>
          <w:rFonts w:ascii="Times New Roman" w:hAnsi="Times New Roman"/>
          <w:szCs w:val="24"/>
        </w:rPr>
        <w:t xml:space="preserve">A placa indicativa conterá, além do nome, a expressão "cidadão emérito </w:t>
      </w:r>
      <w:r w:rsidR="00A47BE3">
        <w:rPr>
          <w:rFonts w:ascii="Book Antiqua" w:hAnsi="Book Antiqua" w:cs="Arial"/>
        </w:rPr>
        <w:t>1909</w:t>
      </w:r>
      <w:r w:rsidR="008B08FB">
        <w:rPr>
          <w:rFonts w:ascii="Book Antiqua" w:hAnsi="Book Antiqua" w:cs="Arial"/>
        </w:rPr>
        <w:t xml:space="preserve"> - </w:t>
      </w:r>
      <w:r w:rsidR="00A47BE3">
        <w:rPr>
          <w:rFonts w:ascii="Book Antiqua" w:hAnsi="Book Antiqua" w:cs="Arial"/>
        </w:rPr>
        <w:t>1959</w:t>
      </w:r>
      <w:r w:rsidR="008B08FB">
        <w:rPr>
          <w:rFonts w:ascii="Book Antiqua" w:hAnsi="Book Antiqua" w:cs="Arial"/>
        </w:rPr>
        <w:t xml:space="preserve">.  </w:t>
      </w:r>
    </w:p>
    <w:p w:rsidR="008B08FB" w:rsidRDefault="008B08FB" w:rsidP="000F7DFA">
      <w:pPr>
        <w:ind w:firstLine="2268"/>
        <w:jc w:val="both"/>
        <w:rPr>
          <w:rFonts w:ascii="Times New Roman" w:hAnsi="Times New Roman"/>
          <w:szCs w:val="24"/>
        </w:rPr>
      </w:pPr>
    </w:p>
    <w:p w:rsidR="006921F7" w:rsidRDefault="000F7DFA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8B08FB">
        <w:rPr>
          <w:rFonts w:ascii="Times New Roman" w:hAnsi="Times New Roman"/>
          <w:szCs w:val="24"/>
        </w:rPr>
        <w:t>3</w:t>
      </w:r>
      <w:r w:rsidR="006921F7">
        <w:rPr>
          <w:rFonts w:ascii="Times New Roman" w:hAnsi="Times New Roman"/>
          <w:szCs w:val="24"/>
        </w:rPr>
        <w:t>º - As despesas com execução da presente Lei correrão por conta de verba orçamentária própria.</w:t>
      </w:r>
    </w:p>
    <w:p w:rsidR="006921F7" w:rsidRDefault="006921F7" w:rsidP="00267D13">
      <w:pPr>
        <w:ind w:firstLine="2268"/>
        <w:jc w:val="both"/>
        <w:rPr>
          <w:rFonts w:ascii="Times New Roman" w:hAnsi="Times New Roman"/>
          <w:szCs w:val="24"/>
        </w:rPr>
      </w:pPr>
    </w:p>
    <w:p w:rsidR="00CC620B" w:rsidRPr="006921F7" w:rsidRDefault="00CC620B" w:rsidP="00267D1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</w:t>
      </w:r>
      <w:r w:rsidR="00876A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B08FB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º Esta Lei entra em vigor na data de sua publicação.</w:t>
      </w:r>
    </w:p>
    <w:p w:rsidR="009E7476" w:rsidRDefault="009E7476" w:rsidP="0029479A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D326A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A47BE3">
        <w:rPr>
          <w:rFonts w:ascii="Times New Roman" w:hAnsi="Times New Roman"/>
          <w:b/>
          <w:szCs w:val="24"/>
        </w:rPr>
        <w:t>21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A47BE3">
        <w:rPr>
          <w:rFonts w:ascii="Times New Roman" w:hAnsi="Times New Roman"/>
          <w:b/>
          <w:szCs w:val="24"/>
        </w:rPr>
        <w:t>Setembro</w:t>
      </w:r>
      <w:r w:rsidR="00953817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 w:rsidR="00D326A2">
        <w:rPr>
          <w:rFonts w:ascii="Times New Roman" w:hAnsi="Times New Roman"/>
          <w:b/>
          <w:szCs w:val="24"/>
        </w:rPr>
        <w:t xml:space="preserve"> 20</w:t>
      </w:r>
      <w:r w:rsidR="000F7DFA">
        <w:rPr>
          <w:rFonts w:ascii="Times New Roman" w:hAnsi="Times New Roman"/>
          <w:b/>
          <w:szCs w:val="24"/>
        </w:rPr>
        <w:t>20</w:t>
      </w:r>
      <w:r w:rsidR="00D326A2">
        <w:rPr>
          <w:rFonts w:ascii="Times New Roman" w:hAnsi="Times New Roman"/>
          <w:b/>
          <w:szCs w:val="24"/>
        </w:rPr>
        <w:t>.</w:t>
      </w:r>
    </w:p>
    <w:p w:rsidR="007D2EAB" w:rsidRPr="00D326A2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D326A2" w:rsidRDefault="00D326A2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AD1FF1" w:rsidRPr="00D326A2" w:rsidRDefault="00AD1FF1" w:rsidP="007D2EAB">
      <w:pPr>
        <w:jc w:val="center"/>
        <w:rPr>
          <w:rFonts w:ascii="Times New Roman" w:hAnsi="Times New Roman"/>
          <w:b/>
          <w:szCs w:val="24"/>
        </w:rPr>
      </w:pPr>
    </w:p>
    <w:p w:rsidR="007B45DB" w:rsidRDefault="00D326A2" w:rsidP="00DE254E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 w:rsidR="00DE254E">
        <w:rPr>
          <w:rFonts w:ascii="Times New Roman" w:hAnsi="Times New Roman"/>
          <w:b/>
          <w:szCs w:val="24"/>
        </w:rPr>
        <w:br/>
      </w:r>
      <w:r w:rsidR="007D2EAB" w:rsidRPr="00D326A2">
        <w:rPr>
          <w:rFonts w:ascii="Times New Roman" w:hAnsi="Times New Roman"/>
          <w:b/>
          <w:szCs w:val="24"/>
        </w:rPr>
        <w:t>Vereador</w:t>
      </w:r>
    </w:p>
    <w:p w:rsidR="00E63CF3" w:rsidRDefault="00E63CF3" w:rsidP="00953817">
      <w:pPr>
        <w:pStyle w:val="NormalWeb"/>
        <w:rPr>
          <w:b/>
          <w:color w:val="000000"/>
        </w:rPr>
      </w:pPr>
    </w:p>
    <w:p w:rsidR="00E63CF3" w:rsidRDefault="00E63CF3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AD1FF1" w:rsidRDefault="00AD1FF1" w:rsidP="00953817">
      <w:pPr>
        <w:pStyle w:val="NormalWeb"/>
        <w:rPr>
          <w:b/>
          <w:color w:val="000000"/>
        </w:rPr>
      </w:pPr>
    </w:p>
    <w:p w:rsidR="00876AF4" w:rsidRDefault="00876AF4" w:rsidP="00953817">
      <w:pPr>
        <w:pStyle w:val="NormalWeb"/>
        <w:rPr>
          <w:b/>
          <w:color w:val="000000"/>
        </w:rPr>
      </w:pPr>
    </w:p>
    <w:p w:rsidR="0063548A" w:rsidRDefault="0063548A" w:rsidP="00953817">
      <w:pPr>
        <w:pStyle w:val="NormalWeb"/>
        <w:rPr>
          <w:b/>
          <w:color w:val="000000"/>
        </w:rPr>
      </w:pPr>
    </w:p>
    <w:p w:rsidR="00812295" w:rsidRDefault="00812295" w:rsidP="00953817">
      <w:pPr>
        <w:pStyle w:val="NormalWeb"/>
        <w:rPr>
          <w:b/>
          <w:color w:val="000000"/>
        </w:rPr>
      </w:pPr>
    </w:p>
    <w:p w:rsidR="00953817" w:rsidRPr="00953817" w:rsidRDefault="00953817" w:rsidP="00953817">
      <w:pPr>
        <w:pStyle w:val="NormalWeb"/>
        <w:rPr>
          <w:b/>
          <w:color w:val="000000"/>
        </w:rPr>
      </w:pPr>
      <w:r w:rsidRPr="00953817">
        <w:rPr>
          <w:b/>
          <w:color w:val="000000"/>
        </w:rPr>
        <w:t>Justificativa</w:t>
      </w:r>
    </w:p>
    <w:p w:rsidR="00953817" w:rsidRDefault="00953817" w:rsidP="00953817">
      <w:pPr>
        <w:pStyle w:val="NormalWeb"/>
        <w:rPr>
          <w:color w:val="000000"/>
        </w:rPr>
      </w:pPr>
    </w:p>
    <w:p w:rsidR="00E63CF3" w:rsidRDefault="00E63CF3" w:rsidP="00953817">
      <w:pPr>
        <w:pStyle w:val="NormalWeb"/>
        <w:rPr>
          <w:color w:val="000000"/>
        </w:rPr>
      </w:pPr>
    </w:p>
    <w:p w:rsidR="00D66E26" w:rsidRDefault="00E63CF3" w:rsidP="00E434D9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A47BE3">
        <w:rPr>
          <w:color w:val="000000"/>
        </w:rPr>
        <w:t>S</w:t>
      </w:r>
      <w:r w:rsidR="0063548A">
        <w:rPr>
          <w:color w:val="000000"/>
        </w:rPr>
        <w:t xml:space="preserve">r. Rudolf </w:t>
      </w:r>
      <w:proofErr w:type="spellStart"/>
      <w:r w:rsidR="00A47BE3">
        <w:rPr>
          <w:color w:val="000000"/>
        </w:rPr>
        <w:t>Fuchs</w:t>
      </w:r>
      <w:proofErr w:type="spellEnd"/>
      <w:r w:rsidR="00A47BE3">
        <w:rPr>
          <w:color w:val="000000"/>
        </w:rPr>
        <w:t xml:space="preserve"> teve seu aprendizado comercial em uma empresa de importação e exportação em Mannheim e lá reconheceu a importância dos lubrificantes para o crescimento da motorização. Ele tinha apenas 21 anos quando fundou a empresa Rudolf </w:t>
      </w:r>
      <w:proofErr w:type="spellStart"/>
      <w:r w:rsidR="00A47BE3">
        <w:rPr>
          <w:color w:val="000000"/>
        </w:rPr>
        <w:t>Fuchs</w:t>
      </w:r>
      <w:proofErr w:type="spellEnd"/>
      <w:r w:rsidR="00A47BE3">
        <w:rPr>
          <w:color w:val="000000"/>
        </w:rPr>
        <w:t xml:space="preserve"> em maio de 1931, durante um período econômico difícil. Ele deu este passo por conhecer a insuficiência de lubrificantes no mercado e especializou-se em importação e venda de produtos refinados da Pensilvânia (USA), chamando a marca de "Pena Pura". Em 1939 interrompe a importação com a </w:t>
      </w:r>
      <w:r w:rsidR="00E434D9">
        <w:rPr>
          <w:color w:val="000000"/>
        </w:rPr>
        <w:t>Pensilvânia</w:t>
      </w:r>
      <w:r w:rsidR="00A47BE3">
        <w:rPr>
          <w:color w:val="000000"/>
        </w:rPr>
        <w:t xml:space="preserve"> e se transfere para o porto industrial de Mannheim. Após o término da Segunda Guerra Mundial, seu foco foi reconstruir a empresa. Desde então, a FUCHS consolidou-se cada vez mais dentro do mercado de lubrificantes. Em 08/09/1959, o fundador morre, assumindo seu filho </w:t>
      </w:r>
      <w:r w:rsidR="00E434D9">
        <w:rPr>
          <w:color w:val="000000"/>
        </w:rPr>
        <w:t xml:space="preserve">Manfred </w:t>
      </w:r>
      <w:proofErr w:type="spellStart"/>
      <w:r w:rsidR="00E434D9">
        <w:rPr>
          <w:color w:val="000000"/>
        </w:rPr>
        <w:t>Fuchs</w:t>
      </w:r>
      <w:proofErr w:type="spellEnd"/>
      <w:r w:rsidR="00E434D9">
        <w:rPr>
          <w:color w:val="000000"/>
        </w:rPr>
        <w:t>, que expandiu os negócios da família ao redor do mundo. Em 2004, Manfred deixou o conselho administrativo e é sucedido pelo seu filho Stefan, após 41 anos de liderança no grupo.</w:t>
      </w:r>
      <w:r w:rsidR="004D10E0">
        <w:rPr>
          <w:color w:val="000000"/>
        </w:rPr>
        <w:t xml:space="preserve">     </w:t>
      </w:r>
      <w:r w:rsidR="00B07DC4">
        <w:rPr>
          <w:color w:val="000000"/>
        </w:rPr>
        <w:t xml:space="preserve">  </w:t>
      </w:r>
    </w:p>
    <w:p w:rsidR="002A7E22" w:rsidRDefault="00A47BE3" w:rsidP="00A47BE3">
      <w:pPr>
        <w:tabs>
          <w:tab w:val="left" w:pos="519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1E7555" w:rsidRPr="001E7555" w:rsidRDefault="001E7555" w:rsidP="001E7555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Sendo assim, contamos com o apoio dos nobres pares para a aprovação desta proposição.</w:t>
      </w: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Default="00760A08" w:rsidP="00953817">
      <w:pPr>
        <w:jc w:val="both"/>
        <w:rPr>
          <w:rFonts w:ascii="Times New Roman" w:hAnsi="Times New Roman"/>
          <w:b/>
          <w:szCs w:val="24"/>
        </w:rPr>
      </w:pP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 xml:space="preserve">S/S., </w:t>
      </w:r>
      <w:r w:rsidR="00E434D9">
        <w:rPr>
          <w:rFonts w:ascii="Times New Roman" w:hAnsi="Times New Roman"/>
          <w:b/>
          <w:szCs w:val="24"/>
        </w:rPr>
        <w:t>21</w:t>
      </w:r>
      <w:r w:rsidR="004D10E0"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 xml:space="preserve">de </w:t>
      </w:r>
      <w:r w:rsidR="00E434D9">
        <w:rPr>
          <w:rFonts w:ascii="Times New Roman" w:hAnsi="Times New Roman"/>
          <w:b/>
          <w:szCs w:val="24"/>
        </w:rPr>
        <w:t>Setembro</w:t>
      </w:r>
      <w:r>
        <w:rPr>
          <w:rFonts w:ascii="Times New Roman" w:hAnsi="Times New Roman"/>
          <w:b/>
          <w:szCs w:val="24"/>
        </w:rPr>
        <w:t xml:space="preserve"> </w:t>
      </w:r>
      <w:r w:rsidRPr="00D326A2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</w:t>
      </w:r>
      <w:r w:rsidR="004D10E0"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.</w:t>
      </w:r>
    </w:p>
    <w:p w:rsidR="00760A08" w:rsidRPr="00D326A2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</w:p>
    <w:p w:rsidR="00AD1FF1" w:rsidRDefault="00AD1FF1" w:rsidP="00760A08">
      <w:pPr>
        <w:jc w:val="center"/>
        <w:rPr>
          <w:rFonts w:ascii="Times New Roman" w:hAnsi="Times New Roman"/>
          <w:b/>
          <w:szCs w:val="24"/>
        </w:rPr>
      </w:pPr>
    </w:p>
    <w:p w:rsidR="00AD1FF1" w:rsidRPr="00D326A2" w:rsidRDefault="00AD1FF1" w:rsidP="00760A08">
      <w:pPr>
        <w:jc w:val="center"/>
        <w:rPr>
          <w:rFonts w:ascii="Times New Roman" w:hAnsi="Times New Roman"/>
          <w:b/>
          <w:szCs w:val="24"/>
        </w:rPr>
      </w:pPr>
    </w:p>
    <w:p w:rsidR="00760A08" w:rsidRDefault="00760A08" w:rsidP="00760A08">
      <w:pPr>
        <w:jc w:val="center"/>
        <w:rPr>
          <w:rFonts w:ascii="Times New Roman" w:hAnsi="Times New Roman"/>
          <w:b/>
          <w:szCs w:val="24"/>
        </w:rPr>
      </w:pPr>
      <w:r w:rsidRPr="00D326A2">
        <w:rPr>
          <w:rFonts w:ascii="Times New Roman" w:hAnsi="Times New Roman"/>
          <w:b/>
          <w:szCs w:val="24"/>
        </w:rPr>
        <w:t>ANTONIO CARLOS SILVANO</w:t>
      </w:r>
      <w:r w:rsidR="00CC620B">
        <w:rPr>
          <w:rFonts w:ascii="Times New Roman" w:hAnsi="Times New Roman"/>
          <w:b/>
          <w:szCs w:val="24"/>
        </w:rPr>
        <w:t xml:space="preserve"> JUNIOR</w:t>
      </w:r>
      <w:r>
        <w:rPr>
          <w:rFonts w:ascii="Times New Roman" w:hAnsi="Times New Roman"/>
          <w:b/>
          <w:szCs w:val="24"/>
        </w:rPr>
        <w:br/>
      </w:r>
      <w:r w:rsidRPr="00D326A2">
        <w:rPr>
          <w:rFonts w:ascii="Times New Roman" w:hAnsi="Times New Roman"/>
          <w:b/>
          <w:szCs w:val="24"/>
        </w:rPr>
        <w:t>Vereador</w:t>
      </w:r>
    </w:p>
    <w:p w:rsidR="00760A08" w:rsidRPr="00DE254E" w:rsidRDefault="00760A08" w:rsidP="00953817">
      <w:pPr>
        <w:jc w:val="both"/>
        <w:rPr>
          <w:rFonts w:ascii="Times New Roman" w:hAnsi="Times New Roman"/>
          <w:b/>
          <w:szCs w:val="24"/>
        </w:rPr>
      </w:pPr>
    </w:p>
    <w:sectPr w:rsidR="00760A08" w:rsidRPr="00DE254E" w:rsidSect="00953817">
      <w:headerReference w:type="default" r:id="rId8"/>
      <w:pgSz w:w="11907" w:h="16840" w:code="9"/>
      <w:pgMar w:top="212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E5" w:rsidRDefault="008C48E5" w:rsidP="0034476D">
      <w:r>
        <w:separator/>
      </w:r>
    </w:p>
  </w:endnote>
  <w:endnote w:type="continuationSeparator" w:id="0">
    <w:p w:rsidR="008C48E5" w:rsidRDefault="008C48E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E5" w:rsidRDefault="008C48E5" w:rsidP="0034476D">
      <w:r>
        <w:separator/>
      </w:r>
    </w:p>
  </w:footnote>
  <w:footnote w:type="continuationSeparator" w:id="0">
    <w:p w:rsidR="008C48E5" w:rsidRDefault="008C48E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326A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4E8"/>
    <w:multiLevelType w:val="hybridMultilevel"/>
    <w:tmpl w:val="BDAAD88A"/>
    <w:lvl w:ilvl="0" w:tplc="810888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7791C92"/>
    <w:multiLevelType w:val="hybridMultilevel"/>
    <w:tmpl w:val="EF7E6B52"/>
    <w:lvl w:ilvl="0" w:tplc="278C853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326A2"/>
    <w:rsid w:val="0000540E"/>
    <w:rsid w:val="00013AC3"/>
    <w:rsid w:val="00015A2C"/>
    <w:rsid w:val="00034B8E"/>
    <w:rsid w:val="000422C6"/>
    <w:rsid w:val="00070077"/>
    <w:rsid w:val="0007067E"/>
    <w:rsid w:val="00081278"/>
    <w:rsid w:val="00081B7D"/>
    <w:rsid w:val="00086C41"/>
    <w:rsid w:val="000B7084"/>
    <w:rsid w:val="000B77B9"/>
    <w:rsid w:val="000F10BA"/>
    <w:rsid w:val="000F4A4C"/>
    <w:rsid w:val="000F7DFA"/>
    <w:rsid w:val="0010269D"/>
    <w:rsid w:val="00126585"/>
    <w:rsid w:val="001377C4"/>
    <w:rsid w:val="00170C00"/>
    <w:rsid w:val="00187496"/>
    <w:rsid w:val="001A557A"/>
    <w:rsid w:val="001E1F2A"/>
    <w:rsid w:val="001E48A4"/>
    <w:rsid w:val="001E7555"/>
    <w:rsid w:val="00201094"/>
    <w:rsid w:val="00206AE2"/>
    <w:rsid w:val="00236A40"/>
    <w:rsid w:val="0026174B"/>
    <w:rsid w:val="00267D13"/>
    <w:rsid w:val="002740FE"/>
    <w:rsid w:val="0029479A"/>
    <w:rsid w:val="002A7E22"/>
    <w:rsid w:val="002C26A5"/>
    <w:rsid w:val="002D444F"/>
    <w:rsid w:val="00302DFC"/>
    <w:rsid w:val="00303514"/>
    <w:rsid w:val="003076B9"/>
    <w:rsid w:val="00310608"/>
    <w:rsid w:val="00313AD5"/>
    <w:rsid w:val="0034476D"/>
    <w:rsid w:val="00357797"/>
    <w:rsid w:val="00366CEC"/>
    <w:rsid w:val="0037719B"/>
    <w:rsid w:val="003A21FB"/>
    <w:rsid w:val="003B5125"/>
    <w:rsid w:val="003C4E8C"/>
    <w:rsid w:val="003C5120"/>
    <w:rsid w:val="003D2073"/>
    <w:rsid w:val="003E3348"/>
    <w:rsid w:val="003F5DF7"/>
    <w:rsid w:val="00423D58"/>
    <w:rsid w:val="00432031"/>
    <w:rsid w:val="004331EA"/>
    <w:rsid w:val="004556BF"/>
    <w:rsid w:val="00462841"/>
    <w:rsid w:val="00462E37"/>
    <w:rsid w:val="00490CD1"/>
    <w:rsid w:val="004A1014"/>
    <w:rsid w:val="004D10E0"/>
    <w:rsid w:val="004F2CEB"/>
    <w:rsid w:val="00550EE0"/>
    <w:rsid w:val="00555E53"/>
    <w:rsid w:val="00580A88"/>
    <w:rsid w:val="005A381D"/>
    <w:rsid w:val="005B124F"/>
    <w:rsid w:val="005D0FAB"/>
    <w:rsid w:val="005D596A"/>
    <w:rsid w:val="006037D1"/>
    <w:rsid w:val="00612A4E"/>
    <w:rsid w:val="00624209"/>
    <w:rsid w:val="0062442A"/>
    <w:rsid w:val="0062604A"/>
    <w:rsid w:val="006341EC"/>
    <w:rsid w:val="0063548A"/>
    <w:rsid w:val="00646E5F"/>
    <w:rsid w:val="006514BF"/>
    <w:rsid w:val="006743F9"/>
    <w:rsid w:val="00685A5A"/>
    <w:rsid w:val="00687619"/>
    <w:rsid w:val="006921F7"/>
    <w:rsid w:val="006F1CEC"/>
    <w:rsid w:val="0070675A"/>
    <w:rsid w:val="00726250"/>
    <w:rsid w:val="00726C57"/>
    <w:rsid w:val="00760A08"/>
    <w:rsid w:val="007A1329"/>
    <w:rsid w:val="007B1DBD"/>
    <w:rsid w:val="007B3099"/>
    <w:rsid w:val="007B45DB"/>
    <w:rsid w:val="007B488D"/>
    <w:rsid w:val="007D2EAB"/>
    <w:rsid w:val="007F1FAE"/>
    <w:rsid w:val="007F63DD"/>
    <w:rsid w:val="00811712"/>
    <w:rsid w:val="00812295"/>
    <w:rsid w:val="00823BE4"/>
    <w:rsid w:val="00860E6A"/>
    <w:rsid w:val="00876AF4"/>
    <w:rsid w:val="008A4369"/>
    <w:rsid w:val="008B08FB"/>
    <w:rsid w:val="008B277F"/>
    <w:rsid w:val="008C48E5"/>
    <w:rsid w:val="008C7255"/>
    <w:rsid w:val="008E183C"/>
    <w:rsid w:val="008E7ECF"/>
    <w:rsid w:val="00910B9D"/>
    <w:rsid w:val="00953817"/>
    <w:rsid w:val="009570DC"/>
    <w:rsid w:val="00967098"/>
    <w:rsid w:val="009764C0"/>
    <w:rsid w:val="00983F35"/>
    <w:rsid w:val="009D3610"/>
    <w:rsid w:val="009E7476"/>
    <w:rsid w:val="009F3C9B"/>
    <w:rsid w:val="009F3D9C"/>
    <w:rsid w:val="00A017DE"/>
    <w:rsid w:val="00A47BE3"/>
    <w:rsid w:val="00A5096F"/>
    <w:rsid w:val="00A67205"/>
    <w:rsid w:val="00A9450E"/>
    <w:rsid w:val="00AD1FF1"/>
    <w:rsid w:val="00AE0E90"/>
    <w:rsid w:val="00AE6D7D"/>
    <w:rsid w:val="00AE7D66"/>
    <w:rsid w:val="00B017C7"/>
    <w:rsid w:val="00B07DC4"/>
    <w:rsid w:val="00B40A57"/>
    <w:rsid w:val="00B452FE"/>
    <w:rsid w:val="00BD2A94"/>
    <w:rsid w:val="00BE0891"/>
    <w:rsid w:val="00BE56CF"/>
    <w:rsid w:val="00C0285D"/>
    <w:rsid w:val="00C16AAC"/>
    <w:rsid w:val="00C45C18"/>
    <w:rsid w:val="00C50DE8"/>
    <w:rsid w:val="00C53A6F"/>
    <w:rsid w:val="00C8675A"/>
    <w:rsid w:val="00C90967"/>
    <w:rsid w:val="00CA4768"/>
    <w:rsid w:val="00CB4324"/>
    <w:rsid w:val="00CB7BC7"/>
    <w:rsid w:val="00CC620B"/>
    <w:rsid w:val="00CD329B"/>
    <w:rsid w:val="00D01A38"/>
    <w:rsid w:val="00D2525E"/>
    <w:rsid w:val="00D326A2"/>
    <w:rsid w:val="00D33549"/>
    <w:rsid w:val="00D45CA3"/>
    <w:rsid w:val="00D465DB"/>
    <w:rsid w:val="00D53BC4"/>
    <w:rsid w:val="00D61058"/>
    <w:rsid w:val="00D66E26"/>
    <w:rsid w:val="00D82A78"/>
    <w:rsid w:val="00D97BDC"/>
    <w:rsid w:val="00DB3799"/>
    <w:rsid w:val="00DC4491"/>
    <w:rsid w:val="00DE1363"/>
    <w:rsid w:val="00DE254E"/>
    <w:rsid w:val="00E40646"/>
    <w:rsid w:val="00E434D9"/>
    <w:rsid w:val="00E63CF3"/>
    <w:rsid w:val="00E72190"/>
    <w:rsid w:val="00E74949"/>
    <w:rsid w:val="00E93DEE"/>
    <w:rsid w:val="00EC1F31"/>
    <w:rsid w:val="00EE22DC"/>
    <w:rsid w:val="00F11187"/>
    <w:rsid w:val="00F475E7"/>
    <w:rsid w:val="00F6142E"/>
    <w:rsid w:val="00F72C8A"/>
    <w:rsid w:val="00F850FE"/>
    <w:rsid w:val="00FD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F10F2B7F-0B5D-4CE0-840D-F5CD52F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3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apple-converted-space">
    <w:name w:val="apple-converted-space"/>
    <w:rsid w:val="00D326A2"/>
  </w:style>
  <w:style w:type="character" w:styleId="Hyperlink">
    <w:name w:val="Hyperlink"/>
    <w:uiPriority w:val="99"/>
    <w:unhideWhenUsed/>
    <w:rsid w:val="00D326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3817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7B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1455A-4FF7-435B-9492-5E1539F9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591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5</cp:revision>
  <cp:lastPrinted>2020-09-22T15:23:00Z</cp:lastPrinted>
  <dcterms:created xsi:type="dcterms:W3CDTF">2020-09-21T13:53:00Z</dcterms:created>
  <dcterms:modified xsi:type="dcterms:W3CDTF">2020-09-22T16:37:00Z</dcterms:modified>
</cp:coreProperties>
</file>