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67" w:rsidRDefault="00BF2667" w:rsidP="0078090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BF2667" w:rsidRDefault="00BF2667" w:rsidP="0078090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DA09A7" w:rsidRPr="00780901" w:rsidRDefault="00DA09A7" w:rsidP="0078090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7809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PROJETO DE</w:t>
      </w:r>
      <w:r w:rsidR="00274A56" w:rsidRPr="007809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RESOLUÇÃO </w:t>
      </w:r>
      <w:r w:rsidR="00A412E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Nº 03</w:t>
      </w:r>
      <w:bookmarkStart w:id="0" w:name="_GoBack"/>
      <w:bookmarkEnd w:id="0"/>
      <w:r w:rsidR="00274A56" w:rsidRPr="007809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/2021</w:t>
      </w:r>
    </w:p>
    <w:p w:rsidR="00DA09A7" w:rsidRPr="00780901" w:rsidRDefault="00DA09A7" w:rsidP="00780901">
      <w:pPr>
        <w:spacing w:line="360" w:lineRule="auto"/>
        <w:ind w:left="3540"/>
        <w:jc w:val="both"/>
        <w:rPr>
          <w:rFonts w:ascii="Times New Roman" w:hAnsi="Times New Roman" w:cs="Times New Roman"/>
          <w:i/>
          <w:sz w:val="24"/>
        </w:rPr>
      </w:pPr>
      <w:r w:rsidRPr="00780901">
        <w:rPr>
          <w:rFonts w:ascii="Times New Roman" w:hAnsi="Times New Roman" w:cs="Times New Roman"/>
          <w:i/>
          <w:sz w:val="24"/>
        </w:rPr>
        <w:t>"Dispõe sobre a criação do Fórum de Empreendedores do Município de Sorocaba.”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1º Fica criado, no âmbito da Câmara Municipal de Sorocaba, o Fórum de Empreendedores do Município de Sorocaba, em caráter temporário, até o término desta legislatura.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Parágrafo Único. O Fórum a que se refere o caput deste artigo funcionará nas dependências da Câmara Municipal de Sorocaba ou fora dela, mediante programação de atividades que poderão contar com a participação de parlamentares, entidades, instituições acadêmicas e de pesquisa, movimentos sociais, organizações não governamentais e outras lideranças representativas da sociedade civil.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2º O Fórum de Empreendedores será composto por 12 (doze) membros.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§ 1º Dentre os participantes, será constituído um grupo executivo com a incumbência de secretariar, organizar e divulgar as atividades e eventos do Fórum.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§ 2º Os integrantes do Fórum de Empreendedores não perceberão remuneração para o exercício de suas funções.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3º O Fórum de Empreendedores visa promover o empreendedorismo, congregar empreendedores, e propiciar o compartilhamento de conhecimentos e experiências.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4º Para cumprir com sua finalidade, o Fórum deverá: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I - organizar encontros, seminários, congressos, ou reuniões em outros formatos adequados ao desempenho de suas funções, congregando empreendedores de todos os segmentos sociais, econômicos, culturais, religiosos e étnicos;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II - promover a participação de empreendedores em atividades de interesse para o mundo dos negócios e acesso à informação de qualidade;</w:t>
      </w:r>
    </w:p>
    <w:p w:rsidR="00BF2667" w:rsidRDefault="00BF266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F2667" w:rsidRDefault="00BF266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III - aproximar o poder público e a sociedade civil, bem como instituições e entidades de capacidade técnica capazes de cooperar para desenvolvimento de atividades empreendedoras;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IV - elaborar e divulgar pesquisas, relatórios e materiais informativos que visem à divulgação de informações de interesse específicos para o empreendedorismo;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V - elaborar e desenvolver projetos em prol de empreendedores, incentivando a formalização e a regularização dos empreendimentos.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5º As reuniões serão sempre públicas e seus atos e deliberações deverão ser divulgados, sempre que possível, por todos os meios de publicidade à disposição da Câmara Municipal.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6º O Fórum de Empreendedores poderá organizar atividades conjuntas com instituições empresariais e educativas, instituições públicas ou privadas, entes municipais, estaduais e federais capazes de contribuir para a consecução das suas finalidades.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7º A Câmara Municipal de Sorocaba, caso julgue necessário, poderá firmar parcerias, contratos, convênios ou termos de cooperação técnica para a realização das atividades e eventos relativos aos Fórum de Empreendedores.</w:t>
      </w:r>
    </w:p>
    <w:p w:rsidR="00F96037" w:rsidRPr="00780901" w:rsidRDefault="00F96037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8º As despesas decorrentes da execução desta resolução correrão por conta das dotações orçamentárias pertinentes e aprovadas para o exercício anual, suplementadas, se necessário.</w:t>
      </w:r>
    </w:p>
    <w:p w:rsidR="00780901" w:rsidRDefault="00F96037" w:rsidP="00BF26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80901">
        <w:rPr>
          <w:rFonts w:ascii="Times New Roman" w:hAnsi="Times New Roman" w:cs="Times New Roman"/>
          <w:sz w:val="24"/>
        </w:rPr>
        <w:t>Art. 9º Esta resolução entra em vigor na data de sua promulgação.</w:t>
      </w:r>
    </w:p>
    <w:p w:rsidR="00780901" w:rsidRDefault="00780901" w:rsidP="0078090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Sorocaba, 01 de janeiro de 2021.</w:t>
      </w:r>
    </w:p>
    <w:p w:rsidR="00780901" w:rsidRDefault="00780901" w:rsidP="0078090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80901" w:rsidRDefault="00780901" w:rsidP="007809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ÍTALO GABRIEL MOREIRA</w:t>
      </w:r>
    </w:p>
    <w:p w:rsidR="00780901" w:rsidRDefault="00780901" w:rsidP="007809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Vereador</w:t>
      </w:r>
    </w:p>
    <w:p w:rsidR="00780901" w:rsidRPr="00780901" w:rsidRDefault="00780901" w:rsidP="007809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E7E53" w:rsidRDefault="00DE7E53" w:rsidP="00DA09A7">
      <w:pPr>
        <w:spacing w:line="360" w:lineRule="auto"/>
        <w:jc w:val="both"/>
        <w:rPr>
          <w:rFonts w:ascii="Verdana" w:hAnsi="Verdana"/>
          <w:sz w:val="20"/>
        </w:rPr>
      </w:pPr>
    </w:p>
    <w:p w:rsidR="00DE7E53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D0F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JUSTIFICATIVA:</w:t>
      </w:r>
    </w:p>
    <w:p w:rsidR="008B2638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Empreender é um desafio em qualquer ambiente de negócio. Empreender no Brasil é ainda mais desafiador. Entretanto, o cenário econômico atual propicia novos avanços, especialmente em um momento no qual se destaca o alto número de desempregados em todo o paí</w:t>
      </w:r>
      <w:r w:rsidR="008B2638"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tanto que recentemente o jornal Cruzeiro do Sul editou matéria, </w:t>
      </w:r>
      <w:r w:rsidR="008B2638" w:rsidRPr="00DD0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base em dados do Cadastro Geral de Empregados e Desempregados (</w:t>
      </w:r>
      <w:proofErr w:type="spellStart"/>
      <w:r w:rsidR="008B2638" w:rsidRPr="00DD0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Caged</w:t>
      </w:r>
      <w:proofErr w:type="spellEnd"/>
      <w:r w:rsidR="008B2638" w:rsidRPr="00DD0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apontando um saldo negativo de 4.876 postos de trabalho com carteira assinada, em maio, na Região Administrativa (RA) de Sorocaba, que compreende 48 cidades.</w:t>
      </w:r>
    </w:p>
    <w:p w:rsidR="00DE7E53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presente propositura de criação em Defesa das Microempresas, das Empresas de Pequeno Porte, dos Microempreendedores Individuais e das Cooperativas no Município de Sorocaba surge por entender que ser um empreendedor é um desafio estimulante, mas é necessário que existam iniciativas que reafirmem e reforcem a colaboração, capacitação, troca de ideias e o networking. </w:t>
      </w:r>
    </w:p>
    <w:p w:rsidR="00DE7E53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8F9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foco nas Microempresas, das Empresas de Pequeno Porte, dos Microempreendedores Individuais e das Cooperativas se dá porque são </w:t>
      </w:r>
      <w:r w:rsidRPr="00DD0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8F9"/>
        </w:rPr>
        <w:t>responsáveis por quase 60% das vagas de trabalho registradas no país, segundo levantamento feito pelo Serviço Brasileiro de Apoio às Micro e Pequenas Empresas (Sebrae).</w:t>
      </w:r>
    </w:p>
    <w:p w:rsidR="00DE7E53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No ano de 2019, os micro e pequenos negócios foram responsáveis pela geração de mais de 730 mil empregos formais no Brasil, 22% a mais do que no ano anterior. O bom resultado foi na contramão de empresas de maior porte, que no mesmo período fecharam cerca de 88 mil postos de trabalho. Entre 2007 e 2019, as pequenas empresas brasileiras criaram quase 13 milhões de empregos com carteira assinada (</w:t>
      </w:r>
      <w:hyperlink r:id="rId6" w:history="1">
        <w:r w:rsidRPr="00DD0F07">
          <w:rPr>
            <w:rStyle w:val="Hyperlink"/>
            <w:rFonts w:ascii="Times New Roman" w:hAnsi="Times New Roman" w:cs="Times New Roman"/>
            <w:sz w:val="24"/>
            <w:szCs w:val="24"/>
          </w:rPr>
          <w:t>http://www.e-auditoria.com.br/publicacoes/micro-e-pequenas-empresas-ja-geraram-13-milhoes-de-empregos-formais-em-pouco-mais-de-dez-anos/</w:t>
        </w:r>
      </w:hyperlink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F2667" w:rsidRDefault="00BF2667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667" w:rsidRDefault="00BF2667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667" w:rsidRDefault="00BF2667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667" w:rsidRPr="00DD0F07" w:rsidRDefault="00BF2667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E53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Os dados do Cadastro Geral de Empregados e Desempregados (</w:t>
      </w:r>
      <w:proofErr w:type="spellStart"/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Caged</w:t>
      </w:r>
      <w:proofErr w:type="spellEnd"/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compilados pelo Serviço Brasileiro de Apoio às Micro e Pequenas Empresas (Sebrae), apontam para um cenário cada vez mais positivo para esse setor no Brasil: o de gerador de emprego e renda e de esperança na retomada econômica em meio à pandemia do novo </w:t>
      </w:r>
      <w:proofErr w:type="spellStart"/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E53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Acreditamos que, com a criação deste Fórum será constituída uma comunidade capaz de potencializar a economia sorocabana, possibilitando a interação entre diferentes empreendedores, a formalização de atividades, a prosperidade nos negócios e uma futura geração de empregos. </w:t>
      </w:r>
    </w:p>
    <w:p w:rsidR="00DE7E53" w:rsidRP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Ressalte-se, ainda, a importância de promover eventos de negócio com a finalidade de apoiar o setor empresarial com formação e informação relevantes, potencializando a cultura empreendedora na economia da nossa cidade de Sorocaba.</w:t>
      </w:r>
    </w:p>
    <w:p w:rsidR="00F96037" w:rsidRPr="00DD0F07" w:rsidRDefault="00F96037" w:rsidP="00DD0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F07">
        <w:rPr>
          <w:rFonts w:ascii="Times New Roman" w:hAnsi="Times New Roman" w:cs="Times New Roman"/>
          <w:sz w:val="24"/>
          <w:szCs w:val="24"/>
        </w:rPr>
        <w:t xml:space="preserve">Sob o aspecto legal e regimental, nada obsta a regular tramitação do presente projeto, que encontra amparo legal no art. 34, inciso VII e no art. 35, inciso VII, ambos da Lei Orgânica do Município de Sorocaba, bem como nos artigos 77, parágrafo único, inciso I, e 87, </w:t>
      </w:r>
      <w:r w:rsidRPr="00DD0F07">
        <w:rPr>
          <w:rFonts w:ascii="Times New Roman" w:hAnsi="Times New Roman" w:cs="Times New Roman"/>
          <w:i/>
          <w:sz w:val="24"/>
          <w:szCs w:val="24"/>
        </w:rPr>
        <w:t>caput</w:t>
      </w:r>
      <w:r w:rsidRPr="00DD0F07">
        <w:rPr>
          <w:rFonts w:ascii="Times New Roman" w:hAnsi="Times New Roman" w:cs="Times New Roman"/>
          <w:sz w:val="24"/>
          <w:szCs w:val="24"/>
        </w:rPr>
        <w:t xml:space="preserve">, e </w:t>
      </w:r>
      <w:r w:rsidRPr="00DD0F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§ 2º</w:t>
      </w:r>
      <w:r w:rsidRPr="00DD0F07">
        <w:rPr>
          <w:rFonts w:ascii="Times New Roman" w:hAnsi="Times New Roman" w:cs="Times New Roman"/>
          <w:sz w:val="24"/>
          <w:szCs w:val="24"/>
        </w:rPr>
        <w:t>, todos do Regimento Interno desta Câmara. No mérito, a proposta objetiva incentivar a discussão sobre o empreendedorismo no Brasil.</w:t>
      </w:r>
    </w:p>
    <w:p w:rsidR="00F96037" w:rsidRPr="00DD0F07" w:rsidRDefault="00F96037" w:rsidP="00DD0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F07">
        <w:rPr>
          <w:rFonts w:ascii="Times New Roman" w:hAnsi="Times New Roman" w:cs="Times New Roman"/>
          <w:sz w:val="24"/>
          <w:szCs w:val="24"/>
        </w:rPr>
        <w:t>Desta maneira, trata-se de matéria de interesse local, encontrando respaldo no ordenamento jurídico, sendo certo que a Constituição da República prevê que a ordem econômica, fundada na valorização do trabalho humano e na livre iniciativa, tem por fim assegurar a todos a existência digna, conforme os ditames da justiça social, observado o princípio da livre concorrência (art. 170, inciso IV).</w:t>
      </w:r>
    </w:p>
    <w:p w:rsidR="00F96037" w:rsidRPr="00DD0F07" w:rsidRDefault="00F96037" w:rsidP="00DD0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F07">
        <w:rPr>
          <w:rFonts w:ascii="Times New Roman" w:hAnsi="Times New Roman" w:cs="Times New Roman"/>
          <w:sz w:val="24"/>
          <w:szCs w:val="24"/>
        </w:rPr>
        <w:t>Ademais, o Estado também deve realizar atividades de incentivo às atividades econômicas, como se observa do texto constitucional:</w:t>
      </w:r>
    </w:p>
    <w:p w:rsidR="00F96037" w:rsidRPr="00DD0F07" w:rsidRDefault="00F96037" w:rsidP="00DD0F0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07">
        <w:rPr>
          <w:rFonts w:ascii="Times New Roman" w:hAnsi="Times New Roman" w:cs="Times New Roman"/>
          <w:i/>
          <w:sz w:val="24"/>
          <w:szCs w:val="24"/>
        </w:rPr>
        <w:t>“Art. 174. Como agente normativo e regulador da atividade econômica, o Estado exercerá, na forma da lei, as funções de fiscalização, incentivo e planejamento, sendo este determinante para o setor público e indicativo para o setor privado.”</w:t>
      </w:r>
    </w:p>
    <w:p w:rsidR="00BF2667" w:rsidRDefault="00BF2667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667" w:rsidRDefault="00BF2667" w:rsidP="00DD0F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F07" w:rsidRDefault="00DE7E53" w:rsidP="00DD0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>É assim que peço apoio de todos os meus nobres pares para constituição do Fórum</w:t>
      </w:r>
      <w:r w:rsidR="00F96037" w:rsidRPr="00DD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F07">
        <w:rPr>
          <w:rFonts w:ascii="Times New Roman" w:hAnsi="Times New Roman" w:cs="Times New Roman"/>
          <w:sz w:val="24"/>
          <w:szCs w:val="24"/>
        </w:rPr>
        <w:t>de Empreendedores do Município de Sorocaba.</w:t>
      </w:r>
    </w:p>
    <w:p w:rsidR="00DD0F07" w:rsidRDefault="00DD0F07" w:rsidP="00DD0F0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Sorocaba, 01 de janeiro de 2021.</w:t>
      </w:r>
    </w:p>
    <w:p w:rsidR="00DD0F07" w:rsidRDefault="00DD0F07" w:rsidP="00DD0F07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D0F07" w:rsidRDefault="00DD0F07" w:rsidP="00DD0F0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ÍTALO GABRIEL MOREIRA</w:t>
      </w:r>
    </w:p>
    <w:p w:rsidR="00DD0F07" w:rsidRPr="00DD0F07" w:rsidRDefault="00DD0F07" w:rsidP="00DD0F0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Vereador</w:t>
      </w:r>
    </w:p>
    <w:sectPr w:rsidR="00DD0F07" w:rsidRPr="00DD0F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67" w:rsidRDefault="00BF2667" w:rsidP="00BF2667">
      <w:pPr>
        <w:spacing w:after="0" w:line="240" w:lineRule="auto"/>
      </w:pPr>
      <w:r>
        <w:separator/>
      </w:r>
    </w:p>
  </w:endnote>
  <w:endnote w:type="continuationSeparator" w:id="0">
    <w:p w:rsidR="00BF2667" w:rsidRDefault="00BF2667" w:rsidP="00BF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67" w:rsidRDefault="00BF2667" w:rsidP="00BF2667">
      <w:pPr>
        <w:spacing w:after="0" w:line="240" w:lineRule="auto"/>
      </w:pPr>
      <w:r>
        <w:separator/>
      </w:r>
    </w:p>
  </w:footnote>
  <w:footnote w:type="continuationSeparator" w:id="0">
    <w:p w:rsidR="00BF2667" w:rsidRDefault="00BF2667" w:rsidP="00BF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7" w:rsidRDefault="00BF2667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 wp14:anchorId="30347D67" wp14:editId="68BBA811">
          <wp:simplePos x="0" y="0"/>
          <wp:positionH relativeFrom="column">
            <wp:posOffset>-321310</wp:posOffset>
          </wp:positionH>
          <wp:positionV relativeFrom="paragraph">
            <wp:posOffset>-76200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A7"/>
    <w:rsid w:val="00274A56"/>
    <w:rsid w:val="00780901"/>
    <w:rsid w:val="0080051E"/>
    <w:rsid w:val="008B2638"/>
    <w:rsid w:val="00A412ED"/>
    <w:rsid w:val="00AA4E79"/>
    <w:rsid w:val="00BF2667"/>
    <w:rsid w:val="00DA09A7"/>
    <w:rsid w:val="00DD0F07"/>
    <w:rsid w:val="00DE7E53"/>
    <w:rsid w:val="00F9603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04A22-BFFE-4EA0-8251-DCBB6046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0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DE7E53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F2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667"/>
  </w:style>
  <w:style w:type="paragraph" w:styleId="Rodap">
    <w:name w:val="footer"/>
    <w:basedOn w:val="Normal"/>
    <w:link w:val="RodapChar"/>
    <w:uiPriority w:val="99"/>
    <w:unhideWhenUsed/>
    <w:rsid w:val="00BF2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auditoria.com.br/publicacoes/micro-e-pequenas-empresas-ja-geraram-13-milhoes-de-empregos-formais-em-pouco-mais-de-dez-an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C8EF84C9</Template>
  <TotalTime>19</TotalTime>
  <Pages>5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usuariocamara</cp:lastModifiedBy>
  <cp:revision>11</cp:revision>
  <dcterms:created xsi:type="dcterms:W3CDTF">2020-12-03T14:47:00Z</dcterms:created>
  <dcterms:modified xsi:type="dcterms:W3CDTF">2021-01-06T16:52:00Z</dcterms:modified>
</cp:coreProperties>
</file>