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00" w:rsidRDefault="00404400" w:rsidP="00F9077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4400" w:rsidRDefault="00404400" w:rsidP="00F9077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90774" w:rsidRPr="00F90774" w:rsidRDefault="002442F2" w:rsidP="00F9077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90774">
        <w:rPr>
          <w:rFonts w:ascii="Times New Roman" w:hAnsi="Times New Roman" w:cs="Times New Roman"/>
          <w:b/>
          <w:sz w:val="24"/>
        </w:rPr>
        <w:t xml:space="preserve">PROJETO DE LEI </w:t>
      </w:r>
      <w:r w:rsidR="000A600D">
        <w:rPr>
          <w:rFonts w:ascii="Times New Roman" w:hAnsi="Times New Roman" w:cs="Times New Roman"/>
          <w:b/>
          <w:sz w:val="24"/>
        </w:rPr>
        <w:t>Nº 20</w:t>
      </w:r>
      <w:bookmarkStart w:id="0" w:name="_GoBack"/>
      <w:bookmarkEnd w:id="0"/>
      <w:r w:rsidRPr="00F90774">
        <w:rPr>
          <w:rFonts w:ascii="Times New Roman" w:hAnsi="Times New Roman" w:cs="Times New Roman"/>
          <w:b/>
          <w:sz w:val="24"/>
        </w:rPr>
        <w:t>/2021</w:t>
      </w:r>
    </w:p>
    <w:p w:rsidR="002442F2" w:rsidRPr="00F90774" w:rsidRDefault="002442F2" w:rsidP="00F90774">
      <w:pPr>
        <w:spacing w:line="360" w:lineRule="auto"/>
        <w:ind w:left="3540"/>
        <w:jc w:val="both"/>
        <w:rPr>
          <w:rFonts w:ascii="Times New Roman" w:hAnsi="Times New Roman" w:cs="Times New Roman"/>
          <w:sz w:val="24"/>
        </w:rPr>
      </w:pPr>
      <w:r w:rsidRPr="00F90774">
        <w:rPr>
          <w:rFonts w:ascii="Times New Roman" w:hAnsi="Times New Roman" w:cs="Times New Roman"/>
          <w:i/>
          <w:sz w:val="24"/>
        </w:rPr>
        <w:t xml:space="preserve">"Altera a Lei 9.551 de 2011, para </w:t>
      </w:r>
      <w:r w:rsidRPr="00F90774"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proibir a adoção por pessoa que já tenha sido condenada judicialmente, em decisão transitada em julgado, por </w:t>
      </w:r>
      <w:r w:rsidRPr="00F90774"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  <w:t>maus-tratos</w:t>
      </w:r>
      <w:r w:rsidRPr="00F90774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F90774">
        <w:rPr>
          <w:rStyle w:val="nfase"/>
          <w:rFonts w:ascii="Times New Roman" w:hAnsi="Times New Roman" w:cs="Times New Roman"/>
          <w:bCs/>
          <w:iCs w:val="0"/>
          <w:color w:val="000000" w:themeColor="text1"/>
          <w:sz w:val="24"/>
          <w:szCs w:val="20"/>
          <w:shd w:val="clear" w:color="auto" w:fill="FFFFFF"/>
        </w:rPr>
        <w:t>contra animais</w:t>
      </w:r>
      <w:r w:rsidRPr="00F90774">
        <w:rPr>
          <w:rFonts w:ascii="Times New Roman" w:hAnsi="Times New Roman" w:cs="Times New Roman"/>
          <w:sz w:val="24"/>
        </w:rPr>
        <w:t>.”</w:t>
      </w:r>
    </w:p>
    <w:p w:rsidR="00F90774" w:rsidRDefault="002442F2" w:rsidP="00F907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90774">
        <w:rPr>
          <w:rFonts w:ascii="Times New Roman" w:hAnsi="Times New Roman" w:cs="Times New Roman"/>
          <w:sz w:val="24"/>
        </w:rPr>
        <w:t>Art. 1º - É acrescido o seguinte artigo 3-A na Lei nº 9.551 de 2011</w:t>
      </w:r>
      <w:r w:rsidR="00F90774">
        <w:rPr>
          <w:rFonts w:ascii="Times New Roman" w:hAnsi="Times New Roman" w:cs="Times New Roman"/>
          <w:sz w:val="24"/>
        </w:rPr>
        <w:t>:</w:t>
      </w:r>
    </w:p>
    <w:p w:rsidR="009F1D14" w:rsidRPr="00F90774" w:rsidRDefault="002442F2" w:rsidP="00F907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90774">
        <w:rPr>
          <w:rFonts w:ascii="Times New Roman" w:hAnsi="Times New Roman" w:cs="Times New Roman"/>
          <w:i/>
          <w:sz w:val="24"/>
        </w:rPr>
        <w:t xml:space="preserve">Art. 3-A. </w:t>
      </w:r>
      <w:r w:rsidRPr="00F90774"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Fica expressamente proibida a adoção por pessoa que já tenha sido condenada judicialmente, em decisão transitada em julgado, por </w:t>
      </w:r>
      <w:r w:rsidRPr="00F90774"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  <w:t xml:space="preserve">maus-tratos </w:t>
      </w:r>
      <w:r w:rsidRPr="00F90774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0"/>
          <w:shd w:val="clear" w:color="auto" w:fill="FFFFFF"/>
        </w:rPr>
        <w:t>contra animais</w:t>
      </w:r>
      <w:r w:rsidRPr="00F90774">
        <w:rPr>
          <w:rFonts w:ascii="Times New Roman" w:hAnsi="Times New Roman" w:cs="Times New Roman"/>
          <w:i/>
          <w:color w:val="000000" w:themeColor="text1"/>
          <w:sz w:val="24"/>
          <w:szCs w:val="20"/>
          <w:shd w:val="clear" w:color="auto" w:fill="FFFFFF"/>
        </w:rPr>
        <w:t>.</w:t>
      </w:r>
    </w:p>
    <w:p w:rsidR="002442F2" w:rsidRDefault="002442F2" w:rsidP="00F907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90774">
        <w:rPr>
          <w:rFonts w:ascii="Times New Roman" w:hAnsi="Times New Roman" w:cs="Times New Roman"/>
          <w:sz w:val="24"/>
        </w:rPr>
        <w:t xml:space="preserve">Art. 2º - Esta Lei entra em vigor 30 (trinta) dias após a sua publicação. </w:t>
      </w:r>
    </w:p>
    <w:p w:rsidR="00F90774" w:rsidRDefault="00F90774" w:rsidP="002442F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90774" w:rsidRDefault="00F90774" w:rsidP="00F9077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Sorocaba, 01 de janeiro de 2021.</w:t>
      </w:r>
    </w:p>
    <w:p w:rsidR="00F90774" w:rsidRDefault="00F90774" w:rsidP="00F9077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90774" w:rsidRDefault="00F90774" w:rsidP="00F9077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ÍTALO GABRIEL MOREIRA</w:t>
      </w:r>
    </w:p>
    <w:p w:rsidR="00F90774" w:rsidRDefault="00F90774" w:rsidP="00F9077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Vereador</w:t>
      </w:r>
    </w:p>
    <w:p w:rsidR="00F90774" w:rsidRPr="00F90774" w:rsidRDefault="00F90774" w:rsidP="002442F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442F2" w:rsidRDefault="002442F2" w:rsidP="002442F2">
      <w:pPr>
        <w:spacing w:line="360" w:lineRule="auto"/>
        <w:jc w:val="both"/>
        <w:rPr>
          <w:rFonts w:ascii="Verdana" w:hAnsi="Verdana"/>
          <w:sz w:val="20"/>
        </w:rPr>
      </w:pPr>
    </w:p>
    <w:p w:rsidR="002442F2" w:rsidRDefault="002442F2" w:rsidP="002442F2">
      <w:pPr>
        <w:spacing w:line="360" w:lineRule="auto"/>
        <w:jc w:val="both"/>
        <w:rPr>
          <w:rFonts w:ascii="Verdana" w:hAnsi="Verdana"/>
          <w:sz w:val="20"/>
        </w:rPr>
      </w:pPr>
    </w:p>
    <w:p w:rsidR="002442F2" w:rsidRDefault="002442F2" w:rsidP="002442F2">
      <w:pPr>
        <w:spacing w:line="360" w:lineRule="auto"/>
        <w:jc w:val="both"/>
        <w:rPr>
          <w:rFonts w:ascii="Verdana" w:hAnsi="Verdana"/>
          <w:sz w:val="20"/>
        </w:rPr>
      </w:pPr>
    </w:p>
    <w:p w:rsidR="002442F2" w:rsidRDefault="002442F2" w:rsidP="002442F2">
      <w:pPr>
        <w:spacing w:line="360" w:lineRule="auto"/>
        <w:jc w:val="both"/>
        <w:rPr>
          <w:rFonts w:ascii="Verdana" w:hAnsi="Verdana"/>
          <w:sz w:val="20"/>
        </w:rPr>
      </w:pPr>
    </w:p>
    <w:p w:rsidR="002442F2" w:rsidRDefault="002442F2" w:rsidP="002442F2">
      <w:pPr>
        <w:spacing w:line="360" w:lineRule="auto"/>
        <w:jc w:val="both"/>
        <w:rPr>
          <w:rFonts w:ascii="Verdana" w:hAnsi="Verdana"/>
          <w:sz w:val="20"/>
        </w:rPr>
      </w:pPr>
    </w:p>
    <w:p w:rsidR="002442F2" w:rsidRDefault="002442F2" w:rsidP="002442F2">
      <w:pPr>
        <w:spacing w:line="360" w:lineRule="auto"/>
        <w:jc w:val="both"/>
        <w:rPr>
          <w:rFonts w:ascii="Verdana" w:hAnsi="Verdana"/>
          <w:sz w:val="20"/>
        </w:rPr>
      </w:pPr>
    </w:p>
    <w:p w:rsidR="002442F2" w:rsidRDefault="002442F2" w:rsidP="002442F2">
      <w:pPr>
        <w:spacing w:line="360" w:lineRule="auto"/>
        <w:jc w:val="both"/>
        <w:rPr>
          <w:rFonts w:ascii="Verdana" w:hAnsi="Verdana"/>
          <w:sz w:val="20"/>
        </w:rPr>
      </w:pPr>
    </w:p>
    <w:p w:rsidR="002442F2" w:rsidRDefault="002442F2" w:rsidP="002442F2">
      <w:pPr>
        <w:spacing w:line="360" w:lineRule="auto"/>
        <w:jc w:val="both"/>
        <w:rPr>
          <w:rFonts w:ascii="Verdana" w:hAnsi="Verdana"/>
          <w:sz w:val="20"/>
        </w:rPr>
      </w:pPr>
    </w:p>
    <w:p w:rsidR="002442F2" w:rsidRDefault="002442F2" w:rsidP="002442F2">
      <w:pPr>
        <w:spacing w:line="360" w:lineRule="auto"/>
        <w:jc w:val="both"/>
        <w:rPr>
          <w:rFonts w:ascii="Verdana" w:hAnsi="Verdana"/>
          <w:sz w:val="20"/>
        </w:rPr>
      </w:pPr>
    </w:p>
    <w:p w:rsidR="002442F2" w:rsidRPr="00F90774" w:rsidRDefault="002442F2" w:rsidP="00F9077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90774">
        <w:rPr>
          <w:rFonts w:ascii="Times New Roman" w:hAnsi="Times New Roman" w:cs="Times New Roman"/>
          <w:b/>
          <w:sz w:val="24"/>
          <w:u w:val="single"/>
        </w:rPr>
        <w:t>JUSTIFICATIVA:</w:t>
      </w:r>
    </w:p>
    <w:p w:rsidR="002442F2" w:rsidRPr="00F90774" w:rsidRDefault="002442F2" w:rsidP="00F907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90774">
        <w:rPr>
          <w:rFonts w:ascii="Times New Roman" w:hAnsi="Times New Roman" w:cs="Times New Roman"/>
          <w:color w:val="000000" w:themeColor="text1"/>
          <w:sz w:val="24"/>
        </w:rPr>
        <w:t xml:space="preserve">O presente projeto de lei versa acerca da proteção animal que vem sendo violada há séculos devido </w:t>
      </w:r>
      <w:r w:rsidR="00045EDE" w:rsidRPr="00F90774">
        <w:rPr>
          <w:rFonts w:ascii="Times New Roman" w:hAnsi="Times New Roman" w:cs="Times New Roman"/>
          <w:color w:val="000000" w:themeColor="text1"/>
          <w:sz w:val="24"/>
        </w:rPr>
        <w:t>a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>o descaso do</w:t>
      </w:r>
      <w:r w:rsidR="00045EDE" w:rsidRPr="00F90774">
        <w:rPr>
          <w:rFonts w:ascii="Times New Roman" w:hAnsi="Times New Roman" w:cs="Times New Roman"/>
          <w:color w:val="000000" w:themeColor="text1"/>
          <w:sz w:val="24"/>
        </w:rPr>
        <w:t xml:space="preserve">s seres humanos 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>em p</w:t>
      </w:r>
      <w:r w:rsidR="005C59E0" w:rsidRPr="00F90774">
        <w:rPr>
          <w:rFonts w:ascii="Times New Roman" w:hAnsi="Times New Roman" w:cs="Times New Roman"/>
          <w:color w:val="000000" w:themeColor="text1"/>
          <w:sz w:val="24"/>
        </w:rPr>
        <w:t>rosseguir com a prática de maus-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 xml:space="preserve">tratos contra animais. </w:t>
      </w:r>
    </w:p>
    <w:p w:rsidR="00F128D5" w:rsidRPr="00F90774" w:rsidRDefault="002442F2" w:rsidP="00F907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90774">
        <w:rPr>
          <w:rFonts w:ascii="Times New Roman" w:hAnsi="Times New Roman" w:cs="Times New Roman"/>
          <w:color w:val="000000" w:themeColor="text1"/>
          <w:sz w:val="24"/>
        </w:rPr>
        <w:t>Este tema se revela de grande importância</w:t>
      </w:r>
      <w:r w:rsidR="00F128D5" w:rsidRPr="00F90774">
        <w:rPr>
          <w:rFonts w:ascii="Times New Roman" w:hAnsi="Times New Roman" w:cs="Times New Roman"/>
          <w:color w:val="000000" w:themeColor="text1"/>
          <w:sz w:val="24"/>
        </w:rPr>
        <w:t xml:space="preserve">, pois, 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>os animais são passáveis de direitos tendo em vista que são seres vivos e têm sensações fí</w:t>
      </w:r>
      <w:r w:rsidR="00F128D5" w:rsidRPr="00F90774">
        <w:rPr>
          <w:rFonts w:ascii="Times New Roman" w:hAnsi="Times New Roman" w:cs="Times New Roman"/>
          <w:color w:val="000000" w:themeColor="text1"/>
          <w:sz w:val="24"/>
        </w:rPr>
        <w:t>sicas e emocionais semelhantes à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 xml:space="preserve">s humanas. </w:t>
      </w:r>
    </w:p>
    <w:p w:rsidR="00F128D5" w:rsidRPr="00F90774" w:rsidRDefault="002442F2" w:rsidP="00F907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90774">
        <w:rPr>
          <w:rFonts w:ascii="Times New Roman" w:hAnsi="Times New Roman" w:cs="Times New Roman"/>
          <w:color w:val="000000" w:themeColor="text1"/>
          <w:sz w:val="24"/>
        </w:rPr>
        <w:t xml:space="preserve">Assim o referido assunto se reveste de demasiada importância visando o aprimoramento das leis de proteção ambiental principalmente no que tange aos animais demonstrando a necessidade de uma </w:t>
      </w:r>
      <w:r w:rsidR="00F128D5" w:rsidRPr="00F90774">
        <w:rPr>
          <w:rFonts w:ascii="Times New Roman" w:hAnsi="Times New Roman" w:cs="Times New Roman"/>
          <w:color w:val="000000" w:themeColor="text1"/>
          <w:sz w:val="24"/>
        </w:rPr>
        <w:t>restrição maior na adoção de animais,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 xml:space="preserve"> mais compatível com a gravidade dos </w:t>
      </w:r>
      <w:r w:rsidR="00F128D5" w:rsidRPr="00F90774">
        <w:rPr>
          <w:rFonts w:ascii="Times New Roman" w:hAnsi="Times New Roman" w:cs="Times New Roman"/>
          <w:color w:val="000000" w:themeColor="text1"/>
          <w:sz w:val="24"/>
        </w:rPr>
        <w:t xml:space="preserve">maus-tratos 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>cometidos contra estes seres</w:t>
      </w:r>
      <w:r w:rsidR="005C59E0" w:rsidRPr="00F90774">
        <w:rPr>
          <w:rFonts w:ascii="Times New Roman" w:hAnsi="Times New Roman" w:cs="Times New Roman"/>
          <w:color w:val="000000" w:themeColor="text1"/>
          <w:sz w:val="24"/>
        </w:rPr>
        <w:t>,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 xml:space="preserve"> para q</w:t>
      </w:r>
      <w:r w:rsidR="00F128D5" w:rsidRPr="00F90774">
        <w:rPr>
          <w:rFonts w:ascii="Times New Roman" w:hAnsi="Times New Roman" w:cs="Times New Roman"/>
          <w:color w:val="000000" w:themeColor="text1"/>
          <w:sz w:val="24"/>
        </w:rPr>
        <w:t>ue o homem perceba que não lhe é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 xml:space="preserve"> permitido torturar e</w:t>
      </w:r>
      <w:r w:rsidR="00F128D5" w:rsidRPr="00F90774">
        <w:rPr>
          <w:rFonts w:ascii="Times New Roman" w:hAnsi="Times New Roman" w:cs="Times New Roman"/>
          <w:color w:val="000000" w:themeColor="text1"/>
          <w:sz w:val="24"/>
        </w:rPr>
        <w:t>/ou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 xml:space="preserve"> matar um ser pelo simples fato dele não poder exprimir palavras. </w:t>
      </w:r>
    </w:p>
    <w:p w:rsidR="002442F2" w:rsidRDefault="00F128D5" w:rsidP="00F907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90774">
        <w:rPr>
          <w:rFonts w:ascii="Times New Roman" w:hAnsi="Times New Roman" w:cs="Times New Roman"/>
          <w:color w:val="000000" w:themeColor="text1"/>
          <w:sz w:val="24"/>
        </w:rPr>
        <w:t>Portanto esta proposição legislativa</w:t>
      </w:r>
      <w:r w:rsidR="002442F2" w:rsidRPr="00F90774">
        <w:rPr>
          <w:rFonts w:ascii="Times New Roman" w:hAnsi="Times New Roman" w:cs="Times New Roman"/>
          <w:color w:val="000000" w:themeColor="text1"/>
          <w:sz w:val="24"/>
        </w:rPr>
        <w:t xml:space="preserve"> visa 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>à</w:t>
      </w:r>
      <w:r w:rsidR="002442F2" w:rsidRPr="00F90774">
        <w:rPr>
          <w:rFonts w:ascii="Times New Roman" w:hAnsi="Times New Roman" w:cs="Times New Roman"/>
          <w:color w:val="000000" w:themeColor="text1"/>
          <w:sz w:val="24"/>
        </w:rPr>
        <w:t xml:space="preserve"> defesa daqueles que merecem tanto respeito quanto o próprio homem que se apossa do direito mais importante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 xml:space="preserve"> e inerente a</w:t>
      </w:r>
      <w:r w:rsidR="002442F2" w:rsidRPr="00F90774">
        <w:rPr>
          <w:rFonts w:ascii="Times New Roman" w:hAnsi="Times New Roman" w:cs="Times New Roman"/>
          <w:color w:val="000000" w:themeColor="text1"/>
          <w:sz w:val="24"/>
        </w:rPr>
        <w:t xml:space="preserve"> todos os seres vivos</w:t>
      </w:r>
      <w:r w:rsidRPr="00F90774">
        <w:rPr>
          <w:rFonts w:ascii="Times New Roman" w:hAnsi="Times New Roman" w:cs="Times New Roman"/>
          <w:color w:val="000000" w:themeColor="text1"/>
          <w:sz w:val="24"/>
        </w:rPr>
        <w:t>:</w:t>
      </w:r>
      <w:r w:rsidR="002442F2" w:rsidRPr="00F90774">
        <w:rPr>
          <w:rFonts w:ascii="Times New Roman" w:hAnsi="Times New Roman" w:cs="Times New Roman"/>
          <w:color w:val="000000" w:themeColor="text1"/>
          <w:sz w:val="24"/>
        </w:rPr>
        <w:t xml:space="preserve"> a vida.</w:t>
      </w:r>
    </w:p>
    <w:p w:rsidR="00F90774" w:rsidRDefault="00F90774" w:rsidP="00F907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90774" w:rsidRDefault="00F90774" w:rsidP="00F9077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Sorocaba, 01 de janeiro de 2021.</w:t>
      </w:r>
    </w:p>
    <w:p w:rsidR="00F90774" w:rsidRDefault="00F90774" w:rsidP="00F9077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90774" w:rsidRDefault="00F90774" w:rsidP="00F9077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ÍTALO GABRIEL MOREIRA</w:t>
      </w:r>
    </w:p>
    <w:p w:rsidR="00F90774" w:rsidRDefault="00F90774" w:rsidP="00F9077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Vereador</w:t>
      </w:r>
    </w:p>
    <w:p w:rsidR="00F90774" w:rsidRPr="00F90774" w:rsidRDefault="00F90774" w:rsidP="00F907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442F2" w:rsidRPr="00F90774" w:rsidRDefault="002442F2" w:rsidP="00F90774">
      <w:pPr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442F2" w:rsidRPr="00F90774" w:rsidRDefault="002442F2" w:rsidP="00F90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sectPr w:rsidR="002442F2" w:rsidRPr="00F907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00" w:rsidRDefault="00404400" w:rsidP="00404400">
      <w:pPr>
        <w:spacing w:after="0" w:line="240" w:lineRule="auto"/>
      </w:pPr>
      <w:r>
        <w:separator/>
      </w:r>
    </w:p>
  </w:endnote>
  <w:endnote w:type="continuationSeparator" w:id="0">
    <w:p w:rsidR="00404400" w:rsidRDefault="00404400" w:rsidP="0040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00" w:rsidRDefault="00404400" w:rsidP="00404400">
      <w:pPr>
        <w:spacing w:after="0" w:line="240" w:lineRule="auto"/>
      </w:pPr>
      <w:r>
        <w:separator/>
      </w:r>
    </w:p>
  </w:footnote>
  <w:footnote w:type="continuationSeparator" w:id="0">
    <w:p w:rsidR="00404400" w:rsidRDefault="00404400" w:rsidP="0040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00" w:rsidRDefault="00404400">
    <w:pPr>
      <w:pStyle w:val="Cabealho"/>
    </w:pPr>
    <w:r>
      <w:rPr>
        <w:noProof/>
        <w:lang w:eastAsia="pt-BR"/>
      </w:rPr>
      <w:drawing>
        <wp:anchor distT="0" distB="0" distL="133350" distR="114300" simplePos="0" relativeHeight="251659264" behindDoc="0" locked="0" layoutInCell="1" allowOverlap="1" wp14:anchorId="56283814" wp14:editId="5FFC3500">
          <wp:simplePos x="0" y="0"/>
          <wp:positionH relativeFrom="column">
            <wp:posOffset>-577215</wp:posOffset>
          </wp:positionH>
          <wp:positionV relativeFrom="paragraph">
            <wp:posOffset>-310515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F2"/>
    <w:rsid w:val="00045EDE"/>
    <w:rsid w:val="000A600D"/>
    <w:rsid w:val="002442F2"/>
    <w:rsid w:val="00404400"/>
    <w:rsid w:val="005C59E0"/>
    <w:rsid w:val="009A7311"/>
    <w:rsid w:val="00AA4E79"/>
    <w:rsid w:val="00E17CDC"/>
    <w:rsid w:val="00F128D5"/>
    <w:rsid w:val="00F9077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70BC-D2D3-443F-825E-EA34C3F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442F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04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400"/>
  </w:style>
  <w:style w:type="paragraph" w:styleId="Rodap">
    <w:name w:val="footer"/>
    <w:basedOn w:val="Normal"/>
    <w:link w:val="RodapChar"/>
    <w:uiPriority w:val="99"/>
    <w:unhideWhenUsed/>
    <w:rsid w:val="00404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769EFFE</Template>
  <TotalTime>1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usuariocamara</cp:lastModifiedBy>
  <cp:revision>4</cp:revision>
  <dcterms:created xsi:type="dcterms:W3CDTF">2020-12-27T19:48:00Z</dcterms:created>
  <dcterms:modified xsi:type="dcterms:W3CDTF">2021-01-06T16:23:00Z</dcterms:modified>
</cp:coreProperties>
</file>