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3F3B7B">
        <w:rPr>
          <w:rFonts w:ascii="Times New Roman" w:hAnsi="Times New Roman"/>
          <w:b/>
          <w:smallCaps/>
          <w:szCs w:val="24"/>
        </w:rPr>
        <w:t>65/2021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E53556" w:rsidRDefault="00E53556" w:rsidP="005A1C63">
      <w:pPr>
        <w:jc w:val="both"/>
        <w:rPr>
          <w:rFonts w:ascii="Times New Roman" w:hAnsi="Times New Roman"/>
          <w:b/>
          <w:szCs w:val="24"/>
        </w:rPr>
      </w:pPr>
    </w:p>
    <w:p w:rsidR="00E53556" w:rsidRDefault="00E53556" w:rsidP="00903471">
      <w:pPr>
        <w:ind w:left="3540"/>
        <w:jc w:val="both"/>
        <w:rPr>
          <w:rFonts w:ascii="Times New Roman" w:hAnsi="Times New Roman"/>
          <w:b/>
          <w:szCs w:val="24"/>
        </w:rPr>
      </w:pPr>
    </w:p>
    <w:p w:rsidR="00E53556" w:rsidRPr="00E53556" w:rsidRDefault="00E53556" w:rsidP="00E53556">
      <w:pPr>
        <w:ind w:left="3402"/>
        <w:jc w:val="both"/>
        <w:rPr>
          <w:rFonts w:ascii="Times New Roman" w:hAnsi="Times New Roman"/>
          <w:b/>
          <w:szCs w:val="24"/>
        </w:rPr>
      </w:pPr>
      <w:r w:rsidRPr="00E53556">
        <w:rPr>
          <w:rFonts w:ascii="Times New Roman" w:hAnsi="Times New Roman"/>
          <w:b/>
          <w:szCs w:val="24"/>
        </w:rPr>
        <w:t xml:space="preserve">Institui o “Censo Inclusão”, para a identificação do perfil socioeconômico das pessoas </w:t>
      </w:r>
      <w:proofErr w:type="gramStart"/>
      <w:r w:rsidRPr="00E53556">
        <w:rPr>
          <w:rFonts w:ascii="Times New Roman" w:hAnsi="Times New Roman"/>
          <w:b/>
          <w:szCs w:val="24"/>
        </w:rPr>
        <w:t>com  deficiência</w:t>
      </w:r>
      <w:proofErr w:type="gramEnd"/>
      <w:r w:rsidRPr="00E53556">
        <w:rPr>
          <w:rFonts w:ascii="Times New Roman" w:hAnsi="Times New Roman"/>
          <w:b/>
          <w:szCs w:val="24"/>
        </w:rPr>
        <w:t xml:space="preserve"> e mobilidade reduzida e dá outras providencias.</w:t>
      </w:r>
    </w:p>
    <w:p w:rsidR="00B452FE" w:rsidRPr="00FD1ED9" w:rsidRDefault="00B452FE" w:rsidP="00E53556">
      <w:pPr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2652B" w:rsidRDefault="009E18DC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>1º</w:t>
      </w:r>
      <w:r w:rsidRPr="00E53556">
        <w:rPr>
          <w:rFonts w:ascii="Times New Roman" w:hAnsi="Times New Roman"/>
          <w:szCs w:val="24"/>
        </w:rPr>
        <w:t xml:space="preserve"> Fica instituído o Censo Inclusão, com os seguintes objetivos: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Pr="00E53556">
        <w:rPr>
          <w:rFonts w:ascii="Times New Roman" w:hAnsi="Times New Roman"/>
          <w:szCs w:val="24"/>
        </w:rPr>
        <w:t>Identificar, mapear e cadastrar os perfis socioeconômicos e as condições de habitação e de mobilidade urbana das pessoas com deficiência ou mobilidade reduzida que residem no Município;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r w:rsidRPr="00E53556">
        <w:rPr>
          <w:rFonts w:ascii="Times New Roman" w:hAnsi="Times New Roman"/>
          <w:szCs w:val="24"/>
        </w:rPr>
        <w:t>Fornecer subsídios para formulação e a execução de políticas públicas que promovam a acessibilidade e a inclusão social das pessoas com deficiência ou mobilidade reduzida.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Art. 2° Para efeitos desta Lei considera-se: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Pr="00E53556">
        <w:rPr>
          <w:rFonts w:ascii="Times New Roman" w:hAnsi="Times New Roman"/>
          <w:szCs w:val="24"/>
        </w:rPr>
        <w:t>Pessoa com deficiência: aquela com perda ou anormalidade de estruturas ou funções fisiológicas, psicológicas, neurológicas ou anatômicas que gerem incapacidades ou limitação para o desempenho das atividades da vida diária, agravada pelas condições de exclusão e vulnerabilidades sociais a que as pessoas nesta situação estão submetidas;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r w:rsidRPr="00E53556">
        <w:rPr>
          <w:rFonts w:ascii="Times New Roman" w:hAnsi="Times New Roman"/>
          <w:szCs w:val="24"/>
        </w:rPr>
        <w:t>Pessoa com mobilidade reduzida: aquela que, não se enquadrando no conceito de pessoa com deficiência, tenha por qualquer motivo, dificuldade de movimentar-se, permanente ou temporariamente, gerando redução efetiva de mobilidade, da coordenação motora e da percepção.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Art. 3° - Para consecução dos objetivos do Censo Inclusão, será feita coleta de dados conforme dispositivo no regulamento desta Lei.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I - </w:t>
      </w:r>
      <w:r w:rsidRPr="00E53556">
        <w:rPr>
          <w:rFonts w:ascii="Times New Roman" w:hAnsi="Times New Roman"/>
          <w:szCs w:val="24"/>
        </w:rPr>
        <w:t>Os dados coletados para o Censo Inclusão serão organizados em cadastro acessível ao público na sede do órgão municipal responsável pela coordenação das atividades relativas a pessoa com deficiência e no sítio oficial da Prefeitura Municipal de Sorocaba na internet.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r w:rsidRPr="00E53556">
        <w:rPr>
          <w:rFonts w:ascii="Times New Roman" w:hAnsi="Times New Roman"/>
          <w:szCs w:val="24"/>
        </w:rPr>
        <w:t>O Cadastro deverá conter todas as informações necessárias para contribuir na qualificação, quantificação e localização dos portadores, bem como o tipo e grau de deficiência.</w:t>
      </w:r>
      <w:r>
        <w:rPr>
          <w:rFonts w:ascii="Times New Roman" w:hAnsi="Times New Roman"/>
          <w:szCs w:val="24"/>
        </w:rPr>
        <w:t xml:space="preserve"> 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- </w:t>
      </w:r>
      <w:r w:rsidRPr="00E53556">
        <w:rPr>
          <w:rFonts w:ascii="Times New Roman" w:hAnsi="Times New Roman"/>
          <w:szCs w:val="24"/>
        </w:rPr>
        <w:t>A atualização do cadastro será feita anualmente, no entanto, a referida atualização não impede o novo cadastro de pessoas que adquirirem algum tipo de deficiência neste período.</w:t>
      </w:r>
    </w:p>
    <w:p w:rsidR="00E53556" w:rsidRPr="00E53556" w:rsidRDefault="00E53556" w:rsidP="00E53556">
      <w:pPr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Art. 4° O Censo Inclusão será executado pelo órgão municipal responsável pela coordenação das atividades às pessoas com deficiência.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Pr="00E53556">
        <w:rPr>
          <w:rFonts w:ascii="Times New Roman" w:hAnsi="Times New Roman"/>
          <w:szCs w:val="24"/>
        </w:rPr>
        <w:t>Caberá ao órgão municipal responsável pela coordenação das atividades à pessoas com deficiência reunir todas as informações coletadas, diferenciar os cadastros por tipo e grau de deficiência, formando assim um banco de dados geral, cujo conteúdo, objeto deste Programa e respectivo cadastro, deverá ficar disponibilizado na Sede da Secretaria gestora do sistema, bem como na pagina da Internet, através do site da Prefeitura.</w:t>
      </w: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Parágrafo Único: Para a execução do Censo Inclusão, poderão ser estabelecidos convênios e parcerias com órgãos públicos e entidades de direito público ou privado, de acordo com a legislação vigente.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Art. 5</w:t>
      </w:r>
      <w:proofErr w:type="gramStart"/>
      <w:r w:rsidRPr="00E53556">
        <w:rPr>
          <w:rFonts w:ascii="Times New Roman" w:hAnsi="Times New Roman"/>
          <w:szCs w:val="24"/>
        </w:rPr>
        <w:t>°  As</w:t>
      </w:r>
      <w:proofErr w:type="gramEnd"/>
      <w:r w:rsidRPr="00E53556">
        <w:rPr>
          <w:rFonts w:ascii="Times New Roman" w:hAnsi="Times New Roman"/>
          <w:szCs w:val="24"/>
        </w:rPr>
        <w:t xml:space="preserve"> despesas decorrentes da execução desta Lei correrão por conta de dotação orçamentária própria, suplementadas, se necessário.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 xml:space="preserve">Art. 6° </w:t>
      </w:r>
      <w:r>
        <w:rPr>
          <w:rFonts w:ascii="Times New Roman" w:hAnsi="Times New Roman"/>
          <w:szCs w:val="24"/>
        </w:rPr>
        <w:t xml:space="preserve">Caberá ao </w:t>
      </w:r>
      <w:r w:rsidRPr="00E53556">
        <w:rPr>
          <w:rFonts w:ascii="Times New Roman" w:hAnsi="Times New Roman"/>
          <w:szCs w:val="24"/>
        </w:rPr>
        <w:t xml:space="preserve">Poder Executivo </w:t>
      </w:r>
      <w:r>
        <w:rPr>
          <w:rFonts w:ascii="Times New Roman" w:hAnsi="Times New Roman"/>
          <w:szCs w:val="24"/>
        </w:rPr>
        <w:t>a regulamentação</w:t>
      </w:r>
      <w:r w:rsidRPr="00E535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</w:t>
      </w:r>
      <w:r w:rsidRPr="00E53556">
        <w:rPr>
          <w:rFonts w:ascii="Times New Roman" w:hAnsi="Times New Roman"/>
          <w:szCs w:val="24"/>
        </w:rPr>
        <w:t>esta Lei</w:t>
      </w:r>
      <w:r>
        <w:rPr>
          <w:rFonts w:ascii="Times New Roman" w:hAnsi="Times New Roman"/>
          <w:szCs w:val="24"/>
        </w:rPr>
        <w:t>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 xml:space="preserve"> 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  <w:r w:rsidRPr="00E53556">
        <w:rPr>
          <w:rFonts w:ascii="Times New Roman" w:hAnsi="Times New Roman"/>
          <w:szCs w:val="24"/>
        </w:rPr>
        <w:t>Art. 7° Esta Lei entrará em vigor na data de sua publicação.</w:t>
      </w: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E53556" w:rsidRPr="00E53556" w:rsidRDefault="00E53556" w:rsidP="00E53556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E53556" w:rsidP="005A1C6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13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Janeiro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2021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024573" w:rsidRDefault="00024573" w:rsidP="00E53556">
      <w:pPr>
        <w:rPr>
          <w:rFonts w:ascii="Times New Roman" w:hAnsi="Times New Roman"/>
          <w:b/>
          <w:szCs w:val="24"/>
        </w:rPr>
      </w:pPr>
    </w:p>
    <w:p w:rsidR="00E53556" w:rsidRPr="00FD1ED9" w:rsidRDefault="00E53556" w:rsidP="00E53556">
      <w:pPr>
        <w:rPr>
          <w:rFonts w:ascii="Times New Roman" w:hAnsi="Times New Roman"/>
          <w:b/>
          <w:szCs w:val="24"/>
        </w:rPr>
      </w:pPr>
    </w:p>
    <w:p w:rsidR="00967098" w:rsidRPr="00FD1ED9" w:rsidRDefault="0090347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903471" w:rsidRPr="00FD1ED9" w:rsidRDefault="00903471" w:rsidP="007D2EAB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E53556" w:rsidRPr="00E53556" w:rsidRDefault="00967098" w:rsidP="00E53556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53556" w:rsidRDefault="00E53556" w:rsidP="00E53556">
      <w:pPr>
        <w:jc w:val="both"/>
        <w:rPr>
          <w:rFonts w:ascii="Times New Roman" w:hAnsi="Times New Roman"/>
          <w:szCs w:val="24"/>
        </w:rPr>
      </w:pPr>
    </w:p>
    <w:p w:rsidR="00E53556" w:rsidRPr="00032D64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 w:rsidRPr="00032D64">
        <w:t>O presente Projeto de Lei tem por objetivo identificar, mapear e cadastrar o perfil socioeconômico das pessoas com deficiência ou mobilidade reduzida residente em Sorocaba para fins de inclusão, como trabalho, emprego, frentes de tratamento, locais de atuação e entidades disponíveis.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 w:rsidRPr="00032D64">
        <w:t>O cadastro ajudará a administração municipal a traçar planos para essa parcela da situação que normalmente é deixada de lado.</w:t>
      </w:r>
    </w:p>
    <w:p w:rsidR="00E53556" w:rsidRPr="00032D64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Através do cadastro será possível descobrir quem são, onde estão e de qual deficiência são portadoras. Após detectar a demanda existente, poderemos desenvolver mais políticas públicas voltadas a essas pessoas e melhor administrar as já existentes.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 w:rsidRPr="00032D64">
        <w:t>Com a descrição de pessoas com deficiência, o poder público poderá direcionar cursos de qualificação, hoje muitos empresários abrem vagas para deficientes para cumprir a lei da cota, mas não encontram pessoas com qualificação.</w:t>
      </w:r>
    </w:p>
    <w:p w:rsidR="00E53556" w:rsidRPr="00DF147D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É de extrema necessidade a criação de um banco de dados com informações atualizadas para detect</w:t>
      </w:r>
      <w:r w:rsidR="00711914">
        <w:t xml:space="preserve">ar a quantidade de deficientes </w:t>
      </w:r>
      <w:r>
        <w:t>em cada região a fim de que possamos desenvolver um trabalho de inclusão social com essa camada da sociedade, sem partir de simples estatísticas e suposições, mas sim através de um cadastro com informações concretas, reais e atualizadas.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 w:rsidRPr="00032D64">
        <w:t>Cursos e projetos destinados aos deficientes também poderão ser comunicados com antecedência e com melhor planejamento, ligado às entidades que disponibilizarem ações de inclusão.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Segue abaixo algumas cidades que já aprovaram esse Projeto.</w:t>
      </w:r>
    </w:p>
    <w:p w:rsidR="00711914" w:rsidRDefault="00E53556" w:rsidP="00711914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Pernambuco</w:t>
      </w:r>
    </w:p>
    <w:p w:rsidR="00E53556" w:rsidRDefault="00E53556" w:rsidP="00711914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São Paulo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Belo Horizonte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Maringá</w:t>
      </w:r>
    </w:p>
    <w:p w:rsidR="00E53556" w:rsidRDefault="00E53556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Goiânia</w:t>
      </w:r>
    </w:p>
    <w:p w:rsidR="00A2652B" w:rsidRPr="00A2652B" w:rsidRDefault="00A2652B" w:rsidP="00E53556">
      <w:pPr>
        <w:pStyle w:val="card-text"/>
        <w:shd w:val="clear" w:color="auto" w:fill="FFFFFF"/>
        <w:spacing w:before="0" w:beforeAutospacing="0"/>
        <w:ind w:firstLine="2127"/>
        <w:jc w:val="both"/>
      </w:pPr>
      <w:r w:rsidRPr="00A2652B">
        <w:lastRenderedPageBreak/>
        <w:t xml:space="preserve">Assim, solicitamos </w:t>
      </w:r>
      <w:r w:rsidR="005C1017">
        <w:t xml:space="preserve">e contamos desde já </w:t>
      </w:r>
      <w:r w:rsidRPr="00A2652B">
        <w:t xml:space="preserve">o apoio </w:t>
      </w:r>
      <w:r w:rsidR="005C1017">
        <w:t xml:space="preserve">de meus pares </w:t>
      </w:r>
      <w:r w:rsidRPr="00A2652B">
        <w:t>para aprovação do presente Projeto.</w:t>
      </w:r>
    </w:p>
    <w:p w:rsidR="00A2652B" w:rsidRDefault="00A2652B" w:rsidP="00024573">
      <w:pPr>
        <w:ind w:firstLine="2268"/>
        <w:jc w:val="both"/>
        <w:rPr>
          <w:rFonts w:ascii="Times New Roman" w:hAnsi="Times New Roman"/>
          <w:szCs w:val="24"/>
        </w:rPr>
      </w:pPr>
    </w:p>
    <w:p w:rsidR="00BE56CF" w:rsidRPr="00FD1ED9" w:rsidRDefault="00BE56CF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E53556">
      <w:pPr>
        <w:rPr>
          <w:rFonts w:ascii="Times New Roman" w:hAnsi="Times New Roman"/>
          <w:szCs w:val="24"/>
        </w:rPr>
      </w:pPr>
    </w:p>
    <w:p w:rsidR="00024573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E53556">
        <w:rPr>
          <w:rFonts w:ascii="Times New Roman" w:hAnsi="Times New Roman"/>
          <w:b/>
          <w:szCs w:val="24"/>
        </w:rPr>
        <w:t xml:space="preserve">13 </w:t>
      </w:r>
      <w:r w:rsidR="00024573">
        <w:rPr>
          <w:rFonts w:ascii="Times New Roman" w:hAnsi="Times New Roman"/>
          <w:b/>
          <w:szCs w:val="24"/>
        </w:rPr>
        <w:t>de Janeiro de 2021</w:t>
      </w:r>
    </w:p>
    <w:p w:rsidR="00024573" w:rsidRDefault="00024573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E53556">
      <w:pPr>
        <w:rPr>
          <w:rFonts w:ascii="Times New Roman" w:hAnsi="Times New Roman"/>
          <w:b/>
          <w:szCs w:val="24"/>
        </w:rPr>
      </w:pP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ED" w:rsidRDefault="006E62ED" w:rsidP="0034476D">
      <w:r>
        <w:separator/>
      </w:r>
    </w:p>
  </w:endnote>
  <w:endnote w:type="continuationSeparator" w:id="0">
    <w:p w:rsidR="006E62ED" w:rsidRDefault="006E62ED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ED" w:rsidRDefault="006E62ED" w:rsidP="0034476D">
      <w:r>
        <w:separator/>
      </w:r>
    </w:p>
  </w:footnote>
  <w:footnote w:type="continuationSeparator" w:id="0">
    <w:p w:rsidR="006E62ED" w:rsidRDefault="006E62ED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DC0"/>
    <w:multiLevelType w:val="hybridMultilevel"/>
    <w:tmpl w:val="1A707E72"/>
    <w:lvl w:ilvl="0" w:tplc="C8DC383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0A4F"/>
    <w:multiLevelType w:val="hybridMultilevel"/>
    <w:tmpl w:val="A7AE29BE"/>
    <w:lvl w:ilvl="0" w:tplc="508EEBFC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77F22"/>
    <w:multiLevelType w:val="hybridMultilevel"/>
    <w:tmpl w:val="6D247FAC"/>
    <w:lvl w:ilvl="0" w:tplc="195064E8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69A9487E"/>
    <w:multiLevelType w:val="hybridMultilevel"/>
    <w:tmpl w:val="FB14B792"/>
    <w:lvl w:ilvl="0" w:tplc="CD7ED4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2821"/>
    <w:multiLevelType w:val="hybridMultilevel"/>
    <w:tmpl w:val="84E01418"/>
    <w:lvl w:ilvl="0" w:tplc="77127D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23EF"/>
    <w:rsid w:val="00013AC3"/>
    <w:rsid w:val="00015A2C"/>
    <w:rsid w:val="00023CC4"/>
    <w:rsid w:val="00024573"/>
    <w:rsid w:val="00032BA7"/>
    <w:rsid w:val="00045A3D"/>
    <w:rsid w:val="00070077"/>
    <w:rsid w:val="00086C41"/>
    <w:rsid w:val="000F4A4C"/>
    <w:rsid w:val="00126585"/>
    <w:rsid w:val="001540F7"/>
    <w:rsid w:val="00170C00"/>
    <w:rsid w:val="001C67B8"/>
    <w:rsid w:val="001E1F2A"/>
    <w:rsid w:val="002451F9"/>
    <w:rsid w:val="0026174B"/>
    <w:rsid w:val="002740FE"/>
    <w:rsid w:val="002C26A5"/>
    <w:rsid w:val="002C31DB"/>
    <w:rsid w:val="002D444F"/>
    <w:rsid w:val="003076B9"/>
    <w:rsid w:val="0034476D"/>
    <w:rsid w:val="00357797"/>
    <w:rsid w:val="00366CEC"/>
    <w:rsid w:val="0037719B"/>
    <w:rsid w:val="003771A7"/>
    <w:rsid w:val="003B5125"/>
    <w:rsid w:val="003D2073"/>
    <w:rsid w:val="003E3348"/>
    <w:rsid w:val="003F3B7B"/>
    <w:rsid w:val="003F5DF7"/>
    <w:rsid w:val="00423D58"/>
    <w:rsid w:val="00432031"/>
    <w:rsid w:val="004331EA"/>
    <w:rsid w:val="00446CF1"/>
    <w:rsid w:val="004556BF"/>
    <w:rsid w:val="00490CD1"/>
    <w:rsid w:val="004F2CEB"/>
    <w:rsid w:val="005053AB"/>
    <w:rsid w:val="00550EE0"/>
    <w:rsid w:val="005A1C63"/>
    <w:rsid w:val="005C1017"/>
    <w:rsid w:val="006037D1"/>
    <w:rsid w:val="00612A4E"/>
    <w:rsid w:val="00624209"/>
    <w:rsid w:val="0062604A"/>
    <w:rsid w:val="00646E5F"/>
    <w:rsid w:val="00687619"/>
    <w:rsid w:val="006E62ED"/>
    <w:rsid w:val="00711914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03471"/>
    <w:rsid w:val="00910B9D"/>
    <w:rsid w:val="009570DC"/>
    <w:rsid w:val="00967098"/>
    <w:rsid w:val="009D3610"/>
    <w:rsid w:val="009E18DC"/>
    <w:rsid w:val="009F3C9B"/>
    <w:rsid w:val="00A2652B"/>
    <w:rsid w:val="00A423EF"/>
    <w:rsid w:val="00A67205"/>
    <w:rsid w:val="00A82E8A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C5BDF"/>
    <w:rsid w:val="00CE49D4"/>
    <w:rsid w:val="00D01A38"/>
    <w:rsid w:val="00D2525E"/>
    <w:rsid w:val="00D33549"/>
    <w:rsid w:val="00D41717"/>
    <w:rsid w:val="00D465DB"/>
    <w:rsid w:val="00D61058"/>
    <w:rsid w:val="00DB61F9"/>
    <w:rsid w:val="00DF594E"/>
    <w:rsid w:val="00E40646"/>
    <w:rsid w:val="00E53556"/>
    <w:rsid w:val="00E64A26"/>
    <w:rsid w:val="00E72190"/>
    <w:rsid w:val="00E74949"/>
    <w:rsid w:val="00EC1F31"/>
    <w:rsid w:val="00EF3BEF"/>
    <w:rsid w:val="00F532CC"/>
    <w:rsid w:val="00F6142E"/>
    <w:rsid w:val="00FA0AD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AC701685-EF7F-49E8-B0EC-650DB6B9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2</TotalTime>
  <Pages>4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usuariocamara</cp:lastModifiedBy>
  <cp:revision>3</cp:revision>
  <cp:lastPrinted>2021-01-07T20:39:00Z</cp:lastPrinted>
  <dcterms:created xsi:type="dcterms:W3CDTF">2021-01-13T18:16:00Z</dcterms:created>
  <dcterms:modified xsi:type="dcterms:W3CDTF">2021-02-01T17:52:00Z</dcterms:modified>
</cp:coreProperties>
</file>