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63" w:rsidRPr="00E4281F" w:rsidRDefault="00EF1463" w:rsidP="00E4281F">
      <w:pPr>
        <w:jc w:val="center"/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t>PROJETO DE RESOLUÇÃO Nº</w:t>
      </w:r>
      <w:r w:rsidR="00D61E5B">
        <w:rPr>
          <w:b/>
          <w:sz w:val="24"/>
          <w:szCs w:val="24"/>
        </w:rPr>
        <w:t xml:space="preserve"> ___/2021</w:t>
      </w:r>
    </w:p>
    <w:p w:rsidR="00EF1463" w:rsidRPr="00E4281F" w:rsidRDefault="00EF1463">
      <w:pPr>
        <w:ind w:firstLine="4253"/>
        <w:jc w:val="both"/>
        <w:rPr>
          <w:b/>
          <w:sz w:val="24"/>
          <w:szCs w:val="24"/>
        </w:rPr>
      </w:pPr>
    </w:p>
    <w:p w:rsidR="00EF1463" w:rsidRDefault="00EF1463">
      <w:pPr>
        <w:ind w:firstLine="4253"/>
        <w:jc w:val="both"/>
        <w:rPr>
          <w:b/>
          <w:sz w:val="24"/>
          <w:szCs w:val="24"/>
        </w:rPr>
      </w:pPr>
    </w:p>
    <w:p w:rsidR="00D11922" w:rsidRPr="00E4281F" w:rsidRDefault="00D11922">
      <w:pPr>
        <w:ind w:firstLine="4253"/>
        <w:jc w:val="both"/>
        <w:rPr>
          <w:b/>
          <w:sz w:val="24"/>
          <w:szCs w:val="24"/>
        </w:rPr>
      </w:pPr>
    </w:p>
    <w:p w:rsidR="00D11922" w:rsidRPr="00D11922" w:rsidRDefault="00D11922" w:rsidP="00D11922">
      <w:pPr>
        <w:pStyle w:val="Ttulo1"/>
        <w:keepNext w:val="0"/>
        <w:ind w:left="3137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D11922">
        <w:rPr>
          <w:rFonts w:ascii="Times New Roman" w:hAnsi="Times New Roman" w:cs="Times New Roman"/>
          <w:bCs w:val="0"/>
          <w:sz w:val="24"/>
          <w:szCs w:val="24"/>
        </w:rPr>
        <w:t xml:space="preserve">Cria a Frente </w:t>
      </w:r>
      <w:r w:rsidR="00EB0B8D">
        <w:rPr>
          <w:rFonts w:ascii="Times New Roman" w:hAnsi="Times New Roman" w:cs="Times New Roman"/>
          <w:bCs w:val="0"/>
          <w:sz w:val="24"/>
          <w:szCs w:val="24"/>
        </w:rPr>
        <w:t xml:space="preserve">Parlamentar pela </w:t>
      </w:r>
      <w:r w:rsidR="00D61E5B">
        <w:rPr>
          <w:rFonts w:ascii="Times New Roman" w:hAnsi="Times New Roman" w:cs="Times New Roman"/>
          <w:bCs w:val="0"/>
          <w:sz w:val="24"/>
          <w:szCs w:val="24"/>
        </w:rPr>
        <w:t>“Falação Jovem”</w:t>
      </w:r>
      <w:r w:rsidRPr="00D11922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9A41A1" w:rsidRDefault="009A41A1" w:rsidP="009A41A1">
      <w:pPr>
        <w:jc w:val="both"/>
        <w:rPr>
          <w:b/>
          <w:sz w:val="24"/>
          <w:szCs w:val="24"/>
        </w:rPr>
      </w:pPr>
    </w:p>
    <w:p w:rsidR="009A41A1" w:rsidRDefault="00EF1463" w:rsidP="009A41A1">
      <w:pPr>
        <w:jc w:val="both"/>
        <w:rPr>
          <w:sz w:val="24"/>
          <w:szCs w:val="24"/>
        </w:rPr>
      </w:pPr>
      <w:r w:rsidRPr="00E4281F">
        <w:rPr>
          <w:sz w:val="24"/>
          <w:szCs w:val="24"/>
        </w:rPr>
        <w:t>A Câmara Municipal de Sorocaba decreta:</w:t>
      </w:r>
    </w:p>
    <w:p w:rsidR="009A41A1" w:rsidRDefault="009A41A1" w:rsidP="009A41A1">
      <w:pPr>
        <w:jc w:val="both"/>
        <w:rPr>
          <w:sz w:val="24"/>
          <w:szCs w:val="24"/>
        </w:rPr>
      </w:pPr>
    </w:p>
    <w:p w:rsidR="009A41A1" w:rsidRDefault="00D11922" w:rsidP="009A41A1">
      <w:pPr>
        <w:jc w:val="both"/>
        <w:rPr>
          <w:b/>
          <w:bCs/>
          <w:sz w:val="24"/>
          <w:szCs w:val="24"/>
        </w:rPr>
      </w:pPr>
      <w:r w:rsidRPr="00D11922">
        <w:rPr>
          <w:sz w:val="24"/>
          <w:szCs w:val="24"/>
        </w:rPr>
        <w:t xml:space="preserve">Art. 1º - Fica criada a Frente </w:t>
      </w:r>
      <w:r w:rsidRPr="009A41A1">
        <w:rPr>
          <w:sz w:val="24"/>
          <w:szCs w:val="24"/>
        </w:rPr>
        <w:t xml:space="preserve">Parlamentar </w:t>
      </w:r>
      <w:r w:rsidR="00D61E5B" w:rsidRPr="009A41A1">
        <w:rPr>
          <w:sz w:val="24"/>
          <w:szCs w:val="24"/>
        </w:rPr>
        <w:t xml:space="preserve">pela </w:t>
      </w:r>
      <w:r w:rsidR="00D61E5B" w:rsidRPr="009A41A1">
        <w:rPr>
          <w:bCs/>
          <w:sz w:val="24"/>
          <w:szCs w:val="24"/>
        </w:rPr>
        <w:t>“Falação Jovem”</w:t>
      </w:r>
      <w:r w:rsidR="00D61E5B" w:rsidRPr="009A41A1">
        <w:rPr>
          <w:sz w:val="24"/>
          <w:szCs w:val="24"/>
        </w:rPr>
        <w:t xml:space="preserve"> </w:t>
      </w:r>
      <w:r w:rsidRPr="009A41A1">
        <w:rPr>
          <w:sz w:val="24"/>
          <w:szCs w:val="24"/>
        </w:rPr>
        <w:t>da Cidade</w:t>
      </w:r>
      <w:r w:rsidRPr="00D11922">
        <w:rPr>
          <w:sz w:val="24"/>
          <w:szCs w:val="24"/>
        </w:rPr>
        <w:t xml:space="preserve"> de Sorocaba</w:t>
      </w:r>
      <w:r w:rsidR="009A41A1">
        <w:rPr>
          <w:b/>
          <w:bCs/>
          <w:sz w:val="24"/>
          <w:szCs w:val="24"/>
        </w:rPr>
        <w:t>.</w:t>
      </w:r>
    </w:p>
    <w:p w:rsidR="009A41A1" w:rsidRDefault="009A41A1" w:rsidP="009A41A1">
      <w:pPr>
        <w:jc w:val="both"/>
        <w:rPr>
          <w:b/>
          <w:bCs/>
          <w:sz w:val="24"/>
          <w:szCs w:val="24"/>
        </w:rPr>
      </w:pPr>
    </w:p>
    <w:p w:rsidR="009A41A1" w:rsidRDefault="00D61E5B" w:rsidP="009A41A1">
      <w:pPr>
        <w:jc w:val="both"/>
        <w:rPr>
          <w:bCs/>
          <w:sz w:val="24"/>
          <w:szCs w:val="24"/>
        </w:rPr>
      </w:pPr>
      <w:r w:rsidRPr="009A41A1">
        <w:rPr>
          <w:bCs/>
          <w:sz w:val="24"/>
          <w:szCs w:val="24"/>
        </w:rPr>
        <w:t>Parágrafo único –</w:t>
      </w:r>
      <w:r w:rsidR="00953532" w:rsidRPr="009A41A1">
        <w:rPr>
          <w:sz w:val="24"/>
          <w:szCs w:val="24"/>
        </w:rPr>
        <w:t xml:space="preserve"> </w:t>
      </w:r>
      <w:r w:rsidR="00D11922" w:rsidRPr="009A41A1">
        <w:rPr>
          <w:sz w:val="24"/>
          <w:szCs w:val="24"/>
        </w:rPr>
        <w:t xml:space="preserve">A Frente Parlamentar </w:t>
      </w:r>
      <w:r w:rsidRPr="009A41A1">
        <w:rPr>
          <w:sz w:val="24"/>
          <w:szCs w:val="24"/>
        </w:rPr>
        <w:t xml:space="preserve">pela </w:t>
      </w:r>
      <w:r w:rsidRPr="009A41A1">
        <w:rPr>
          <w:bCs/>
          <w:sz w:val="24"/>
          <w:szCs w:val="24"/>
        </w:rPr>
        <w:t>“Falação Jovem”</w:t>
      </w:r>
      <w:r w:rsidRPr="009A41A1">
        <w:rPr>
          <w:sz w:val="24"/>
          <w:szCs w:val="24"/>
        </w:rPr>
        <w:t xml:space="preserve"> </w:t>
      </w:r>
      <w:r w:rsidR="00D11922" w:rsidRPr="009A41A1">
        <w:rPr>
          <w:sz w:val="24"/>
          <w:szCs w:val="24"/>
        </w:rPr>
        <w:t xml:space="preserve">da Cidade de Sorocaba terá caráter suprapartidário, tendo como objetivo reunir parlamentares desta </w:t>
      </w:r>
      <w:r w:rsidRPr="009A41A1">
        <w:rPr>
          <w:bCs/>
          <w:sz w:val="24"/>
          <w:szCs w:val="24"/>
        </w:rPr>
        <w:t>Casa de Leis interessados em acompanhar os trabalhos e proje</w:t>
      </w:r>
      <w:r w:rsidR="00C459BC" w:rsidRPr="009A41A1">
        <w:rPr>
          <w:bCs/>
          <w:sz w:val="24"/>
          <w:szCs w:val="24"/>
        </w:rPr>
        <w:t>tos desenvolvidos pelos jovens n</w:t>
      </w:r>
      <w:r w:rsidRPr="009A41A1">
        <w:rPr>
          <w:bCs/>
          <w:sz w:val="24"/>
          <w:szCs w:val="24"/>
        </w:rPr>
        <w:t>a Escola do Legislativo</w:t>
      </w:r>
      <w:r w:rsidR="00C459BC" w:rsidRPr="009A41A1">
        <w:rPr>
          <w:bCs/>
          <w:sz w:val="24"/>
          <w:szCs w:val="24"/>
        </w:rPr>
        <w:t xml:space="preserve"> e, mediante trabalho conjunto e participativo, transformar algumas dessas ideias em Projetos de Lei</w:t>
      </w:r>
    </w:p>
    <w:p w:rsidR="009A41A1" w:rsidRDefault="009A41A1" w:rsidP="009A41A1">
      <w:pPr>
        <w:jc w:val="both"/>
        <w:rPr>
          <w:bCs/>
          <w:sz w:val="24"/>
          <w:szCs w:val="24"/>
        </w:rPr>
      </w:pPr>
    </w:p>
    <w:p w:rsidR="00C459BC" w:rsidRPr="00C459BC" w:rsidRDefault="00953532" w:rsidP="009A41A1">
      <w:pPr>
        <w:jc w:val="both"/>
        <w:rPr>
          <w:sz w:val="24"/>
          <w:szCs w:val="24"/>
        </w:rPr>
      </w:pPr>
      <w:r>
        <w:rPr>
          <w:sz w:val="24"/>
          <w:szCs w:val="24"/>
        </w:rPr>
        <w:t>Art. 2º</w:t>
      </w:r>
      <w:r w:rsidR="009A41A1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D11922" w:rsidRPr="00D11922">
        <w:rPr>
          <w:sz w:val="24"/>
          <w:szCs w:val="24"/>
        </w:rPr>
        <w:t xml:space="preserve">A adesão à Frente </w:t>
      </w:r>
      <w:r w:rsidR="00D11922" w:rsidRPr="009A41A1">
        <w:rPr>
          <w:sz w:val="24"/>
          <w:szCs w:val="24"/>
        </w:rPr>
        <w:t xml:space="preserve">Parlamentar </w:t>
      </w:r>
      <w:r w:rsidR="00C459BC" w:rsidRPr="009A41A1">
        <w:rPr>
          <w:sz w:val="24"/>
          <w:szCs w:val="24"/>
        </w:rPr>
        <w:t xml:space="preserve">pela </w:t>
      </w:r>
      <w:r w:rsidR="00C459BC" w:rsidRPr="009A41A1">
        <w:rPr>
          <w:bCs/>
          <w:sz w:val="24"/>
          <w:szCs w:val="24"/>
        </w:rPr>
        <w:t>“Falação Jovem”</w:t>
      </w:r>
      <w:r w:rsidR="00C459BC" w:rsidRPr="00D11922">
        <w:rPr>
          <w:sz w:val="24"/>
          <w:szCs w:val="24"/>
        </w:rPr>
        <w:t xml:space="preserve"> </w:t>
      </w:r>
      <w:r w:rsidR="00D11922" w:rsidRPr="00D11922">
        <w:rPr>
          <w:sz w:val="24"/>
          <w:szCs w:val="24"/>
        </w:rPr>
        <w:t>da Cidade de Sorocaba</w:t>
      </w:r>
      <w:r w:rsidR="00D11922">
        <w:rPr>
          <w:sz w:val="24"/>
          <w:szCs w:val="24"/>
        </w:rPr>
        <w:t xml:space="preserve"> será</w:t>
      </w:r>
      <w:r w:rsidR="00390F76">
        <w:rPr>
          <w:sz w:val="24"/>
          <w:szCs w:val="24"/>
        </w:rPr>
        <w:t xml:space="preserve"> facultada a todos os </w:t>
      </w:r>
      <w:r w:rsidR="00D11922">
        <w:rPr>
          <w:sz w:val="24"/>
          <w:szCs w:val="24"/>
        </w:rPr>
        <w:t xml:space="preserve">Vereadores </w:t>
      </w:r>
      <w:r w:rsidR="00390F76">
        <w:rPr>
          <w:sz w:val="24"/>
          <w:szCs w:val="24"/>
        </w:rPr>
        <w:t>da Câmara Municipal de Sorocaba</w:t>
      </w:r>
      <w:r w:rsidR="00C459BC">
        <w:rPr>
          <w:b/>
          <w:bCs/>
          <w:sz w:val="24"/>
          <w:szCs w:val="24"/>
        </w:rPr>
        <w:t>.</w:t>
      </w:r>
    </w:p>
    <w:p w:rsidR="009A41A1" w:rsidRDefault="00D11922" w:rsidP="009A41A1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D11922" w:rsidRPr="00D11922" w:rsidRDefault="00153BF1" w:rsidP="009A41A1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Art. 3º</w:t>
      </w:r>
      <w:r w:rsidR="009A41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11922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>Os parlamentares desta Casa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D11922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poderão solicitar sua adesão a esta Frente Parlamentar</w:t>
      </w:r>
      <w:r w:rsidR="00390F76">
        <w:rPr>
          <w:rFonts w:ascii="Times New Roman" w:hAnsi="Times New Roman" w:cs="Times New Roman"/>
          <w:b w:val="0"/>
          <w:bCs w:val="0"/>
          <w:sz w:val="24"/>
          <w:szCs w:val="24"/>
        </w:rPr>
        <w:t>, através de ofício à mesa diretora</w:t>
      </w:r>
      <w:r w:rsidR="00D11922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a partir da promulgação desta resolução.   </w:t>
      </w:r>
    </w:p>
    <w:p w:rsidR="00D11922" w:rsidRPr="00D11922" w:rsidRDefault="00D11922" w:rsidP="00D11922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9A41A1" w:rsidRDefault="0094696B" w:rsidP="009A41A1">
      <w:pPr>
        <w:pStyle w:val="Ttulo1"/>
        <w:keepNext w:val="0"/>
        <w:tabs>
          <w:tab w:val="left" w:pos="2268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Parágrafo</w:t>
      </w:r>
      <w:r w:rsidR="00E938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nico</w:t>
      </w:r>
      <w:r w:rsidR="002C12E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D11922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Os signatários da presente propositura legislativa </w:t>
      </w:r>
      <w:r w:rsidR="00995C56">
        <w:rPr>
          <w:rFonts w:ascii="Times New Roman" w:hAnsi="Times New Roman" w:cs="Times New Roman"/>
          <w:b w:val="0"/>
          <w:bCs w:val="0"/>
          <w:sz w:val="24"/>
          <w:szCs w:val="24"/>
        </w:rPr>
        <w:t>participarão</w:t>
      </w:r>
      <w:r w:rsidR="00D11922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04B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1E50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Comissão Coordenadora, eleita entre seus </w:t>
      </w:r>
      <w:r w:rsidR="00E04BC6">
        <w:rPr>
          <w:rFonts w:ascii="Times New Roman" w:hAnsi="Times New Roman" w:cs="Times New Roman"/>
          <w:b w:val="0"/>
          <w:bCs w:val="0"/>
          <w:sz w:val="24"/>
          <w:szCs w:val="24"/>
        </w:rPr>
        <w:t>pares</w:t>
      </w:r>
      <w:r w:rsidR="001E5055">
        <w:rPr>
          <w:rFonts w:ascii="Times New Roman" w:hAnsi="Times New Roman" w:cs="Times New Roman"/>
          <w:b w:val="0"/>
          <w:bCs w:val="0"/>
          <w:sz w:val="24"/>
          <w:szCs w:val="24"/>
        </w:rPr>
        <w:t>, e referendada pela Presidência da Câmara, com a seguinte composição:</w:t>
      </w:r>
    </w:p>
    <w:p w:rsidR="009A41A1" w:rsidRDefault="009A41A1" w:rsidP="009A41A1">
      <w:pPr>
        <w:pStyle w:val="Ttulo1"/>
        <w:keepNext w:val="0"/>
        <w:tabs>
          <w:tab w:val="left" w:pos="2268"/>
        </w:tabs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 – Presidente</w:t>
      </w:r>
    </w:p>
    <w:p w:rsidR="009A41A1" w:rsidRDefault="009A41A1" w:rsidP="009A41A1">
      <w:pPr>
        <w:pStyle w:val="Ttulo1"/>
        <w:keepNext w:val="0"/>
        <w:tabs>
          <w:tab w:val="left" w:pos="2268"/>
        </w:tabs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II – Vice-presidente</w:t>
      </w:r>
    </w:p>
    <w:p w:rsidR="009A41A1" w:rsidRDefault="009A41A1" w:rsidP="009A41A1">
      <w:pPr>
        <w:pStyle w:val="Ttulo1"/>
        <w:keepNext w:val="0"/>
        <w:tabs>
          <w:tab w:val="left" w:pos="2268"/>
        </w:tabs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III – Secretário</w:t>
      </w:r>
    </w:p>
    <w:p w:rsidR="009A41A1" w:rsidRPr="009A41A1" w:rsidRDefault="00153BF1" w:rsidP="009A41A1">
      <w:pPr>
        <w:pStyle w:val="Ttulo1"/>
        <w:keepNext w:val="0"/>
        <w:tabs>
          <w:tab w:val="left" w:pos="2268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sz w:val="24"/>
          <w:szCs w:val="24"/>
        </w:rPr>
        <w:tab/>
      </w:r>
    </w:p>
    <w:p w:rsidR="009A41A1" w:rsidRDefault="009A41A1" w:rsidP="009A41A1">
      <w:pPr>
        <w:rPr>
          <w:sz w:val="24"/>
          <w:szCs w:val="24"/>
        </w:rPr>
      </w:pPr>
      <w:r>
        <w:rPr>
          <w:bCs/>
          <w:sz w:val="24"/>
          <w:szCs w:val="24"/>
        </w:rPr>
        <w:t>Art.</w:t>
      </w:r>
      <w:r w:rsidR="0094696B">
        <w:rPr>
          <w:bCs/>
          <w:sz w:val="24"/>
          <w:szCs w:val="24"/>
        </w:rPr>
        <w:t xml:space="preserve"> 4</w:t>
      </w:r>
      <w:r w:rsidR="00153BF1" w:rsidRPr="001E5055">
        <w:rPr>
          <w:sz w:val="24"/>
          <w:szCs w:val="24"/>
        </w:rPr>
        <w:t>º</w:t>
      </w:r>
      <w:r>
        <w:rPr>
          <w:sz w:val="24"/>
          <w:szCs w:val="24"/>
        </w:rPr>
        <w:t xml:space="preserve"> - </w:t>
      </w:r>
      <w:r w:rsidR="00153BF1" w:rsidRPr="001E5055">
        <w:rPr>
          <w:sz w:val="24"/>
          <w:szCs w:val="24"/>
        </w:rPr>
        <w:t>A </w:t>
      </w:r>
      <w:r w:rsidR="00153BF1">
        <w:rPr>
          <w:sz w:val="24"/>
          <w:szCs w:val="24"/>
        </w:rPr>
        <w:t xml:space="preserve">Comissão Coordenadora terá duração de </w:t>
      </w:r>
      <w:r w:rsidR="0094696B">
        <w:rPr>
          <w:sz w:val="24"/>
          <w:szCs w:val="24"/>
        </w:rPr>
        <w:t>2 (</w:t>
      </w:r>
      <w:r w:rsidR="00153BF1">
        <w:rPr>
          <w:sz w:val="24"/>
          <w:szCs w:val="24"/>
        </w:rPr>
        <w:t>dois</w:t>
      </w:r>
      <w:r w:rsidR="0094696B">
        <w:rPr>
          <w:sz w:val="24"/>
          <w:szCs w:val="24"/>
        </w:rPr>
        <w:t>)</w:t>
      </w:r>
      <w:r w:rsidR="00E93822">
        <w:rPr>
          <w:sz w:val="24"/>
          <w:szCs w:val="24"/>
        </w:rPr>
        <w:t xml:space="preserve"> </w:t>
      </w:r>
      <w:r w:rsidR="00153BF1">
        <w:rPr>
          <w:sz w:val="24"/>
          <w:szCs w:val="24"/>
        </w:rPr>
        <w:t>anos</w:t>
      </w:r>
      <w:r w:rsidR="0094696B">
        <w:rPr>
          <w:sz w:val="24"/>
          <w:szCs w:val="24"/>
        </w:rPr>
        <w:t xml:space="preserve">, </w:t>
      </w:r>
      <w:r w:rsidR="00153BF1">
        <w:rPr>
          <w:sz w:val="24"/>
          <w:szCs w:val="24"/>
        </w:rPr>
        <w:t xml:space="preserve">com alternância obrigatória da presidência </w:t>
      </w:r>
      <w:r w:rsidR="0094696B">
        <w:rPr>
          <w:sz w:val="24"/>
          <w:szCs w:val="24"/>
        </w:rPr>
        <w:t>em eleição entre seus membros,</w:t>
      </w:r>
      <w:r w:rsidR="00153BF1">
        <w:rPr>
          <w:sz w:val="24"/>
          <w:szCs w:val="24"/>
        </w:rPr>
        <w:t xml:space="preserve"> na data da segunda sessão ordinária</w:t>
      </w:r>
      <w:r w:rsidR="00E343AC">
        <w:rPr>
          <w:sz w:val="24"/>
          <w:szCs w:val="24"/>
        </w:rPr>
        <w:t>,</w:t>
      </w:r>
      <w:r w:rsidR="00153BF1">
        <w:rPr>
          <w:sz w:val="24"/>
          <w:szCs w:val="24"/>
        </w:rPr>
        <w:t xml:space="preserve"> após a eleição da Mesa Diretora da Casa</w:t>
      </w:r>
      <w:r w:rsidR="00153BF1" w:rsidRPr="001E5055">
        <w:rPr>
          <w:sz w:val="24"/>
          <w:szCs w:val="24"/>
        </w:rPr>
        <w:t>.</w:t>
      </w:r>
    </w:p>
    <w:p w:rsidR="009A41A1" w:rsidRDefault="009A41A1" w:rsidP="009A41A1">
      <w:pPr>
        <w:rPr>
          <w:sz w:val="24"/>
          <w:szCs w:val="24"/>
        </w:rPr>
      </w:pPr>
    </w:p>
    <w:p w:rsidR="001E5055" w:rsidRPr="009A41A1" w:rsidRDefault="009A41A1" w:rsidP="009A41A1">
      <w:pPr>
        <w:rPr>
          <w:sz w:val="24"/>
          <w:szCs w:val="24"/>
        </w:rPr>
      </w:pPr>
      <w:r w:rsidRPr="00E93822">
        <w:rPr>
          <w:sz w:val="24"/>
          <w:szCs w:val="24"/>
        </w:rPr>
        <w:t>Art.</w:t>
      </w:r>
      <w:r w:rsidR="00E93822" w:rsidRPr="00E93822">
        <w:rPr>
          <w:sz w:val="24"/>
          <w:szCs w:val="24"/>
        </w:rPr>
        <w:t xml:space="preserve"> 5º</w:t>
      </w:r>
      <w:r>
        <w:rPr>
          <w:sz w:val="24"/>
          <w:szCs w:val="24"/>
        </w:rPr>
        <w:t xml:space="preserve"> -</w:t>
      </w:r>
      <w:r w:rsidR="00E93822" w:rsidRPr="00D11922">
        <w:rPr>
          <w:sz w:val="24"/>
          <w:szCs w:val="24"/>
        </w:rPr>
        <w:t xml:space="preserve"> </w:t>
      </w:r>
      <w:r w:rsidR="002450FB" w:rsidRPr="00D11922">
        <w:rPr>
          <w:sz w:val="24"/>
          <w:szCs w:val="24"/>
        </w:rPr>
        <w:t xml:space="preserve">A Frente Parlamentar </w:t>
      </w:r>
      <w:r w:rsidR="00C459BC" w:rsidRPr="00D61E5B">
        <w:rPr>
          <w:b/>
          <w:sz w:val="24"/>
          <w:szCs w:val="24"/>
        </w:rPr>
        <w:t xml:space="preserve">pela </w:t>
      </w:r>
      <w:r w:rsidR="00C459BC" w:rsidRPr="00D61E5B">
        <w:rPr>
          <w:b/>
          <w:bCs/>
          <w:sz w:val="24"/>
          <w:szCs w:val="24"/>
        </w:rPr>
        <w:t>“Falação Jovem”</w:t>
      </w:r>
      <w:r w:rsidR="00C459BC" w:rsidRPr="00D11922">
        <w:rPr>
          <w:sz w:val="24"/>
          <w:szCs w:val="24"/>
        </w:rPr>
        <w:t xml:space="preserve"> </w:t>
      </w:r>
      <w:r w:rsidR="002450FB" w:rsidRPr="00D11922">
        <w:rPr>
          <w:sz w:val="24"/>
          <w:szCs w:val="24"/>
        </w:rPr>
        <w:t>da Cidade de Sorocaba</w:t>
      </w:r>
      <w:r w:rsidR="002450FB">
        <w:rPr>
          <w:sz w:val="24"/>
          <w:szCs w:val="24"/>
        </w:rPr>
        <w:t xml:space="preserve"> </w:t>
      </w:r>
      <w:r w:rsidR="001E5055">
        <w:rPr>
          <w:sz w:val="24"/>
          <w:szCs w:val="24"/>
        </w:rPr>
        <w:t xml:space="preserve">poderá criar Comissão Especifica que existirá </w:t>
      </w:r>
      <w:r w:rsidR="001E5055" w:rsidRPr="001E5055">
        <w:rPr>
          <w:sz w:val="24"/>
          <w:szCs w:val="24"/>
        </w:rPr>
        <w:t>enquanto persistir o objeto que lhe deu origem, salvo as constituídas com prazo determinado.</w:t>
      </w:r>
    </w:p>
    <w:p w:rsidR="009A41A1" w:rsidRDefault="001E5055" w:rsidP="009A41A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E5055">
        <w:rPr>
          <w:sz w:val="24"/>
          <w:szCs w:val="24"/>
        </w:rPr>
        <w:t> </w:t>
      </w:r>
    </w:p>
    <w:p w:rsidR="001E5055" w:rsidRPr="001E5055" w:rsidRDefault="009A41A1" w:rsidP="009A41A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>Art.</w:t>
      </w:r>
      <w:r w:rsidR="00E93822">
        <w:rPr>
          <w:bCs/>
          <w:sz w:val="24"/>
          <w:szCs w:val="24"/>
        </w:rPr>
        <w:t xml:space="preserve"> 6</w:t>
      </w:r>
      <w:r w:rsidR="00E93822" w:rsidRPr="001E5055">
        <w:rPr>
          <w:sz w:val="24"/>
          <w:szCs w:val="24"/>
        </w:rPr>
        <w:t>º</w:t>
      </w:r>
      <w:r>
        <w:rPr>
          <w:sz w:val="24"/>
          <w:szCs w:val="24"/>
        </w:rPr>
        <w:t xml:space="preserve"> -</w:t>
      </w:r>
      <w:r w:rsidR="001E5055" w:rsidRPr="00D11922">
        <w:rPr>
          <w:sz w:val="24"/>
          <w:szCs w:val="24"/>
        </w:rPr>
        <w:t xml:space="preserve"> </w:t>
      </w:r>
      <w:r w:rsidR="00153BF1" w:rsidRPr="001E5055">
        <w:rPr>
          <w:sz w:val="24"/>
          <w:szCs w:val="24"/>
        </w:rPr>
        <w:t xml:space="preserve">Concluídos os trabalhos a Comissão </w:t>
      </w:r>
      <w:r w:rsidR="00153BF1">
        <w:rPr>
          <w:sz w:val="24"/>
          <w:szCs w:val="24"/>
        </w:rPr>
        <w:t>Específica</w:t>
      </w:r>
      <w:r w:rsidR="00153BF1" w:rsidRPr="001E5055">
        <w:rPr>
          <w:sz w:val="24"/>
          <w:szCs w:val="24"/>
        </w:rPr>
        <w:t xml:space="preserve"> deverá apresentar à </w:t>
      </w:r>
      <w:r w:rsidR="00153BF1">
        <w:rPr>
          <w:sz w:val="24"/>
          <w:szCs w:val="24"/>
        </w:rPr>
        <w:t>Comissão Coordenadora</w:t>
      </w:r>
      <w:r w:rsidR="00153BF1" w:rsidRPr="001E5055">
        <w:rPr>
          <w:sz w:val="24"/>
          <w:szCs w:val="24"/>
        </w:rPr>
        <w:t>, no prazo máximo de 10 (dez) dias, um relatório circunstanciado das atividades, elaborado por relator designado pelo Presidente da Comissão e subscrito por todos os membros;</w:t>
      </w:r>
    </w:p>
    <w:p w:rsidR="00953532" w:rsidRDefault="005B7A51" w:rsidP="001E5055">
      <w:pPr>
        <w:pStyle w:val="Ttulo1"/>
        <w:keepNext w:val="0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</w:t>
      </w:r>
    </w:p>
    <w:p w:rsidR="009A41A1" w:rsidRDefault="00E93822" w:rsidP="009A41A1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E93822">
        <w:rPr>
          <w:rFonts w:ascii="Times New Roman" w:hAnsi="Times New Roman" w:cs="Times New Roman"/>
          <w:b w:val="0"/>
          <w:bCs w:val="0"/>
          <w:sz w:val="24"/>
          <w:szCs w:val="24"/>
        </w:rPr>
        <w:t>Art</w:t>
      </w:r>
      <w:proofErr w:type="spellEnd"/>
      <w:r w:rsidRPr="00E938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7º</w:t>
      </w:r>
      <w:r w:rsidR="009A41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153B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r w:rsidR="00153BF1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Frente Parlamentar </w:t>
      </w:r>
      <w:r w:rsidR="00C459BC" w:rsidRPr="00D61E5B">
        <w:rPr>
          <w:rFonts w:ascii="Times New Roman" w:hAnsi="Times New Roman" w:cs="Times New Roman"/>
          <w:b w:val="0"/>
          <w:bCs w:val="0"/>
          <w:sz w:val="24"/>
          <w:szCs w:val="24"/>
        </w:rPr>
        <w:t>pela “Falação Jovem”</w:t>
      </w:r>
      <w:r w:rsidR="00C459BC" w:rsidRPr="00D11922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53BF1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>da Cidade de Sorocaba</w:t>
      </w:r>
      <w:r w:rsidR="00153B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53BF1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>ter</w:t>
      </w:r>
      <w:r w:rsidR="00F46795">
        <w:rPr>
          <w:rFonts w:ascii="Times New Roman" w:hAnsi="Times New Roman" w:cs="Times New Roman"/>
          <w:b w:val="0"/>
          <w:bCs w:val="0"/>
          <w:sz w:val="24"/>
          <w:szCs w:val="24"/>
        </w:rPr>
        <w:t>á reunião tri</w:t>
      </w:r>
      <w:r w:rsidR="00153BF1">
        <w:rPr>
          <w:rFonts w:ascii="Times New Roman" w:hAnsi="Times New Roman" w:cs="Times New Roman"/>
          <w:b w:val="0"/>
          <w:bCs w:val="0"/>
          <w:sz w:val="24"/>
          <w:szCs w:val="24"/>
        </w:rPr>
        <w:t>mestral, de</w:t>
      </w:r>
      <w:r w:rsidR="00153BF1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caráter público, </w:t>
      </w:r>
      <w:r w:rsidR="009A41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 com a participação dos jovens da Escola do Legislativo da Câmara Municipal de Vereadores, </w:t>
      </w:r>
      <w:r w:rsidR="00153BF1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podendo ser assistidas por qualquer cidadão e por </w:t>
      </w:r>
      <w:r w:rsidR="00153BF1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instituições civis organizadas</w:t>
      </w:r>
      <w:r w:rsidR="00153BF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A41A1" w:rsidRDefault="009A41A1" w:rsidP="009A41A1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9A41A1" w:rsidRPr="009A41A1" w:rsidRDefault="009A41A1" w:rsidP="009A41A1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Parágrafo Único.</w:t>
      </w:r>
      <w:r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A metodologia empregada nas reuniões será discutida e acertada entre a Comissão Coordenadora e a Diretoria da Escola do Legislativo, tendo sempre como finalidade estimular a participação dos jovens na política, o debate construtivo de ideias e a transformação dessas ideias em proposições pelos vereadores.</w:t>
      </w:r>
    </w:p>
    <w:p w:rsidR="001E5055" w:rsidRDefault="001E5055" w:rsidP="00D11922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1922" w:rsidRPr="00D11922" w:rsidRDefault="005B7A51" w:rsidP="005B7A51">
      <w:pPr>
        <w:pStyle w:val="Ttulo1"/>
        <w:keepNext w:val="0"/>
        <w:tabs>
          <w:tab w:val="left" w:pos="2268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7A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Art. </w:t>
      </w:r>
      <w:r w:rsidR="00E93822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5B7A51">
        <w:rPr>
          <w:rFonts w:ascii="Times New Roman" w:hAnsi="Times New Roman" w:cs="Times New Roman"/>
          <w:b w:val="0"/>
          <w:bCs w:val="0"/>
          <w:sz w:val="24"/>
          <w:szCs w:val="24"/>
        </w:rPr>
        <w:t>º As despesas com a execução da presente Resolução correrão por conta das verbas próprias consignadas no orçamento.</w:t>
      </w:r>
    </w:p>
    <w:p w:rsidR="00D11922" w:rsidRPr="00D11922" w:rsidRDefault="00D11922" w:rsidP="00D11922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1922" w:rsidRPr="00D11922" w:rsidRDefault="00E93822" w:rsidP="00D11922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Art. 9</w:t>
      </w:r>
      <w:r w:rsidR="00602B53">
        <w:rPr>
          <w:rFonts w:ascii="Times New Roman" w:hAnsi="Times New Roman" w:cs="Times New Roman"/>
          <w:b w:val="0"/>
          <w:bCs w:val="0"/>
          <w:sz w:val="24"/>
          <w:szCs w:val="24"/>
        </w:rPr>
        <w:t>º</w:t>
      </w:r>
      <w:r w:rsid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11922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Esta Resolução entra em </w:t>
      </w:r>
      <w:r w:rsidR="005B7A51">
        <w:rPr>
          <w:rFonts w:ascii="Times New Roman" w:hAnsi="Times New Roman" w:cs="Times New Roman"/>
          <w:b w:val="0"/>
          <w:bCs w:val="0"/>
          <w:sz w:val="24"/>
          <w:szCs w:val="24"/>
        </w:rPr>
        <w:t>vigor na data de sua publicação</w:t>
      </w:r>
      <w:r w:rsidR="00D11922" w:rsidRPr="00D119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 </w:t>
      </w:r>
    </w:p>
    <w:p w:rsidR="00D11922" w:rsidRPr="00D11922" w:rsidRDefault="00D11922" w:rsidP="00D11922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1922" w:rsidRPr="00D11922" w:rsidRDefault="00D11922" w:rsidP="00D11922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1922" w:rsidRDefault="00D11922" w:rsidP="00D11922"/>
    <w:p w:rsidR="00D11922" w:rsidRDefault="00D11922" w:rsidP="00D11922"/>
    <w:p w:rsidR="00D11922" w:rsidRDefault="00D11922" w:rsidP="00D11922"/>
    <w:p w:rsidR="00D11922" w:rsidRPr="00D11922" w:rsidRDefault="00D11922" w:rsidP="00D11922">
      <w:pPr>
        <w:jc w:val="center"/>
        <w:rPr>
          <w:sz w:val="24"/>
          <w:szCs w:val="24"/>
        </w:rPr>
      </w:pPr>
      <w:r w:rsidRPr="00D11922">
        <w:rPr>
          <w:sz w:val="24"/>
          <w:szCs w:val="24"/>
        </w:rPr>
        <w:t>S/S.,</w:t>
      </w:r>
      <w:r w:rsidR="00602E4D">
        <w:rPr>
          <w:sz w:val="24"/>
          <w:szCs w:val="24"/>
        </w:rPr>
        <w:t xml:space="preserve"> </w:t>
      </w:r>
      <w:r w:rsidR="00F46795">
        <w:rPr>
          <w:sz w:val="24"/>
          <w:szCs w:val="24"/>
        </w:rPr>
        <w:t>05</w:t>
      </w:r>
      <w:r w:rsidR="0066017A">
        <w:rPr>
          <w:sz w:val="24"/>
          <w:szCs w:val="24"/>
        </w:rPr>
        <w:t xml:space="preserve"> de </w:t>
      </w:r>
      <w:r w:rsidR="00F46795">
        <w:rPr>
          <w:sz w:val="24"/>
          <w:szCs w:val="24"/>
        </w:rPr>
        <w:t>abril</w:t>
      </w:r>
      <w:bookmarkStart w:id="0" w:name="_GoBack"/>
      <w:bookmarkEnd w:id="0"/>
      <w:r w:rsidRPr="00D11922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r w:rsidR="00C459BC">
        <w:rPr>
          <w:sz w:val="24"/>
          <w:szCs w:val="24"/>
        </w:rPr>
        <w:t>2021</w:t>
      </w:r>
    </w:p>
    <w:p w:rsidR="00D11922" w:rsidRPr="00D11922" w:rsidRDefault="00D11922" w:rsidP="00D11922">
      <w:pPr>
        <w:jc w:val="center"/>
        <w:rPr>
          <w:sz w:val="24"/>
          <w:szCs w:val="24"/>
        </w:rPr>
      </w:pPr>
    </w:p>
    <w:p w:rsidR="00D11922" w:rsidRDefault="00D11922" w:rsidP="00D11922">
      <w:pPr>
        <w:jc w:val="center"/>
        <w:rPr>
          <w:sz w:val="24"/>
          <w:szCs w:val="24"/>
        </w:rPr>
      </w:pPr>
    </w:p>
    <w:p w:rsidR="00D11922" w:rsidRDefault="00D11922" w:rsidP="00D11922">
      <w:pPr>
        <w:jc w:val="center"/>
        <w:rPr>
          <w:sz w:val="24"/>
          <w:szCs w:val="24"/>
        </w:rPr>
      </w:pPr>
    </w:p>
    <w:p w:rsidR="00D11922" w:rsidRPr="00D11922" w:rsidRDefault="00D11922" w:rsidP="00D11922">
      <w:pPr>
        <w:jc w:val="center"/>
        <w:rPr>
          <w:sz w:val="24"/>
          <w:szCs w:val="24"/>
        </w:rPr>
      </w:pPr>
    </w:p>
    <w:p w:rsidR="00D11922" w:rsidRPr="009A41A1" w:rsidRDefault="00C459BC" w:rsidP="00C459BC">
      <w:pPr>
        <w:jc w:val="center"/>
        <w:rPr>
          <w:b/>
          <w:sz w:val="24"/>
          <w:szCs w:val="24"/>
        </w:rPr>
      </w:pPr>
      <w:r w:rsidRPr="009A41A1">
        <w:rPr>
          <w:b/>
          <w:sz w:val="24"/>
          <w:szCs w:val="24"/>
        </w:rPr>
        <w:t xml:space="preserve">José Vinícius Campos </w:t>
      </w:r>
      <w:proofErr w:type="spellStart"/>
      <w:r w:rsidRPr="009A41A1">
        <w:rPr>
          <w:b/>
          <w:sz w:val="24"/>
          <w:szCs w:val="24"/>
        </w:rPr>
        <w:t>Aith</w:t>
      </w:r>
      <w:proofErr w:type="spellEnd"/>
    </w:p>
    <w:p w:rsidR="00D11922" w:rsidRPr="009A41A1" w:rsidRDefault="00D11922" w:rsidP="00D11922">
      <w:pPr>
        <w:jc w:val="center"/>
        <w:rPr>
          <w:b/>
          <w:sz w:val="24"/>
          <w:szCs w:val="24"/>
        </w:rPr>
      </w:pPr>
      <w:r w:rsidRPr="009A41A1">
        <w:rPr>
          <w:b/>
          <w:sz w:val="24"/>
          <w:szCs w:val="24"/>
        </w:rPr>
        <w:t>Vereador</w:t>
      </w:r>
    </w:p>
    <w:p w:rsidR="00D11922" w:rsidRPr="00E4281F" w:rsidRDefault="00D11922" w:rsidP="00D11922">
      <w:pPr>
        <w:rPr>
          <w:sz w:val="24"/>
          <w:szCs w:val="24"/>
        </w:rPr>
      </w:pPr>
    </w:p>
    <w:p w:rsidR="00D11922" w:rsidRPr="00D11922" w:rsidRDefault="00D11922" w:rsidP="00D11922"/>
    <w:p w:rsidR="00D11922" w:rsidRPr="00D11922" w:rsidRDefault="00D11922" w:rsidP="00D11922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459BC" w:rsidRDefault="00D11922" w:rsidP="00C459B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D11922">
        <w:rPr>
          <w:b/>
          <w:bCs/>
          <w:sz w:val="24"/>
          <w:szCs w:val="24"/>
        </w:rPr>
        <w:lastRenderedPageBreak/>
        <w:t>JUSTIFICATIVA</w:t>
      </w:r>
    </w:p>
    <w:p w:rsidR="00C459BC" w:rsidRDefault="00C459BC" w:rsidP="00C459BC">
      <w:pPr>
        <w:jc w:val="both"/>
        <w:rPr>
          <w:b/>
          <w:bCs/>
          <w:sz w:val="24"/>
          <w:szCs w:val="24"/>
        </w:rPr>
      </w:pPr>
    </w:p>
    <w:p w:rsidR="00C459BC" w:rsidRDefault="00C459BC" w:rsidP="00C459BC">
      <w:pPr>
        <w:jc w:val="both"/>
        <w:rPr>
          <w:b/>
          <w:bCs/>
          <w:sz w:val="24"/>
          <w:szCs w:val="24"/>
        </w:rPr>
      </w:pPr>
    </w:p>
    <w:p w:rsidR="00BA2E0A" w:rsidRDefault="00BA2E0A" w:rsidP="00BA2E0A">
      <w:pPr>
        <w:spacing w:line="360" w:lineRule="auto"/>
        <w:jc w:val="both"/>
        <w:rPr>
          <w:bCs/>
          <w:sz w:val="24"/>
          <w:szCs w:val="24"/>
        </w:rPr>
      </w:pPr>
      <w:r w:rsidRPr="00BA2E0A">
        <w:rPr>
          <w:bCs/>
          <w:sz w:val="24"/>
          <w:szCs w:val="24"/>
        </w:rPr>
        <w:tab/>
        <w:t>A Escola do Legislativo é uma grande iniciativa da Câmara Municipal de vereadores de Sorocaba para incentivar a participação dos jovens na política e no futuro da nossa cidade.</w:t>
      </w:r>
      <w:r>
        <w:rPr>
          <w:bCs/>
          <w:sz w:val="24"/>
          <w:szCs w:val="24"/>
        </w:rPr>
        <w:t xml:space="preserve"> Contudo, apesar de um grande projeto, a Escola do Legislativo é subutilizada e não possui o reconhecimento que merece, cumprindo o seu papel pela metade: aproxima o jovem da política e das funções legislativas, mas não lhe garante maior participação no debate público, experiência prática e a concretização de suas ideias.</w:t>
      </w:r>
    </w:p>
    <w:p w:rsidR="00BA2E0A" w:rsidRDefault="00BA2E0A" w:rsidP="00BA2E0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Foi nesse sentido que no final de 2020 foi criado na Escola do Legislativo o projeto “Falação Jovem”, simpósio virtual com jovens da cidade de Sorocaba para discutir projetos nas </w:t>
      </w:r>
      <w:r w:rsidRPr="00BA2E0A">
        <w:rPr>
          <w:bCs/>
          <w:sz w:val="24"/>
          <w:szCs w:val="24"/>
        </w:rPr>
        <w:t>áreas de cultura, lazer, esporte, educação, primeiro emprego e meio ambiente.</w:t>
      </w:r>
      <w:r>
        <w:rPr>
          <w:bCs/>
          <w:sz w:val="24"/>
          <w:szCs w:val="24"/>
        </w:rPr>
        <w:t xml:space="preserve"> Tratou-se de um projeto extremamente frutífero para os jovens e para a cidade de Sorocaba, pois deu origem a diversas ideias e projetos relevantes nessas áreas.</w:t>
      </w:r>
    </w:p>
    <w:p w:rsidR="009A41A1" w:rsidRDefault="00BA2E0A" w:rsidP="00BA2E0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A criação da Frente Parlamentar pela “Falação Jovem” vem com o objetivo de dar continuidade </w:t>
      </w:r>
      <w:r w:rsidR="00687F83">
        <w:rPr>
          <w:bCs/>
          <w:sz w:val="24"/>
          <w:szCs w:val="24"/>
        </w:rPr>
        <w:t xml:space="preserve">e maior relevância </w:t>
      </w:r>
      <w:r>
        <w:rPr>
          <w:bCs/>
          <w:sz w:val="24"/>
          <w:szCs w:val="24"/>
        </w:rPr>
        <w:t>a esse projeto da Escola do Legislativa</w:t>
      </w:r>
      <w:r w:rsidR="00687F83">
        <w:rPr>
          <w:bCs/>
          <w:sz w:val="24"/>
          <w:szCs w:val="24"/>
        </w:rPr>
        <w:t xml:space="preserve"> dentro da Câmara de Vereadores. A participação ativa dos jovens nessa Frente Parlamentar garantirá a sua</w:t>
      </w:r>
      <w:r>
        <w:rPr>
          <w:bCs/>
          <w:sz w:val="24"/>
          <w:szCs w:val="24"/>
        </w:rPr>
        <w:t xml:space="preserve"> maior participação na política, proporcionando-lhes experiência prática legislativa e servindo como um importante mecanismo para concretização de suas propostas, uma vez que as ideias e projetos elaborados pelos jovens poderão ser transformad</w:t>
      </w:r>
      <w:r w:rsidR="009A41A1">
        <w:rPr>
          <w:bCs/>
          <w:sz w:val="24"/>
          <w:szCs w:val="24"/>
        </w:rPr>
        <w:t xml:space="preserve">os em Projetos de Lei ou outras proposições pelos vereadores. </w:t>
      </w:r>
    </w:p>
    <w:p w:rsidR="00BA2E0A" w:rsidRPr="00BA2E0A" w:rsidRDefault="009A41A1" w:rsidP="00BA2E0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Trata-se de aproximar a juventude da política por meio de uma Frente Parlamentar participativa e propositiva, contribuindo para a construção de uma nova geração de políticos e pessoais engajadas com o bem estar da nossa cidade.</w:t>
      </w:r>
    </w:p>
    <w:p w:rsidR="00C459BC" w:rsidRDefault="00C459BC" w:rsidP="00C459BC">
      <w:pPr>
        <w:jc w:val="both"/>
        <w:rPr>
          <w:b/>
          <w:bCs/>
          <w:sz w:val="24"/>
          <w:szCs w:val="24"/>
        </w:rPr>
      </w:pPr>
    </w:p>
    <w:p w:rsidR="009A41A1" w:rsidRDefault="009A41A1" w:rsidP="00C459BC">
      <w:pPr>
        <w:jc w:val="both"/>
        <w:rPr>
          <w:b/>
          <w:bCs/>
          <w:sz w:val="24"/>
          <w:szCs w:val="24"/>
        </w:rPr>
      </w:pPr>
    </w:p>
    <w:p w:rsidR="00C459BC" w:rsidRPr="009A41A1" w:rsidRDefault="00C459BC" w:rsidP="00C459BC">
      <w:pPr>
        <w:jc w:val="center"/>
        <w:rPr>
          <w:b/>
          <w:bCs/>
          <w:sz w:val="24"/>
          <w:szCs w:val="24"/>
        </w:rPr>
      </w:pPr>
      <w:r w:rsidRPr="009A41A1">
        <w:rPr>
          <w:b/>
          <w:sz w:val="24"/>
          <w:szCs w:val="24"/>
        </w:rPr>
        <w:t xml:space="preserve">José Vinícius Campos </w:t>
      </w:r>
      <w:proofErr w:type="spellStart"/>
      <w:r w:rsidRPr="009A41A1">
        <w:rPr>
          <w:b/>
          <w:sz w:val="24"/>
          <w:szCs w:val="24"/>
        </w:rPr>
        <w:t>Aith</w:t>
      </w:r>
      <w:proofErr w:type="spellEnd"/>
    </w:p>
    <w:p w:rsidR="00EF1463" w:rsidRPr="009A41A1" w:rsidRDefault="00C459BC" w:rsidP="009A41A1">
      <w:pPr>
        <w:jc w:val="center"/>
        <w:rPr>
          <w:b/>
          <w:sz w:val="24"/>
          <w:szCs w:val="24"/>
        </w:rPr>
      </w:pPr>
      <w:r w:rsidRPr="009A41A1">
        <w:rPr>
          <w:b/>
          <w:sz w:val="24"/>
          <w:szCs w:val="24"/>
        </w:rPr>
        <w:t>Vereador</w:t>
      </w:r>
    </w:p>
    <w:p w:rsidR="00EF1463" w:rsidRPr="00E4281F" w:rsidRDefault="00EF1463">
      <w:pPr>
        <w:rPr>
          <w:sz w:val="24"/>
          <w:szCs w:val="24"/>
        </w:rPr>
      </w:pPr>
    </w:p>
    <w:p w:rsidR="00EF1463" w:rsidRPr="00D11922" w:rsidRDefault="00EF1463">
      <w:pPr>
        <w:rPr>
          <w:sz w:val="24"/>
          <w:szCs w:val="24"/>
        </w:rPr>
      </w:pPr>
    </w:p>
    <w:p w:rsidR="00CA6E24" w:rsidRPr="00E4281F" w:rsidRDefault="00CA6E24" w:rsidP="00CA6E24">
      <w:pPr>
        <w:rPr>
          <w:sz w:val="24"/>
          <w:szCs w:val="24"/>
        </w:rPr>
      </w:pPr>
    </w:p>
    <w:sectPr w:rsidR="00CA6E24" w:rsidRPr="00E4281F" w:rsidSect="001E5055">
      <w:headerReference w:type="default" r:id="rId6"/>
      <w:type w:val="continuous"/>
      <w:pgSz w:w="11907" w:h="16840" w:code="9"/>
      <w:pgMar w:top="3119" w:right="1701" w:bottom="127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BDC" w:rsidRDefault="00EC2BDC" w:rsidP="00D866A8">
      <w:r>
        <w:separator/>
      </w:r>
    </w:p>
  </w:endnote>
  <w:endnote w:type="continuationSeparator" w:id="0">
    <w:p w:rsidR="00EC2BDC" w:rsidRDefault="00EC2BDC" w:rsidP="00D8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BDC" w:rsidRDefault="00EC2BDC" w:rsidP="00D866A8">
      <w:r>
        <w:separator/>
      </w:r>
    </w:p>
  </w:footnote>
  <w:footnote w:type="continuationSeparator" w:id="0">
    <w:p w:rsidR="00EC2BDC" w:rsidRDefault="00EC2BDC" w:rsidP="00D86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A8" w:rsidRDefault="00DA33E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89"/>
    <w:rsid w:val="00026A22"/>
    <w:rsid w:val="000349FF"/>
    <w:rsid w:val="0007072E"/>
    <w:rsid w:val="00083C17"/>
    <w:rsid w:val="000924EE"/>
    <w:rsid w:val="000B1D6F"/>
    <w:rsid w:val="000D0DAB"/>
    <w:rsid w:val="00103560"/>
    <w:rsid w:val="00130ED1"/>
    <w:rsid w:val="00132E2D"/>
    <w:rsid w:val="00153BF1"/>
    <w:rsid w:val="00175409"/>
    <w:rsid w:val="00176AC4"/>
    <w:rsid w:val="001C5712"/>
    <w:rsid w:val="001E5055"/>
    <w:rsid w:val="00241A27"/>
    <w:rsid w:val="002450FB"/>
    <w:rsid w:val="00283FB6"/>
    <w:rsid w:val="002B36ED"/>
    <w:rsid w:val="002C12E5"/>
    <w:rsid w:val="002E5589"/>
    <w:rsid w:val="00373C70"/>
    <w:rsid w:val="00390ADA"/>
    <w:rsid w:val="00390F76"/>
    <w:rsid w:val="003C197D"/>
    <w:rsid w:val="00423D95"/>
    <w:rsid w:val="004C40E1"/>
    <w:rsid w:val="00510A61"/>
    <w:rsid w:val="00580F33"/>
    <w:rsid w:val="005B7A51"/>
    <w:rsid w:val="00602B53"/>
    <w:rsid w:val="00602E4D"/>
    <w:rsid w:val="00617B84"/>
    <w:rsid w:val="0066017A"/>
    <w:rsid w:val="006723E7"/>
    <w:rsid w:val="00687F83"/>
    <w:rsid w:val="006D3DEE"/>
    <w:rsid w:val="006E3716"/>
    <w:rsid w:val="00747AAB"/>
    <w:rsid w:val="007726AB"/>
    <w:rsid w:val="007740E7"/>
    <w:rsid w:val="007815C7"/>
    <w:rsid w:val="007A1515"/>
    <w:rsid w:val="00831DC4"/>
    <w:rsid w:val="00872A92"/>
    <w:rsid w:val="008C22A5"/>
    <w:rsid w:val="008D7637"/>
    <w:rsid w:val="0094696B"/>
    <w:rsid w:val="00947702"/>
    <w:rsid w:val="00953532"/>
    <w:rsid w:val="00995C56"/>
    <w:rsid w:val="009A41A1"/>
    <w:rsid w:val="00A42486"/>
    <w:rsid w:val="00A671BB"/>
    <w:rsid w:val="00AB432D"/>
    <w:rsid w:val="00AB5463"/>
    <w:rsid w:val="00BA2E0A"/>
    <w:rsid w:val="00C459BC"/>
    <w:rsid w:val="00CA6E24"/>
    <w:rsid w:val="00CB0805"/>
    <w:rsid w:val="00CD3B1A"/>
    <w:rsid w:val="00D052F3"/>
    <w:rsid w:val="00D11922"/>
    <w:rsid w:val="00D61E5B"/>
    <w:rsid w:val="00D866A8"/>
    <w:rsid w:val="00DA33E1"/>
    <w:rsid w:val="00DA3E3F"/>
    <w:rsid w:val="00DB590D"/>
    <w:rsid w:val="00DC26DF"/>
    <w:rsid w:val="00DD3E78"/>
    <w:rsid w:val="00DE7977"/>
    <w:rsid w:val="00E04BC6"/>
    <w:rsid w:val="00E066F4"/>
    <w:rsid w:val="00E25BE9"/>
    <w:rsid w:val="00E343AC"/>
    <w:rsid w:val="00E4281F"/>
    <w:rsid w:val="00E93822"/>
    <w:rsid w:val="00EB0B8D"/>
    <w:rsid w:val="00EC2BDC"/>
    <w:rsid w:val="00EC581A"/>
    <w:rsid w:val="00EC6928"/>
    <w:rsid w:val="00ED703C"/>
    <w:rsid w:val="00EF1463"/>
    <w:rsid w:val="00F402CF"/>
    <w:rsid w:val="00F46795"/>
    <w:rsid w:val="00F54EF3"/>
    <w:rsid w:val="00F7223F"/>
    <w:rsid w:val="00FB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DD3860-B6E0-4E18-8B44-A8B269B2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4EE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uiPriority w:val="99"/>
    <w:qFormat/>
    <w:rsid w:val="00D11922"/>
    <w:pPr>
      <w:keepNext/>
      <w:widowControl w:val="0"/>
      <w:overflowPunct/>
      <w:jc w:val="center"/>
      <w:textAlignment w:val="auto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66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66A8"/>
  </w:style>
  <w:style w:type="paragraph" w:styleId="Rodap">
    <w:name w:val="footer"/>
    <w:basedOn w:val="Normal"/>
    <w:link w:val="RodapChar"/>
    <w:rsid w:val="00D866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866A8"/>
  </w:style>
  <w:style w:type="character" w:customStyle="1" w:styleId="Ttulo1Char">
    <w:name w:val="Título 1 Char"/>
    <w:basedOn w:val="Fontepargpadro"/>
    <w:link w:val="Ttulo1"/>
    <w:uiPriority w:val="99"/>
    <w:rsid w:val="00D11922"/>
    <w:rPr>
      <w:rFonts w:ascii="Arial" w:hAnsi="Arial" w:cs="Arial"/>
      <w:b/>
      <w:bCs/>
      <w:sz w:val="28"/>
      <w:szCs w:val="28"/>
    </w:rPr>
  </w:style>
  <w:style w:type="character" w:customStyle="1" w:styleId="apple-converted-space">
    <w:name w:val="apple-converted-space"/>
    <w:basedOn w:val="Fontepargpadro"/>
    <w:rsid w:val="00831DC4"/>
  </w:style>
  <w:style w:type="character" w:styleId="Hyperlink">
    <w:name w:val="Hyperlink"/>
    <w:basedOn w:val="Fontepargpadro"/>
    <w:uiPriority w:val="99"/>
    <w:unhideWhenUsed/>
    <w:rsid w:val="00831D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1D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_RESOLU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P_RESOLUÇÃO</Template>
  <TotalTime>14</TotalTime>
  <Pages>3</Pages>
  <Words>714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________/2005</vt:lpstr>
    </vt:vector>
  </TitlesOfParts>
  <Company>P.M. Sorocaba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________/2005</dc:title>
  <dc:creator>usuario</dc:creator>
  <cp:lastModifiedBy>Nikolas</cp:lastModifiedBy>
  <cp:revision>4</cp:revision>
  <cp:lastPrinted>2017-06-21T18:08:00Z</cp:lastPrinted>
  <dcterms:created xsi:type="dcterms:W3CDTF">2021-03-22T18:33:00Z</dcterms:created>
  <dcterms:modified xsi:type="dcterms:W3CDTF">2021-05-10T17:18:00Z</dcterms:modified>
</cp:coreProperties>
</file>