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F168AE" w:rsidRPr="00F168AE">
        <w:rPr>
          <w:b/>
          <w:sz w:val="24"/>
          <w:szCs w:val="24"/>
          <w:lang w:val="en-US"/>
        </w:rPr>
        <w:t>CÍNTIA DE ALMEIDA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left="382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F168AE" w:rsidRPr="00F168AE">
        <w:rPr>
          <w:b/>
          <w:sz w:val="24"/>
          <w:szCs w:val="24"/>
          <w:lang w:val="en-US"/>
        </w:rPr>
        <w:t>CÍNTIA DE ALMEIDA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62BF0" w:rsidRPr="00FD2484">
        <w:rPr>
          <w:b/>
          <w:sz w:val="24"/>
          <w:szCs w:val="24"/>
        </w:rPr>
        <w:t>13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F168AE" w:rsidRDefault="00F168AE" w:rsidP="00F168AE">
      <w:pPr>
        <w:ind w:firstLine="2268"/>
        <w:jc w:val="both"/>
        <w:rPr>
          <w:sz w:val="24"/>
        </w:rPr>
      </w:pPr>
      <w:r>
        <w:rPr>
          <w:sz w:val="24"/>
        </w:rPr>
        <w:t xml:space="preserve">Cíntia de Almeida nasceu em Botucatu/SP, em </w:t>
      </w:r>
      <w:r w:rsidRPr="00F168AE">
        <w:rPr>
          <w:sz w:val="24"/>
        </w:rPr>
        <w:t>4 de março de 1955</w:t>
      </w:r>
      <w:r>
        <w:rPr>
          <w:sz w:val="24"/>
        </w:rPr>
        <w:t xml:space="preserve">. </w:t>
      </w:r>
      <w:r w:rsidRPr="00F168AE">
        <w:rPr>
          <w:sz w:val="24"/>
        </w:rPr>
        <w:t>Filha de Walter Almeida e de Olga Moreira Almeida</w:t>
      </w:r>
      <w:r>
        <w:rPr>
          <w:sz w:val="24"/>
        </w:rPr>
        <w:t>, reside em Sorocaba desde 1958.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  <w:r>
        <w:rPr>
          <w:sz w:val="24"/>
        </w:rPr>
        <w:t>É</w:t>
      </w:r>
      <w:r w:rsidRPr="00F168AE">
        <w:rPr>
          <w:sz w:val="24"/>
        </w:rPr>
        <w:t xml:space="preserve"> Advogada</w:t>
      </w:r>
      <w:r>
        <w:rPr>
          <w:sz w:val="24"/>
        </w:rPr>
        <w:t>, d</w:t>
      </w:r>
      <w:r w:rsidRPr="00F168AE">
        <w:rPr>
          <w:sz w:val="24"/>
        </w:rPr>
        <w:t>ivorciada, mãe de dois filhos</w:t>
      </w:r>
      <w:r>
        <w:rPr>
          <w:sz w:val="24"/>
        </w:rPr>
        <w:t xml:space="preserve"> e</w:t>
      </w:r>
      <w:r w:rsidRPr="00F168AE">
        <w:rPr>
          <w:sz w:val="24"/>
        </w:rPr>
        <w:t xml:space="preserve"> avó de dois garotos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Estudou no Colégio Santa Escolástica, da Ordem Beneditina, dos quatro aos dezessete anos, de onde saiu para a Faculdade de Direito de Sorocaba, formando-se em 1977, tendo, desde então, atuado em defesa da Mulher e da Família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Como Funcionária Autárquica Federal</w:t>
      </w:r>
      <w:r>
        <w:rPr>
          <w:sz w:val="24"/>
        </w:rPr>
        <w:t>,</w:t>
      </w:r>
      <w:r w:rsidRPr="00F168AE">
        <w:rPr>
          <w:sz w:val="24"/>
        </w:rPr>
        <w:t xml:space="preserve"> desempenhou funções administrativas no INSS durante 25 anos e 7 meses, tendo se aposentado quando prestava serviços à Procuradoria Regional do INSS em Sorocaba</w:t>
      </w:r>
      <w:r>
        <w:rPr>
          <w:sz w:val="24"/>
        </w:rPr>
        <w:t>,</w:t>
      </w:r>
      <w:r w:rsidRPr="00F168AE">
        <w:rPr>
          <w:sz w:val="24"/>
        </w:rPr>
        <w:t xml:space="preserve"> em 1998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Advogada, tendo exercido ações no Fórum da Comarca de Sorocaba de 1977 a 2008</w:t>
      </w:r>
      <w:r>
        <w:rPr>
          <w:sz w:val="24"/>
        </w:rPr>
        <w:t xml:space="preserve"> (</w:t>
      </w:r>
      <w:r w:rsidRPr="00F168AE">
        <w:rPr>
          <w:sz w:val="24"/>
        </w:rPr>
        <w:t>sempre gratuitamente</w:t>
      </w:r>
      <w:r>
        <w:rPr>
          <w:sz w:val="24"/>
        </w:rPr>
        <w:t>)</w:t>
      </w:r>
      <w:r w:rsidRPr="00F168AE">
        <w:rPr>
          <w:sz w:val="24"/>
        </w:rPr>
        <w:t xml:space="preserve">, em defesa das mulheres em situação </w:t>
      </w:r>
      <w:r>
        <w:rPr>
          <w:sz w:val="24"/>
        </w:rPr>
        <w:t xml:space="preserve">de vulnerabilidade. </w:t>
      </w:r>
      <w:r w:rsidRPr="00F168AE">
        <w:rPr>
          <w:sz w:val="24"/>
        </w:rPr>
        <w:t>Desde a década de 80, vem praticando ações que incentivam mulheres a denunciar os maus tratos da vida privada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Fundadora da Associação das Secretárias Executivas de Sorocaba - em 1984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Participou da criação dos Conselhos Municipais de Defesa dos Direitos da Mulher do Estado de São Paulo, desde 1985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Participou ativamente da instalação da Delegacia de Polícia de Defesa dos Direitos da Mulher</w:t>
      </w:r>
      <w:r>
        <w:rPr>
          <w:sz w:val="24"/>
        </w:rPr>
        <w:t xml:space="preserve"> em Sorocaba, no ano de </w:t>
      </w:r>
      <w:r w:rsidRPr="00F168AE">
        <w:rPr>
          <w:sz w:val="24"/>
        </w:rPr>
        <w:t>1986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 xml:space="preserve">Presidente de Honra do Conselho Municipal dos Direitos da Mulher de Sorocaba onde atuou por dois mandatos, de 1995 a 1999, no cargo de Diretora Presidente e nessa função, liderou a promoção de eventos que enaltecem a presença da mulher em todas as relações humanas, tendo participado de inúmeros encontros nacionais e internacionais feministas, representando o Estado de São Paulo, e principalmente das reuniões que antecederam a maior Conferência Mundial sobre Mulher, realizada em </w:t>
      </w:r>
      <w:proofErr w:type="spellStart"/>
      <w:r w:rsidRPr="00F168AE">
        <w:rPr>
          <w:sz w:val="24"/>
        </w:rPr>
        <w:t>Beijing</w:t>
      </w:r>
      <w:proofErr w:type="spellEnd"/>
      <w:r>
        <w:rPr>
          <w:sz w:val="24"/>
        </w:rPr>
        <w:t>,</w:t>
      </w:r>
      <w:r w:rsidRPr="00F168AE">
        <w:rPr>
          <w:sz w:val="24"/>
        </w:rPr>
        <w:t xml:space="preserve"> na China</w:t>
      </w:r>
      <w:r>
        <w:rPr>
          <w:sz w:val="24"/>
        </w:rPr>
        <w:t>,</w:t>
      </w:r>
      <w:r w:rsidRPr="00F168AE">
        <w:rPr>
          <w:sz w:val="24"/>
        </w:rPr>
        <w:t>no ano de 1995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Elaborou documento onde o Município de Sorocaba</w:t>
      </w:r>
      <w:r>
        <w:rPr>
          <w:sz w:val="24"/>
        </w:rPr>
        <w:t>,</w:t>
      </w:r>
      <w:r w:rsidRPr="00F168AE">
        <w:rPr>
          <w:sz w:val="24"/>
        </w:rPr>
        <w:t xml:space="preserve"> em 8 de março de 1996, aderiu às estratégias de Igualdade propostas na Conferência Internacional da Mulher na China, onde foi proposta a Plataforma de Ação local. E</w:t>
      </w:r>
      <w:r>
        <w:rPr>
          <w:sz w:val="24"/>
        </w:rPr>
        <w:t>,</w:t>
      </w:r>
      <w:r w:rsidRPr="00F168AE">
        <w:rPr>
          <w:sz w:val="24"/>
        </w:rPr>
        <w:t xml:space="preserve"> desde então, tem incorporado as preocupações e sugestões manifestadas pela sociedade </w:t>
      </w:r>
      <w:r w:rsidRPr="00F168AE">
        <w:rPr>
          <w:sz w:val="24"/>
        </w:rPr>
        <w:lastRenderedPageBreak/>
        <w:t>Sorocabana, no trabalho desenvolvido voluntariamente na defesa dos direitos da mulher e da família, propondo a criação de pol</w:t>
      </w:r>
      <w:r>
        <w:rPr>
          <w:sz w:val="24"/>
        </w:rPr>
        <w:t>í</w:t>
      </w:r>
      <w:r w:rsidRPr="00F168AE">
        <w:rPr>
          <w:sz w:val="24"/>
        </w:rPr>
        <w:t xml:space="preserve">ticas públicas voltadas para a mulher e para a </w:t>
      </w:r>
      <w:proofErr w:type="spellStart"/>
      <w:r w:rsidRPr="00F168AE">
        <w:rPr>
          <w:sz w:val="24"/>
        </w:rPr>
        <w:t>familia</w:t>
      </w:r>
      <w:proofErr w:type="spellEnd"/>
      <w:r w:rsidRPr="00F168AE">
        <w:rPr>
          <w:sz w:val="24"/>
        </w:rPr>
        <w:t>, ao Poder Executivo de Sorocaba e das cidades da Região.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Grande incentivadora da criação de Conselhos Municipais dos Direitos de Defesa da Mulher</w:t>
      </w:r>
      <w:r>
        <w:rPr>
          <w:sz w:val="24"/>
        </w:rPr>
        <w:t>,</w:t>
      </w:r>
      <w:r w:rsidRPr="00F168AE">
        <w:rPr>
          <w:sz w:val="24"/>
        </w:rPr>
        <w:t xml:space="preserve"> tendo participado da criação do Conselho nas cidades do interior paulista: Votoranti</w:t>
      </w:r>
      <w:r w:rsidR="00C0264A">
        <w:rPr>
          <w:sz w:val="24"/>
        </w:rPr>
        <w:t>m</w:t>
      </w:r>
      <w:r w:rsidRPr="00F168AE">
        <w:rPr>
          <w:sz w:val="24"/>
        </w:rPr>
        <w:t xml:space="preserve">, </w:t>
      </w:r>
      <w:proofErr w:type="spellStart"/>
      <w:r w:rsidRPr="00F168AE">
        <w:rPr>
          <w:sz w:val="24"/>
        </w:rPr>
        <w:t>Araçoiaba</w:t>
      </w:r>
      <w:proofErr w:type="spellEnd"/>
      <w:r w:rsidRPr="00F168AE">
        <w:rPr>
          <w:sz w:val="24"/>
        </w:rPr>
        <w:t xml:space="preserve"> da Serra, São Sebastião, Itapetininga, Avaré, Botucatu, Boituva, e Tatuí.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Fundadora e idealizadora do Centro de Integração da Mulher, o CIM–Mulher, Organização Não Governamental, criada para dar suporte às atividades operacionais da Casa Abrigo para mulheres em situação de violência dom</w:t>
      </w:r>
      <w:r>
        <w:rPr>
          <w:sz w:val="24"/>
        </w:rPr>
        <w:t>é</w:t>
      </w:r>
      <w:r w:rsidRPr="00F168AE">
        <w:rPr>
          <w:sz w:val="24"/>
        </w:rPr>
        <w:t>stica, Casa "Valquíria Rocha", criada pela Lei Municipal 3925/92, reconhecida de Utilidade Pública Municipal, Estadual e Federal, bem como reconhecida como Entidade Filantrópica pelo Conselho Nacional de Assistência Social, cujo trabalho é reconhecido internacionalmente – desde 1997</w:t>
      </w:r>
      <w:r>
        <w:rPr>
          <w:sz w:val="24"/>
        </w:rPr>
        <w:t xml:space="preserve">. </w:t>
      </w:r>
      <w:r w:rsidRPr="00F168AE">
        <w:rPr>
          <w:sz w:val="24"/>
        </w:rPr>
        <w:t>Essa Instituição pratica as ações estatuídas pela Lei Maria da Penha, e já acolheu mais de 47 mil pessoas - mulheres e seus filhos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SEMINÁRIOS - Participação no I Encontro de Conselhos Municipais e Estaduais promovido pelo Conselho Nacional dos Direitos da Mulher em Brasília, no Gabinete do Ministro da Justiça Nelson Jobim /1996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Com o Conselho Estadual da Condição Feminina, participou do lançamento de todos os programas propostos pela Organização das Nações Unidas desde 1975 durante o quadriênio, l994/</w:t>
      </w:r>
      <w:proofErr w:type="gramStart"/>
      <w:r w:rsidRPr="00F168AE">
        <w:rPr>
          <w:sz w:val="24"/>
        </w:rPr>
        <w:t>1997,</w:t>
      </w:r>
      <w:proofErr w:type="gramEnd"/>
      <w:r w:rsidRPr="00F168AE">
        <w:rPr>
          <w:sz w:val="24"/>
        </w:rPr>
        <w:t xml:space="preserve">representando Sorocaba no Seminário Internacional “Mulher e Mercosul” - realizado no Parlamento Latino-Americano com a presença do Ministro das Relações Exteriores Dr. Luiz Felipe Lampreia, como também representou Sorocaba no XII Encontro Nacional Feminista - realizado em Salvador, Bahia em </w:t>
      </w:r>
      <w:r>
        <w:rPr>
          <w:sz w:val="24"/>
        </w:rPr>
        <w:t>novembro de 1997.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 xml:space="preserve">I Fórum – SEGURANÇA JÁ! </w:t>
      </w:r>
      <w:r>
        <w:rPr>
          <w:sz w:val="24"/>
        </w:rPr>
        <w:t>-</w:t>
      </w:r>
      <w:r w:rsidRPr="00F168AE">
        <w:rPr>
          <w:sz w:val="24"/>
        </w:rPr>
        <w:t xml:space="preserve"> Propostas Imediatas</w:t>
      </w:r>
      <w:r>
        <w:rPr>
          <w:sz w:val="24"/>
        </w:rPr>
        <w:t>,</w:t>
      </w:r>
      <w:r w:rsidRPr="00F168AE">
        <w:rPr>
          <w:sz w:val="24"/>
        </w:rPr>
        <w:t xml:space="preserve"> com a presença do Sr. Ministro da Justiça, Dr. José Carlos Dias - realizado no Maksoud Plaza Hotel SP - dezembro/99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Participante ativa do ENCONTRO MUNDIAL DE SOLIDARIEDADE ENTRE MULHERES realizado em Havana - Cuba/maio/98 - desenvolvendo trabalhos na comissão de Violência contra a Mulher, levando para as mulheres do mundo todo a</w:t>
      </w:r>
      <w:r>
        <w:rPr>
          <w:sz w:val="24"/>
        </w:rPr>
        <w:t xml:space="preserve"> </w:t>
      </w:r>
      <w:r w:rsidRPr="00F168AE">
        <w:rPr>
          <w:sz w:val="24"/>
        </w:rPr>
        <w:t>experiência da Casa Abrigo para Mulheres em situação de violência que existe em Sorocaba, desde 1996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 xml:space="preserve">Presidente do Conselho de Comunidade, em 1998, nomeada pelo Dr. João Benedito de Azevedo Marques, então Secretário Estadual da </w:t>
      </w:r>
      <w:r w:rsidRPr="00F168AE">
        <w:rPr>
          <w:sz w:val="24"/>
        </w:rPr>
        <w:lastRenderedPageBreak/>
        <w:t xml:space="preserve">Administração Penitenciária do Estado de São Paulo, onde prestou assistência direta à população carcerária feminina, visando assegurar os direitos constitucionais e legais indispensáveis às </w:t>
      </w:r>
      <w:proofErr w:type="spellStart"/>
      <w:r w:rsidRPr="00F168AE">
        <w:rPr>
          <w:sz w:val="24"/>
        </w:rPr>
        <w:t>reeducandas</w:t>
      </w:r>
      <w:proofErr w:type="spellEnd"/>
      <w:r w:rsidRPr="00F168AE">
        <w:rPr>
          <w:sz w:val="24"/>
        </w:rPr>
        <w:t>, para sua reinserção à sociedade - nesse trabalho apresentou projetos de promoção e humanização às mulheres presas da região, num trabalho pioneiro, realizado intensamente.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Na presidência do Conselho da Comunidade de Sorocaba, realizou o “I Fórum de Debates: Sociedade e Cárcere” junto a UNIVERSIDADE DE SOROCABA em novembro</w:t>
      </w:r>
      <w:r>
        <w:rPr>
          <w:sz w:val="24"/>
        </w:rPr>
        <w:t xml:space="preserve"> de 19</w:t>
      </w:r>
      <w:r w:rsidRPr="00F168AE">
        <w:rPr>
          <w:sz w:val="24"/>
        </w:rPr>
        <w:t>99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Os trabalhos desenvolvidos pelo Conselho Municipal dos Direitos da Mulher de Sorocaba, durante seu mandato, l995-1999, consta da série de publicações “EXPERIÊNCIAS INOVADORAS” editadas pelo Instituto Brasileiro de Administração Municipal do Rio de Janeiro, sob o título “Democratização dos Poderes Municipais e as Questões de gênero” publicado em 1997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Presidente de Honra do Conselho Municipal dos Direitos da Mulher de Sorocaba desde 1999.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Membro do Conselho Municipal de Saúde de Sorocaba, representando as mulheres usuárias desde 1997.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Representante dos Usuários da Micro Região de Sorocaba no Conselho Gestor de Saúde do Complexo Hospitalar de Sorocaba - 1999 a 2002</w:t>
      </w:r>
      <w:r w:rsidR="00A110B7"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Conselheira do Conselho Superior da “Fundação Dom Aguirre”, entidade mantenedora da UNIVERSIDADE DE SOROCABA - 2000/2002 - representando a sociedade civil</w:t>
      </w:r>
      <w:r w:rsidR="00A110B7"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Exerceu mandato eletivo na Câmara Municipal de Sorocaba, entre 200</w:t>
      </w:r>
      <w:r w:rsidR="00112644">
        <w:rPr>
          <w:sz w:val="24"/>
        </w:rPr>
        <w:t>1</w:t>
      </w:r>
      <w:r w:rsidRPr="00F168AE">
        <w:rPr>
          <w:sz w:val="24"/>
        </w:rPr>
        <w:t>/2004</w:t>
      </w:r>
      <w:r w:rsidR="00112644">
        <w:rPr>
          <w:sz w:val="24"/>
        </w:rPr>
        <w:t xml:space="preserve"> e 2019/2020, sendo que, em 2002, foi V</w:t>
      </w:r>
      <w:r w:rsidRPr="00F168AE">
        <w:rPr>
          <w:sz w:val="24"/>
        </w:rPr>
        <w:t>ice Presidente</w:t>
      </w:r>
      <w:r w:rsidR="00112644">
        <w:rPr>
          <w:sz w:val="24"/>
        </w:rPr>
        <w:t>.</w:t>
      </w:r>
    </w:p>
    <w:p w:rsidR="00112644" w:rsidRDefault="00112644" w:rsidP="00F168AE">
      <w:pPr>
        <w:ind w:firstLine="2268"/>
        <w:jc w:val="both"/>
        <w:rPr>
          <w:sz w:val="24"/>
        </w:rPr>
      </w:pPr>
    </w:p>
    <w:p w:rsidR="00112644" w:rsidRPr="00F168AE" w:rsidRDefault="00112644" w:rsidP="00F168AE">
      <w:pPr>
        <w:ind w:firstLine="2268"/>
        <w:jc w:val="both"/>
        <w:rPr>
          <w:sz w:val="24"/>
        </w:rPr>
      </w:pPr>
      <w:r>
        <w:rPr>
          <w:sz w:val="24"/>
        </w:rPr>
        <w:t>Foi S</w:t>
      </w:r>
      <w:r w:rsidRPr="00112644">
        <w:rPr>
          <w:sz w:val="24"/>
        </w:rPr>
        <w:t>ecretária de Igualdade e Assistência Social</w:t>
      </w:r>
      <w:r>
        <w:rPr>
          <w:sz w:val="24"/>
        </w:rPr>
        <w:t xml:space="preserve"> do Município de Sorocaba (2018/2019).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Membro do Conselho Municipal de Desenvolvimento Social de Sorocaba – representando o Legislativo 2000/2004</w:t>
      </w:r>
      <w:r w:rsidR="00A110B7"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785CA3" w:rsidP="00F168AE">
      <w:pPr>
        <w:ind w:firstLine="2268"/>
        <w:jc w:val="both"/>
        <w:rPr>
          <w:sz w:val="24"/>
        </w:rPr>
      </w:pPr>
      <w:r>
        <w:rPr>
          <w:sz w:val="24"/>
        </w:rPr>
        <w:t xml:space="preserve">Recebeu o </w:t>
      </w:r>
      <w:r w:rsidR="00F168AE" w:rsidRPr="00F168AE">
        <w:rPr>
          <w:sz w:val="24"/>
        </w:rPr>
        <w:t xml:space="preserve">“Troféu Mulher Advogada” – Homenagem concedida pela Comissão da Mulher Advogada OAB do Estado de São Paulo - </w:t>
      </w:r>
      <w:proofErr w:type="spellStart"/>
      <w:r w:rsidR="00F168AE" w:rsidRPr="00F168AE">
        <w:rPr>
          <w:sz w:val="24"/>
        </w:rPr>
        <w:t>Crowne</w:t>
      </w:r>
      <w:proofErr w:type="spellEnd"/>
      <w:r w:rsidR="00F168AE" w:rsidRPr="00F168AE">
        <w:rPr>
          <w:sz w:val="24"/>
        </w:rPr>
        <w:t xml:space="preserve"> Plaza Hotel – 2001</w:t>
      </w:r>
      <w:r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lastRenderedPageBreak/>
        <w:t>Participante da 1ª Conferência Nacional de Segurança Pública do Estado de São Paulo - maio de 2009</w:t>
      </w:r>
      <w:r w:rsidR="00785CA3"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Eleita Vice-Presidente do Conselho Municipal dos Direitos da Criança e do Adolescente de Sorocaba - gestão 2009/2011</w:t>
      </w:r>
      <w:r w:rsidR="00785CA3">
        <w:rPr>
          <w:sz w:val="24"/>
        </w:rPr>
        <w:t>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Diretora Executiva da ONG - CIM-MULHER, através da qual propõe mudanças para a sociedade atual, trabalhando pelo desenvolvimento da qualidade de vida e respeito ao meio ambiente, na defesa intransigente da promoção da dignidade humana</w:t>
      </w:r>
      <w:r w:rsidR="00785CA3">
        <w:rPr>
          <w:sz w:val="24"/>
        </w:rPr>
        <w:t>,</w:t>
      </w:r>
      <w:r w:rsidRPr="00F168AE">
        <w:rPr>
          <w:sz w:val="24"/>
        </w:rPr>
        <w:t>:defendendo a concessão de educação básica para todos, a igualdade entre os sexos e a valorização da mulher, contra a feminização da pobreza, e pela promoção da saúde e da paz na família: propondo orientação sobre as doenças sexualmente transmissíveis e outras doenças graves, incentivando as gestantes aos exames de pré natal, trabalhando na redução da mortalidade infantil e da pedofilia na família; propondo ações de inserção no mercado de trabalho para as mulheres em situação de vulnerabilidade na família em decorrência da violência doméstica.</w:t>
      </w:r>
    </w:p>
    <w:p w:rsidR="00F168AE" w:rsidRPr="00F168AE" w:rsidRDefault="00F168AE" w:rsidP="00F168AE">
      <w:pPr>
        <w:ind w:firstLine="2268"/>
        <w:jc w:val="both"/>
        <w:rPr>
          <w:sz w:val="24"/>
        </w:rPr>
      </w:pPr>
    </w:p>
    <w:p w:rsidR="00F168AE" w:rsidRPr="00F168AE" w:rsidRDefault="00F168AE" w:rsidP="00F168AE">
      <w:pPr>
        <w:ind w:firstLine="2268"/>
        <w:jc w:val="both"/>
        <w:rPr>
          <w:sz w:val="24"/>
        </w:rPr>
      </w:pPr>
      <w:r w:rsidRPr="00F168AE">
        <w:rPr>
          <w:sz w:val="24"/>
        </w:rPr>
        <w:t>Atualmente, empreende grande campanha pela conquista da sede própria da Casa Abrigo para Mulheres em situação de violência dom</w:t>
      </w:r>
      <w:r w:rsidR="00785CA3">
        <w:rPr>
          <w:sz w:val="24"/>
        </w:rPr>
        <w:t>é</w:t>
      </w:r>
      <w:r w:rsidRPr="00F168AE">
        <w:rPr>
          <w:sz w:val="24"/>
        </w:rPr>
        <w:t>stica para Sorocaba e região, num trabalho de grande repercussão em toda a mídia local, regional e estadual.</w:t>
      </w:r>
    </w:p>
    <w:p w:rsidR="00785CA3" w:rsidRDefault="00785C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F168AE" w:rsidRPr="00F168AE">
        <w:rPr>
          <w:sz w:val="24"/>
          <w:lang w:val="en-US"/>
        </w:rPr>
        <w:t>CÍNTIA DE ALMEIDA</w:t>
      </w:r>
      <w:r w:rsidR="00F168AE" w:rsidRPr="00F168AE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462BF0" w:rsidRPr="00FD2484">
        <w:rPr>
          <w:b/>
          <w:sz w:val="24"/>
          <w:szCs w:val="24"/>
        </w:rPr>
        <w:t>13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Pr="00FD2484" w:rsidRDefault="00E6329F" w:rsidP="00E77316">
      <w:pPr>
        <w:ind w:firstLine="2268"/>
        <w:rPr>
          <w:b/>
          <w:sz w:val="24"/>
          <w:szCs w:val="24"/>
        </w:rPr>
      </w:pPr>
    </w:p>
    <w:p w:rsidR="00830CD5" w:rsidRPr="00FD2484" w:rsidRDefault="00830CD5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BA" w:rsidRDefault="00BB10BA" w:rsidP="00C4467E">
      <w:r>
        <w:separator/>
      </w:r>
    </w:p>
  </w:endnote>
  <w:endnote w:type="continuationSeparator" w:id="0">
    <w:p w:rsidR="00BB10BA" w:rsidRDefault="00BB10BA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BA" w:rsidRDefault="00BB10BA" w:rsidP="00C4467E">
      <w:r>
        <w:separator/>
      </w:r>
    </w:p>
  </w:footnote>
  <w:footnote w:type="continuationSeparator" w:id="0">
    <w:p w:rsidR="00BB10BA" w:rsidRDefault="00BB10BA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D7F11"/>
    <w:rsid w:val="000E10C6"/>
    <w:rsid w:val="00112644"/>
    <w:rsid w:val="00126E90"/>
    <w:rsid w:val="001E5D59"/>
    <w:rsid w:val="001F549C"/>
    <w:rsid w:val="00217F8E"/>
    <w:rsid w:val="00263C7A"/>
    <w:rsid w:val="0026408A"/>
    <w:rsid w:val="002C47CA"/>
    <w:rsid w:val="00333FA3"/>
    <w:rsid w:val="0038343E"/>
    <w:rsid w:val="003D17C3"/>
    <w:rsid w:val="00401F36"/>
    <w:rsid w:val="004266EB"/>
    <w:rsid w:val="00441BC0"/>
    <w:rsid w:val="00462BF0"/>
    <w:rsid w:val="00491A74"/>
    <w:rsid w:val="00493C24"/>
    <w:rsid w:val="004A4CC2"/>
    <w:rsid w:val="004B080C"/>
    <w:rsid w:val="00551ACA"/>
    <w:rsid w:val="005D3669"/>
    <w:rsid w:val="00604819"/>
    <w:rsid w:val="00676411"/>
    <w:rsid w:val="00765F90"/>
    <w:rsid w:val="00785CA3"/>
    <w:rsid w:val="007B4636"/>
    <w:rsid w:val="007C5E49"/>
    <w:rsid w:val="0080060C"/>
    <w:rsid w:val="00804118"/>
    <w:rsid w:val="00830CD5"/>
    <w:rsid w:val="00831979"/>
    <w:rsid w:val="00856E3A"/>
    <w:rsid w:val="00954E5C"/>
    <w:rsid w:val="009742A1"/>
    <w:rsid w:val="009849B8"/>
    <w:rsid w:val="009D2D2C"/>
    <w:rsid w:val="009F63A7"/>
    <w:rsid w:val="00A110B7"/>
    <w:rsid w:val="00AA6887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81F6F"/>
    <w:rsid w:val="00DA10E1"/>
    <w:rsid w:val="00DA753B"/>
    <w:rsid w:val="00DD3FC7"/>
    <w:rsid w:val="00DE5E64"/>
    <w:rsid w:val="00E6329F"/>
    <w:rsid w:val="00E77316"/>
    <w:rsid w:val="00F05A16"/>
    <w:rsid w:val="00F168AE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59</TotalTime>
  <Pages>5</Pages>
  <Words>1336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5</cp:revision>
  <cp:lastPrinted>2021-05-17T14:11:00Z</cp:lastPrinted>
  <dcterms:created xsi:type="dcterms:W3CDTF">2021-05-17T09:55:00Z</dcterms:created>
  <dcterms:modified xsi:type="dcterms:W3CDTF">2021-05-17T15:33:00Z</dcterms:modified>
</cp:coreProperties>
</file>