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PROJETO DE DECR</w:t>
      </w:r>
      <w:r w:rsidR="00F05A16" w:rsidRPr="00FD2484">
        <w:rPr>
          <w:b/>
          <w:sz w:val="24"/>
          <w:szCs w:val="24"/>
        </w:rPr>
        <w:t xml:space="preserve">ETO LEGISLATIVO Nº </w:t>
      </w:r>
      <w:r w:rsidR="00462BF0" w:rsidRPr="00FD2484">
        <w:rPr>
          <w:b/>
          <w:sz w:val="24"/>
          <w:szCs w:val="24"/>
        </w:rPr>
        <w:t xml:space="preserve">     </w:t>
      </w:r>
      <w:r w:rsidR="001F549C" w:rsidRPr="00FD2484">
        <w:rPr>
          <w:b/>
          <w:sz w:val="24"/>
          <w:szCs w:val="24"/>
        </w:rPr>
        <w:t>/202</w:t>
      </w:r>
      <w:r w:rsidR="00462BF0" w:rsidRPr="00FD2484">
        <w:rPr>
          <w:b/>
          <w:sz w:val="24"/>
          <w:szCs w:val="24"/>
        </w:rPr>
        <w:t>1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 w:rsidP="003D17C3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Dispõe sobre a concessão</w:t>
      </w:r>
      <w:r w:rsidR="00493C24" w:rsidRPr="00FD2484">
        <w:rPr>
          <w:b/>
          <w:sz w:val="24"/>
          <w:szCs w:val="24"/>
        </w:rPr>
        <w:t xml:space="preserve"> da Medalha de Mulher Empreendedora “Ana Abelha” </w:t>
      </w:r>
      <w:proofErr w:type="gramStart"/>
      <w:r w:rsidR="00493C24" w:rsidRPr="00FD2484">
        <w:rPr>
          <w:b/>
          <w:sz w:val="24"/>
          <w:szCs w:val="24"/>
        </w:rPr>
        <w:t>à</w:t>
      </w:r>
      <w:proofErr w:type="gramEnd"/>
      <w:r w:rsidR="00493C24" w:rsidRPr="00FD2484">
        <w:rPr>
          <w:b/>
          <w:sz w:val="24"/>
          <w:szCs w:val="24"/>
        </w:rPr>
        <w:t xml:space="preserve"> Ilustríssima Senhora </w:t>
      </w:r>
      <w:r w:rsidR="00491A74" w:rsidRPr="00FD2484">
        <w:rPr>
          <w:b/>
          <w:sz w:val="24"/>
          <w:szCs w:val="24"/>
        </w:rPr>
        <w:t>“</w:t>
      </w:r>
      <w:r w:rsidR="00106E63">
        <w:rPr>
          <w:b/>
          <w:bCs/>
          <w:sz w:val="24"/>
        </w:rPr>
        <w:t>TATIANA CAMARGO PEREIRA ABRÃO</w:t>
      </w:r>
      <w:r w:rsidR="00491A74" w:rsidRPr="00FD2484">
        <w:rPr>
          <w:b/>
          <w:sz w:val="24"/>
          <w:szCs w:val="24"/>
        </w:rPr>
        <w:t>”.</w:t>
      </w:r>
    </w:p>
    <w:p w:rsidR="00401F36" w:rsidRPr="00FD2484" w:rsidRDefault="00401F36">
      <w:pPr>
        <w:ind w:firstLine="2268"/>
        <w:rPr>
          <w:sz w:val="24"/>
          <w:szCs w:val="24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01F36" w:rsidRPr="00FD2484" w:rsidRDefault="00401F36" w:rsidP="00491A74">
      <w:pPr>
        <w:ind w:firstLine="2268"/>
        <w:rPr>
          <w:sz w:val="24"/>
          <w:szCs w:val="24"/>
        </w:rPr>
      </w:pPr>
      <w:r w:rsidRPr="00FD2484">
        <w:rPr>
          <w:sz w:val="24"/>
          <w:szCs w:val="24"/>
        </w:rPr>
        <w:t>A Câmara Municipal de Sorocaba decreta:</w:t>
      </w:r>
    </w:p>
    <w:p w:rsidR="00401F36" w:rsidRPr="00FD2484" w:rsidRDefault="00401F36" w:rsidP="00491A74">
      <w:pPr>
        <w:ind w:firstLine="2268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FD248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1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Fica concedid</w:t>
      </w:r>
      <w:r w:rsidR="00493C24" w:rsidRPr="00FD2484">
        <w:rPr>
          <w:sz w:val="24"/>
          <w:szCs w:val="24"/>
        </w:rPr>
        <w:t>a a</w:t>
      </w:r>
      <w:r w:rsidRPr="00FD2484">
        <w:rPr>
          <w:sz w:val="24"/>
          <w:szCs w:val="24"/>
        </w:rPr>
        <w:t xml:space="preserve"> </w:t>
      </w:r>
      <w:r w:rsidR="00493C24" w:rsidRPr="00FD2484">
        <w:rPr>
          <w:sz w:val="24"/>
          <w:szCs w:val="24"/>
        </w:rPr>
        <w:t>Medalha de Mulher Empreendedora "Ana Abelha"</w:t>
      </w:r>
      <w:r w:rsidR="00491A74" w:rsidRPr="00FD2484">
        <w:rPr>
          <w:sz w:val="24"/>
          <w:szCs w:val="24"/>
        </w:rPr>
        <w:t xml:space="preserve"> à Ilustríssima Senhora “</w:t>
      </w:r>
      <w:r w:rsidR="00106E63">
        <w:rPr>
          <w:b/>
          <w:bCs/>
          <w:sz w:val="24"/>
        </w:rPr>
        <w:t>TATIANA CAMARGO PEREIRA ABRÃO</w:t>
      </w:r>
      <w:r w:rsidR="00491A74" w:rsidRPr="00FD2484">
        <w:rPr>
          <w:sz w:val="24"/>
          <w:szCs w:val="24"/>
        </w:rPr>
        <w:t>” pelos relevantes serviços prestados a Sorocaba.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2</w:t>
      </w:r>
      <w:r w:rsidR="0026408A" w:rsidRPr="00FD2484">
        <w:rPr>
          <w:sz w:val="24"/>
          <w:szCs w:val="24"/>
        </w:rPr>
        <w:t>º</w:t>
      </w:r>
      <w:proofErr w:type="gramStart"/>
      <w:r w:rsidRPr="00FD2484">
        <w:rPr>
          <w:sz w:val="24"/>
          <w:szCs w:val="24"/>
        </w:rPr>
        <w:t xml:space="preserve"> </w:t>
      </w:r>
      <w:r w:rsidR="00491A74"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3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Este Decreto Legislativo entra em vigor na data de sua publicação.</w:t>
      </w: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B3153A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S/S</w:t>
      </w:r>
      <w:proofErr w:type="gramStart"/>
      <w:r w:rsidRPr="00FD2484">
        <w:rPr>
          <w:b/>
          <w:sz w:val="24"/>
          <w:szCs w:val="24"/>
        </w:rPr>
        <w:t>.,</w:t>
      </w:r>
      <w:proofErr w:type="gramEnd"/>
      <w:r w:rsidRPr="00FD2484">
        <w:rPr>
          <w:b/>
          <w:sz w:val="24"/>
          <w:szCs w:val="24"/>
        </w:rPr>
        <w:t xml:space="preserve"> </w:t>
      </w:r>
      <w:r w:rsidR="00106E63">
        <w:rPr>
          <w:b/>
          <w:sz w:val="24"/>
          <w:szCs w:val="24"/>
        </w:rPr>
        <w:t>31</w:t>
      </w:r>
      <w:r w:rsidR="00462BF0" w:rsidRPr="00FD2484">
        <w:rPr>
          <w:b/>
          <w:sz w:val="24"/>
          <w:szCs w:val="24"/>
        </w:rPr>
        <w:t xml:space="preserve"> de maio de 2021</w:t>
      </w:r>
      <w:r w:rsidR="00604819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604819" w:rsidRDefault="00604819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Pr="00FD2484" w:rsidRDefault="00E6329F">
      <w:pPr>
        <w:ind w:firstLine="2268"/>
        <w:rPr>
          <w:b/>
          <w:sz w:val="24"/>
          <w:szCs w:val="24"/>
        </w:rPr>
      </w:pP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401F36" w:rsidRPr="00FD2484" w:rsidRDefault="00462BF0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p w:rsidR="00401F36" w:rsidRPr="00FD2484" w:rsidRDefault="00401F36">
      <w:pPr>
        <w:rPr>
          <w:sz w:val="24"/>
          <w:szCs w:val="24"/>
        </w:rPr>
      </w:pPr>
      <w:r w:rsidRPr="00FD2484">
        <w:rPr>
          <w:sz w:val="24"/>
          <w:szCs w:val="24"/>
        </w:rPr>
        <w:br w:type="page"/>
      </w:r>
      <w:r w:rsidRPr="00FD2484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106E63" w:rsidRDefault="00106E63" w:rsidP="00931E67">
      <w:pPr>
        <w:ind w:firstLine="2268"/>
        <w:jc w:val="both"/>
        <w:rPr>
          <w:sz w:val="24"/>
        </w:rPr>
      </w:pPr>
      <w:r>
        <w:rPr>
          <w:b/>
          <w:bCs/>
          <w:sz w:val="24"/>
        </w:rPr>
        <w:t>Tatiana Camargo Pereira Abrão</w:t>
      </w:r>
      <w:r w:rsidR="006906F2">
        <w:rPr>
          <w:sz w:val="24"/>
        </w:rPr>
        <w:t xml:space="preserve"> nasc</w:t>
      </w:r>
      <w:r>
        <w:rPr>
          <w:sz w:val="24"/>
        </w:rPr>
        <w:t>eu</w:t>
      </w:r>
      <w:r w:rsidR="006906F2">
        <w:rPr>
          <w:sz w:val="24"/>
        </w:rPr>
        <w:t xml:space="preserve"> </w:t>
      </w:r>
      <w:r w:rsidR="00263FC5">
        <w:rPr>
          <w:sz w:val="24"/>
        </w:rPr>
        <w:t xml:space="preserve">na cidade de </w:t>
      </w:r>
      <w:r>
        <w:rPr>
          <w:sz w:val="24"/>
        </w:rPr>
        <w:t>Sorocaba</w:t>
      </w:r>
      <w:r w:rsidR="00263FC5">
        <w:rPr>
          <w:sz w:val="24"/>
        </w:rPr>
        <w:t>,</w:t>
      </w:r>
      <w:r w:rsidR="006906F2">
        <w:rPr>
          <w:sz w:val="24"/>
        </w:rPr>
        <w:t xml:space="preserve"> em </w:t>
      </w:r>
      <w:r>
        <w:rPr>
          <w:sz w:val="24"/>
        </w:rPr>
        <w:t>18</w:t>
      </w:r>
      <w:r w:rsidR="006906F2">
        <w:rPr>
          <w:sz w:val="24"/>
        </w:rPr>
        <w:t>/1</w:t>
      </w:r>
      <w:r>
        <w:rPr>
          <w:sz w:val="24"/>
        </w:rPr>
        <w:t>2</w:t>
      </w:r>
      <w:r w:rsidR="006906F2">
        <w:rPr>
          <w:sz w:val="24"/>
        </w:rPr>
        <w:t>/19</w:t>
      </w:r>
      <w:r>
        <w:rPr>
          <w:sz w:val="24"/>
        </w:rPr>
        <w:t>74.</w:t>
      </w:r>
    </w:p>
    <w:p w:rsidR="00106E63" w:rsidRDefault="00106E63" w:rsidP="00931E67">
      <w:pPr>
        <w:ind w:firstLine="2268"/>
        <w:jc w:val="both"/>
        <w:rPr>
          <w:sz w:val="24"/>
        </w:rPr>
      </w:pPr>
    </w:p>
    <w:p w:rsidR="00106E63" w:rsidRDefault="00106E63" w:rsidP="00106E63">
      <w:pPr>
        <w:ind w:firstLine="2268"/>
        <w:jc w:val="both"/>
        <w:rPr>
          <w:sz w:val="24"/>
        </w:rPr>
      </w:pPr>
      <w:r w:rsidRPr="00106E63">
        <w:rPr>
          <w:sz w:val="24"/>
        </w:rPr>
        <w:t>Filha do conceituado médico cardiologista Dr. Abel Pereira e da professora Rita Tereza de Camargo Pereira</w:t>
      </w:r>
      <w:r>
        <w:rPr>
          <w:sz w:val="24"/>
        </w:rPr>
        <w:t xml:space="preserve"> (</w:t>
      </w:r>
      <w:r w:rsidRPr="00106E63">
        <w:rPr>
          <w:i/>
          <w:sz w:val="24"/>
        </w:rPr>
        <w:t xml:space="preserve">in </w:t>
      </w:r>
      <w:proofErr w:type="spellStart"/>
      <w:r w:rsidRPr="00106E63">
        <w:rPr>
          <w:i/>
          <w:sz w:val="24"/>
        </w:rPr>
        <w:t>memoriam</w:t>
      </w:r>
      <w:proofErr w:type="spellEnd"/>
      <w:r>
        <w:rPr>
          <w:sz w:val="24"/>
        </w:rPr>
        <w:t>),</w:t>
      </w:r>
      <w:r w:rsidRPr="00106E63">
        <w:rPr>
          <w:sz w:val="24"/>
        </w:rPr>
        <w:t xml:space="preserve"> estudou até a oitava série no Colégio</w:t>
      </w:r>
      <w:r>
        <w:rPr>
          <w:sz w:val="24"/>
        </w:rPr>
        <w:t xml:space="preserve"> </w:t>
      </w:r>
      <w:r w:rsidRPr="00106E63">
        <w:rPr>
          <w:sz w:val="24"/>
        </w:rPr>
        <w:t xml:space="preserve">Imaculada Conceição, quando </w:t>
      </w:r>
      <w:r>
        <w:rPr>
          <w:sz w:val="24"/>
        </w:rPr>
        <w:t xml:space="preserve">passou a morar na cidade de </w:t>
      </w:r>
      <w:r w:rsidRPr="00106E63">
        <w:rPr>
          <w:sz w:val="24"/>
        </w:rPr>
        <w:t xml:space="preserve">São Paulo </w:t>
      </w:r>
      <w:r w:rsidR="00F854D2">
        <w:rPr>
          <w:sz w:val="24"/>
        </w:rPr>
        <w:t xml:space="preserve">com o objetivo de cursar </w:t>
      </w:r>
      <w:r w:rsidRPr="00106E63">
        <w:rPr>
          <w:sz w:val="24"/>
        </w:rPr>
        <w:t xml:space="preserve">o segundo </w:t>
      </w:r>
      <w:proofErr w:type="gramStart"/>
      <w:r w:rsidRPr="00106E63">
        <w:rPr>
          <w:sz w:val="24"/>
        </w:rPr>
        <w:t xml:space="preserve">grau no </w:t>
      </w:r>
      <w:r w:rsidR="00F854D2">
        <w:rPr>
          <w:sz w:val="24"/>
        </w:rPr>
        <w:t xml:space="preserve">renomado </w:t>
      </w:r>
      <w:r w:rsidRPr="00106E63">
        <w:rPr>
          <w:sz w:val="24"/>
        </w:rPr>
        <w:t>Colégio Bandeirantes</w:t>
      </w:r>
      <w:proofErr w:type="gramEnd"/>
      <w:r w:rsidRPr="00106E63">
        <w:rPr>
          <w:sz w:val="24"/>
        </w:rPr>
        <w:t>.</w:t>
      </w:r>
    </w:p>
    <w:p w:rsidR="00106E63" w:rsidRDefault="00106E63" w:rsidP="00106E63">
      <w:pPr>
        <w:ind w:firstLine="2268"/>
        <w:jc w:val="both"/>
        <w:rPr>
          <w:sz w:val="24"/>
        </w:rPr>
      </w:pPr>
    </w:p>
    <w:p w:rsidR="00106E63" w:rsidRDefault="00106E63" w:rsidP="00106E63">
      <w:pPr>
        <w:ind w:firstLine="2268"/>
        <w:jc w:val="both"/>
        <w:rPr>
          <w:sz w:val="24"/>
        </w:rPr>
      </w:pPr>
      <w:r w:rsidRPr="00106E63">
        <w:rPr>
          <w:sz w:val="24"/>
        </w:rPr>
        <w:t xml:space="preserve">Porém, no início do terceiro </w:t>
      </w:r>
      <w:r w:rsidR="00F854D2">
        <w:rPr>
          <w:sz w:val="24"/>
        </w:rPr>
        <w:t>ano</w:t>
      </w:r>
      <w:r w:rsidRPr="00106E63">
        <w:rPr>
          <w:sz w:val="24"/>
        </w:rPr>
        <w:t>, em função do agravamento da saúde</w:t>
      </w:r>
      <w:r>
        <w:rPr>
          <w:sz w:val="24"/>
        </w:rPr>
        <w:t xml:space="preserve"> </w:t>
      </w:r>
      <w:r w:rsidRPr="00106E63">
        <w:rPr>
          <w:sz w:val="24"/>
        </w:rPr>
        <w:t xml:space="preserve">de sua mãe, mudou-se para Sorocaba e </w:t>
      </w:r>
      <w:r w:rsidR="0060716E">
        <w:rPr>
          <w:sz w:val="24"/>
        </w:rPr>
        <w:t>concluiu o</w:t>
      </w:r>
      <w:r w:rsidRPr="00106E63">
        <w:rPr>
          <w:sz w:val="24"/>
        </w:rPr>
        <w:t xml:space="preserve"> segundo grau no Colégio</w:t>
      </w:r>
      <w:r>
        <w:rPr>
          <w:sz w:val="24"/>
        </w:rPr>
        <w:t xml:space="preserve"> </w:t>
      </w:r>
      <w:r w:rsidR="00A10B36">
        <w:rPr>
          <w:sz w:val="24"/>
        </w:rPr>
        <w:t>Objetivo</w:t>
      </w:r>
      <w:r w:rsidRPr="00106E63">
        <w:rPr>
          <w:sz w:val="24"/>
        </w:rPr>
        <w:t>.</w:t>
      </w:r>
    </w:p>
    <w:p w:rsidR="00106E63" w:rsidRDefault="00106E63" w:rsidP="00106E63">
      <w:pPr>
        <w:ind w:firstLine="2268"/>
        <w:jc w:val="both"/>
        <w:rPr>
          <w:sz w:val="24"/>
        </w:rPr>
      </w:pPr>
    </w:p>
    <w:p w:rsidR="00106E63" w:rsidRDefault="00106E63" w:rsidP="00106E63">
      <w:pPr>
        <w:ind w:firstLine="2268"/>
        <w:jc w:val="both"/>
        <w:rPr>
          <w:sz w:val="24"/>
        </w:rPr>
      </w:pPr>
      <w:r w:rsidRPr="00106E63">
        <w:rPr>
          <w:sz w:val="24"/>
        </w:rPr>
        <w:t xml:space="preserve">Prestou vestibular e </w:t>
      </w:r>
      <w:r w:rsidR="00F854D2">
        <w:rPr>
          <w:sz w:val="24"/>
        </w:rPr>
        <w:t>ingressou</w:t>
      </w:r>
      <w:r w:rsidRPr="00106E63">
        <w:rPr>
          <w:sz w:val="24"/>
        </w:rPr>
        <w:t xml:space="preserve"> </w:t>
      </w:r>
      <w:r w:rsidR="00F854D2">
        <w:rPr>
          <w:sz w:val="24"/>
        </w:rPr>
        <w:t>n</w:t>
      </w:r>
      <w:r w:rsidRPr="00106E63">
        <w:rPr>
          <w:sz w:val="24"/>
        </w:rPr>
        <w:t>a Universidade de Taubaté para cursar</w:t>
      </w:r>
      <w:r w:rsidR="0060716E">
        <w:rPr>
          <w:sz w:val="24"/>
        </w:rPr>
        <w:t xml:space="preserve"> </w:t>
      </w:r>
      <w:r w:rsidRPr="00106E63">
        <w:rPr>
          <w:sz w:val="24"/>
        </w:rPr>
        <w:t>medicina</w:t>
      </w:r>
      <w:r w:rsidR="0060716E">
        <w:rPr>
          <w:sz w:val="24"/>
        </w:rPr>
        <w:t xml:space="preserve">, onde morou e estudou </w:t>
      </w:r>
      <w:r w:rsidRPr="00106E63">
        <w:rPr>
          <w:sz w:val="24"/>
        </w:rPr>
        <w:t>de 1993 até 1998. Após a formatura, fez Residência</w:t>
      </w:r>
      <w:r w:rsidR="0060716E">
        <w:rPr>
          <w:sz w:val="24"/>
        </w:rPr>
        <w:t xml:space="preserve"> em </w:t>
      </w:r>
      <w:r w:rsidRPr="00106E63">
        <w:rPr>
          <w:sz w:val="24"/>
        </w:rPr>
        <w:t xml:space="preserve">Clínica Médica por </w:t>
      </w:r>
      <w:proofErr w:type="gramStart"/>
      <w:r w:rsidRPr="00106E63">
        <w:rPr>
          <w:sz w:val="24"/>
        </w:rPr>
        <w:t>2</w:t>
      </w:r>
      <w:proofErr w:type="gramEnd"/>
      <w:r w:rsidRPr="00106E63">
        <w:rPr>
          <w:sz w:val="24"/>
        </w:rPr>
        <w:t xml:space="preserve"> anos no Hospital do </w:t>
      </w:r>
      <w:proofErr w:type="spellStart"/>
      <w:r w:rsidRPr="00106E63">
        <w:rPr>
          <w:sz w:val="24"/>
        </w:rPr>
        <w:t>Mandaqui</w:t>
      </w:r>
      <w:proofErr w:type="spellEnd"/>
      <w:r w:rsidR="0060716E">
        <w:rPr>
          <w:sz w:val="24"/>
        </w:rPr>
        <w:t xml:space="preserve"> (FUNDAP),</w:t>
      </w:r>
      <w:r w:rsidRPr="00106E63">
        <w:rPr>
          <w:sz w:val="24"/>
        </w:rPr>
        <w:t xml:space="preserve"> em São Paulo, finalizando </w:t>
      </w:r>
      <w:r w:rsidR="00F854D2">
        <w:rPr>
          <w:sz w:val="24"/>
        </w:rPr>
        <w:t xml:space="preserve">a graduação </w:t>
      </w:r>
      <w:r w:rsidRPr="00106E63">
        <w:rPr>
          <w:sz w:val="24"/>
        </w:rPr>
        <w:t>em janeiro de</w:t>
      </w:r>
      <w:r w:rsidR="0060716E">
        <w:rPr>
          <w:sz w:val="24"/>
        </w:rPr>
        <w:t xml:space="preserve"> </w:t>
      </w:r>
      <w:r w:rsidRPr="00106E63">
        <w:rPr>
          <w:sz w:val="24"/>
        </w:rPr>
        <w:t>2001. Em fevereiro d</w:t>
      </w:r>
      <w:r w:rsidR="00A10B36">
        <w:rPr>
          <w:sz w:val="24"/>
        </w:rPr>
        <w:t xml:space="preserve">o mesmo ano, retornou à Sorocaba e iniciou a </w:t>
      </w:r>
      <w:r w:rsidRPr="00106E63">
        <w:rPr>
          <w:sz w:val="24"/>
        </w:rPr>
        <w:t>Residência Médica em</w:t>
      </w:r>
      <w:r w:rsidR="0060716E">
        <w:rPr>
          <w:sz w:val="24"/>
        </w:rPr>
        <w:t xml:space="preserve"> </w:t>
      </w:r>
      <w:r w:rsidRPr="00106E63">
        <w:rPr>
          <w:sz w:val="24"/>
        </w:rPr>
        <w:t>Endocrinologia e Metabologia na P</w:t>
      </w:r>
      <w:r w:rsidR="00C47E80">
        <w:rPr>
          <w:sz w:val="24"/>
        </w:rPr>
        <w:t xml:space="preserve">ontifícia </w:t>
      </w:r>
      <w:r w:rsidRPr="00106E63">
        <w:rPr>
          <w:sz w:val="24"/>
        </w:rPr>
        <w:t>U</w:t>
      </w:r>
      <w:r w:rsidR="00C47E80">
        <w:rPr>
          <w:sz w:val="24"/>
        </w:rPr>
        <w:t xml:space="preserve">niversidade </w:t>
      </w:r>
      <w:r w:rsidRPr="00106E63">
        <w:rPr>
          <w:sz w:val="24"/>
        </w:rPr>
        <w:t>C</w:t>
      </w:r>
      <w:r w:rsidR="00C47E80">
        <w:rPr>
          <w:sz w:val="24"/>
        </w:rPr>
        <w:t xml:space="preserve">atólica de </w:t>
      </w:r>
      <w:r w:rsidRPr="00106E63">
        <w:rPr>
          <w:sz w:val="24"/>
        </w:rPr>
        <w:t>Sorocaba, finalizando em janeiro de 2003.</w:t>
      </w:r>
    </w:p>
    <w:p w:rsidR="00F854D2" w:rsidRDefault="00F854D2" w:rsidP="00106E63">
      <w:pPr>
        <w:ind w:firstLine="2268"/>
        <w:jc w:val="both"/>
        <w:rPr>
          <w:sz w:val="24"/>
        </w:rPr>
      </w:pPr>
    </w:p>
    <w:p w:rsidR="00EE3CD6" w:rsidRDefault="00EE3CD6" w:rsidP="00EE3CD6">
      <w:pPr>
        <w:ind w:firstLine="2268"/>
        <w:jc w:val="both"/>
        <w:rPr>
          <w:sz w:val="24"/>
        </w:rPr>
      </w:pPr>
      <w:r>
        <w:rPr>
          <w:sz w:val="24"/>
        </w:rPr>
        <w:t xml:space="preserve">Casou-se com </w:t>
      </w:r>
      <w:r w:rsidRPr="00106E63">
        <w:rPr>
          <w:sz w:val="24"/>
        </w:rPr>
        <w:t>José Abrão Filho</w:t>
      </w:r>
      <w:r>
        <w:rPr>
          <w:sz w:val="24"/>
        </w:rPr>
        <w:t xml:space="preserve"> em 26 de abril de 2003, em cerimônia realizada na Catedral Metropolitana de Sorocaba, mesma igreja onde seus pais também se casaram. É mãe de três filhos (Valentina e os gêmeos Manuela e Neto).</w:t>
      </w:r>
    </w:p>
    <w:p w:rsidR="00EE3CD6" w:rsidRDefault="00EE3CD6" w:rsidP="00106E63">
      <w:pPr>
        <w:ind w:firstLine="2268"/>
        <w:jc w:val="both"/>
        <w:rPr>
          <w:sz w:val="24"/>
        </w:rPr>
      </w:pPr>
    </w:p>
    <w:p w:rsidR="00EE3CD6" w:rsidRDefault="00EE3CD6" w:rsidP="00EE3CD6">
      <w:pPr>
        <w:ind w:firstLine="2268"/>
        <w:jc w:val="both"/>
        <w:rPr>
          <w:sz w:val="24"/>
        </w:rPr>
      </w:pPr>
      <w:r w:rsidRPr="00106E63">
        <w:rPr>
          <w:sz w:val="24"/>
        </w:rPr>
        <w:t xml:space="preserve">Participou de inúmeros Congressos no Brasil e no Exterior, </w:t>
      </w:r>
      <w:r>
        <w:rPr>
          <w:sz w:val="24"/>
        </w:rPr>
        <w:t>tendo apresentado trabalhos em vários</w:t>
      </w:r>
      <w:r w:rsidRPr="00106E63">
        <w:rPr>
          <w:sz w:val="24"/>
        </w:rPr>
        <w:t xml:space="preserve"> deles.</w:t>
      </w:r>
    </w:p>
    <w:p w:rsidR="00EE3CD6" w:rsidRPr="00106E63" w:rsidRDefault="00EE3CD6" w:rsidP="00106E63">
      <w:pPr>
        <w:ind w:firstLine="2268"/>
        <w:jc w:val="both"/>
        <w:rPr>
          <w:sz w:val="24"/>
        </w:rPr>
      </w:pPr>
    </w:p>
    <w:p w:rsidR="00106E63" w:rsidRDefault="00106E63" w:rsidP="00E860C6">
      <w:pPr>
        <w:ind w:firstLine="2268"/>
        <w:jc w:val="both"/>
        <w:rPr>
          <w:sz w:val="24"/>
        </w:rPr>
      </w:pPr>
      <w:r w:rsidRPr="00106E63">
        <w:rPr>
          <w:sz w:val="24"/>
        </w:rPr>
        <w:t xml:space="preserve">Em dezembro de 2004 concluiu </w:t>
      </w:r>
      <w:r w:rsidR="0060716E">
        <w:rPr>
          <w:sz w:val="24"/>
        </w:rPr>
        <w:t xml:space="preserve">uma </w:t>
      </w:r>
      <w:r w:rsidRPr="00106E63">
        <w:rPr>
          <w:sz w:val="24"/>
        </w:rPr>
        <w:t xml:space="preserve">Pós </w:t>
      </w:r>
      <w:r w:rsidR="0060716E">
        <w:rPr>
          <w:sz w:val="24"/>
        </w:rPr>
        <w:t xml:space="preserve">- </w:t>
      </w:r>
      <w:r w:rsidRPr="00106E63">
        <w:rPr>
          <w:sz w:val="24"/>
        </w:rPr>
        <w:t xml:space="preserve">Graduação em </w:t>
      </w:r>
      <w:proofErr w:type="spellStart"/>
      <w:r w:rsidRPr="00106E63">
        <w:rPr>
          <w:sz w:val="24"/>
        </w:rPr>
        <w:t>Nutrologia</w:t>
      </w:r>
      <w:proofErr w:type="spellEnd"/>
      <w:r w:rsidRPr="00106E63">
        <w:rPr>
          <w:sz w:val="24"/>
        </w:rPr>
        <w:t xml:space="preserve"> pela USP</w:t>
      </w:r>
      <w:r w:rsidR="0060716E">
        <w:rPr>
          <w:sz w:val="24"/>
        </w:rPr>
        <w:t xml:space="preserve"> de </w:t>
      </w:r>
      <w:r w:rsidRPr="00106E63">
        <w:rPr>
          <w:sz w:val="24"/>
        </w:rPr>
        <w:t xml:space="preserve">Ribeirão Preto. Cursou </w:t>
      </w:r>
      <w:r w:rsidR="0060716E">
        <w:rPr>
          <w:sz w:val="24"/>
        </w:rPr>
        <w:t xml:space="preserve">outra </w:t>
      </w:r>
      <w:r w:rsidRPr="00106E63">
        <w:rPr>
          <w:sz w:val="24"/>
        </w:rPr>
        <w:t xml:space="preserve">Pós </w:t>
      </w:r>
      <w:r w:rsidR="0060716E">
        <w:rPr>
          <w:sz w:val="24"/>
        </w:rPr>
        <w:t xml:space="preserve">- </w:t>
      </w:r>
      <w:r w:rsidRPr="00106E63">
        <w:rPr>
          <w:sz w:val="24"/>
        </w:rPr>
        <w:t>Graduação em Medicina</w:t>
      </w:r>
      <w:r w:rsidR="0060716E">
        <w:rPr>
          <w:sz w:val="24"/>
        </w:rPr>
        <w:t xml:space="preserve"> </w:t>
      </w:r>
      <w:r w:rsidRPr="00106E63">
        <w:rPr>
          <w:sz w:val="24"/>
        </w:rPr>
        <w:t>do Esporte</w:t>
      </w:r>
      <w:r w:rsidR="0060716E">
        <w:rPr>
          <w:sz w:val="24"/>
        </w:rPr>
        <w:t xml:space="preserve"> </w:t>
      </w:r>
      <w:r w:rsidR="0060716E" w:rsidRPr="00106E63">
        <w:rPr>
          <w:sz w:val="24"/>
        </w:rPr>
        <w:t>pela Universidade Católica de Petrópolis</w:t>
      </w:r>
      <w:r w:rsidRPr="00106E63">
        <w:rPr>
          <w:sz w:val="24"/>
        </w:rPr>
        <w:t>, entre 2011 e 2013</w:t>
      </w:r>
      <w:r w:rsidR="00C47E80">
        <w:rPr>
          <w:sz w:val="24"/>
        </w:rPr>
        <w:t>. Logo em seguida</w:t>
      </w:r>
      <w:r w:rsidRPr="00106E63">
        <w:rPr>
          <w:sz w:val="24"/>
        </w:rPr>
        <w:t xml:space="preserve">, </w:t>
      </w:r>
      <w:r w:rsidR="0060716E">
        <w:rPr>
          <w:sz w:val="24"/>
        </w:rPr>
        <w:t xml:space="preserve">também </w:t>
      </w:r>
      <w:r w:rsidR="00C47E80">
        <w:rPr>
          <w:sz w:val="24"/>
        </w:rPr>
        <w:t xml:space="preserve">cursou </w:t>
      </w:r>
      <w:r w:rsidR="0060716E">
        <w:rPr>
          <w:sz w:val="24"/>
        </w:rPr>
        <w:t xml:space="preserve">uma </w:t>
      </w:r>
      <w:r w:rsidRPr="00106E63">
        <w:rPr>
          <w:sz w:val="24"/>
        </w:rPr>
        <w:t>Pós</w:t>
      </w:r>
      <w:r w:rsidR="0060716E">
        <w:rPr>
          <w:sz w:val="24"/>
        </w:rPr>
        <w:t xml:space="preserve"> -</w:t>
      </w:r>
      <w:r w:rsidRPr="00106E63">
        <w:rPr>
          <w:sz w:val="24"/>
        </w:rPr>
        <w:t xml:space="preserve"> Graduação em </w:t>
      </w:r>
      <w:proofErr w:type="spellStart"/>
      <w:r w:rsidRPr="00106E63">
        <w:rPr>
          <w:sz w:val="24"/>
        </w:rPr>
        <w:t>Nutrologia</w:t>
      </w:r>
      <w:proofErr w:type="spellEnd"/>
      <w:r w:rsidRPr="00106E63">
        <w:rPr>
          <w:sz w:val="24"/>
        </w:rPr>
        <w:t xml:space="preserve"> Esportiva</w:t>
      </w:r>
      <w:r w:rsidR="0060716E">
        <w:rPr>
          <w:sz w:val="24"/>
        </w:rPr>
        <w:t>,</w:t>
      </w:r>
      <w:r w:rsidRPr="00106E63">
        <w:rPr>
          <w:sz w:val="24"/>
        </w:rPr>
        <w:t xml:space="preserve"> entre 2013 e 2015.</w:t>
      </w:r>
      <w:r w:rsidR="00E860C6">
        <w:rPr>
          <w:sz w:val="24"/>
        </w:rPr>
        <w:t xml:space="preserve"> Atualmente, é mestranda</w:t>
      </w:r>
      <w:r w:rsidR="00E860C6" w:rsidRPr="00E860C6">
        <w:rPr>
          <w:sz w:val="24"/>
        </w:rPr>
        <w:t xml:space="preserve"> em Endocrinologia e Metabologia </w:t>
      </w:r>
      <w:r w:rsidR="00E860C6">
        <w:rPr>
          <w:sz w:val="24"/>
        </w:rPr>
        <w:t>pela</w:t>
      </w:r>
      <w:r w:rsidR="00E860C6" w:rsidRPr="00E860C6">
        <w:rPr>
          <w:sz w:val="24"/>
        </w:rPr>
        <w:t xml:space="preserve"> UNIFESP-EPM</w:t>
      </w:r>
      <w:r w:rsidR="00E860C6">
        <w:rPr>
          <w:sz w:val="24"/>
        </w:rPr>
        <w:t xml:space="preserve"> e </w:t>
      </w:r>
      <w:r w:rsidR="00C47E80">
        <w:rPr>
          <w:sz w:val="24"/>
        </w:rPr>
        <w:t>m</w:t>
      </w:r>
      <w:r w:rsidR="00E860C6" w:rsidRPr="00E860C6">
        <w:rPr>
          <w:sz w:val="24"/>
        </w:rPr>
        <w:t xml:space="preserve">édica da </w:t>
      </w:r>
      <w:r w:rsidR="00C47E80">
        <w:rPr>
          <w:sz w:val="24"/>
        </w:rPr>
        <w:t>e</w:t>
      </w:r>
      <w:r w:rsidR="00E860C6" w:rsidRPr="00E860C6">
        <w:rPr>
          <w:sz w:val="24"/>
        </w:rPr>
        <w:t xml:space="preserve">quipe do </w:t>
      </w:r>
      <w:r w:rsidR="00C47E80">
        <w:rPr>
          <w:sz w:val="24"/>
        </w:rPr>
        <w:t>A</w:t>
      </w:r>
      <w:r w:rsidR="00E860C6" w:rsidRPr="00E860C6">
        <w:rPr>
          <w:sz w:val="24"/>
        </w:rPr>
        <w:t>mbulatório de Endocrinologia do Exercício da Medicina Esportiva</w:t>
      </w:r>
      <w:r w:rsidR="00E860C6">
        <w:rPr>
          <w:sz w:val="24"/>
        </w:rPr>
        <w:t xml:space="preserve"> da</w:t>
      </w:r>
      <w:r w:rsidR="00E860C6" w:rsidRPr="00E860C6">
        <w:rPr>
          <w:sz w:val="24"/>
        </w:rPr>
        <w:t xml:space="preserve"> UNIFESP</w:t>
      </w:r>
      <w:r w:rsidR="00E860C6">
        <w:rPr>
          <w:sz w:val="24"/>
        </w:rPr>
        <w:t>.</w:t>
      </w:r>
    </w:p>
    <w:p w:rsidR="00785CA3" w:rsidRDefault="00785CA3" w:rsidP="00FD2484">
      <w:pPr>
        <w:ind w:firstLine="2268"/>
        <w:jc w:val="both"/>
        <w:rPr>
          <w:sz w:val="24"/>
        </w:rPr>
      </w:pPr>
    </w:p>
    <w:p w:rsidR="00493C24" w:rsidRPr="00FD2484" w:rsidRDefault="00126E90" w:rsidP="00FD2484">
      <w:pPr>
        <w:ind w:firstLine="2268"/>
        <w:jc w:val="both"/>
        <w:rPr>
          <w:sz w:val="26"/>
        </w:rPr>
      </w:pPr>
      <w:r w:rsidRPr="00FD2484">
        <w:rPr>
          <w:sz w:val="24"/>
        </w:rPr>
        <w:t>P</w:t>
      </w:r>
      <w:r w:rsidR="00333FA3">
        <w:rPr>
          <w:sz w:val="24"/>
        </w:rPr>
        <w:t xml:space="preserve">ela sua dedicação </w:t>
      </w:r>
      <w:r w:rsidR="002C47CA">
        <w:rPr>
          <w:sz w:val="24"/>
        </w:rPr>
        <w:t xml:space="preserve">e determinação, que resultaram em grande destaque como </w:t>
      </w:r>
      <w:r w:rsidR="00EE3CD6">
        <w:rPr>
          <w:sz w:val="24"/>
        </w:rPr>
        <w:t xml:space="preserve">médica e </w:t>
      </w:r>
      <w:r w:rsidR="002C47CA">
        <w:rPr>
          <w:sz w:val="24"/>
        </w:rPr>
        <w:t>empreendedora no município de Sorocaba,</w:t>
      </w:r>
      <w:r w:rsidRPr="00FD2484">
        <w:rPr>
          <w:sz w:val="24"/>
        </w:rPr>
        <w:t xml:space="preserve"> a Sra. </w:t>
      </w:r>
      <w:r w:rsidR="00106E63">
        <w:rPr>
          <w:b/>
          <w:bCs/>
          <w:sz w:val="24"/>
        </w:rPr>
        <w:t>TATIANA CAMARGO PEREIRA ABRÃO</w:t>
      </w:r>
      <w:r w:rsidR="00F168AE" w:rsidRPr="00F168AE">
        <w:rPr>
          <w:sz w:val="24"/>
        </w:rPr>
        <w:t xml:space="preserve"> </w:t>
      </w:r>
      <w:r w:rsidRPr="00FD2484">
        <w:rPr>
          <w:sz w:val="24"/>
        </w:rPr>
        <w:t xml:space="preserve">merece o reconhecimento de nossa comunidade, </w:t>
      </w:r>
      <w:r w:rsidR="002C47CA">
        <w:rPr>
          <w:sz w:val="24"/>
        </w:rPr>
        <w:t xml:space="preserve">motivo pelo qual solicito o apoio dos Nobres Pares na </w:t>
      </w:r>
      <w:r w:rsidRPr="00FD2484">
        <w:rPr>
          <w:sz w:val="24"/>
        </w:rPr>
        <w:t xml:space="preserve">outorga </w:t>
      </w:r>
      <w:r w:rsidR="002C47CA">
        <w:rPr>
          <w:sz w:val="24"/>
        </w:rPr>
        <w:t>desta justa homenagem.</w:t>
      </w:r>
    </w:p>
    <w:p w:rsidR="00401F36" w:rsidRPr="00FD2484" w:rsidRDefault="00401F36">
      <w:pPr>
        <w:rPr>
          <w:sz w:val="24"/>
          <w:szCs w:val="24"/>
        </w:rPr>
      </w:pPr>
    </w:p>
    <w:p w:rsidR="00E77316" w:rsidRPr="00FD2484" w:rsidRDefault="00E77316">
      <w:pPr>
        <w:rPr>
          <w:sz w:val="24"/>
          <w:szCs w:val="24"/>
        </w:rPr>
      </w:pPr>
    </w:p>
    <w:p w:rsidR="00E77316" w:rsidRPr="00FD2484" w:rsidRDefault="00E77316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S/S</w:t>
      </w:r>
      <w:proofErr w:type="gramStart"/>
      <w:r w:rsidRPr="00FD2484">
        <w:rPr>
          <w:b/>
          <w:sz w:val="24"/>
          <w:szCs w:val="24"/>
        </w:rPr>
        <w:t>.,</w:t>
      </w:r>
      <w:proofErr w:type="gramEnd"/>
      <w:r w:rsidRPr="00FD2484">
        <w:rPr>
          <w:b/>
          <w:sz w:val="24"/>
          <w:szCs w:val="24"/>
        </w:rPr>
        <w:t xml:space="preserve">  </w:t>
      </w:r>
      <w:r w:rsidR="00106E63">
        <w:rPr>
          <w:b/>
          <w:sz w:val="24"/>
          <w:szCs w:val="24"/>
        </w:rPr>
        <w:t>31</w:t>
      </w:r>
      <w:r w:rsidR="00462BF0" w:rsidRPr="00FD2484">
        <w:rPr>
          <w:b/>
          <w:sz w:val="24"/>
          <w:szCs w:val="24"/>
        </w:rPr>
        <w:t xml:space="preserve"> de maio de 2021</w:t>
      </w:r>
      <w:r w:rsidR="00830CD5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E77316" w:rsidRPr="00FD2484" w:rsidRDefault="00E77316" w:rsidP="00E77316">
      <w:pPr>
        <w:ind w:firstLine="2268"/>
        <w:rPr>
          <w:b/>
          <w:sz w:val="24"/>
          <w:szCs w:val="24"/>
        </w:rPr>
      </w:pPr>
    </w:p>
    <w:p w:rsidR="00830CD5" w:rsidRDefault="00830CD5" w:rsidP="00E77316">
      <w:pPr>
        <w:ind w:firstLine="2268"/>
        <w:rPr>
          <w:b/>
          <w:sz w:val="24"/>
          <w:szCs w:val="24"/>
        </w:rPr>
      </w:pPr>
    </w:p>
    <w:p w:rsidR="00831979" w:rsidRDefault="00831979" w:rsidP="00E77316">
      <w:pPr>
        <w:ind w:firstLine="2268"/>
        <w:rPr>
          <w:b/>
          <w:sz w:val="24"/>
          <w:szCs w:val="24"/>
        </w:rPr>
      </w:pPr>
    </w:p>
    <w:p w:rsidR="00E77316" w:rsidRPr="00FD2484" w:rsidRDefault="00462BF0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083286" w:rsidRPr="00FD2484" w:rsidRDefault="00E77316" w:rsidP="00E6329F">
      <w:pPr>
        <w:jc w:val="center"/>
        <w:rPr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</w:t>
      </w:r>
      <w:r w:rsidR="00083286">
        <w:rPr>
          <w:b/>
          <w:sz w:val="24"/>
          <w:szCs w:val="24"/>
        </w:rPr>
        <w:t>–</w:t>
      </w:r>
      <w:r w:rsidR="00462BF0" w:rsidRPr="00FD2484">
        <w:rPr>
          <w:b/>
          <w:sz w:val="24"/>
          <w:szCs w:val="24"/>
        </w:rPr>
        <w:t xml:space="preserve"> MDB</w:t>
      </w:r>
    </w:p>
    <w:sectPr w:rsidR="00083286" w:rsidRPr="00FD2484" w:rsidSect="00280980">
      <w:headerReference w:type="default" r:id="rId6"/>
      <w:type w:val="continuous"/>
      <w:pgSz w:w="11907" w:h="16840" w:code="9"/>
      <w:pgMar w:top="2410" w:right="170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D0" w:rsidRDefault="003356D0" w:rsidP="00C4467E">
      <w:r>
        <w:separator/>
      </w:r>
    </w:p>
  </w:endnote>
  <w:endnote w:type="continuationSeparator" w:id="0">
    <w:p w:rsidR="003356D0" w:rsidRDefault="003356D0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D0" w:rsidRDefault="003356D0" w:rsidP="00C4467E">
      <w:r>
        <w:separator/>
      </w:r>
    </w:p>
  </w:footnote>
  <w:footnote w:type="continuationSeparator" w:id="0">
    <w:p w:rsidR="003356D0" w:rsidRDefault="003356D0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4636"/>
    <w:rsid w:val="00072FD8"/>
    <w:rsid w:val="00083286"/>
    <w:rsid w:val="000B5012"/>
    <w:rsid w:val="000D7F11"/>
    <w:rsid w:val="000E10C6"/>
    <w:rsid w:val="00106E63"/>
    <w:rsid w:val="00112644"/>
    <w:rsid w:val="00126E90"/>
    <w:rsid w:val="001628EB"/>
    <w:rsid w:val="001A5902"/>
    <w:rsid w:val="001E5D59"/>
    <w:rsid w:val="001F549C"/>
    <w:rsid w:val="001F62C6"/>
    <w:rsid w:val="00217EDD"/>
    <w:rsid w:val="00217F8E"/>
    <w:rsid w:val="002364CD"/>
    <w:rsid w:val="00257CDB"/>
    <w:rsid w:val="00263C7A"/>
    <w:rsid w:val="00263FC5"/>
    <w:rsid w:val="0026408A"/>
    <w:rsid w:val="00280980"/>
    <w:rsid w:val="002C367B"/>
    <w:rsid w:val="002C47CA"/>
    <w:rsid w:val="002C755A"/>
    <w:rsid w:val="00333FA3"/>
    <w:rsid w:val="003356D0"/>
    <w:rsid w:val="0038343E"/>
    <w:rsid w:val="003D17C3"/>
    <w:rsid w:val="00401F36"/>
    <w:rsid w:val="004266EB"/>
    <w:rsid w:val="004305F6"/>
    <w:rsid w:val="00441BC0"/>
    <w:rsid w:val="00462BF0"/>
    <w:rsid w:val="00491A74"/>
    <w:rsid w:val="00493C24"/>
    <w:rsid w:val="004A4CC2"/>
    <w:rsid w:val="004B080C"/>
    <w:rsid w:val="004C688F"/>
    <w:rsid w:val="005320FE"/>
    <w:rsid w:val="00551ACA"/>
    <w:rsid w:val="00593546"/>
    <w:rsid w:val="00595BCE"/>
    <w:rsid w:val="005D3669"/>
    <w:rsid w:val="00604819"/>
    <w:rsid w:val="0060716E"/>
    <w:rsid w:val="00676411"/>
    <w:rsid w:val="006906F2"/>
    <w:rsid w:val="007215FB"/>
    <w:rsid w:val="00754D21"/>
    <w:rsid w:val="007650F0"/>
    <w:rsid w:val="00765F90"/>
    <w:rsid w:val="00785CA3"/>
    <w:rsid w:val="007941B9"/>
    <w:rsid w:val="007B4636"/>
    <w:rsid w:val="007C5E49"/>
    <w:rsid w:val="0080060C"/>
    <w:rsid w:val="00804118"/>
    <w:rsid w:val="0080436A"/>
    <w:rsid w:val="00830CD5"/>
    <w:rsid w:val="00831979"/>
    <w:rsid w:val="00856E3A"/>
    <w:rsid w:val="00931E67"/>
    <w:rsid w:val="00954E5C"/>
    <w:rsid w:val="009742A1"/>
    <w:rsid w:val="00981736"/>
    <w:rsid w:val="009849B8"/>
    <w:rsid w:val="009910E4"/>
    <w:rsid w:val="009D2D2C"/>
    <w:rsid w:val="009F63A7"/>
    <w:rsid w:val="00A10B36"/>
    <w:rsid w:val="00A110B7"/>
    <w:rsid w:val="00AA6887"/>
    <w:rsid w:val="00AB43FE"/>
    <w:rsid w:val="00B11734"/>
    <w:rsid w:val="00B3153A"/>
    <w:rsid w:val="00B636CA"/>
    <w:rsid w:val="00BB10BA"/>
    <w:rsid w:val="00BE2D0D"/>
    <w:rsid w:val="00C0264A"/>
    <w:rsid w:val="00C4467E"/>
    <w:rsid w:val="00C44A1E"/>
    <w:rsid w:val="00C47E80"/>
    <w:rsid w:val="00C7086E"/>
    <w:rsid w:val="00CA7295"/>
    <w:rsid w:val="00CD3CF6"/>
    <w:rsid w:val="00D1473A"/>
    <w:rsid w:val="00D1486C"/>
    <w:rsid w:val="00D344F1"/>
    <w:rsid w:val="00D81F6F"/>
    <w:rsid w:val="00DA10E1"/>
    <w:rsid w:val="00DA753B"/>
    <w:rsid w:val="00DB454D"/>
    <w:rsid w:val="00DD3FC7"/>
    <w:rsid w:val="00DE5E64"/>
    <w:rsid w:val="00E6329F"/>
    <w:rsid w:val="00E77316"/>
    <w:rsid w:val="00E860C6"/>
    <w:rsid w:val="00ED75E8"/>
    <w:rsid w:val="00EE3CD6"/>
    <w:rsid w:val="00EE41F3"/>
    <w:rsid w:val="00EF428F"/>
    <w:rsid w:val="00F05A16"/>
    <w:rsid w:val="00F168AE"/>
    <w:rsid w:val="00F34B8C"/>
    <w:rsid w:val="00F4246E"/>
    <w:rsid w:val="00F854D2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0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2</cp:revision>
  <cp:lastPrinted>2021-05-31T17:14:00Z</cp:lastPrinted>
  <dcterms:created xsi:type="dcterms:W3CDTF">2021-05-31T17:33:00Z</dcterms:created>
  <dcterms:modified xsi:type="dcterms:W3CDTF">2021-05-31T17:33:00Z</dcterms:modified>
</cp:coreProperties>
</file>