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FD2484" w:rsidRDefault="00401F36" w:rsidP="00F22081">
      <w:pPr>
        <w:ind w:left="2268"/>
        <w:jc w:val="both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PROJETO DE DECR</w:t>
      </w:r>
      <w:r w:rsidR="00F05A16" w:rsidRPr="00FD2484">
        <w:rPr>
          <w:b/>
          <w:sz w:val="24"/>
          <w:szCs w:val="24"/>
        </w:rPr>
        <w:t xml:space="preserve">ETO LEGISLATIVO Nº </w:t>
      </w:r>
      <w:r w:rsidR="00462BF0" w:rsidRPr="00FD2484">
        <w:rPr>
          <w:b/>
          <w:sz w:val="24"/>
          <w:szCs w:val="24"/>
        </w:rPr>
        <w:t xml:space="preserve">     </w:t>
      </w:r>
      <w:r w:rsidR="001F549C" w:rsidRPr="00FD2484">
        <w:rPr>
          <w:b/>
          <w:sz w:val="24"/>
          <w:szCs w:val="24"/>
        </w:rPr>
        <w:t>/202</w:t>
      </w:r>
      <w:r w:rsidR="00462BF0" w:rsidRPr="00FD2484">
        <w:rPr>
          <w:b/>
          <w:sz w:val="24"/>
          <w:szCs w:val="24"/>
        </w:rPr>
        <w:t>1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 w:rsidP="003D17C3">
      <w:pPr>
        <w:ind w:left="2268"/>
        <w:jc w:val="both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Dispõe sobre a concessão</w:t>
      </w:r>
      <w:r w:rsidR="00493C24" w:rsidRPr="00FD2484">
        <w:rPr>
          <w:b/>
          <w:sz w:val="24"/>
          <w:szCs w:val="24"/>
        </w:rPr>
        <w:t xml:space="preserve"> da Medalha de Mulher Empreendedora “Ana Abelha” à Ilustríssima Senhora </w:t>
      </w:r>
      <w:r w:rsidR="00491A74" w:rsidRPr="00FD2484">
        <w:rPr>
          <w:b/>
          <w:sz w:val="24"/>
          <w:szCs w:val="24"/>
        </w:rPr>
        <w:t>“</w:t>
      </w:r>
      <w:r w:rsidR="004B4441">
        <w:rPr>
          <w:b/>
          <w:bCs/>
          <w:sz w:val="24"/>
        </w:rPr>
        <w:t>MARLI  SOUZA COSTA VIANA</w:t>
      </w:r>
      <w:r w:rsidR="00491A74" w:rsidRPr="00FD2484">
        <w:rPr>
          <w:b/>
          <w:sz w:val="24"/>
          <w:szCs w:val="24"/>
        </w:rPr>
        <w:t>”.</w:t>
      </w:r>
    </w:p>
    <w:p w:rsidR="00401F36" w:rsidRPr="00FD2484" w:rsidRDefault="00401F36">
      <w:pPr>
        <w:ind w:firstLine="2268"/>
        <w:rPr>
          <w:sz w:val="24"/>
          <w:szCs w:val="24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01F36" w:rsidRPr="00FD2484" w:rsidRDefault="00401F36" w:rsidP="00491A74">
      <w:pPr>
        <w:ind w:firstLine="2268"/>
        <w:rPr>
          <w:sz w:val="24"/>
          <w:szCs w:val="24"/>
        </w:rPr>
      </w:pPr>
      <w:r w:rsidRPr="00FD2484">
        <w:rPr>
          <w:sz w:val="24"/>
          <w:szCs w:val="24"/>
        </w:rPr>
        <w:t>A Câmara Municipal de Sorocaba decreta:</w:t>
      </w:r>
    </w:p>
    <w:p w:rsidR="00401F36" w:rsidRPr="00FD2484" w:rsidRDefault="00401F36" w:rsidP="00491A74">
      <w:pPr>
        <w:ind w:firstLine="2268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FD248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1</w:t>
      </w:r>
      <w:r w:rsidR="0026408A" w:rsidRPr="00FD2484">
        <w:rPr>
          <w:sz w:val="24"/>
          <w:szCs w:val="24"/>
        </w:rPr>
        <w:t>º</w:t>
      </w:r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Fica concedid</w:t>
      </w:r>
      <w:r w:rsidR="00493C24" w:rsidRPr="00FD2484">
        <w:rPr>
          <w:sz w:val="24"/>
          <w:szCs w:val="24"/>
        </w:rPr>
        <w:t>a a</w:t>
      </w:r>
      <w:r w:rsidRPr="00FD2484">
        <w:rPr>
          <w:sz w:val="24"/>
          <w:szCs w:val="24"/>
        </w:rPr>
        <w:t xml:space="preserve"> </w:t>
      </w:r>
      <w:r w:rsidR="00493C24" w:rsidRPr="00FD2484">
        <w:rPr>
          <w:sz w:val="24"/>
          <w:szCs w:val="24"/>
        </w:rPr>
        <w:t>Medalha de Mulher Empreendedora "Ana Abelha"</w:t>
      </w:r>
      <w:r w:rsidR="00491A74" w:rsidRPr="00FD2484">
        <w:rPr>
          <w:sz w:val="24"/>
          <w:szCs w:val="24"/>
        </w:rPr>
        <w:t xml:space="preserve"> à Ilustríssima Senhora “</w:t>
      </w:r>
      <w:r w:rsidR="004B4441">
        <w:rPr>
          <w:b/>
          <w:bCs/>
          <w:sz w:val="24"/>
        </w:rPr>
        <w:t>MARLI  SOUZA COSTA VIANA</w:t>
      </w:r>
      <w:r w:rsidR="00491A74" w:rsidRPr="00FD2484">
        <w:rPr>
          <w:sz w:val="24"/>
          <w:szCs w:val="24"/>
        </w:rPr>
        <w:t>” pelos relevantes serviços prestados a Sorocaba.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2</w:t>
      </w:r>
      <w:r w:rsidR="0026408A" w:rsidRPr="00FD2484">
        <w:rPr>
          <w:sz w:val="24"/>
          <w:szCs w:val="24"/>
        </w:rPr>
        <w:t>º</w:t>
      </w:r>
      <w:r w:rsidRPr="00FD2484">
        <w:rPr>
          <w:sz w:val="24"/>
          <w:szCs w:val="24"/>
        </w:rPr>
        <w:t xml:space="preserve"> </w:t>
      </w:r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3</w:t>
      </w:r>
      <w:r w:rsidR="0026408A" w:rsidRPr="00FD2484">
        <w:rPr>
          <w:sz w:val="24"/>
          <w:szCs w:val="24"/>
        </w:rPr>
        <w:t>º</w:t>
      </w:r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Este Decreto Legislativo entra em vigor na data de sua publicação.</w:t>
      </w: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B3153A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 xml:space="preserve">S/S., </w:t>
      </w:r>
      <w:r w:rsidR="004B4441">
        <w:rPr>
          <w:b/>
          <w:sz w:val="24"/>
          <w:szCs w:val="24"/>
        </w:rPr>
        <w:t xml:space="preserve">19 de julho </w:t>
      </w:r>
      <w:r w:rsidR="00462BF0" w:rsidRPr="00FD2484">
        <w:rPr>
          <w:b/>
          <w:sz w:val="24"/>
          <w:szCs w:val="24"/>
        </w:rPr>
        <w:t xml:space="preserve"> de 2021</w:t>
      </w:r>
      <w:r w:rsidR="00604819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604819" w:rsidRDefault="00604819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Pr="00FD2484" w:rsidRDefault="00E6329F">
      <w:pPr>
        <w:ind w:firstLine="2268"/>
        <w:rPr>
          <w:b/>
          <w:sz w:val="24"/>
          <w:szCs w:val="24"/>
        </w:rPr>
      </w:pP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4B4441" w:rsidRPr="004B4441" w:rsidRDefault="004B4441" w:rsidP="004B4441">
      <w:pPr>
        <w:jc w:val="center"/>
        <w:rPr>
          <w:b/>
          <w:sz w:val="28"/>
          <w:szCs w:val="28"/>
        </w:rPr>
      </w:pPr>
      <w:r w:rsidRPr="004B4441">
        <w:rPr>
          <w:b/>
          <w:sz w:val="28"/>
          <w:szCs w:val="28"/>
        </w:rPr>
        <w:t>Pr. Luis Santos</w:t>
      </w:r>
    </w:p>
    <w:p w:rsidR="00401F36" w:rsidRPr="004B4441" w:rsidRDefault="004B4441" w:rsidP="004B4441">
      <w:pPr>
        <w:jc w:val="center"/>
        <w:rPr>
          <w:b/>
          <w:sz w:val="28"/>
          <w:szCs w:val="28"/>
        </w:rPr>
      </w:pPr>
      <w:r w:rsidRPr="004B4441">
        <w:rPr>
          <w:b/>
          <w:sz w:val="28"/>
          <w:szCs w:val="28"/>
        </w:rPr>
        <w:t>Vereador</w:t>
      </w:r>
    </w:p>
    <w:p w:rsidR="00401F36" w:rsidRPr="00F22081" w:rsidRDefault="00401F36" w:rsidP="00A14849">
      <w:pPr>
        <w:jc w:val="center"/>
        <w:rPr>
          <w:sz w:val="28"/>
          <w:szCs w:val="28"/>
          <w:u w:val="single"/>
        </w:rPr>
      </w:pPr>
      <w:r w:rsidRPr="00FD2484">
        <w:rPr>
          <w:sz w:val="24"/>
          <w:szCs w:val="24"/>
        </w:rPr>
        <w:br w:type="page"/>
      </w:r>
      <w:r w:rsidRPr="00F22081">
        <w:rPr>
          <w:b/>
          <w:smallCaps/>
          <w:sz w:val="28"/>
          <w:szCs w:val="28"/>
          <w:u w:val="single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061619" w:rsidRPr="00061619" w:rsidRDefault="005F3131" w:rsidP="00061619">
      <w:pPr>
        <w:ind w:firstLine="2268"/>
        <w:jc w:val="both"/>
        <w:rPr>
          <w:sz w:val="24"/>
        </w:rPr>
      </w:pPr>
      <w:r>
        <w:rPr>
          <w:b/>
          <w:bCs/>
          <w:sz w:val="24"/>
        </w:rPr>
        <w:t>Marli Souza Costa Viana</w:t>
      </w:r>
      <w:r w:rsidR="00061619">
        <w:rPr>
          <w:sz w:val="24"/>
        </w:rPr>
        <w:t xml:space="preserve">, </w:t>
      </w:r>
      <w:r>
        <w:rPr>
          <w:sz w:val="24"/>
        </w:rPr>
        <w:t>nascida em 31 de outubro de 1963</w:t>
      </w:r>
      <w:r w:rsidR="00061619" w:rsidRPr="00061619">
        <w:rPr>
          <w:sz w:val="24"/>
        </w:rPr>
        <w:t xml:space="preserve"> na</w:t>
      </w:r>
      <w:r w:rsidR="00061619">
        <w:rPr>
          <w:sz w:val="24"/>
        </w:rPr>
        <w:t xml:space="preserve"> </w:t>
      </w:r>
      <w:r>
        <w:rPr>
          <w:sz w:val="24"/>
        </w:rPr>
        <w:t>cidade de Gaúcha no estado do Paraná</w:t>
      </w:r>
      <w:r w:rsidR="00061619">
        <w:rPr>
          <w:sz w:val="24"/>
        </w:rPr>
        <w:t>,</w:t>
      </w:r>
      <w:r>
        <w:rPr>
          <w:sz w:val="24"/>
        </w:rPr>
        <w:t xml:space="preserve"> filha de </w:t>
      </w:r>
      <w:r w:rsidRPr="005F3131">
        <w:rPr>
          <w:sz w:val="24"/>
        </w:rPr>
        <w:t>Maria José Souza Costa</w:t>
      </w:r>
      <w:r>
        <w:rPr>
          <w:sz w:val="24"/>
        </w:rPr>
        <w:t xml:space="preserve"> e de </w:t>
      </w:r>
      <w:r w:rsidRPr="005F3131">
        <w:rPr>
          <w:sz w:val="24"/>
        </w:rPr>
        <w:t>João Gonçalves Costa</w:t>
      </w:r>
      <w:r w:rsidR="00061619" w:rsidRPr="00061619">
        <w:rPr>
          <w:sz w:val="24"/>
        </w:rPr>
        <w:t>. É casada</w:t>
      </w:r>
      <w:r w:rsidR="00061619">
        <w:rPr>
          <w:sz w:val="24"/>
        </w:rPr>
        <w:t xml:space="preserve"> </w:t>
      </w:r>
      <w:r>
        <w:rPr>
          <w:sz w:val="24"/>
        </w:rPr>
        <w:t xml:space="preserve">com </w:t>
      </w:r>
      <w:r w:rsidR="00543538" w:rsidRPr="00543538">
        <w:rPr>
          <w:sz w:val="24"/>
        </w:rPr>
        <w:t xml:space="preserve">Fernando </w:t>
      </w:r>
      <w:proofErr w:type="spellStart"/>
      <w:r w:rsidR="00543538" w:rsidRPr="00543538">
        <w:rPr>
          <w:sz w:val="24"/>
        </w:rPr>
        <w:t>Firminu</w:t>
      </w:r>
      <w:proofErr w:type="spellEnd"/>
      <w:r w:rsidR="00543538" w:rsidRPr="00543538">
        <w:rPr>
          <w:sz w:val="24"/>
        </w:rPr>
        <w:t xml:space="preserve"> Viana</w:t>
      </w:r>
      <w:r w:rsidR="00543538">
        <w:rPr>
          <w:sz w:val="24"/>
        </w:rPr>
        <w:t xml:space="preserve"> e mãe de </w:t>
      </w:r>
      <w:r w:rsidR="00543538" w:rsidRPr="00543538">
        <w:rPr>
          <w:sz w:val="24"/>
        </w:rPr>
        <w:t xml:space="preserve">Fernando </w:t>
      </w:r>
      <w:proofErr w:type="spellStart"/>
      <w:r w:rsidR="00543538" w:rsidRPr="00543538">
        <w:rPr>
          <w:sz w:val="24"/>
        </w:rPr>
        <w:t>Firminu</w:t>
      </w:r>
      <w:proofErr w:type="spellEnd"/>
      <w:r w:rsidR="00543538" w:rsidRPr="00543538">
        <w:rPr>
          <w:sz w:val="24"/>
        </w:rPr>
        <w:t xml:space="preserve"> Viana Junior</w:t>
      </w:r>
      <w:r w:rsidR="00543538">
        <w:rPr>
          <w:sz w:val="24"/>
        </w:rPr>
        <w:t xml:space="preserve">, </w:t>
      </w:r>
      <w:proofErr w:type="spellStart"/>
      <w:r w:rsidR="00543538" w:rsidRPr="00543538">
        <w:rPr>
          <w:sz w:val="24"/>
        </w:rPr>
        <w:t>Fabricia</w:t>
      </w:r>
      <w:proofErr w:type="spellEnd"/>
      <w:r w:rsidR="00543538" w:rsidRPr="00543538">
        <w:rPr>
          <w:sz w:val="24"/>
        </w:rPr>
        <w:t xml:space="preserve"> Costa Viana</w:t>
      </w:r>
      <w:r w:rsidR="00543538">
        <w:rPr>
          <w:sz w:val="24"/>
        </w:rPr>
        <w:t xml:space="preserve">, </w:t>
      </w:r>
      <w:r w:rsidR="00543538" w:rsidRPr="00543538">
        <w:rPr>
          <w:sz w:val="24"/>
        </w:rPr>
        <w:t>Emily Maria Souza Viana Campos</w:t>
      </w:r>
      <w:r w:rsidR="00543538">
        <w:rPr>
          <w:sz w:val="24"/>
        </w:rPr>
        <w:t xml:space="preserve"> e </w:t>
      </w:r>
      <w:r w:rsidR="00543538" w:rsidRPr="00543538">
        <w:rPr>
          <w:sz w:val="24"/>
        </w:rPr>
        <w:t>João Gonçalves Costa Neto</w:t>
      </w:r>
      <w:r w:rsidR="00543538">
        <w:rPr>
          <w:sz w:val="24"/>
        </w:rPr>
        <w:t>.</w:t>
      </w:r>
    </w:p>
    <w:p w:rsidR="00061619" w:rsidRDefault="00061619" w:rsidP="00061619">
      <w:pPr>
        <w:ind w:firstLine="2268"/>
        <w:jc w:val="both"/>
        <w:rPr>
          <w:sz w:val="24"/>
        </w:rPr>
      </w:pPr>
    </w:p>
    <w:p w:rsidR="00061619" w:rsidRDefault="005F3131" w:rsidP="00061619">
      <w:pPr>
        <w:ind w:firstLine="2268"/>
        <w:jc w:val="both"/>
        <w:rPr>
          <w:sz w:val="24"/>
        </w:rPr>
      </w:pPr>
      <w:r>
        <w:rPr>
          <w:sz w:val="24"/>
        </w:rPr>
        <w:t>Quarta filha de um tot</w:t>
      </w:r>
      <w:r w:rsidR="00407D2F">
        <w:rPr>
          <w:sz w:val="24"/>
        </w:rPr>
        <w:t xml:space="preserve">al de 8 (oito) irmãos,  cresceu </w:t>
      </w:r>
      <w:r w:rsidR="00543538">
        <w:rPr>
          <w:sz w:val="24"/>
        </w:rPr>
        <w:t>no interior e em condições muito difíceis, porém, com o esforço</w:t>
      </w:r>
      <w:r w:rsidR="00841895">
        <w:rPr>
          <w:sz w:val="24"/>
        </w:rPr>
        <w:t>, dedicação</w:t>
      </w:r>
      <w:r w:rsidR="00543538">
        <w:rPr>
          <w:sz w:val="24"/>
        </w:rPr>
        <w:t xml:space="preserve"> e dignidade dos pais, conseguiram vencer os momentos mais árduos.</w:t>
      </w:r>
    </w:p>
    <w:p w:rsidR="00543538" w:rsidRDefault="00543538" w:rsidP="00061619">
      <w:pPr>
        <w:ind w:firstLine="2268"/>
        <w:jc w:val="both"/>
        <w:rPr>
          <w:sz w:val="24"/>
        </w:rPr>
      </w:pPr>
    </w:p>
    <w:p w:rsidR="00543538" w:rsidRDefault="00543538" w:rsidP="00061619">
      <w:pPr>
        <w:ind w:firstLine="2268"/>
        <w:jc w:val="both"/>
        <w:rPr>
          <w:sz w:val="24"/>
        </w:rPr>
      </w:pPr>
      <w:r>
        <w:rPr>
          <w:sz w:val="24"/>
        </w:rPr>
        <w:t>Concluiu o ens</w:t>
      </w:r>
      <w:r w:rsidR="003F408E">
        <w:rPr>
          <w:sz w:val="24"/>
        </w:rPr>
        <w:t xml:space="preserve">ino fundamental na escola rural, quando seu pai procurando oferecer um futuro melhor e com mais oportunidades para os filhos, mudou-se para o interior de São Paulo, mais precisamente a cidade de </w:t>
      </w:r>
      <w:proofErr w:type="spellStart"/>
      <w:r w:rsidR="003F408E">
        <w:rPr>
          <w:sz w:val="24"/>
        </w:rPr>
        <w:t>Mairinque</w:t>
      </w:r>
      <w:proofErr w:type="spellEnd"/>
      <w:r w:rsidR="003F408E">
        <w:rPr>
          <w:sz w:val="24"/>
        </w:rPr>
        <w:t xml:space="preserve"> para trabalhar no ramo de  construção civil .</w:t>
      </w:r>
    </w:p>
    <w:p w:rsidR="003F408E" w:rsidRDefault="003F408E" w:rsidP="00061619">
      <w:pPr>
        <w:ind w:firstLine="2268"/>
        <w:jc w:val="both"/>
        <w:rPr>
          <w:sz w:val="24"/>
        </w:rPr>
      </w:pPr>
    </w:p>
    <w:p w:rsidR="003F408E" w:rsidRDefault="003F408E" w:rsidP="00061619">
      <w:pPr>
        <w:ind w:firstLine="2268"/>
        <w:jc w:val="both"/>
        <w:rPr>
          <w:sz w:val="24"/>
        </w:rPr>
      </w:pPr>
      <w:r>
        <w:rPr>
          <w:sz w:val="24"/>
        </w:rPr>
        <w:t xml:space="preserve">Em 2000, dona </w:t>
      </w:r>
      <w:r w:rsidR="00E6293C">
        <w:rPr>
          <w:sz w:val="24"/>
        </w:rPr>
        <w:t>Marli</w:t>
      </w:r>
      <w:r>
        <w:rPr>
          <w:sz w:val="24"/>
        </w:rPr>
        <w:t>, já casada, mudou-se para Sorocaba onde teria condições de realizar seu grande sonho: estudar pedagogia, sonho que foi semeando quando ainda adolescente trabalhava como babá e ouvira sua patroa falando da profissão com a filha e, isso despertou na ainda jovem Marli o desejo de ser uma pedagoga.</w:t>
      </w:r>
    </w:p>
    <w:p w:rsidR="00061619" w:rsidRDefault="009833F2" w:rsidP="00061619">
      <w:pPr>
        <w:ind w:firstLine="2268"/>
        <w:jc w:val="both"/>
        <w:rPr>
          <w:sz w:val="24"/>
        </w:rPr>
      </w:pPr>
      <w:r>
        <w:rPr>
          <w:sz w:val="24"/>
        </w:rPr>
        <w:t xml:space="preserve">Formou-se em pedagogia pela </w:t>
      </w:r>
      <w:proofErr w:type="spellStart"/>
      <w:r>
        <w:rPr>
          <w:sz w:val="24"/>
        </w:rPr>
        <w:t>Uniso</w:t>
      </w:r>
      <w:proofErr w:type="spellEnd"/>
      <w:r>
        <w:rPr>
          <w:sz w:val="24"/>
        </w:rPr>
        <w:t xml:space="preserve"> em 2010, depois de muita luta, pois, sua biografia</w:t>
      </w:r>
      <w:r w:rsidR="003A6B2B">
        <w:rPr>
          <w:sz w:val="24"/>
        </w:rPr>
        <w:t xml:space="preserve"> por si só explica: o trabalho árduo dos pais para não deixar faltar nada aos filhos, e posteriormente na vida adulta, tudo foi conquistado através de muito esforço, dedicação, entrega e muita abdicação.</w:t>
      </w:r>
    </w:p>
    <w:p w:rsidR="000D2003" w:rsidRDefault="000D2003" w:rsidP="00061619">
      <w:pPr>
        <w:ind w:firstLine="2268"/>
        <w:jc w:val="both"/>
        <w:rPr>
          <w:sz w:val="24"/>
        </w:rPr>
      </w:pPr>
    </w:p>
    <w:p w:rsidR="006C539C" w:rsidRDefault="006C539C" w:rsidP="00061619">
      <w:pPr>
        <w:ind w:firstLine="2268"/>
        <w:jc w:val="both"/>
        <w:rPr>
          <w:sz w:val="24"/>
        </w:rPr>
      </w:pPr>
      <w:r>
        <w:rPr>
          <w:sz w:val="24"/>
        </w:rPr>
        <w:t xml:space="preserve">Em  julho de 2017, fundou a escola de educação </w:t>
      </w:r>
      <w:r w:rsidR="00F063F9">
        <w:rPr>
          <w:sz w:val="24"/>
        </w:rPr>
        <w:t>“</w:t>
      </w:r>
      <w:r>
        <w:rPr>
          <w:sz w:val="24"/>
        </w:rPr>
        <w:t>infantil Elo de Ouro</w:t>
      </w:r>
      <w:r w:rsidR="00F063F9">
        <w:rPr>
          <w:sz w:val="24"/>
        </w:rPr>
        <w:t>”</w:t>
      </w:r>
      <w:r>
        <w:rPr>
          <w:sz w:val="24"/>
        </w:rPr>
        <w:t xml:space="preserve"> no bairro no </w:t>
      </w:r>
      <w:proofErr w:type="spellStart"/>
      <w:r>
        <w:rPr>
          <w:sz w:val="24"/>
        </w:rPr>
        <w:t>jd</w:t>
      </w:r>
      <w:proofErr w:type="spellEnd"/>
      <w:r>
        <w:rPr>
          <w:sz w:val="24"/>
        </w:rPr>
        <w:t xml:space="preserve">. Vera Cruz, na zona oeste de Sorocaba, que com muita dedicação e </w:t>
      </w:r>
      <w:r w:rsidR="00F063F9">
        <w:rPr>
          <w:sz w:val="24"/>
        </w:rPr>
        <w:t xml:space="preserve"> de </w:t>
      </w:r>
      <w:r>
        <w:rPr>
          <w:sz w:val="24"/>
        </w:rPr>
        <w:t>forma ininterrupta</w:t>
      </w:r>
      <w:r w:rsidR="00E6293C">
        <w:rPr>
          <w:sz w:val="24"/>
        </w:rPr>
        <w:t xml:space="preserve"> até os dias atuais,</w:t>
      </w:r>
      <w:r>
        <w:rPr>
          <w:sz w:val="24"/>
        </w:rPr>
        <w:t xml:space="preserve"> tem se dedicado</w:t>
      </w:r>
      <w:r w:rsidR="00F063F9">
        <w:rPr>
          <w:sz w:val="24"/>
        </w:rPr>
        <w:t xml:space="preserve">  a trabalhar com o que mais ama: educar e cuidar.  R</w:t>
      </w:r>
      <w:r>
        <w:rPr>
          <w:sz w:val="24"/>
        </w:rPr>
        <w:t>ealmente é a realização de um</w:t>
      </w:r>
      <w:r w:rsidR="00C1653B">
        <w:rPr>
          <w:sz w:val="24"/>
        </w:rPr>
        <w:t xml:space="preserve"> sonho, uma conquista, lograda com muito mérito</w:t>
      </w:r>
      <w:r w:rsidR="00E6293C">
        <w:rPr>
          <w:sz w:val="24"/>
        </w:rPr>
        <w:t>,</w:t>
      </w:r>
      <w:r w:rsidR="00C1653B">
        <w:rPr>
          <w:sz w:val="24"/>
        </w:rPr>
        <w:t xml:space="preserve"> dedicação e amor, um exemplo a ser seguido.</w:t>
      </w:r>
    </w:p>
    <w:p w:rsidR="00061619" w:rsidRDefault="00061619" w:rsidP="00061619">
      <w:pPr>
        <w:ind w:firstLine="2268"/>
        <w:jc w:val="both"/>
        <w:rPr>
          <w:sz w:val="24"/>
        </w:rPr>
      </w:pPr>
    </w:p>
    <w:p w:rsidR="00E77316" w:rsidRPr="00FD2484" w:rsidRDefault="00061619" w:rsidP="00061619">
      <w:pPr>
        <w:ind w:firstLine="2268"/>
        <w:jc w:val="both"/>
        <w:rPr>
          <w:sz w:val="24"/>
          <w:szCs w:val="24"/>
        </w:rPr>
      </w:pPr>
      <w:r w:rsidRPr="00061619">
        <w:rPr>
          <w:sz w:val="24"/>
        </w:rPr>
        <w:t>Pela sua dedicação e determinação, que resultaram em grande</w:t>
      </w:r>
      <w:r>
        <w:rPr>
          <w:sz w:val="24"/>
        </w:rPr>
        <w:t xml:space="preserve"> </w:t>
      </w:r>
      <w:r w:rsidRPr="00061619">
        <w:rPr>
          <w:sz w:val="24"/>
        </w:rPr>
        <w:t xml:space="preserve">destaque como empreendedora no município de Sorocaba, a Sra. </w:t>
      </w:r>
      <w:r w:rsidR="005F3131">
        <w:rPr>
          <w:b/>
          <w:bCs/>
          <w:sz w:val="24"/>
        </w:rPr>
        <w:t>Marli Souza Costa Viana</w:t>
      </w:r>
      <w:r w:rsidRPr="00061619">
        <w:rPr>
          <w:sz w:val="24"/>
        </w:rPr>
        <w:t xml:space="preserve"> merece o reconhecimento</w:t>
      </w:r>
      <w:r>
        <w:rPr>
          <w:sz w:val="24"/>
        </w:rPr>
        <w:t xml:space="preserve"> </w:t>
      </w:r>
      <w:r w:rsidRPr="00061619">
        <w:rPr>
          <w:sz w:val="24"/>
        </w:rPr>
        <w:t>de nossa comunidade, motivo pelo qual solicito</w:t>
      </w:r>
      <w:r>
        <w:rPr>
          <w:sz w:val="24"/>
        </w:rPr>
        <w:t xml:space="preserve"> </w:t>
      </w:r>
      <w:r w:rsidRPr="00061619">
        <w:rPr>
          <w:sz w:val="24"/>
        </w:rPr>
        <w:t>o apoio dos Nobres Pares na outorga desta</w:t>
      </w:r>
      <w:r>
        <w:rPr>
          <w:sz w:val="24"/>
        </w:rPr>
        <w:t xml:space="preserve"> </w:t>
      </w:r>
      <w:r w:rsidRPr="00061619">
        <w:rPr>
          <w:sz w:val="24"/>
        </w:rPr>
        <w:t>justa homenagem.</w:t>
      </w:r>
    </w:p>
    <w:p w:rsidR="00061619" w:rsidRDefault="00061619" w:rsidP="00E77316">
      <w:pPr>
        <w:jc w:val="center"/>
        <w:rPr>
          <w:b/>
          <w:sz w:val="24"/>
          <w:szCs w:val="24"/>
        </w:rPr>
      </w:pPr>
    </w:p>
    <w:p w:rsidR="00061619" w:rsidRDefault="00061619" w:rsidP="00E77316">
      <w:pPr>
        <w:jc w:val="center"/>
        <w:rPr>
          <w:b/>
          <w:sz w:val="24"/>
          <w:szCs w:val="24"/>
        </w:rPr>
      </w:pPr>
    </w:p>
    <w:p w:rsidR="00061619" w:rsidRDefault="00061619" w:rsidP="00E77316">
      <w:pPr>
        <w:jc w:val="center"/>
        <w:rPr>
          <w:b/>
          <w:sz w:val="24"/>
          <w:szCs w:val="24"/>
        </w:rPr>
      </w:pPr>
    </w:p>
    <w:p w:rsidR="00E77316" w:rsidRPr="00FD2484" w:rsidRDefault="00E77316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 xml:space="preserve">S/S., </w:t>
      </w:r>
      <w:r w:rsidR="004B4441">
        <w:rPr>
          <w:b/>
          <w:sz w:val="24"/>
          <w:szCs w:val="24"/>
        </w:rPr>
        <w:t xml:space="preserve">19 de julho </w:t>
      </w:r>
      <w:r w:rsidR="00462BF0" w:rsidRPr="00FD2484">
        <w:rPr>
          <w:b/>
          <w:sz w:val="24"/>
          <w:szCs w:val="24"/>
        </w:rPr>
        <w:t>de 2021</w:t>
      </w:r>
      <w:r w:rsidR="00830CD5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E77316" w:rsidRPr="00FD2484" w:rsidRDefault="00E77316" w:rsidP="00E77316">
      <w:pPr>
        <w:ind w:firstLine="2268"/>
        <w:rPr>
          <w:b/>
          <w:sz w:val="24"/>
          <w:szCs w:val="24"/>
        </w:rPr>
      </w:pPr>
    </w:p>
    <w:p w:rsidR="00830CD5" w:rsidRDefault="00830CD5" w:rsidP="00E77316">
      <w:pPr>
        <w:ind w:firstLine="2268"/>
        <w:rPr>
          <w:b/>
          <w:sz w:val="24"/>
          <w:szCs w:val="24"/>
        </w:rPr>
      </w:pPr>
    </w:p>
    <w:p w:rsidR="004B4441" w:rsidRPr="004B4441" w:rsidRDefault="004B4441" w:rsidP="004B4441">
      <w:pPr>
        <w:jc w:val="center"/>
        <w:rPr>
          <w:b/>
          <w:sz w:val="28"/>
          <w:szCs w:val="28"/>
        </w:rPr>
      </w:pPr>
      <w:r w:rsidRPr="004B4441">
        <w:rPr>
          <w:b/>
          <w:sz w:val="28"/>
          <w:szCs w:val="28"/>
        </w:rPr>
        <w:t>Pr. Luis Santos</w:t>
      </w:r>
    </w:p>
    <w:p w:rsidR="004B4441" w:rsidRPr="004B4441" w:rsidRDefault="004B4441" w:rsidP="004B4441">
      <w:pPr>
        <w:jc w:val="center"/>
        <w:rPr>
          <w:b/>
          <w:sz w:val="28"/>
          <w:szCs w:val="28"/>
        </w:rPr>
      </w:pPr>
      <w:r w:rsidRPr="004B4441">
        <w:rPr>
          <w:b/>
          <w:sz w:val="28"/>
          <w:szCs w:val="28"/>
        </w:rPr>
        <w:t>Vereador</w:t>
      </w:r>
    </w:p>
    <w:p w:rsidR="00831979" w:rsidRDefault="00831979" w:rsidP="00E77316">
      <w:pPr>
        <w:ind w:firstLine="2268"/>
        <w:rPr>
          <w:b/>
          <w:sz w:val="24"/>
          <w:szCs w:val="24"/>
        </w:rPr>
      </w:pPr>
    </w:p>
    <w:sectPr w:rsidR="00831979" w:rsidSect="00280980">
      <w:headerReference w:type="default" r:id="rId6"/>
      <w:type w:val="continuous"/>
      <w:pgSz w:w="11907" w:h="16840" w:code="9"/>
      <w:pgMar w:top="2410" w:right="170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FC2" w:rsidRDefault="00EC4FC2" w:rsidP="00C4467E">
      <w:r>
        <w:separator/>
      </w:r>
    </w:p>
  </w:endnote>
  <w:endnote w:type="continuationSeparator" w:id="0">
    <w:p w:rsidR="00EC4FC2" w:rsidRDefault="00EC4FC2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FC2" w:rsidRDefault="00EC4FC2" w:rsidP="00C4467E">
      <w:r>
        <w:separator/>
      </w:r>
    </w:p>
  </w:footnote>
  <w:footnote w:type="continuationSeparator" w:id="0">
    <w:p w:rsidR="00EC4FC2" w:rsidRDefault="00EC4FC2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8" name="Imagem 8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4636"/>
    <w:rsid w:val="00061619"/>
    <w:rsid w:val="0006603E"/>
    <w:rsid w:val="00072FD8"/>
    <w:rsid w:val="000B5012"/>
    <w:rsid w:val="000D2003"/>
    <w:rsid w:val="000D7F11"/>
    <w:rsid w:val="000E10C6"/>
    <w:rsid w:val="00112644"/>
    <w:rsid w:val="00126E90"/>
    <w:rsid w:val="0015304F"/>
    <w:rsid w:val="00154662"/>
    <w:rsid w:val="001628EB"/>
    <w:rsid w:val="001B10A2"/>
    <w:rsid w:val="001E5D59"/>
    <w:rsid w:val="001F549C"/>
    <w:rsid w:val="001F62C6"/>
    <w:rsid w:val="00217EDD"/>
    <w:rsid w:val="00217F8E"/>
    <w:rsid w:val="002364CD"/>
    <w:rsid w:val="00257CDB"/>
    <w:rsid w:val="00263C7A"/>
    <w:rsid w:val="00263FC5"/>
    <w:rsid w:val="0026408A"/>
    <w:rsid w:val="00280980"/>
    <w:rsid w:val="002C367B"/>
    <w:rsid w:val="002C47CA"/>
    <w:rsid w:val="002C755A"/>
    <w:rsid w:val="00333FA3"/>
    <w:rsid w:val="003460A0"/>
    <w:rsid w:val="0038343E"/>
    <w:rsid w:val="003A6B2B"/>
    <w:rsid w:val="003D17C3"/>
    <w:rsid w:val="003F408E"/>
    <w:rsid w:val="00401F36"/>
    <w:rsid w:val="00407D2F"/>
    <w:rsid w:val="004266EB"/>
    <w:rsid w:val="004305F6"/>
    <w:rsid w:val="00441BC0"/>
    <w:rsid w:val="00462BF0"/>
    <w:rsid w:val="00491A74"/>
    <w:rsid w:val="00493C24"/>
    <w:rsid w:val="004A4CC2"/>
    <w:rsid w:val="004B080C"/>
    <w:rsid w:val="004B3B62"/>
    <w:rsid w:val="004B4441"/>
    <w:rsid w:val="005320FE"/>
    <w:rsid w:val="00543538"/>
    <w:rsid w:val="00551ACA"/>
    <w:rsid w:val="00593546"/>
    <w:rsid w:val="00595BCE"/>
    <w:rsid w:val="005D3669"/>
    <w:rsid w:val="005F3131"/>
    <w:rsid w:val="00604819"/>
    <w:rsid w:val="00676411"/>
    <w:rsid w:val="006906F2"/>
    <w:rsid w:val="006C539C"/>
    <w:rsid w:val="007215FB"/>
    <w:rsid w:val="00754D21"/>
    <w:rsid w:val="007650F0"/>
    <w:rsid w:val="00765F90"/>
    <w:rsid w:val="00785CA3"/>
    <w:rsid w:val="007941B9"/>
    <w:rsid w:val="007B4636"/>
    <w:rsid w:val="007C5E49"/>
    <w:rsid w:val="0080060C"/>
    <w:rsid w:val="00804118"/>
    <w:rsid w:val="0080436A"/>
    <w:rsid w:val="00830CD5"/>
    <w:rsid w:val="00831979"/>
    <w:rsid w:val="00841895"/>
    <w:rsid w:val="00856E3A"/>
    <w:rsid w:val="008B6A92"/>
    <w:rsid w:val="008F21CD"/>
    <w:rsid w:val="00931E67"/>
    <w:rsid w:val="00954E5C"/>
    <w:rsid w:val="009742A1"/>
    <w:rsid w:val="00981736"/>
    <w:rsid w:val="009825E2"/>
    <w:rsid w:val="009833F2"/>
    <w:rsid w:val="009849B8"/>
    <w:rsid w:val="009910E4"/>
    <w:rsid w:val="009D2D2C"/>
    <w:rsid w:val="009F63A7"/>
    <w:rsid w:val="00A110B7"/>
    <w:rsid w:val="00A14849"/>
    <w:rsid w:val="00AA6887"/>
    <w:rsid w:val="00AB41A0"/>
    <w:rsid w:val="00AB43FE"/>
    <w:rsid w:val="00AE7C9A"/>
    <w:rsid w:val="00B3153A"/>
    <w:rsid w:val="00B636CA"/>
    <w:rsid w:val="00B8218D"/>
    <w:rsid w:val="00BB10BA"/>
    <w:rsid w:val="00BE2D0D"/>
    <w:rsid w:val="00C0264A"/>
    <w:rsid w:val="00C1653B"/>
    <w:rsid w:val="00C4467E"/>
    <w:rsid w:val="00C44A1E"/>
    <w:rsid w:val="00CA7295"/>
    <w:rsid w:val="00CD3CF6"/>
    <w:rsid w:val="00CF3C65"/>
    <w:rsid w:val="00D1486C"/>
    <w:rsid w:val="00D22494"/>
    <w:rsid w:val="00D344F1"/>
    <w:rsid w:val="00D81F6F"/>
    <w:rsid w:val="00DA10E1"/>
    <w:rsid w:val="00DA753B"/>
    <w:rsid w:val="00DB454D"/>
    <w:rsid w:val="00DD3FC7"/>
    <w:rsid w:val="00DE5E64"/>
    <w:rsid w:val="00E6293C"/>
    <w:rsid w:val="00E6329F"/>
    <w:rsid w:val="00E707E9"/>
    <w:rsid w:val="00E77316"/>
    <w:rsid w:val="00EC4FC2"/>
    <w:rsid w:val="00ED75E8"/>
    <w:rsid w:val="00EF428F"/>
    <w:rsid w:val="00F05A16"/>
    <w:rsid w:val="00F063F9"/>
    <w:rsid w:val="00F168AE"/>
    <w:rsid w:val="00F22081"/>
    <w:rsid w:val="00F34B8C"/>
    <w:rsid w:val="00FA3B9E"/>
    <w:rsid w:val="00FA48EF"/>
    <w:rsid w:val="00FD2484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1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2021-07-19T15:41:00Z</cp:lastPrinted>
  <dcterms:created xsi:type="dcterms:W3CDTF">2021-07-19T15:51:00Z</dcterms:created>
  <dcterms:modified xsi:type="dcterms:W3CDTF">2021-07-19T15:51:00Z</dcterms:modified>
</cp:coreProperties>
</file>