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980D78" w:rsidRDefault="003B5125">
      <w:pPr>
        <w:jc w:val="center"/>
        <w:rPr>
          <w:rFonts w:asciiTheme="minorHAnsi" w:hAnsiTheme="minorHAnsi"/>
          <w:b/>
          <w:smallCaps/>
          <w:szCs w:val="24"/>
        </w:rPr>
      </w:pPr>
      <w:r w:rsidRPr="00980D78">
        <w:rPr>
          <w:rFonts w:asciiTheme="minorHAnsi" w:hAnsiTheme="minorHAnsi"/>
          <w:b/>
          <w:smallCaps/>
          <w:szCs w:val="24"/>
        </w:rPr>
        <w:t>PROJETO DE LEI Nº</w:t>
      </w:r>
      <w:r w:rsidR="006037D1" w:rsidRPr="00980D78">
        <w:rPr>
          <w:rFonts w:asciiTheme="minorHAnsi" w:hAnsiTheme="minorHAnsi"/>
          <w:b/>
          <w:smallCaps/>
          <w:szCs w:val="24"/>
        </w:rPr>
        <w:t xml:space="preserve"> </w:t>
      </w:r>
      <w:r w:rsidR="00D43A74">
        <w:rPr>
          <w:rFonts w:asciiTheme="minorHAnsi" w:hAnsiTheme="minorHAnsi"/>
          <w:b/>
          <w:smallCaps/>
          <w:szCs w:val="24"/>
        </w:rPr>
        <w:t xml:space="preserve">    </w:t>
      </w:r>
      <w:r w:rsidR="00301C10">
        <w:rPr>
          <w:rFonts w:asciiTheme="minorHAnsi" w:hAnsiTheme="minorHAnsi"/>
          <w:b/>
          <w:smallCaps/>
          <w:szCs w:val="24"/>
        </w:rPr>
        <w:t>/2021</w:t>
      </w:r>
    </w:p>
    <w:p w:rsidR="00FD1ED9" w:rsidRPr="00980D78" w:rsidRDefault="00FD1ED9" w:rsidP="00967098">
      <w:pPr>
        <w:ind w:left="3402"/>
        <w:rPr>
          <w:rFonts w:asciiTheme="minorHAnsi" w:hAnsiTheme="minorHAnsi"/>
          <w:b/>
          <w:szCs w:val="24"/>
        </w:rPr>
      </w:pPr>
    </w:p>
    <w:p w:rsidR="003B5125" w:rsidRPr="00980D78" w:rsidRDefault="00D43A74" w:rsidP="00DB61F9">
      <w:pPr>
        <w:ind w:left="3402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DISPÕE SOBRE A CORREÇÃO DO DESNÍVEL DAS TAMPAS DE BUEIRO </w:t>
      </w:r>
      <w:r w:rsidR="008A37F0">
        <w:rPr>
          <w:rFonts w:asciiTheme="minorHAnsi" w:hAnsiTheme="minorHAnsi"/>
          <w:b/>
          <w:szCs w:val="24"/>
        </w:rPr>
        <w:t>E DO</w:t>
      </w:r>
      <w:r>
        <w:rPr>
          <w:rFonts w:asciiTheme="minorHAnsi" w:hAnsiTheme="minorHAnsi"/>
          <w:b/>
          <w:szCs w:val="24"/>
        </w:rPr>
        <w:t xml:space="preserve"> ASFALTO DAS RUAS DO MUNICÍPIO DE SOROCABA E DÁ OUTRAS PROVIDÊNCIAS.</w:t>
      </w:r>
    </w:p>
    <w:p w:rsidR="00DB61F9" w:rsidRPr="00980D78" w:rsidRDefault="00DB61F9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 Câmara Municipal de Sorocaba decreta:</w:t>
      </w: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2D444F" w:rsidRPr="00980D78" w:rsidRDefault="00BE0891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 1</w:t>
      </w:r>
      <w:r w:rsidR="008E183C" w:rsidRPr="00980D78">
        <w:rPr>
          <w:rFonts w:asciiTheme="minorHAnsi" w:hAnsiTheme="minorHAnsi"/>
          <w:szCs w:val="24"/>
        </w:rPr>
        <w:t>º</w:t>
      </w:r>
      <w:r w:rsidR="00EB49B8">
        <w:rPr>
          <w:rFonts w:asciiTheme="minorHAnsi" w:hAnsiTheme="minorHAnsi"/>
          <w:szCs w:val="24"/>
        </w:rPr>
        <w:t xml:space="preserve"> </w:t>
      </w:r>
      <w:r w:rsidR="00D43A74">
        <w:rPr>
          <w:rFonts w:asciiTheme="minorHAnsi" w:hAnsiTheme="minorHAnsi"/>
          <w:szCs w:val="24"/>
        </w:rPr>
        <w:t>As empresas públicas ou privadas</w:t>
      </w:r>
      <w:r w:rsidR="002F1F85">
        <w:rPr>
          <w:rFonts w:asciiTheme="minorHAnsi" w:hAnsiTheme="minorHAnsi"/>
          <w:szCs w:val="24"/>
        </w:rPr>
        <w:t>, bem como órgãos públicos</w:t>
      </w:r>
      <w:r w:rsidR="00D43A74">
        <w:rPr>
          <w:rFonts w:asciiTheme="minorHAnsi" w:hAnsiTheme="minorHAnsi"/>
          <w:szCs w:val="24"/>
        </w:rPr>
        <w:t xml:space="preserve"> que executarem obras, na superfície ou subterrâneas, em vias públicas, ficam obrigadas a realizar a correção do desnível das tampas de bueiro com o asfalto das ruas no Município de Sorocaba</w:t>
      </w:r>
      <w:r w:rsidR="00B135A5">
        <w:rPr>
          <w:rFonts w:asciiTheme="minorHAnsi" w:hAnsiTheme="minorHAnsi"/>
          <w:szCs w:val="24"/>
        </w:rPr>
        <w:t xml:space="preserve">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EB49B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</w:t>
      </w:r>
      <w:r w:rsidR="00DB61F9" w:rsidRPr="00980D78">
        <w:rPr>
          <w:rFonts w:asciiTheme="minorHAnsi" w:hAnsiTheme="minorHAnsi"/>
          <w:szCs w:val="24"/>
        </w:rPr>
        <w:t xml:space="preserve"> 2º </w:t>
      </w:r>
      <w:r w:rsidR="00D43A74">
        <w:rPr>
          <w:rFonts w:asciiTheme="minorHAnsi" w:hAnsiTheme="minorHAnsi"/>
          <w:szCs w:val="24"/>
        </w:rPr>
        <w:t>A fiscalização do cumprimento desta Lei caberá ao Poder Executivo</w:t>
      </w:r>
      <w:r w:rsidR="00EB49B8">
        <w:rPr>
          <w:rFonts w:asciiTheme="minorHAnsi" w:hAnsiTheme="minorHAnsi"/>
          <w:szCs w:val="24"/>
        </w:rPr>
        <w:t>.</w:t>
      </w:r>
      <w:r w:rsidRPr="00980D78">
        <w:rPr>
          <w:rFonts w:asciiTheme="minorHAnsi" w:hAnsiTheme="minorHAnsi"/>
          <w:szCs w:val="24"/>
        </w:rPr>
        <w:t xml:space="preserve"> </w:t>
      </w:r>
    </w:p>
    <w:p w:rsidR="00EB49B8" w:rsidRDefault="00EB49B8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D43A74" w:rsidRDefault="00EB49B8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</w:t>
      </w:r>
      <w:r>
        <w:rPr>
          <w:rFonts w:asciiTheme="minorHAnsi" w:hAnsiTheme="minorHAnsi"/>
          <w:szCs w:val="24"/>
        </w:rPr>
        <w:t xml:space="preserve"> 3</w:t>
      </w:r>
      <w:r w:rsidR="000E46BA">
        <w:rPr>
          <w:rFonts w:asciiTheme="minorHAnsi" w:hAnsiTheme="minorHAnsi"/>
          <w:szCs w:val="24"/>
        </w:rPr>
        <w:t xml:space="preserve">º </w:t>
      </w:r>
      <w:r w:rsidR="00D43A74">
        <w:rPr>
          <w:rFonts w:asciiTheme="minorHAnsi" w:hAnsiTheme="minorHAnsi"/>
          <w:szCs w:val="24"/>
        </w:rPr>
        <w:t>O não cumprimento desta Lei sujeitará as empresas às seguintes penalidades:</w:t>
      </w:r>
    </w:p>
    <w:p w:rsidR="00D43A74" w:rsidRDefault="00D43A74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D43A74" w:rsidRDefault="00D43A74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 – advertência, com prazo de 10 (dez) dias úteis, para regularização;</w:t>
      </w:r>
    </w:p>
    <w:p w:rsidR="00D43A74" w:rsidRDefault="00D43A74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D43A74" w:rsidRDefault="00D43A74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II – multa de 250 UFMS, na primeira autuação;</w:t>
      </w:r>
    </w:p>
    <w:p w:rsidR="00D43A74" w:rsidRDefault="00D43A74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D43A74" w:rsidRDefault="00D43A74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III – multa de </w:t>
      </w:r>
      <w:r w:rsidR="00DD6A38">
        <w:rPr>
          <w:rFonts w:asciiTheme="minorHAnsi" w:hAnsiTheme="minorHAnsi"/>
          <w:szCs w:val="24"/>
        </w:rPr>
        <w:t>7</w:t>
      </w:r>
      <w:r>
        <w:rPr>
          <w:rFonts w:asciiTheme="minorHAnsi" w:hAnsiTheme="minorHAnsi"/>
          <w:szCs w:val="24"/>
        </w:rPr>
        <w:t>00 UFMS, na segunda autuação;</w:t>
      </w:r>
    </w:p>
    <w:p w:rsidR="00D43A74" w:rsidRDefault="00D43A74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DD6A38" w:rsidRDefault="00D43A74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IV – multa de </w:t>
      </w:r>
      <w:r w:rsidR="00DD6A38">
        <w:rPr>
          <w:rFonts w:asciiTheme="minorHAnsi" w:hAnsiTheme="minorHAnsi"/>
          <w:szCs w:val="24"/>
        </w:rPr>
        <w:t>2</w:t>
      </w:r>
      <w:r>
        <w:rPr>
          <w:rFonts w:asciiTheme="minorHAnsi" w:hAnsiTheme="minorHAnsi"/>
          <w:szCs w:val="24"/>
        </w:rPr>
        <w:t>000 UFMS, na terceira autuação</w:t>
      </w:r>
      <w:r w:rsidR="002F1F85">
        <w:rPr>
          <w:rFonts w:asciiTheme="minorHAnsi" w:hAnsiTheme="minorHAnsi"/>
          <w:szCs w:val="24"/>
        </w:rPr>
        <w:t>:</w:t>
      </w:r>
    </w:p>
    <w:p w:rsidR="002F1F85" w:rsidRDefault="002F1F85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DD6A38" w:rsidRDefault="00DD6A38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Parágrafo Único. Os recursos obtidos com o pagamento das multas previstas nesta Lei</w:t>
      </w:r>
      <w:r w:rsidR="002F1F85">
        <w:rPr>
          <w:rFonts w:asciiTheme="minorHAnsi" w:hAnsiTheme="minorHAnsi"/>
          <w:szCs w:val="24"/>
        </w:rPr>
        <w:t xml:space="preserve"> serão</w:t>
      </w:r>
      <w:r>
        <w:rPr>
          <w:rFonts w:asciiTheme="minorHAnsi" w:hAnsiTheme="minorHAnsi"/>
          <w:szCs w:val="24"/>
        </w:rPr>
        <w:t xml:space="preserve"> revertidos para o </w:t>
      </w:r>
      <w:r w:rsidRPr="00DD6A38">
        <w:rPr>
          <w:rFonts w:asciiTheme="minorHAnsi" w:hAnsiTheme="minorHAnsi"/>
          <w:szCs w:val="24"/>
        </w:rPr>
        <w:t xml:space="preserve">Fundo Municipal de Trânsito </w:t>
      </w:r>
      <w:r w:rsidR="002F1F85">
        <w:rPr>
          <w:rFonts w:asciiTheme="minorHAnsi" w:hAnsiTheme="minorHAnsi"/>
          <w:szCs w:val="24"/>
        </w:rPr>
        <w:t>–</w:t>
      </w:r>
      <w:r w:rsidRPr="00DD6A38">
        <w:rPr>
          <w:rFonts w:asciiTheme="minorHAnsi" w:hAnsiTheme="minorHAnsi"/>
          <w:szCs w:val="24"/>
        </w:rPr>
        <w:t xml:space="preserve"> FUMTRAN</w:t>
      </w:r>
      <w:r w:rsidR="002F1F85">
        <w:rPr>
          <w:rFonts w:asciiTheme="minorHAnsi" w:hAnsiTheme="minorHAnsi"/>
          <w:szCs w:val="24"/>
        </w:rPr>
        <w:t>, enquanto inexistir um fundo municipal de Saneamento Básico.</w:t>
      </w:r>
    </w:p>
    <w:p w:rsidR="000A685E" w:rsidRDefault="000A685E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0A685E" w:rsidRDefault="000A685E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Art. 5º As empresas e órgãos listados no Art. 1º desta Lei</w:t>
      </w:r>
      <w:proofErr w:type="gramStart"/>
      <w:r>
        <w:rPr>
          <w:rFonts w:asciiTheme="minorHAnsi" w:hAnsiTheme="minorHAnsi"/>
          <w:szCs w:val="24"/>
        </w:rPr>
        <w:t>, terão</w:t>
      </w:r>
      <w:proofErr w:type="gramEnd"/>
      <w:r>
        <w:rPr>
          <w:rFonts w:asciiTheme="minorHAnsi" w:hAnsiTheme="minorHAnsi"/>
          <w:szCs w:val="24"/>
        </w:rPr>
        <w:t xml:space="preserve"> 48 (quarenta e oito) meses para regularizarem todos os pontos desnivelados existentes em desacordo com esta Lei.</w:t>
      </w:r>
    </w:p>
    <w:p w:rsidR="00D43A74" w:rsidRDefault="00D43A74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D43A74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Art. </w:t>
      </w:r>
      <w:r w:rsidR="000A685E">
        <w:rPr>
          <w:rFonts w:asciiTheme="minorHAnsi" w:hAnsiTheme="minorHAnsi"/>
          <w:szCs w:val="24"/>
        </w:rPr>
        <w:t>6</w:t>
      </w:r>
      <w:r>
        <w:rPr>
          <w:rFonts w:asciiTheme="minorHAnsi" w:hAnsiTheme="minorHAnsi"/>
          <w:szCs w:val="24"/>
        </w:rPr>
        <w:t xml:space="preserve">º </w:t>
      </w:r>
      <w:r w:rsidR="008E183C" w:rsidRPr="00980D78">
        <w:rPr>
          <w:rFonts w:asciiTheme="minorHAnsi" w:hAnsiTheme="minorHAnsi"/>
          <w:szCs w:val="24"/>
        </w:rPr>
        <w:t>As despesas com a execução da presente Lei correrão por conta de verba orçamentária própria</w:t>
      </w:r>
      <w:r w:rsidR="00EB49B8">
        <w:rPr>
          <w:rFonts w:asciiTheme="minorHAnsi" w:hAnsiTheme="minorHAnsi"/>
          <w:szCs w:val="24"/>
        </w:rPr>
        <w:t xml:space="preserve"> consignada no orçamento</w:t>
      </w:r>
      <w:r w:rsidR="008E183C" w:rsidRPr="00980D78">
        <w:rPr>
          <w:rFonts w:asciiTheme="minorHAnsi" w:hAnsiTheme="minorHAnsi"/>
          <w:szCs w:val="24"/>
        </w:rPr>
        <w:t xml:space="preserve">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 xml:space="preserve">Art. </w:t>
      </w:r>
      <w:r w:rsidR="000A685E">
        <w:rPr>
          <w:rFonts w:asciiTheme="minorHAnsi" w:hAnsiTheme="minorHAnsi"/>
          <w:szCs w:val="24"/>
        </w:rPr>
        <w:t>7</w:t>
      </w:r>
      <w:r w:rsidR="000E46BA">
        <w:rPr>
          <w:rFonts w:asciiTheme="minorHAnsi" w:hAnsiTheme="minorHAnsi"/>
          <w:szCs w:val="24"/>
        </w:rPr>
        <w:t xml:space="preserve">º </w:t>
      </w:r>
      <w:r w:rsidRPr="00980D78">
        <w:rPr>
          <w:rFonts w:asciiTheme="minorHAnsi" w:hAnsiTheme="minorHAnsi"/>
          <w:szCs w:val="24"/>
        </w:rPr>
        <w:t xml:space="preserve">Esta Lei entra em vigor na data de sua publicação. </w:t>
      </w:r>
    </w:p>
    <w:p w:rsidR="003D2073" w:rsidRPr="00980D78" w:rsidRDefault="003D2073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C057CC" w:rsidRPr="00980D78" w:rsidRDefault="00C057CC" w:rsidP="00C057CC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S/S</w:t>
      </w:r>
      <w:proofErr w:type="gramStart"/>
      <w:r w:rsidRPr="00980D78">
        <w:rPr>
          <w:rFonts w:asciiTheme="minorHAnsi" w:hAnsiTheme="minorHAnsi"/>
          <w:b/>
          <w:szCs w:val="24"/>
        </w:rPr>
        <w:t>.</w:t>
      </w:r>
      <w:proofErr w:type="gramEnd"/>
      <w:r w:rsidRPr="00980D78">
        <w:rPr>
          <w:rFonts w:asciiTheme="minorHAnsi" w:hAnsiTheme="minorHAnsi"/>
          <w:b/>
          <w:szCs w:val="24"/>
        </w:rPr>
        <w:t>,</w:t>
      </w:r>
      <w:r>
        <w:rPr>
          <w:rFonts w:asciiTheme="minorHAnsi" w:hAnsiTheme="minorHAnsi"/>
          <w:b/>
          <w:szCs w:val="24"/>
        </w:rPr>
        <w:t xml:space="preserve"> </w:t>
      </w:r>
      <w:r w:rsidR="003D59D5">
        <w:rPr>
          <w:rFonts w:asciiTheme="minorHAnsi" w:hAnsiTheme="minorHAnsi"/>
          <w:b/>
          <w:szCs w:val="24"/>
        </w:rPr>
        <w:t>16</w:t>
      </w:r>
      <w:r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>de</w:t>
      </w:r>
      <w:r>
        <w:rPr>
          <w:rFonts w:asciiTheme="minorHAnsi" w:hAnsiTheme="minorHAnsi"/>
          <w:b/>
          <w:szCs w:val="24"/>
        </w:rPr>
        <w:t xml:space="preserve"> agosto </w:t>
      </w:r>
      <w:r w:rsidRPr="00980D78">
        <w:rPr>
          <w:rFonts w:asciiTheme="minorHAnsi" w:hAnsiTheme="minorHAnsi"/>
          <w:b/>
          <w:szCs w:val="24"/>
        </w:rPr>
        <w:t>de</w:t>
      </w:r>
      <w:r>
        <w:rPr>
          <w:rFonts w:asciiTheme="minorHAnsi" w:hAnsiTheme="minorHAnsi"/>
          <w:b/>
          <w:szCs w:val="24"/>
        </w:rPr>
        <w:t xml:space="preserve"> 2021</w:t>
      </w:r>
    </w:p>
    <w:p w:rsidR="004E6BE2" w:rsidRPr="00980D78" w:rsidRDefault="004E6BE2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EB49B8" w:rsidP="007D2EA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FABIO SIMOA</w:t>
      </w:r>
    </w:p>
    <w:p w:rsidR="00A3454C" w:rsidRDefault="007D2EAB" w:rsidP="00DD6A38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p w:rsidR="00AF05AF" w:rsidRPr="000B7366" w:rsidRDefault="00597E3F" w:rsidP="007906A6">
      <w:pPr>
        <w:overflowPunct/>
        <w:autoSpaceDE/>
        <w:autoSpaceDN/>
        <w:adjustRightInd/>
        <w:jc w:val="center"/>
        <w:textAlignment w:val="auto"/>
        <w:rPr>
          <w:rFonts w:ascii="Arial Black" w:hAnsi="Arial Black"/>
          <w:b/>
          <w:sz w:val="32"/>
          <w:szCs w:val="32"/>
        </w:rPr>
      </w:pPr>
      <w:r w:rsidRPr="000B7366">
        <w:rPr>
          <w:rFonts w:ascii="Arial Black" w:hAnsi="Arial Black"/>
          <w:b/>
          <w:sz w:val="32"/>
          <w:szCs w:val="32"/>
        </w:rPr>
        <w:lastRenderedPageBreak/>
        <w:t>JU</w:t>
      </w:r>
      <w:r w:rsidR="00AF05AF" w:rsidRPr="000B7366">
        <w:rPr>
          <w:rFonts w:ascii="Arial Black" w:hAnsi="Arial Black"/>
          <w:b/>
          <w:sz w:val="32"/>
          <w:szCs w:val="32"/>
        </w:rPr>
        <w:t>STIFICATIVA</w:t>
      </w:r>
      <w:r w:rsidR="00B511F2" w:rsidRPr="000B7366">
        <w:rPr>
          <w:rFonts w:ascii="Arial Black" w:hAnsi="Arial Black"/>
          <w:b/>
          <w:sz w:val="32"/>
          <w:szCs w:val="32"/>
        </w:rPr>
        <w:t>:</w:t>
      </w:r>
    </w:p>
    <w:p w:rsidR="008E183C" w:rsidRDefault="008E183C" w:rsidP="00B511F2">
      <w:pPr>
        <w:rPr>
          <w:rFonts w:ascii="Times New Roman" w:hAnsi="Times New Roman"/>
          <w:b/>
          <w:szCs w:val="24"/>
        </w:rPr>
      </w:pPr>
    </w:p>
    <w:p w:rsidR="00DD0953" w:rsidRDefault="00DD0953" w:rsidP="00DD0953">
      <w:pPr>
        <w:pStyle w:val="Default"/>
      </w:pPr>
    </w:p>
    <w:p w:rsidR="002F1F85" w:rsidRDefault="00DD6A38" w:rsidP="00DD095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 xml:space="preserve">O </w:t>
      </w:r>
      <w:r>
        <w:rPr>
          <w:rFonts w:ascii="Times New Roman" w:hAnsi="Times New Roman" w:cs="Times New Roman"/>
        </w:rPr>
        <w:t>desnível das tampas de bueiro com o asfalto é uma situação fácil de ser verificada em todas as ruas do Município de Sorocaba. Basta uma simples volta pelas ruas da cidade para perceber que a situação está caótica</w:t>
      </w:r>
      <w:r w:rsidRPr="00DD0953">
        <w:rPr>
          <w:rFonts w:ascii="Times New Roman" w:hAnsi="Times New Roman" w:cs="Times New Roman"/>
        </w:rPr>
        <w:t>.</w:t>
      </w:r>
      <w:r w:rsidR="002F1F85">
        <w:rPr>
          <w:rFonts w:ascii="Times New Roman" w:hAnsi="Times New Roman" w:cs="Times New Roman"/>
        </w:rPr>
        <w:t xml:space="preserve"> E com tantas tampas desniveladas, o munícipe fica à mercê do risco de acidentes e com os custos das suas rodas e veículos danificados.</w:t>
      </w:r>
    </w:p>
    <w:p w:rsidR="002F1F85" w:rsidRDefault="002F1F85" w:rsidP="00DD0953">
      <w:pPr>
        <w:pStyle w:val="Default"/>
        <w:jc w:val="both"/>
        <w:rPr>
          <w:rFonts w:ascii="Times New Roman" w:hAnsi="Times New Roman" w:cs="Times New Roman"/>
        </w:rPr>
      </w:pPr>
    </w:p>
    <w:p w:rsidR="002F1F85" w:rsidRDefault="002F1F85" w:rsidP="00DD095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depressões são consequência de serviços executados de forma incompleta pelas empresas/órgãos que realizam as obras na superfície e no subterrâneo das vias públicas e, diante disso, cabe </w:t>
      </w: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elas realizar o reparo necessário para que não exista um desnível entre a tampa dos bueiros com o asfalto das vias quando da realização da obra, sinalizando o desnível, caso não seja possível ser realizado o reparo no dia da obra.</w:t>
      </w:r>
    </w:p>
    <w:p w:rsidR="002F1F85" w:rsidRDefault="002F1F85" w:rsidP="00DD0953">
      <w:pPr>
        <w:pStyle w:val="Default"/>
        <w:jc w:val="both"/>
        <w:rPr>
          <w:rFonts w:ascii="Times New Roman" w:hAnsi="Times New Roman" w:cs="Times New Roman"/>
        </w:rPr>
      </w:pPr>
    </w:p>
    <w:p w:rsidR="00DD0953" w:rsidRDefault="002F1F85" w:rsidP="00DD095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importante salientar que as vias públicas asfaltadas em bom estado</w:t>
      </w:r>
      <w:r w:rsidR="00DD6A38" w:rsidRPr="00DD09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niveladas contribuem para a saúde do trânsito na cidade, evitando acidentes, e danos materiais decorrentes de desvio dos veículos pelos condutores, evitando o desnivelamento entre o asfalto e as tampas de bueiro de esgoto ou de águas pluviais.</w:t>
      </w:r>
    </w:p>
    <w:p w:rsidR="004E6BE2" w:rsidRPr="00DD0953" w:rsidRDefault="004E6BE2" w:rsidP="00DD0953">
      <w:pPr>
        <w:pStyle w:val="Default"/>
        <w:jc w:val="both"/>
        <w:rPr>
          <w:rFonts w:ascii="Times New Roman" w:hAnsi="Times New Roman" w:cs="Times New Roman"/>
        </w:rPr>
      </w:pPr>
    </w:p>
    <w:p w:rsidR="00014DBA" w:rsidRDefault="00DD0953" w:rsidP="00DD0953">
      <w:pPr>
        <w:jc w:val="both"/>
        <w:rPr>
          <w:rFonts w:ascii="Times New Roman" w:hAnsi="Times New Roman"/>
          <w:szCs w:val="24"/>
        </w:rPr>
      </w:pPr>
      <w:r w:rsidRPr="00DD0953">
        <w:rPr>
          <w:rFonts w:ascii="Times New Roman" w:hAnsi="Times New Roman"/>
          <w:szCs w:val="24"/>
        </w:rPr>
        <w:t>Por todas as razões aqui expostas, entendo estar devidamente justificado o presente projeto de Lei e conto com o costumeiro apoio de Vossa</w:t>
      </w:r>
      <w:r w:rsidR="002F1F85">
        <w:rPr>
          <w:rFonts w:ascii="Times New Roman" w:hAnsi="Times New Roman"/>
          <w:szCs w:val="24"/>
        </w:rPr>
        <w:t>s</w:t>
      </w:r>
      <w:r w:rsidRPr="00DD0953">
        <w:rPr>
          <w:rFonts w:ascii="Times New Roman" w:hAnsi="Times New Roman"/>
          <w:szCs w:val="24"/>
        </w:rPr>
        <w:t xml:space="preserve"> Excelência</w:t>
      </w:r>
      <w:r w:rsidR="002F1F85">
        <w:rPr>
          <w:rFonts w:ascii="Times New Roman" w:hAnsi="Times New Roman"/>
          <w:szCs w:val="24"/>
        </w:rPr>
        <w:t>s</w:t>
      </w:r>
      <w:r w:rsidRPr="00DD0953">
        <w:rPr>
          <w:rFonts w:ascii="Times New Roman" w:hAnsi="Times New Roman"/>
          <w:szCs w:val="24"/>
        </w:rPr>
        <w:t xml:space="preserve">, no </w:t>
      </w:r>
      <w:r w:rsidR="002F1F85">
        <w:rPr>
          <w:rFonts w:ascii="Times New Roman" w:hAnsi="Times New Roman"/>
          <w:szCs w:val="24"/>
        </w:rPr>
        <w:t>sentido de transformá-lo em lei</w:t>
      </w:r>
      <w:r w:rsidRPr="00DD0953">
        <w:rPr>
          <w:rFonts w:ascii="Times New Roman" w:hAnsi="Times New Roman"/>
          <w:szCs w:val="24"/>
        </w:rPr>
        <w:t>.</w:t>
      </w:r>
    </w:p>
    <w:p w:rsidR="00D23474" w:rsidRDefault="00D23474" w:rsidP="00DD0953">
      <w:pPr>
        <w:jc w:val="both"/>
        <w:rPr>
          <w:rFonts w:ascii="Times New Roman" w:hAnsi="Times New Roman"/>
          <w:szCs w:val="24"/>
        </w:rPr>
      </w:pPr>
    </w:p>
    <w:p w:rsidR="00D23474" w:rsidRDefault="00D23474" w:rsidP="00DD095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Cidades com legislação </w:t>
      </w:r>
      <w:proofErr w:type="gramStart"/>
      <w:r>
        <w:rPr>
          <w:rFonts w:ascii="Times New Roman" w:hAnsi="Times New Roman"/>
          <w:szCs w:val="24"/>
        </w:rPr>
        <w:t>similar encaminhadas por iniciativa de vereadores</w:t>
      </w:r>
      <w:proofErr w:type="gramEnd"/>
      <w:r>
        <w:rPr>
          <w:rFonts w:ascii="Times New Roman" w:hAnsi="Times New Roman"/>
          <w:szCs w:val="24"/>
        </w:rPr>
        <w:t>:</w:t>
      </w:r>
    </w:p>
    <w:p w:rsidR="00D23474" w:rsidRDefault="00D23474" w:rsidP="00DD095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Patos de Minas – MG</w:t>
      </w:r>
    </w:p>
    <w:p w:rsidR="00D23474" w:rsidRPr="00DD0953" w:rsidRDefault="00D23474" w:rsidP="00DD0953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Natal - RN</w:t>
      </w:r>
    </w:p>
    <w:p w:rsidR="00014DBA" w:rsidRDefault="00014DBA" w:rsidP="00F62833">
      <w:pPr>
        <w:jc w:val="center"/>
        <w:rPr>
          <w:rFonts w:asciiTheme="minorHAnsi" w:hAnsiTheme="minorHAnsi"/>
          <w:b/>
          <w:szCs w:val="24"/>
        </w:rPr>
      </w:pPr>
    </w:p>
    <w:p w:rsidR="004E6BE2" w:rsidRDefault="004E6BE2" w:rsidP="00F62833">
      <w:pPr>
        <w:jc w:val="center"/>
        <w:rPr>
          <w:rFonts w:asciiTheme="minorHAnsi" w:hAnsiTheme="minorHAnsi"/>
          <w:b/>
          <w:szCs w:val="24"/>
        </w:rPr>
      </w:pPr>
    </w:p>
    <w:p w:rsidR="004E6BE2" w:rsidRDefault="004E6BE2" w:rsidP="00F62833">
      <w:pPr>
        <w:jc w:val="center"/>
        <w:rPr>
          <w:rFonts w:asciiTheme="minorHAnsi" w:hAnsiTheme="minorHAnsi"/>
          <w:b/>
          <w:szCs w:val="24"/>
        </w:rPr>
      </w:pPr>
    </w:p>
    <w:p w:rsidR="00F62833" w:rsidRPr="00980D78" w:rsidRDefault="00F62833" w:rsidP="00F62833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S/S</w:t>
      </w:r>
      <w:proofErr w:type="gramStart"/>
      <w:r w:rsidRPr="00980D78">
        <w:rPr>
          <w:rFonts w:asciiTheme="minorHAnsi" w:hAnsiTheme="minorHAnsi"/>
          <w:b/>
          <w:szCs w:val="24"/>
        </w:rPr>
        <w:t>.,</w:t>
      </w:r>
      <w:proofErr w:type="gramEnd"/>
      <w:r>
        <w:rPr>
          <w:rFonts w:asciiTheme="minorHAnsi" w:hAnsiTheme="minorHAnsi"/>
          <w:b/>
          <w:szCs w:val="24"/>
        </w:rPr>
        <w:t xml:space="preserve"> </w:t>
      </w:r>
      <w:r w:rsidR="002F1F85">
        <w:rPr>
          <w:rFonts w:asciiTheme="minorHAnsi" w:hAnsiTheme="minorHAnsi"/>
          <w:b/>
          <w:szCs w:val="24"/>
        </w:rPr>
        <w:t>16</w:t>
      </w:r>
      <w:r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>de</w:t>
      </w:r>
      <w:r>
        <w:rPr>
          <w:rFonts w:asciiTheme="minorHAnsi" w:hAnsiTheme="minorHAnsi"/>
          <w:b/>
          <w:szCs w:val="24"/>
        </w:rPr>
        <w:t xml:space="preserve"> </w:t>
      </w:r>
      <w:r w:rsidR="00DD0953">
        <w:rPr>
          <w:rFonts w:asciiTheme="minorHAnsi" w:hAnsiTheme="minorHAnsi"/>
          <w:b/>
          <w:szCs w:val="24"/>
        </w:rPr>
        <w:t>agosto</w:t>
      </w:r>
      <w:r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>de</w:t>
      </w:r>
      <w:r>
        <w:rPr>
          <w:rFonts w:asciiTheme="minorHAnsi" w:hAnsiTheme="minorHAnsi"/>
          <w:b/>
          <w:szCs w:val="24"/>
        </w:rPr>
        <w:t xml:space="preserve"> 2021</w:t>
      </w:r>
    </w:p>
    <w:p w:rsidR="00F62833" w:rsidRDefault="00F62833" w:rsidP="00F62833">
      <w:pPr>
        <w:jc w:val="center"/>
        <w:rPr>
          <w:rFonts w:asciiTheme="minorHAnsi" w:hAnsiTheme="minorHAnsi"/>
          <w:b/>
          <w:szCs w:val="24"/>
        </w:rPr>
      </w:pPr>
    </w:p>
    <w:p w:rsidR="004E6BE2" w:rsidRDefault="004E6BE2" w:rsidP="00F62833">
      <w:pPr>
        <w:jc w:val="center"/>
        <w:rPr>
          <w:rFonts w:asciiTheme="minorHAnsi" w:hAnsiTheme="minorHAnsi"/>
          <w:b/>
          <w:szCs w:val="24"/>
        </w:rPr>
      </w:pPr>
    </w:p>
    <w:p w:rsidR="004E6BE2" w:rsidRPr="00980D78" w:rsidRDefault="004E6BE2" w:rsidP="00F62833">
      <w:pPr>
        <w:jc w:val="center"/>
        <w:rPr>
          <w:rFonts w:asciiTheme="minorHAnsi" w:hAnsiTheme="minorHAnsi"/>
          <w:b/>
          <w:szCs w:val="24"/>
        </w:rPr>
      </w:pPr>
    </w:p>
    <w:p w:rsidR="00F62833" w:rsidRPr="00980D78" w:rsidRDefault="00F62833" w:rsidP="00F62833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FABIO SIMOA</w:t>
      </w:r>
    </w:p>
    <w:p w:rsidR="008B0503" w:rsidRDefault="00F62833" w:rsidP="002F1F85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sectPr w:rsidR="008B0503" w:rsidSect="003B5307">
      <w:headerReference w:type="default" r:id="rId6"/>
      <w:pgSz w:w="11907" w:h="16840" w:code="9"/>
      <w:pgMar w:top="2552" w:right="1701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5D" w:rsidRDefault="008C745D" w:rsidP="0034476D">
      <w:r>
        <w:separator/>
      </w:r>
    </w:p>
  </w:endnote>
  <w:endnote w:type="continuationSeparator" w:id="0">
    <w:p w:rsidR="008C745D" w:rsidRDefault="008C745D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5D" w:rsidRDefault="008C745D" w:rsidP="0034476D">
      <w:r>
        <w:separator/>
      </w:r>
    </w:p>
  </w:footnote>
  <w:footnote w:type="continuationSeparator" w:id="0">
    <w:p w:rsidR="008C745D" w:rsidRDefault="008C745D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F05AF"/>
    <w:rsid w:val="00010C37"/>
    <w:rsid w:val="00013AC3"/>
    <w:rsid w:val="00014DBA"/>
    <w:rsid w:val="00015A2C"/>
    <w:rsid w:val="00032E59"/>
    <w:rsid w:val="00033C65"/>
    <w:rsid w:val="00066CAD"/>
    <w:rsid w:val="00070077"/>
    <w:rsid w:val="00086C41"/>
    <w:rsid w:val="000A0AF5"/>
    <w:rsid w:val="000A685E"/>
    <w:rsid w:val="000B7366"/>
    <w:rsid w:val="000C532C"/>
    <w:rsid w:val="000E0859"/>
    <w:rsid w:val="000E46BA"/>
    <w:rsid w:val="000F4A4C"/>
    <w:rsid w:val="001104BC"/>
    <w:rsid w:val="00110605"/>
    <w:rsid w:val="00117C31"/>
    <w:rsid w:val="00126585"/>
    <w:rsid w:val="00136ED1"/>
    <w:rsid w:val="00170C00"/>
    <w:rsid w:val="00186E81"/>
    <w:rsid w:val="00196C30"/>
    <w:rsid w:val="001C7924"/>
    <w:rsid w:val="001E1F2A"/>
    <w:rsid w:val="0026174B"/>
    <w:rsid w:val="00270724"/>
    <w:rsid w:val="002740FE"/>
    <w:rsid w:val="00283F7E"/>
    <w:rsid w:val="00286B00"/>
    <w:rsid w:val="002A1277"/>
    <w:rsid w:val="002C26A5"/>
    <w:rsid w:val="002D444F"/>
    <w:rsid w:val="002F1F85"/>
    <w:rsid w:val="00301C10"/>
    <w:rsid w:val="003076B9"/>
    <w:rsid w:val="00313E33"/>
    <w:rsid w:val="0034476D"/>
    <w:rsid w:val="00357797"/>
    <w:rsid w:val="003605FC"/>
    <w:rsid w:val="00366CEC"/>
    <w:rsid w:val="0037719B"/>
    <w:rsid w:val="003A66F7"/>
    <w:rsid w:val="003B5125"/>
    <w:rsid w:val="003B5307"/>
    <w:rsid w:val="003D2073"/>
    <w:rsid w:val="003D4F4C"/>
    <w:rsid w:val="003D59D5"/>
    <w:rsid w:val="003E3348"/>
    <w:rsid w:val="003F073A"/>
    <w:rsid w:val="003F2719"/>
    <w:rsid w:val="003F5DF7"/>
    <w:rsid w:val="00423D58"/>
    <w:rsid w:val="00432031"/>
    <w:rsid w:val="004331EA"/>
    <w:rsid w:val="004556BF"/>
    <w:rsid w:val="00481BBF"/>
    <w:rsid w:val="00487C76"/>
    <w:rsid w:val="00490CD1"/>
    <w:rsid w:val="00494C64"/>
    <w:rsid w:val="004A5D6E"/>
    <w:rsid w:val="004A5FAE"/>
    <w:rsid w:val="004B0B53"/>
    <w:rsid w:val="004C137C"/>
    <w:rsid w:val="004E6BE2"/>
    <w:rsid w:val="004F2CEB"/>
    <w:rsid w:val="005053AB"/>
    <w:rsid w:val="00524C74"/>
    <w:rsid w:val="00533E5C"/>
    <w:rsid w:val="005354A8"/>
    <w:rsid w:val="00550EE0"/>
    <w:rsid w:val="00551215"/>
    <w:rsid w:val="0056002D"/>
    <w:rsid w:val="005627FF"/>
    <w:rsid w:val="00575C56"/>
    <w:rsid w:val="005961C9"/>
    <w:rsid w:val="00597E3F"/>
    <w:rsid w:val="005A7375"/>
    <w:rsid w:val="005B53CD"/>
    <w:rsid w:val="005C5596"/>
    <w:rsid w:val="005E7585"/>
    <w:rsid w:val="005F6FFB"/>
    <w:rsid w:val="00602F65"/>
    <w:rsid w:val="006037D1"/>
    <w:rsid w:val="00612A4E"/>
    <w:rsid w:val="00615654"/>
    <w:rsid w:val="006177EF"/>
    <w:rsid w:val="006209B1"/>
    <w:rsid w:val="00624209"/>
    <w:rsid w:val="006258F8"/>
    <w:rsid w:val="0062604A"/>
    <w:rsid w:val="00643BB6"/>
    <w:rsid w:val="00646E5F"/>
    <w:rsid w:val="00652AFA"/>
    <w:rsid w:val="00687619"/>
    <w:rsid w:val="00692CB0"/>
    <w:rsid w:val="006949E2"/>
    <w:rsid w:val="00695244"/>
    <w:rsid w:val="0070741E"/>
    <w:rsid w:val="00714DAF"/>
    <w:rsid w:val="007166D3"/>
    <w:rsid w:val="00724A92"/>
    <w:rsid w:val="00725D62"/>
    <w:rsid w:val="00735E2A"/>
    <w:rsid w:val="007364E6"/>
    <w:rsid w:val="00743955"/>
    <w:rsid w:val="0074442F"/>
    <w:rsid w:val="00750BDC"/>
    <w:rsid w:val="0076388F"/>
    <w:rsid w:val="007906A6"/>
    <w:rsid w:val="007967BB"/>
    <w:rsid w:val="007A1329"/>
    <w:rsid w:val="007B45DB"/>
    <w:rsid w:val="007B488D"/>
    <w:rsid w:val="007B56CC"/>
    <w:rsid w:val="007D2EAB"/>
    <w:rsid w:val="007E0E45"/>
    <w:rsid w:val="007E22FB"/>
    <w:rsid w:val="007F1FAE"/>
    <w:rsid w:val="00803559"/>
    <w:rsid w:val="00823BE4"/>
    <w:rsid w:val="00852B02"/>
    <w:rsid w:val="00860E6A"/>
    <w:rsid w:val="008627C8"/>
    <w:rsid w:val="00894F19"/>
    <w:rsid w:val="008A37F0"/>
    <w:rsid w:val="008B0503"/>
    <w:rsid w:val="008B277F"/>
    <w:rsid w:val="008C745D"/>
    <w:rsid w:val="008E183C"/>
    <w:rsid w:val="008E7ECF"/>
    <w:rsid w:val="008F5AD8"/>
    <w:rsid w:val="00905997"/>
    <w:rsid w:val="00905B6B"/>
    <w:rsid w:val="00910B9D"/>
    <w:rsid w:val="009570DC"/>
    <w:rsid w:val="00963B41"/>
    <w:rsid w:val="00967098"/>
    <w:rsid w:val="0097288A"/>
    <w:rsid w:val="00973FFC"/>
    <w:rsid w:val="00980D78"/>
    <w:rsid w:val="009A4055"/>
    <w:rsid w:val="009A7BA4"/>
    <w:rsid w:val="009D3610"/>
    <w:rsid w:val="009E25FA"/>
    <w:rsid w:val="009F3C9B"/>
    <w:rsid w:val="00A33B3E"/>
    <w:rsid w:val="00A3454C"/>
    <w:rsid w:val="00A46B69"/>
    <w:rsid w:val="00A67205"/>
    <w:rsid w:val="00A825B1"/>
    <w:rsid w:val="00AA7AE1"/>
    <w:rsid w:val="00AE0E90"/>
    <w:rsid w:val="00AE6D7D"/>
    <w:rsid w:val="00AF0585"/>
    <w:rsid w:val="00AF05AF"/>
    <w:rsid w:val="00AF57F4"/>
    <w:rsid w:val="00AF5B33"/>
    <w:rsid w:val="00B05AB9"/>
    <w:rsid w:val="00B135A5"/>
    <w:rsid w:val="00B37FB8"/>
    <w:rsid w:val="00B452FE"/>
    <w:rsid w:val="00B511F2"/>
    <w:rsid w:val="00B57033"/>
    <w:rsid w:val="00B9389C"/>
    <w:rsid w:val="00BD2A94"/>
    <w:rsid w:val="00BE0891"/>
    <w:rsid w:val="00BE56CF"/>
    <w:rsid w:val="00C0285D"/>
    <w:rsid w:val="00C057CC"/>
    <w:rsid w:val="00C21BC2"/>
    <w:rsid w:val="00C45C18"/>
    <w:rsid w:val="00C50DE8"/>
    <w:rsid w:val="00C51DD0"/>
    <w:rsid w:val="00C53A6F"/>
    <w:rsid w:val="00C8675A"/>
    <w:rsid w:val="00C90967"/>
    <w:rsid w:val="00C916D3"/>
    <w:rsid w:val="00C92E27"/>
    <w:rsid w:val="00CB7BC7"/>
    <w:rsid w:val="00D01A38"/>
    <w:rsid w:val="00D03A83"/>
    <w:rsid w:val="00D23474"/>
    <w:rsid w:val="00D24AD0"/>
    <w:rsid w:val="00D2525E"/>
    <w:rsid w:val="00D33549"/>
    <w:rsid w:val="00D415C7"/>
    <w:rsid w:val="00D43A74"/>
    <w:rsid w:val="00D465DB"/>
    <w:rsid w:val="00D56BF7"/>
    <w:rsid w:val="00D61058"/>
    <w:rsid w:val="00D63605"/>
    <w:rsid w:val="00D802F5"/>
    <w:rsid w:val="00D83225"/>
    <w:rsid w:val="00D84FE5"/>
    <w:rsid w:val="00D95B6D"/>
    <w:rsid w:val="00DB61F9"/>
    <w:rsid w:val="00DC6528"/>
    <w:rsid w:val="00DD0953"/>
    <w:rsid w:val="00DD40E9"/>
    <w:rsid w:val="00DD6A38"/>
    <w:rsid w:val="00DE1A52"/>
    <w:rsid w:val="00DF32D0"/>
    <w:rsid w:val="00E043F1"/>
    <w:rsid w:val="00E27C4F"/>
    <w:rsid w:val="00E40646"/>
    <w:rsid w:val="00E427AF"/>
    <w:rsid w:val="00E565B6"/>
    <w:rsid w:val="00E64A26"/>
    <w:rsid w:val="00E70A93"/>
    <w:rsid w:val="00E72190"/>
    <w:rsid w:val="00E74949"/>
    <w:rsid w:val="00EA0954"/>
    <w:rsid w:val="00EB49B8"/>
    <w:rsid w:val="00EC1F31"/>
    <w:rsid w:val="00EF3BEF"/>
    <w:rsid w:val="00F6142E"/>
    <w:rsid w:val="00F62833"/>
    <w:rsid w:val="00FB4568"/>
    <w:rsid w:val="00FB6FC5"/>
    <w:rsid w:val="00FD1ED9"/>
    <w:rsid w:val="00FD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1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B511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511F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8627C8"/>
    <w:pPr>
      <w:spacing w:after="200"/>
    </w:pPr>
    <w:rPr>
      <w:b/>
      <w:bCs/>
      <w:color w:val="5B9BD5" w:themeColor="accent1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10C37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C37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010C3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10C37"/>
    <w:rPr>
      <w:color w:val="0563C1" w:themeColor="hyperlink"/>
      <w:u w:val="single"/>
    </w:rPr>
  </w:style>
  <w:style w:type="character" w:customStyle="1" w:styleId="generalsearchhighlight">
    <w:name w:val="generalsearchhighlight"/>
    <w:basedOn w:val="Fontepargpadro"/>
    <w:rsid w:val="00C21BC2"/>
  </w:style>
  <w:style w:type="character" w:styleId="HiperlinkVisitado">
    <w:name w:val="FollowedHyperlink"/>
    <w:basedOn w:val="Fontepargpadro"/>
    <w:rsid w:val="006177EF"/>
    <w:rPr>
      <w:color w:val="954F72" w:themeColor="followedHyperlink"/>
      <w:u w:val="single"/>
    </w:rPr>
  </w:style>
  <w:style w:type="paragraph" w:customStyle="1" w:styleId="Default">
    <w:name w:val="Default"/>
    <w:rsid w:val="00DD09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60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gabinete02</dc:creator>
  <cp:lastModifiedBy>gabinete02</cp:lastModifiedBy>
  <cp:revision>6</cp:revision>
  <cp:lastPrinted>2021-08-16T17:02:00Z</cp:lastPrinted>
  <dcterms:created xsi:type="dcterms:W3CDTF">2021-08-16T16:21:00Z</dcterms:created>
  <dcterms:modified xsi:type="dcterms:W3CDTF">2021-08-16T17:49:00Z</dcterms:modified>
</cp:coreProperties>
</file>