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ED61E4">
        <w:rPr>
          <w:b/>
          <w:sz w:val="24"/>
          <w:szCs w:val="24"/>
        </w:rPr>
        <w:t>Sorocabano</w:t>
      </w:r>
      <w:r w:rsidRPr="00551ACA">
        <w:rPr>
          <w:b/>
          <w:sz w:val="24"/>
          <w:szCs w:val="24"/>
        </w:rPr>
        <w:t xml:space="preserve"> ao Ilustríssimo Senhor</w:t>
      </w:r>
      <w:r w:rsidR="00D55C99">
        <w:rPr>
          <w:b/>
          <w:sz w:val="24"/>
          <w:szCs w:val="24"/>
        </w:rPr>
        <w:t xml:space="preserve"> “</w:t>
      </w:r>
      <w:r w:rsidR="00393455" w:rsidRPr="00393455">
        <w:rPr>
          <w:b/>
          <w:sz w:val="24"/>
          <w:szCs w:val="24"/>
        </w:rPr>
        <w:t>A</w:t>
      </w:r>
      <w:r w:rsidR="00ED61E4">
        <w:rPr>
          <w:b/>
          <w:sz w:val="24"/>
          <w:szCs w:val="24"/>
        </w:rPr>
        <w:t>bner Teixeira da Silva Júnior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D55C99" w:rsidRPr="00551ACA" w:rsidRDefault="00D55C99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ED61E4">
        <w:rPr>
          <w:sz w:val="24"/>
          <w:szCs w:val="24"/>
        </w:rPr>
        <w:t>Sorocabano</w:t>
      </w:r>
      <w:r w:rsidRPr="00551ACA">
        <w:rPr>
          <w:sz w:val="24"/>
          <w:szCs w:val="24"/>
        </w:rPr>
        <w:t xml:space="preserve"> ao Ilustríssimo Senhor </w:t>
      </w:r>
      <w:r w:rsidRPr="00551ACA">
        <w:rPr>
          <w:smallCaps/>
          <w:sz w:val="24"/>
          <w:szCs w:val="24"/>
        </w:rPr>
        <w:t>“</w:t>
      </w:r>
      <w:r w:rsidR="00393455" w:rsidRPr="00393455">
        <w:rPr>
          <w:sz w:val="24"/>
          <w:szCs w:val="24"/>
        </w:rPr>
        <w:t>A</w:t>
      </w:r>
      <w:r w:rsidR="00ED61E4">
        <w:rPr>
          <w:sz w:val="24"/>
          <w:szCs w:val="24"/>
        </w:rPr>
        <w:t>bner Teixeira da Silva Júnior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3455" w:rsidRPr="00551ACA" w:rsidRDefault="00393455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ED61E4">
        <w:rPr>
          <w:b/>
          <w:sz w:val="24"/>
          <w:szCs w:val="24"/>
        </w:rPr>
        <w:t xml:space="preserve">23 de agosto </w:t>
      </w:r>
      <w:r w:rsidRPr="00551ACA">
        <w:rPr>
          <w:b/>
          <w:sz w:val="24"/>
          <w:szCs w:val="24"/>
        </w:rPr>
        <w:t xml:space="preserve"> de</w:t>
      </w:r>
      <w:r w:rsidR="00ED61E4">
        <w:rPr>
          <w:b/>
          <w:sz w:val="24"/>
          <w:szCs w:val="24"/>
        </w:rPr>
        <w:t xml:space="preserve"> 2.021</w:t>
      </w:r>
      <w:r w:rsidR="00D55C99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D55C99" w:rsidRDefault="00D55C99">
      <w:pPr>
        <w:ind w:firstLine="2268"/>
        <w:rPr>
          <w:b/>
          <w:sz w:val="24"/>
          <w:szCs w:val="24"/>
        </w:rPr>
      </w:pPr>
    </w:p>
    <w:p w:rsidR="00393455" w:rsidRDefault="00393455">
      <w:pPr>
        <w:ind w:firstLine="2268"/>
        <w:rPr>
          <w:b/>
          <w:sz w:val="24"/>
          <w:szCs w:val="24"/>
        </w:rPr>
      </w:pPr>
    </w:p>
    <w:p w:rsidR="00393455" w:rsidRPr="00551ACA" w:rsidRDefault="00393455">
      <w:pPr>
        <w:ind w:firstLine="2268"/>
        <w:rPr>
          <w:b/>
          <w:sz w:val="24"/>
          <w:szCs w:val="24"/>
        </w:rPr>
      </w:pPr>
    </w:p>
    <w:p w:rsidR="00401F36" w:rsidRPr="00551ACA" w:rsidRDefault="00D5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C805BD" w:rsidRDefault="00C805BD" w:rsidP="004A4CC2">
      <w:pPr>
        <w:ind w:firstLine="2268"/>
        <w:jc w:val="both"/>
        <w:rPr>
          <w:sz w:val="24"/>
          <w:szCs w:val="24"/>
        </w:rPr>
      </w:pPr>
    </w:p>
    <w:p w:rsidR="00C805BD" w:rsidRPr="00551ACA" w:rsidRDefault="00C805BD" w:rsidP="004A4CC2">
      <w:pPr>
        <w:ind w:firstLine="2268"/>
        <w:jc w:val="both"/>
        <w:rPr>
          <w:sz w:val="24"/>
          <w:szCs w:val="24"/>
        </w:rPr>
      </w:pPr>
    </w:p>
    <w:p w:rsidR="00393455" w:rsidRDefault="005E202F" w:rsidP="00393455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 w:rsidRPr="00393455">
        <w:rPr>
          <w:sz w:val="24"/>
          <w:szCs w:val="24"/>
        </w:rPr>
        <w:t xml:space="preserve">O homenageado </w:t>
      </w:r>
      <w:r w:rsidR="0027659C">
        <w:rPr>
          <w:sz w:val="24"/>
          <w:szCs w:val="24"/>
        </w:rPr>
        <w:t>Abner Teixeira da Silva Júnior nasceu em Osasco/SP</w:t>
      </w:r>
      <w:r w:rsidR="00393455" w:rsidRPr="00393455">
        <w:rPr>
          <w:sz w:val="24"/>
          <w:szCs w:val="24"/>
        </w:rPr>
        <w:t xml:space="preserve"> no dia </w:t>
      </w:r>
      <w:r w:rsidR="0027659C">
        <w:rPr>
          <w:sz w:val="24"/>
          <w:szCs w:val="24"/>
        </w:rPr>
        <w:t xml:space="preserve">10 de setembro de 1996. Filho de </w:t>
      </w:r>
      <w:proofErr w:type="spellStart"/>
      <w:r w:rsidR="0027659C">
        <w:rPr>
          <w:sz w:val="24"/>
          <w:szCs w:val="24"/>
        </w:rPr>
        <w:t>Izaudite</w:t>
      </w:r>
      <w:proofErr w:type="spellEnd"/>
      <w:r w:rsidR="0027659C">
        <w:rPr>
          <w:sz w:val="24"/>
          <w:szCs w:val="24"/>
        </w:rPr>
        <w:t xml:space="preserve"> Sampaio da Silva e Abner Teixeira da Silva.</w:t>
      </w:r>
    </w:p>
    <w:p w:rsidR="000F6C7B" w:rsidRDefault="000F6C7B" w:rsidP="00393455">
      <w:pPr>
        <w:jc w:val="both"/>
        <w:rPr>
          <w:sz w:val="24"/>
          <w:szCs w:val="24"/>
        </w:rPr>
      </w:pPr>
    </w:p>
    <w:p w:rsidR="000F6C7B" w:rsidRDefault="000F6C7B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Mudou-se para Sorocaba no ano de 200</w:t>
      </w:r>
      <w:r w:rsidR="00984525">
        <w:rPr>
          <w:sz w:val="24"/>
          <w:szCs w:val="24"/>
        </w:rPr>
        <w:t xml:space="preserve">6, </w:t>
      </w:r>
      <w:r w:rsidR="00C85663">
        <w:rPr>
          <w:sz w:val="24"/>
          <w:szCs w:val="24"/>
        </w:rPr>
        <w:t xml:space="preserve">para o bairro Maria Antônia Prado, estudou na </w:t>
      </w:r>
      <w:proofErr w:type="spellStart"/>
      <w:r w:rsidR="00C85663">
        <w:rPr>
          <w:sz w:val="24"/>
          <w:szCs w:val="24"/>
        </w:rPr>
        <w:t>E.E.</w:t>
      </w:r>
      <w:proofErr w:type="spellEnd"/>
      <w:r w:rsidR="00C85663">
        <w:rPr>
          <w:sz w:val="24"/>
          <w:szCs w:val="24"/>
        </w:rPr>
        <w:t xml:space="preserve"> </w:t>
      </w:r>
      <w:proofErr w:type="spellStart"/>
      <w:r w:rsidR="00C85663">
        <w:rPr>
          <w:sz w:val="24"/>
          <w:szCs w:val="24"/>
        </w:rPr>
        <w:t>Profª</w:t>
      </w:r>
      <w:proofErr w:type="spellEnd"/>
      <w:r w:rsidR="00C85663">
        <w:rPr>
          <w:sz w:val="24"/>
          <w:szCs w:val="24"/>
        </w:rPr>
        <w:t xml:space="preserve"> </w:t>
      </w:r>
      <w:proofErr w:type="spellStart"/>
      <w:r w:rsidR="00C85663">
        <w:rPr>
          <w:sz w:val="24"/>
          <w:szCs w:val="24"/>
        </w:rPr>
        <w:t>Beathris</w:t>
      </w:r>
      <w:proofErr w:type="spellEnd"/>
      <w:r w:rsidR="00C85663" w:rsidRPr="00C85663">
        <w:rPr>
          <w:sz w:val="24"/>
          <w:szCs w:val="24"/>
        </w:rPr>
        <w:t xml:space="preserve"> Caixeiro Del </w:t>
      </w:r>
      <w:proofErr w:type="spellStart"/>
      <w:r w:rsidR="00C85663" w:rsidRPr="00C85663">
        <w:rPr>
          <w:sz w:val="24"/>
          <w:szCs w:val="24"/>
        </w:rPr>
        <w:t>Cistia</w:t>
      </w:r>
      <w:proofErr w:type="spellEnd"/>
      <w:r w:rsidR="00C85663">
        <w:rPr>
          <w:sz w:val="24"/>
          <w:szCs w:val="24"/>
        </w:rPr>
        <w:t xml:space="preserve"> no São Conrado.</w:t>
      </w:r>
    </w:p>
    <w:p w:rsidR="00C85663" w:rsidRDefault="00C85663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00FE" w:rsidRDefault="00C85663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Iniciou seus primeiros passos no Boxe, no projeto social </w:t>
      </w:r>
      <w:r w:rsidR="00870F0C">
        <w:rPr>
          <w:sz w:val="24"/>
          <w:szCs w:val="24"/>
        </w:rPr>
        <w:t>“Boxe Mãos para o Futuro”, e posteriormente no projeto “Atleta do Futuro”. À principio, o boxe entrou em sua vida</w:t>
      </w:r>
      <w:r w:rsidR="008200FE">
        <w:rPr>
          <w:sz w:val="24"/>
          <w:szCs w:val="24"/>
        </w:rPr>
        <w:t xml:space="preserve"> por orientações médicas, pois, necessitava praticar esporte para ganhar peso, mas, foi amor a primeira vista e Abner se apaixonou pelo esporte, o que o fez se tornar um atleta de alto rendimento de sucesso</w:t>
      </w:r>
      <w:r w:rsidR="00D066DC">
        <w:rPr>
          <w:sz w:val="24"/>
          <w:szCs w:val="24"/>
        </w:rPr>
        <w:t>, alcançando marcas impressionantes, tais como:</w:t>
      </w:r>
    </w:p>
    <w:p w:rsidR="00D066DC" w:rsidRDefault="00D066DC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00FE" w:rsidRDefault="00D066DC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D066DC">
        <w:rPr>
          <w:sz w:val="24"/>
          <w:szCs w:val="24"/>
        </w:rPr>
        <w:t>heptacampeão campeão brasileiro;</w:t>
      </w:r>
    </w:p>
    <w:p w:rsidR="00D066DC" w:rsidRDefault="00D066DC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tetra campeão paulista;</w:t>
      </w:r>
    </w:p>
    <w:p w:rsidR="00D066DC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tetra campeão dos jogos abertos de Colônia na Alemanha;</w:t>
      </w:r>
    </w:p>
    <w:p w:rsidR="00B1334F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vice campeão da copa do Mundo de boxe</w:t>
      </w:r>
    </w:p>
    <w:p w:rsidR="00B1334F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campeão do </w:t>
      </w:r>
      <w:proofErr w:type="spellStart"/>
      <w:r>
        <w:rPr>
          <w:sz w:val="24"/>
          <w:szCs w:val="24"/>
        </w:rPr>
        <w:t>Grand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Prix</w:t>
      </w:r>
      <w:proofErr w:type="spellEnd"/>
      <w:r>
        <w:rPr>
          <w:sz w:val="24"/>
          <w:szCs w:val="24"/>
        </w:rPr>
        <w:t xml:space="preserve"> de Boxe na República Tcheca </w:t>
      </w:r>
    </w:p>
    <w:p w:rsidR="00B1334F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medalha de bronze nos jogos pan americanos; </w:t>
      </w:r>
    </w:p>
    <w:p w:rsidR="00B1334F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medalha de bronze nos Jogos Olímpicos de Tóquio;</w:t>
      </w:r>
    </w:p>
    <w:p w:rsidR="00B1334F" w:rsidRPr="00D066DC" w:rsidRDefault="00B1334F" w:rsidP="00393455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 outros</w:t>
      </w:r>
    </w:p>
    <w:p w:rsidR="008200FE" w:rsidRDefault="008200FE" w:rsidP="003934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00FE" w:rsidRDefault="008200FE" w:rsidP="00393455">
      <w:pPr>
        <w:jc w:val="both"/>
        <w:rPr>
          <w:sz w:val="24"/>
          <w:szCs w:val="24"/>
        </w:rPr>
      </w:pPr>
    </w:p>
    <w:p w:rsidR="006450B8" w:rsidRPr="00393455" w:rsidRDefault="008200FE" w:rsidP="001B5B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50B8" w:rsidRPr="00393455">
        <w:rPr>
          <w:sz w:val="24"/>
          <w:szCs w:val="24"/>
        </w:rPr>
        <w:t>Por todo brilhante exemplo de dedicação em sua carreira profissional, hoje através deste título, temos a oportunidade de prestar nossos reconhecimentos e de homenagear “</w:t>
      </w:r>
      <w:r w:rsidR="00620885">
        <w:rPr>
          <w:sz w:val="24"/>
          <w:szCs w:val="24"/>
        </w:rPr>
        <w:t>Abner Teixeira da Silva Júnior</w:t>
      </w:r>
      <w:r w:rsidR="006450B8" w:rsidRPr="00393455">
        <w:rPr>
          <w:sz w:val="24"/>
          <w:szCs w:val="24"/>
        </w:rPr>
        <w:t>”, acolhendo-o como Cidadão</w:t>
      </w:r>
      <w:r w:rsidR="00620885">
        <w:rPr>
          <w:sz w:val="24"/>
          <w:szCs w:val="24"/>
        </w:rPr>
        <w:t xml:space="preserve"> Sorocabano</w:t>
      </w:r>
      <w:r w:rsidR="006450B8" w:rsidRPr="00393455">
        <w:rPr>
          <w:sz w:val="24"/>
          <w:szCs w:val="24"/>
        </w:rPr>
        <w:t>.</w:t>
      </w:r>
    </w:p>
    <w:p w:rsidR="006450B8" w:rsidRPr="00B1334F" w:rsidRDefault="006450B8" w:rsidP="00B1334F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455">
        <w:rPr>
          <w:rFonts w:ascii="Times New Roman" w:hAnsi="Times New Roman"/>
          <w:sz w:val="24"/>
          <w:szCs w:val="24"/>
        </w:rPr>
        <w:tab/>
      </w:r>
      <w:r w:rsidRPr="00393455">
        <w:rPr>
          <w:rFonts w:ascii="Times New Roman" w:hAnsi="Times New Roman"/>
          <w:sz w:val="24"/>
          <w:szCs w:val="24"/>
        </w:rPr>
        <w:tab/>
      </w:r>
      <w:r w:rsidR="00B1334F">
        <w:rPr>
          <w:rFonts w:ascii="Times New Roman" w:hAnsi="Times New Roman"/>
          <w:sz w:val="24"/>
          <w:szCs w:val="24"/>
        </w:rPr>
        <w:t xml:space="preserve">          </w:t>
      </w:r>
      <w:r w:rsidRPr="00393455">
        <w:t>Para tanto, conto com a acolhida dos Senhores Vereadores desta Casa.</w:t>
      </w:r>
    </w:p>
    <w:p w:rsidR="006450B8" w:rsidRPr="00393455" w:rsidRDefault="006450B8" w:rsidP="005E202F">
      <w:pPr>
        <w:pStyle w:val="Corpodetexto"/>
        <w:rPr>
          <w:szCs w:val="24"/>
        </w:rPr>
      </w:pPr>
    </w:p>
    <w:p w:rsidR="00CB2065" w:rsidRPr="00393455" w:rsidRDefault="00620885" w:rsidP="00CB20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 23 de agosto </w:t>
      </w:r>
      <w:r w:rsidR="00393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2.021</w:t>
      </w:r>
      <w:r w:rsidR="00CB2065" w:rsidRPr="00393455">
        <w:rPr>
          <w:b/>
          <w:sz w:val="24"/>
          <w:szCs w:val="24"/>
        </w:rPr>
        <w:t xml:space="preserve">. </w:t>
      </w:r>
    </w:p>
    <w:p w:rsidR="00CB2065" w:rsidRPr="00393455" w:rsidRDefault="00CB2065" w:rsidP="00CB2065">
      <w:pPr>
        <w:ind w:firstLine="2268"/>
        <w:rPr>
          <w:b/>
          <w:sz w:val="24"/>
          <w:szCs w:val="24"/>
        </w:rPr>
      </w:pP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Pr. Luis Santos</w:t>
      </w:r>
    </w:p>
    <w:p w:rsidR="00CB2065" w:rsidRPr="00393455" w:rsidRDefault="00CB2065" w:rsidP="00CB2065">
      <w:pPr>
        <w:jc w:val="center"/>
        <w:rPr>
          <w:b/>
          <w:sz w:val="24"/>
          <w:szCs w:val="24"/>
        </w:rPr>
      </w:pPr>
      <w:r w:rsidRPr="00393455">
        <w:rPr>
          <w:b/>
          <w:sz w:val="24"/>
          <w:szCs w:val="24"/>
        </w:rPr>
        <w:t>Vereador</w:t>
      </w:r>
    </w:p>
    <w:p w:rsidR="00401F36" w:rsidRPr="00393455" w:rsidRDefault="00401F36">
      <w:pPr>
        <w:rPr>
          <w:sz w:val="24"/>
          <w:szCs w:val="24"/>
        </w:rPr>
      </w:pPr>
    </w:p>
    <w:sectPr w:rsidR="00401F36" w:rsidRPr="0039345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FB" w:rsidRDefault="00F571FB" w:rsidP="00CA056F">
      <w:r>
        <w:separator/>
      </w:r>
    </w:p>
  </w:endnote>
  <w:endnote w:type="continuationSeparator" w:id="0">
    <w:p w:rsidR="00F571FB" w:rsidRDefault="00F571F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FB" w:rsidRDefault="00F571FB" w:rsidP="00CA056F">
      <w:r>
        <w:separator/>
      </w:r>
    </w:p>
  </w:footnote>
  <w:footnote w:type="continuationSeparator" w:id="0">
    <w:p w:rsidR="00F571FB" w:rsidRDefault="00F571F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604F"/>
    <w:multiLevelType w:val="hybridMultilevel"/>
    <w:tmpl w:val="28CC9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55C99"/>
    <w:rsid w:val="000D7F11"/>
    <w:rsid w:val="000F6C7B"/>
    <w:rsid w:val="001B5B12"/>
    <w:rsid w:val="001E5D59"/>
    <w:rsid w:val="00263C7A"/>
    <w:rsid w:val="0026408A"/>
    <w:rsid w:val="0027659C"/>
    <w:rsid w:val="002E46F5"/>
    <w:rsid w:val="002E77CB"/>
    <w:rsid w:val="003123DF"/>
    <w:rsid w:val="00323CD5"/>
    <w:rsid w:val="003876D9"/>
    <w:rsid w:val="00393455"/>
    <w:rsid w:val="003E5A11"/>
    <w:rsid w:val="003F036A"/>
    <w:rsid w:val="00401F36"/>
    <w:rsid w:val="004679F6"/>
    <w:rsid w:val="00470DE2"/>
    <w:rsid w:val="004A4CC2"/>
    <w:rsid w:val="004B080C"/>
    <w:rsid w:val="004F7DF5"/>
    <w:rsid w:val="00551ACA"/>
    <w:rsid w:val="005B1EBD"/>
    <w:rsid w:val="005D3669"/>
    <w:rsid w:val="005E202F"/>
    <w:rsid w:val="005E2777"/>
    <w:rsid w:val="00620885"/>
    <w:rsid w:val="006450B8"/>
    <w:rsid w:val="00690EE6"/>
    <w:rsid w:val="006F6B4A"/>
    <w:rsid w:val="00781B87"/>
    <w:rsid w:val="007C5E49"/>
    <w:rsid w:val="00804118"/>
    <w:rsid w:val="008200FE"/>
    <w:rsid w:val="00856E3A"/>
    <w:rsid w:val="00870F0C"/>
    <w:rsid w:val="008D1A2E"/>
    <w:rsid w:val="00954E5C"/>
    <w:rsid w:val="00984525"/>
    <w:rsid w:val="009849B8"/>
    <w:rsid w:val="00A50388"/>
    <w:rsid w:val="00AA3F93"/>
    <w:rsid w:val="00B1334F"/>
    <w:rsid w:val="00B3153A"/>
    <w:rsid w:val="00B636CA"/>
    <w:rsid w:val="00B81CFF"/>
    <w:rsid w:val="00B827F0"/>
    <w:rsid w:val="00BB3420"/>
    <w:rsid w:val="00C805BD"/>
    <w:rsid w:val="00C85663"/>
    <w:rsid w:val="00CA056F"/>
    <w:rsid w:val="00CA7295"/>
    <w:rsid w:val="00CB2065"/>
    <w:rsid w:val="00CD3CF6"/>
    <w:rsid w:val="00D066DC"/>
    <w:rsid w:val="00D1486C"/>
    <w:rsid w:val="00D55C99"/>
    <w:rsid w:val="00DE4BEE"/>
    <w:rsid w:val="00ED61E4"/>
    <w:rsid w:val="00F05A16"/>
    <w:rsid w:val="00F571FB"/>
    <w:rsid w:val="00F80DAC"/>
    <w:rsid w:val="00FA3B9E"/>
    <w:rsid w:val="00FB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0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36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10</cp:revision>
  <cp:lastPrinted>2019-06-11T19:15:00Z</cp:lastPrinted>
  <dcterms:created xsi:type="dcterms:W3CDTF">2021-08-23T19:10:00Z</dcterms:created>
  <dcterms:modified xsi:type="dcterms:W3CDTF">2021-08-24T12:52:00Z</dcterms:modified>
</cp:coreProperties>
</file>