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bookmarkStart w:id="0" w:name="_GoBack"/>
      <w:bookmarkEnd w:id="0"/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>o</w:t>
      </w:r>
      <w:r w:rsidRPr="005D6736">
        <w:rPr>
          <w:b/>
        </w:rPr>
        <w:t>“</w:t>
      </w:r>
      <w:r w:rsidR="00D02F3F">
        <w:rPr>
          <w:b/>
        </w:rPr>
        <w:t>Grupo Escoteiros Terra Rasgada-425/SP</w:t>
      </w:r>
      <w:r w:rsidRPr="005D6736">
        <w:rPr>
          <w:b/>
        </w:rPr>
        <w:t>”e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F53538" w:rsidRDefault="00F53538" w:rsidP="00F53538">
      <w:pPr>
        <w:ind w:firstLine="2268"/>
        <w:jc w:val="both"/>
      </w:pPr>
      <w:r>
        <w:t>Art. 1º  Fica declarada de Utilidade Pública, de conformidade com a Lei nº 11.093, de 6 de maio de 2015,</w:t>
      </w:r>
      <w:r w:rsidR="002244F2" w:rsidRPr="00C9292F">
        <w:t xml:space="preserve">alterada pela lei nº 11.327, de 23 de maio de 2016, </w:t>
      </w:r>
      <w:r w:rsidR="00C32F4F">
        <w:t xml:space="preserve">o </w:t>
      </w:r>
      <w:r>
        <w:t xml:space="preserve"> “</w:t>
      </w:r>
      <w:r w:rsidR="00D02F3F">
        <w:rPr>
          <w:b/>
        </w:rPr>
        <w:t>Grupo Escoteiros Terra Rasgada-425/SP</w:t>
      </w:r>
      <w:r>
        <w:t>”.</w:t>
      </w: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2º  As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3º  Esta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Default="004157C1" w:rsidP="004157C1">
      <w:pPr>
        <w:ind w:firstLine="2268"/>
        <w:jc w:val="both"/>
      </w:pPr>
    </w:p>
    <w:p w:rsidR="009229D5" w:rsidRPr="005D6736" w:rsidRDefault="009229D5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S/S., </w:t>
      </w:r>
      <w:r w:rsidR="009229D5">
        <w:rPr>
          <w:b/>
        </w:rPr>
        <w:t>24</w:t>
      </w:r>
      <w:r w:rsidRPr="005D6736">
        <w:rPr>
          <w:b/>
        </w:rPr>
        <w:t xml:space="preserve"> de</w:t>
      </w:r>
      <w:r w:rsidR="00D02F3F">
        <w:rPr>
          <w:b/>
        </w:rPr>
        <w:t xml:space="preserve"> </w:t>
      </w:r>
      <w:r w:rsidR="009229D5">
        <w:rPr>
          <w:b/>
        </w:rPr>
        <w:t>Outubro</w:t>
      </w:r>
      <w:r w:rsidR="00D02F3F">
        <w:rPr>
          <w:b/>
        </w:rPr>
        <w:t xml:space="preserve"> </w:t>
      </w:r>
      <w:r w:rsidRPr="005D6736">
        <w:rPr>
          <w:b/>
        </w:rPr>
        <w:t>de</w:t>
      </w:r>
      <w:r w:rsidR="009229D5">
        <w:rPr>
          <w:b/>
        </w:rPr>
        <w:t xml:space="preserve"> 2021</w:t>
      </w:r>
      <w:r w:rsidR="00C32F4F">
        <w:rPr>
          <w:b/>
        </w:rPr>
        <w:t>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9229D5" w:rsidRDefault="009229D5" w:rsidP="004157C1">
      <w:pPr>
        <w:jc w:val="center"/>
        <w:rPr>
          <w:b/>
        </w:rPr>
      </w:pPr>
    </w:p>
    <w:p w:rsidR="009229D5" w:rsidRPr="005D6736" w:rsidRDefault="009229D5" w:rsidP="004157C1">
      <w:pPr>
        <w:jc w:val="center"/>
        <w:rPr>
          <w:b/>
        </w:rPr>
      </w:pPr>
    </w:p>
    <w:p w:rsidR="004157C1" w:rsidRPr="005D6736" w:rsidRDefault="00C32F4F" w:rsidP="004157C1">
      <w:pPr>
        <w:jc w:val="center"/>
        <w:rPr>
          <w:b/>
        </w:rPr>
      </w:pPr>
      <w:r>
        <w:rPr>
          <w:b/>
        </w:rPr>
        <w:t>João Donizeti Silvestre</w:t>
      </w:r>
    </w:p>
    <w:p w:rsidR="004157C1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9229D5" w:rsidRDefault="009229D5" w:rsidP="00505718">
      <w:pPr>
        <w:jc w:val="both"/>
        <w:rPr>
          <w:b/>
        </w:rPr>
      </w:pPr>
    </w:p>
    <w:p w:rsidR="00505718" w:rsidRDefault="00505718" w:rsidP="00505718">
      <w:pPr>
        <w:jc w:val="both"/>
        <w:rPr>
          <w:b/>
        </w:rPr>
      </w:pPr>
    </w:p>
    <w:p w:rsidR="00D02F3F" w:rsidRDefault="00505718" w:rsidP="00505718">
      <w:pPr>
        <w:jc w:val="both"/>
        <w:rPr>
          <w:b/>
        </w:rPr>
      </w:pPr>
      <w:r>
        <w:rPr>
          <w:b/>
        </w:rPr>
        <w:lastRenderedPageBreak/>
        <w:t>Justificativa:</w:t>
      </w:r>
    </w:p>
    <w:p w:rsidR="00505718" w:rsidRDefault="00505718" w:rsidP="00505718">
      <w:pPr>
        <w:jc w:val="both"/>
        <w:rPr>
          <w:b/>
        </w:rPr>
      </w:pPr>
    </w:p>
    <w:p w:rsidR="00D02F3F" w:rsidRDefault="00D02F3F" w:rsidP="004157C1">
      <w:pPr>
        <w:jc w:val="center"/>
        <w:rPr>
          <w:b/>
        </w:rPr>
      </w:pPr>
    </w:p>
    <w:p w:rsidR="00505718" w:rsidRPr="009229D5" w:rsidRDefault="00505718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  <w:r w:rsidRPr="009229D5">
        <w:rPr>
          <w:rFonts w:ascii="Times New Roman" w:hAnsi="Times New Roman" w:cs="Times New Roman"/>
        </w:rPr>
        <w:t>O GrupoEscoteiro Terra Rasgada — 425/SP, filiadoaosEscoteiros do Brasil, foifundadoem 19 de Novembro de 2016.</w:t>
      </w:r>
    </w:p>
    <w:p w:rsidR="009229D5" w:rsidRPr="009229D5" w:rsidRDefault="009229D5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</w:p>
    <w:p w:rsidR="00505718" w:rsidRPr="009229D5" w:rsidRDefault="00505718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  <w:r w:rsidRPr="009229D5">
        <w:rPr>
          <w:rFonts w:ascii="Times New Roman" w:hAnsi="Times New Roman" w:cs="Times New Roman"/>
        </w:rPr>
        <w:t>Tendocomoidealizadores a ChefeAlineNegretti e o Chefe Geraldo Marcos, participantes do MovimentoEscoteiro de Sorocaba hámuitosanos, vislumbraram a abertura de um grupoescoteironaZona Industrial, áreacarente de atividades para jovens e crianças.</w:t>
      </w:r>
    </w:p>
    <w:p w:rsidR="009229D5" w:rsidRPr="009229D5" w:rsidRDefault="009229D5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</w:p>
    <w:p w:rsidR="00505718" w:rsidRPr="009229D5" w:rsidRDefault="00505718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  <w:r w:rsidRPr="009229D5">
        <w:rPr>
          <w:rFonts w:ascii="Times New Roman" w:hAnsi="Times New Roman" w:cs="Times New Roman"/>
        </w:rPr>
        <w:t>Emjaneiro de 2016 procuraramaAssociação de Moradores do Éden, ondeforammuitobemacolhidos e prontamentereceberam o apoionecessário. Tendoa disposiçãotodaainfraestrutura da associação. Depois de 9 meses de trâmitesburocráticos, surgia o 425º grupoescoteiro da Regional São Paulo, o Terra Rasgada, quefoibatizadoassimemhomenagem à nossaquerida Sorocaba. As cores do grupotambémfazemreferência à cidade: o amarelo e vermelho, herdados de nossabandeira, o azul de nosso Rio Sorocaba e o marrom de nossa terra.</w:t>
      </w:r>
    </w:p>
    <w:p w:rsidR="009229D5" w:rsidRPr="009229D5" w:rsidRDefault="009229D5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</w:p>
    <w:p w:rsidR="00505718" w:rsidRPr="009229D5" w:rsidRDefault="00505718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  <w:r w:rsidRPr="009229D5">
        <w:rPr>
          <w:rFonts w:ascii="Times New Roman" w:hAnsi="Times New Roman" w:cs="Times New Roman"/>
        </w:rPr>
        <w:t>Emfevereiro de 2018 o grupoconquistousuaidentidadejurídica e começou a se estruturarmelhorenquantoinstituição, culminandoemagosto, com a concessão de uso de umaáreapública, anexa à Praça Pedro José Ayrolla, aolado da Associação de Moradores do Éden. Ali, emparceria com a MRV, foiconstruída a sede de atividades, com galpão, cozinha, banheiros e depósito.</w:t>
      </w:r>
    </w:p>
    <w:p w:rsidR="009229D5" w:rsidRPr="009229D5" w:rsidRDefault="009229D5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</w:p>
    <w:p w:rsidR="00505718" w:rsidRPr="009229D5" w:rsidRDefault="00505718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  <w:r w:rsidRPr="009229D5">
        <w:rPr>
          <w:rFonts w:ascii="Times New Roman" w:hAnsi="Times New Roman" w:cs="Times New Roman"/>
        </w:rPr>
        <w:t>Desde a suafundação, o grupovem se destacandonasatividadesescoteiras e comunitárias da região, tendocomomissão “contribuir com a formação integral de bonscidadãos, desenvolvendo as potencialidades das crianças e jovens do Éden e Região, aplicando o ProgramaEscoteiro.”</w:t>
      </w:r>
    </w:p>
    <w:p w:rsidR="009229D5" w:rsidRPr="009229D5" w:rsidRDefault="009229D5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</w:p>
    <w:p w:rsidR="00505718" w:rsidRPr="009229D5" w:rsidRDefault="00505718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  <w:r w:rsidRPr="009229D5">
        <w:rPr>
          <w:rFonts w:ascii="Times New Roman" w:hAnsi="Times New Roman" w:cs="Times New Roman"/>
        </w:rPr>
        <w:t>A principal meta do grupo é "atingir um padrão de excelência para serreconhecidopositivamentepelacomunidade e pelosdemaisgruposescoteiros, transmitindosegurança e confiabilidade a todos, trabalhando para atender com qualidade a demanda do Éden e Região.”</w:t>
      </w:r>
    </w:p>
    <w:p w:rsidR="009229D5" w:rsidRPr="009229D5" w:rsidRDefault="009229D5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</w:p>
    <w:p w:rsidR="00505718" w:rsidRPr="009229D5" w:rsidRDefault="00505718" w:rsidP="00505718">
      <w:pPr>
        <w:pStyle w:val="Corpodetexto"/>
        <w:spacing w:before="0" w:after="0"/>
        <w:ind w:firstLine="1440"/>
        <w:jc w:val="both"/>
        <w:rPr>
          <w:rFonts w:ascii="Times New Roman" w:hAnsi="Times New Roman" w:cs="Times New Roman"/>
        </w:rPr>
      </w:pPr>
      <w:r w:rsidRPr="009229D5">
        <w:rPr>
          <w:rFonts w:ascii="Times New Roman" w:hAnsi="Times New Roman" w:cs="Times New Roman"/>
        </w:rPr>
        <w:t>GRUPO ESCOTEIRO TERRA RASGADA - SOROCABA - 425/SP RuaBonifácio de Oliveira Cassú, 751 - ÉDEN - Sorocaba/SP.</w:t>
      </w:r>
    </w:p>
    <w:p w:rsidR="00D02F3F" w:rsidRPr="009229D5" w:rsidRDefault="00D02F3F" w:rsidP="00505718">
      <w:pPr>
        <w:jc w:val="center"/>
        <w:rPr>
          <w:b/>
        </w:rPr>
      </w:pPr>
    </w:p>
    <w:p w:rsidR="009229D5" w:rsidRDefault="009229D5" w:rsidP="009229D5">
      <w:pPr>
        <w:jc w:val="center"/>
        <w:rPr>
          <w:b/>
        </w:rPr>
      </w:pPr>
    </w:p>
    <w:p w:rsidR="009229D5" w:rsidRPr="005D6736" w:rsidRDefault="009229D5" w:rsidP="009229D5">
      <w:pPr>
        <w:jc w:val="center"/>
        <w:rPr>
          <w:b/>
        </w:rPr>
      </w:pPr>
      <w:r w:rsidRPr="005D6736">
        <w:rPr>
          <w:b/>
        </w:rPr>
        <w:t xml:space="preserve">S/S., </w:t>
      </w:r>
      <w:r>
        <w:rPr>
          <w:b/>
        </w:rPr>
        <w:t>24</w:t>
      </w:r>
      <w:r w:rsidRPr="005D6736">
        <w:rPr>
          <w:b/>
        </w:rPr>
        <w:t xml:space="preserve"> de</w:t>
      </w:r>
      <w:r>
        <w:rPr>
          <w:b/>
        </w:rPr>
        <w:t xml:space="preserve"> Outubro </w:t>
      </w:r>
      <w:r w:rsidRPr="005D6736">
        <w:rPr>
          <w:b/>
        </w:rPr>
        <w:t>de</w:t>
      </w:r>
      <w:r>
        <w:rPr>
          <w:b/>
        </w:rPr>
        <w:t xml:space="preserve"> 2021.</w:t>
      </w:r>
    </w:p>
    <w:p w:rsidR="009229D5" w:rsidRDefault="009229D5" w:rsidP="009229D5">
      <w:pPr>
        <w:jc w:val="center"/>
        <w:rPr>
          <w:b/>
        </w:rPr>
      </w:pPr>
    </w:p>
    <w:p w:rsidR="009229D5" w:rsidRPr="005D6736" w:rsidRDefault="009229D5" w:rsidP="009229D5">
      <w:pPr>
        <w:jc w:val="center"/>
        <w:rPr>
          <w:b/>
        </w:rPr>
      </w:pPr>
    </w:p>
    <w:p w:rsidR="009229D5" w:rsidRPr="005D6736" w:rsidRDefault="009229D5" w:rsidP="009229D5">
      <w:pPr>
        <w:jc w:val="center"/>
        <w:rPr>
          <w:b/>
        </w:rPr>
      </w:pPr>
      <w:r>
        <w:rPr>
          <w:b/>
        </w:rPr>
        <w:t>João Donizeti Silvestre</w:t>
      </w:r>
    </w:p>
    <w:p w:rsidR="00505718" w:rsidRPr="005D6736" w:rsidRDefault="009229D5" w:rsidP="004157C1">
      <w:pPr>
        <w:jc w:val="center"/>
        <w:rPr>
          <w:b/>
        </w:rPr>
      </w:pPr>
      <w:r w:rsidRPr="005D6736">
        <w:rPr>
          <w:b/>
        </w:rPr>
        <w:t>Vereador</w:t>
      </w:r>
    </w:p>
    <w:sectPr w:rsidR="00505718" w:rsidRPr="005D6736" w:rsidSect="00505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E5" w:rsidRDefault="00BC17E5" w:rsidP="00584E3E">
      <w:r>
        <w:separator/>
      </w:r>
    </w:p>
  </w:endnote>
  <w:endnote w:type="continuationSeparator" w:id="1">
    <w:p w:rsidR="00BC17E5" w:rsidRDefault="00BC17E5" w:rsidP="005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E5" w:rsidRDefault="00BC17E5" w:rsidP="00584E3E">
      <w:r>
        <w:separator/>
      </w:r>
    </w:p>
  </w:footnote>
  <w:footnote w:type="continuationSeparator" w:id="1">
    <w:p w:rsidR="00BC17E5" w:rsidRDefault="00BC17E5" w:rsidP="0058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C32F4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755AF"/>
    <w:rsid w:val="00003846"/>
    <w:rsid w:val="00013E74"/>
    <w:rsid w:val="00040543"/>
    <w:rsid w:val="000B3F34"/>
    <w:rsid w:val="000B795F"/>
    <w:rsid w:val="000D358A"/>
    <w:rsid w:val="000E3E4D"/>
    <w:rsid w:val="000F4518"/>
    <w:rsid w:val="0011137F"/>
    <w:rsid w:val="0014257D"/>
    <w:rsid w:val="00181285"/>
    <w:rsid w:val="001A557D"/>
    <w:rsid w:val="002244F2"/>
    <w:rsid w:val="00375B02"/>
    <w:rsid w:val="004157C1"/>
    <w:rsid w:val="00505718"/>
    <w:rsid w:val="00584E3E"/>
    <w:rsid w:val="005A4A39"/>
    <w:rsid w:val="005C6AB1"/>
    <w:rsid w:val="005D3A24"/>
    <w:rsid w:val="005D6736"/>
    <w:rsid w:val="006507D7"/>
    <w:rsid w:val="006751FC"/>
    <w:rsid w:val="006D412B"/>
    <w:rsid w:val="00741120"/>
    <w:rsid w:val="00790E40"/>
    <w:rsid w:val="007B513D"/>
    <w:rsid w:val="007D1E36"/>
    <w:rsid w:val="0085497F"/>
    <w:rsid w:val="00872E0C"/>
    <w:rsid w:val="009229D5"/>
    <w:rsid w:val="009957F1"/>
    <w:rsid w:val="009F69F7"/>
    <w:rsid w:val="00A021C2"/>
    <w:rsid w:val="00A23A92"/>
    <w:rsid w:val="00A80A90"/>
    <w:rsid w:val="00BA5C56"/>
    <w:rsid w:val="00BC17E5"/>
    <w:rsid w:val="00C32F4F"/>
    <w:rsid w:val="00D02F3F"/>
    <w:rsid w:val="00D21410"/>
    <w:rsid w:val="00E174B3"/>
    <w:rsid w:val="00EC0687"/>
    <w:rsid w:val="00EC6A2C"/>
    <w:rsid w:val="00EE37AF"/>
    <w:rsid w:val="00EF4C06"/>
    <w:rsid w:val="00F53538"/>
    <w:rsid w:val="00F7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9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styleId="Corpodetexto">
    <w:name w:val="Body Text"/>
    <w:basedOn w:val="Normal"/>
    <w:link w:val="CorpodetextoChar"/>
    <w:qFormat/>
    <w:rsid w:val="00505718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505718"/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2021-11-09T12:05:00Z</cp:lastPrinted>
  <dcterms:created xsi:type="dcterms:W3CDTF">2021-11-09T12:17:00Z</dcterms:created>
  <dcterms:modified xsi:type="dcterms:W3CDTF">2021-11-09T12:17:00Z</dcterms:modified>
</cp:coreProperties>
</file>