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FD1ED9" w:rsidRDefault="003B5125" w:rsidP="00D878F4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9F1F81" w:rsidRDefault="009F1F81" w:rsidP="00D878F4">
      <w:pPr>
        <w:jc w:val="both"/>
        <w:rPr>
          <w:rFonts w:ascii="Times New Roman" w:hAnsi="Times New Roman"/>
          <w:b/>
          <w:bCs/>
          <w:szCs w:val="24"/>
        </w:rPr>
      </w:pPr>
    </w:p>
    <w:p w:rsidR="00C11902" w:rsidRPr="00C11902" w:rsidRDefault="00C11902" w:rsidP="00C11902">
      <w:pPr>
        <w:ind w:left="3402"/>
        <w:jc w:val="both"/>
        <w:rPr>
          <w:rFonts w:ascii="Times New Roman" w:hAnsi="Times New Roman"/>
          <w:b/>
          <w:bCs/>
          <w:szCs w:val="24"/>
        </w:rPr>
      </w:pPr>
      <w:r w:rsidRPr="00C11902">
        <w:rPr>
          <w:rFonts w:ascii="Times New Roman" w:hAnsi="Times New Roman"/>
          <w:b/>
          <w:bCs/>
          <w:szCs w:val="24"/>
        </w:rPr>
        <w:t xml:space="preserve">Institui a obrigatoriedade da divulgação sobre </w:t>
      </w:r>
      <w:r>
        <w:rPr>
          <w:rFonts w:ascii="Times New Roman" w:hAnsi="Times New Roman"/>
          <w:b/>
          <w:bCs/>
          <w:szCs w:val="24"/>
        </w:rPr>
        <w:t>a relação de cargos/funções preenchidos e vagos no âmbito da Administração Municipal</w:t>
      </w:r>
      <w:r w:rsidRPr="00C11902">
        <w:rPr>
          <w:rFonts w:ascii="Times New Roman" w:hAnsi="Times New Roman"/>
          <w:b/>
          <w:bCs/>
          <w:szCs w:val="24"/>
        </w:rPr>
        <w:t>.</w:t>
      </w:r>
    </w:p>
    <w:p w:rsidR="00B452FE" w:rsidRDefault="00B452FE" w:rsidP="00DE36C9">
      <w:pPr>
        <w:ind w:left="3402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878F4" w:rsidRDefault="00D878F4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C11902" w:rsidRDefault="00C11902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C11902" w:rsidRPr="00FD1ED9" w:rsidRDefault="00C11902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F77D11" w:rsidRDefault="00F77D11" w:rsidP="00F77D11">
      <w:pPr>
        <w:ind w:firstLine="2268"/>
        <w:jc w:val="both"/>
        <w:rPr>
          <w:rFonts w:ascii="Times New Roman" w:hAnsi="Times New Roman"/>
          <w:szCs w:val="24"/>
        </w:rPr>
      </w:pPr>
      <w:bookmarkStart w:id="0" w:name="artigo_5"/>
      <w:r w:rsidRPr="00FD1ED9">
        <w:rPr>
          <w:rFonts w:ascii="Times New Roman" w:hAnsi="Times New Roman"/>
          <w:szCs w:val="24"/>
        </w:rPr>
        <w:t xml:space="preserve">Art. 1º </w:t>
      </w:r>
      <w:r>
        <w:rPr>
          <w:rFonts w:ascii="Times New Roman" w:hAnsi="Times New Roman"/>
          <w:szCs w:val="24"/>
        </w:rPr>
        <w:t xml:space="preserve">Deve o Poder Executivo Municipal, Administração Pública Direta e Indireta, bem como a Câmara Municipal de Sorocaba, divulgar nos seus respectivos portais de transparência o quadro de cargos e funções existentes, discriminando, por cargo, o número </w:t>
      </w:r>
      <w:r w:rsidR="00BD3B18">
        <w:rPr>
          <w:rFonts w:ascii="Times New Roman" w:hAnsi="Times New Roman"/>
          <w:szCs w:val="24"/>
        </w:rPr>
        <w:t>total, de</w:t>
      </w:r>
      <w:r>
        <w:rPr>
          <w:rFonts w:ascii="Times New Roman" w:hAnsi="Times New Roman"/>
          <w:szCs w:val="24"/>
        </w:rPr>
        <w:t xml:space="preserve"> ocupados</w:t>
      </w:r>
      <w:r w:rsidR="00BD3B18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="00BD3B18">
        <w:rPr>
          <w:rFonts w:ascii="Times New Roman" w:hAnsi="Times New Roman"/>
          <w:szCs w:val="24"/>
        </w:rPr>
        <w:t>de vagos</w:t>
      </w:r>
      <w:r>
        <w:rPr>
          <w:rFonts w:ascii="Times New Roman" w:hAnsi="Times New Roman"/>
          <w:szCs w:val="24"/>
        </w:rPr>
        <w:t xml:space="preserve"> e a situação do cargo, se está em extinção ou com concurso aberto, promovendo atualização mensal desses dados.</w:t>
      </w:r>
    </w:p>
    <w:p w:rsidR="00C11902" w:rsidRPr="00FC1912" w:rsidRDefault="00C11902" w:rsidP="00C11902">
      <w:pPr>
        <w:ind w:firstLine="2268"/>
        <w:jc w:val="both"/>
        <w:rPr>
          <w:rFonts w:ascii="Times New Roman" w:hAnsi="Times New Roman"/>
          <w:szCs w:val="24"/>
        </w:rPr>
      </w:pPr>
    </w:p>
    <w:p w:rsidR="00C11902" w:rsidRPr="00DD7D41" w:rsidRDefault="00C11902" w:rsidP="00C11902">
      <w:pPr>
        <w:ind w:firstLine="2268"/>
        <w:jc w:val="both"/>
        <w:rPr>
          <w:rFonts w:ascii="Times New Roman" w:hAnsi="Times New Roman"/>
          <w:szCs w:val="24"/>
        </w:rPr>
      </w:pPr>
      <w:bookmarkStart w:id="1" w:name="artigo_6"/>
      <w:bookmarkEnd w:id="0"/>
      <w:r w:rsidRPr="00DD7D41">
        <w:rPr>
          <w:rFonts w:ascii="Times New Roman" w:hAnsi="Times New Roman"/>
          <w:szCs w:val="24"/>
        </w:rPr>
        <w:t xml:space="preserve">Art. </w:t>
      </w:r>
      <w:r>
        <w:rPr>
          <w:rFonts w:ascii="Times New Roman" w:hAnsi="Times New Roman"/>
          <w:szCs w:val="24"/>
        </w:rPr>
        <w:t>2</w:t>
      </w:r>
      <w:r w:rsidRPr="00DD7D41">
        <w:rPr>
          <w:rFonts w:ascii="Times New Roman" w:hAnsi="Times New Roman"/>
          <w:szCs w:val="24"/>
        </w:rPr>
        <w:t xml:space="preserve">º As despesas com a execução da presente Lei correrão por conta de verba orçamentária própria. </w:t>
      </w:r>
    </w:p>
    <w:p w:rsidR="00C11902" w:rsidRPr="00DD7D41" w:rsidRDefault="00C11902" w:rsidP="00C11902">
      <w:pPr>
        <w:ind w:firstLine="2268"/>
        <w:jc w:val="both"/>
        <w:rPr>
          <w:rFonts w:ascii="Times New Roman" w:hAnsi="Times New Roman"/>
          <w:szCs w:val="24"/>
        </w:rPr>
      </w:pPr>
    </w:p>
    <w:p w:rsidR="00C11902" w:rsidRPr="00DD7D41" w:rsidRDefault="00C11902" w:rsidP="00C11902">
      <w:pPr>
        <w:ind w:firstLine="2268"/>
        <w:jc w:val="both"/>
        <w:rPr>
          <w:rFonts w:ascii="Times New Roman" w:hAnsi="Times New Roman"/>
          <w:szCs w:val="24"/>
        </w:rPr>
      </w:pPr>
      <w:r w:rsidRPr="00DD7D41">
        <w:rPr>
          <w:rFonts w:ascii="Times New Roman" w:hAnsi="Times New Roman"/>
          <w:szCs w:val="24"/>
        </w:rPr>
        <w:t>A</w:t>
      </w:r>
      <w:r w:rsidRPr="00DD7D41">
        <w:rPr>
          <w:rFonts w:ascii="Times New Roman" w:hAnsi="Times New Roman"/>
          <w:bCs/>
          <w:szCs w:val="24"/>
        </w:rPr>
        <w:t xml:space="preserve">rt. </w:t>
      </w:r>
      <w:r>
        <w:rPr>
          <w:rFonts w:ascii="Times New Roman" w:hAnsi="Times New Roman"/>
          <w:bCs/>
          <w:szCs w:val="24"/>
        </w:rPr>
        <w:t>3</w:t>
      </w:r>
      <w:r w:rsidRPr="00DD7D41">
        <w:rPr>
          <w:rFonts w:ascii="Times New Roman" w:hAnsi="Times New Roman"/>
          <w:bCs/>
          <w:szCs w:val="24"/>
        </w:rPr>
        <w:t>º</w:t>
      </w:r>
      <w:bookmarkEnd w:id="1"/>
      <w:r w:rsidRPr="00DD7D41">
        <w:rPr>
          <w:rFonts w:ascii="Times New Roman" w:hAnsi="Times New Roman"/>
          <w:szCs w:val="24"/>
        </w:rPr>
        <w:t> Esta Lei entra em vigor na data de sua publicação.</w:t>
      </w:r>
    </w:p>
    <w:p w:rsidR="00967098" w:rsidRDefault="00967098" w:rsidP="00416B5D">
      <w:pPr>
        <w:jc w:val="both"/>
        <w:rPr>
          <w:rFonts w:ascii="Times New Roman" w:hAnsi="Times New Roman"/>
          <w:szCs w:val="24"/>
        </w:rPr>
      </w:pPr>
    </w:p>
    <w:p w:rsidR="00C11902" w:rsidRDefault="00C11902" w:rsidP="00416B5D">
      <w:pPr>
        <w:jc w:val="both"/>
        <w:rPr>
          <w:rFonts w:ascii="Times New Roman" w:hAnsi="Times New Roman"/>
          <w:szCs w:val="24"/>
        </w:rPr>
      </w:pPr>
    </w:p>
    <w:p w:rsidR="00C11902" w:rsidRPr="00FD1ED9" w:rsidRDefault="00C11902" w:rsidP="00416B5D">
      <w:pPr>
        <w:jc w:val="both"/>
        <w:rPr>
          <w:rFonts w:ascii="Times New Roman" w:hAnsi="Times New Roman"/>
          <w:szCs w:val="24"/>
        </w:rPr>
      </w:pPr>
    </w:p>
    <w:p w:rsidR="004744FC" w:rsidRDefault="007D2EAB" w:rsidP="00D878F4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AD5E96">
        <w:rPr>
          <w:rFonts w:ascii="Times New Roman" w:hAnsi="Times New Roman"/>
          <w:b/>
          <w:szCs w:val="24"/>
        </w:rPr>
        <w:t>18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 xml:space="preserve">de </w:t>
      </w:r>
      <w:r w:rsidR="00AD5E96">
        <w:rPr>
          <w:rFonts w:ascii="Times New Roman" w:hAnsi="Times New Roman"/>
          <w:b/>
          <w:szCs w:val="24"/>
        </w:rPr>
        <w:t>janeiro</w:t>
      </w:r>
      <w:r w:rsidR="00386F04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386F04">
        <w:rPr>
          <w:rFonts w:ascii="Times New Roman" w:hAnsi="Times New Roman"/>
          <w:b/>
          <w:szCs w:val="24"/>
        </w:rPr>
        <w:t xml:space="preserve"> 20</w:t>
      </w:r>
      <w:r w:rsidR="003757F7">
        <w:rPr>
          <w:rFonts w:ascii="Times New Roman" w:hAnsi="Times New Roman"/>
          <w:b/>
          <w:szCs w:val="24"/>
        </w:rPr>
        <w:t>2</w:t>
      </w:r>
      <w:r w:rsidR="00AD5E96">
        <w:rPr>
          <w:rFonts w:ascii="Times New Roman" w:hAnsi="Times New Roman"/>
          <w:b/>
          <w:szCs w:val="24"/>
        </w:rPr>
        <w:t>2</w:t>
      </w:r>
      <w:r w:rsidR="00386F04">
        <w:rPr>
          <w:rFonts w:ascii="Times New Roman" w:hAnsi="Times New Roman"/>
          <w:b/>
          <w:szCs w:val="24"/>
        </w:rPr>
        <w:t>.</w:t>
      </w:r>
    </w:p>
    <w:p w:rsidR="00D878F4" w:rsidRDefault="00D878F4" w:rsidP="00D878F4">
      <w:pPr>
        <w:jc w:val="center"/>
        <w:rPr>
          <w:rFonts w:ascii="Times New Roman" w:hAnsi="Times New Roman"/>
          <w:b/>
          <w:szCs w:val="24"/>
        </w:rPr>
      </w:pPr>
    </w:p>
    <w:p w:rsidR="003757F7" w:rsidRDefault="003757F7" w:rsidP="007D2EAB">
      <w:pPr>
        <w:jc w:val="center"/>
        <w:rPr>
          <w:rFonts w:ascii="Times New Roman" w:hAnsi="Times New Roman"/>
          <w:b/>
          <w:szCs w:val="24"/>
        </w:rPr>
      </w:pPr>
    </w:p>
    <w:p w:rsidR="0035158E" w:rsidRPr="00FD1ED9" w:rsidRDefault="0035158E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DD7D41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FERNANDA GARCIA</w:t>
      </w:r>
    </w:p>
    <w:p w:rsidR="008E183C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  <w:r w:rsidR="00DD7D41">
        <w:rPr>
          <w:rFonts w:ascii="Times New Roman" w:hAnsi="Times New Roman"/>
          <w:b/>
          <w:szCs w:val="24"/>
        </w:rPr>
        <w:t>a</w:t>
      </w:r>
    </w:p>
    <w:p w:rsidR="00823BE4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247CDF" w:rsidRPr="00FD1ED9" w:rsidRDefault="00247CDF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F77D11" w:rsidRPr="001F2482" w:rsidRDefault="00F77D11" w:rsidP="00F77D11">
      <w:pPr>
        <w:ind w:firstLine="1701"/>
        <w:jc w:val="both"/>
        <w:rPr>
          <w:rFonts w:ascii="Times New Roman" w:hAnsi="Times New Roman"/>
          <w:szCs w:val="24"/>
          <w:shd w:val="clear" w:color="auto" w:fill="FFFFFF"/>
        </w:rPr>
      </w:pPr>
      <w:r w:rsidRPr="00D60772">
        <w:rPr>
          <w:rFonts w:ascii="Times New Roman" w:eastAsia="Arial" w:hAnsi="Times New Roman"/>
          <w:bCs/>
          <w:szCs w:val="24"/>
        </w:rPr>
        <w:t xml:space="preserve">Considerando </w:t>
      </w:r>
      <w:r>
        <w:rPr>
          <w:rFonts w:ascii="Times New Roman" w:eastAsia="Arial" w:hAnsi="Times New Roman"/>
          <w:bCs/>
          <w:szCs w:val="24"/>
        </w:rPr>
        <w:t xml:space="preserve">que </w:t>
      </w:r>
      <w:r w:rsidR="00A366A8">
        <w:rPr>
          <w:rFonts w:ascii="Times New Roman" w:eastAsia="Arial" w:hAnsi="Times New Roman"/>
          <w:bCs/>
          <w:szCs w:val="24"/>
        </w:rPr>
        <w:t xml:space="preserve">as </w:t>
      </w:r>
      <w:r>
        <w:rPr>
          <w:rFonts w:ascii="Times New Roman" w:eastAsia="Arial" w:hAnsi="Times New Roman"/>
          <w:bCs/>
          <w:szCs w:val="24"/>
        </w:rPr>
        <w:t>Leis que visam a aperfeiçoar a previsão no portal da transparência contribuem com a gestão democrática das cidades, promovendo maior conhecimento a respeito de informações públicas, e consequentemente, maior participação popular</w:t>
      </w:r>
      <w:r w:rsidR="00A366A8">
        <w:rPr>
          <w:rFonts w:ascii="Times New Roman" w:eastAsia="Arial" w:hAnsi="Times New Roman"/>
          <w:bCs/>
          <w:szCs w:val="24"/>
        </w:rPr>
        <w:t>;</w:t>
      </w:r>
    </w:p>
    <w:p w:rsidR="00F77D11" w:rsidRDefault="00F77D11" w:rsidP="00F77D11">
      <w:pPr>
        <w:ind w:firstLine="1701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A366A8" w:rsidRDefault="00A366A8" w:rsidP="00F77D11">
      <w:pPr>
        <w:ind w:firstLine="1701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/>
          <w:szCs w:val="24"/>
          <w:shd w:val="clear" w:color="auto" w:fill="FFFFFF"/>
        </w:rPr>
        <w:t>Considerando que as informações hoje disponíveis no Portal da Transparência revelam apenas o quadro</w:t>
      </w:r>
      <w:r w:rsidR="008E425C">
        <w:rPr>
          <w:rFonts w:ascii="Times New Roman" w:hAnsi="Times New Roman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Cs w:val="24"/>
          <w:shd w:val="clear" w:color="auto" w:fill="FFFFFF"/>
        </w:rPr>
        <w:t xml:space="preserve">de servidores públicos municipais da administração direta e indireta, </w:t>
      </w:r>
      <w:r w:rsidR="008E425C">
        <w:rPr>
          <w:rFonts w:ascii="Times New Roman" w:hAnsi="Times New Roman"/>
          <w:szCs w:val="24"/>
          <w:shd w:val="clear" w:color="auto" w:fill="FFFFFF"/>
        </w:rPr>
        <w:t xml:space="preserve">apontando somente os ativos, inativos e pensionistas, </w:t>
      </w:r>
      <w:r>
        <w:rPr>
          <w:rFonts w:ascii="Times New Roman" w:hAnsi="Times New Roman"/>
          <w:szCs w:val="24"/>
          <w:shd w:val="clear" w:color="auto" w:fill="FFFFFF"/>
        </w:rPr>
        <w:t xml:space="preserve">entretanto não informam a relação entre servidores x cargos existentes, sendo essa informação imprescindível para compreender </w:t>
      </w:r>
      <w:r w:rsidR="008E425C">
        <w:rPr>
          <w:rFonts w:ascii="Times New Roman" w:hAnsi="Times New Roman"/>
          <w:szCs w:val="24"/>
          <w:shd w:val="clear" w:color="auto" w:fill="FFFFFF"/>
        </w:rPr>
        <w:t>a existência de</w:t>
      </w:r>
      <w:r>
        <w:rPr>
          <w:rFonts w:ascii="Times New Roman" w:hAnsi="Times New Roman"/>
          <w:szCs w:val="24"/>
          <w:shd w:val="clear" w:color="auto" w:fill="FFFFFF"/>
        </w:rPr>
        <w:t xml:space="preserve"> déficit de RH</w:t>
      </w:r>
      <w:r w:rsidR="008E425C">
        <w:rPr>
          <w:rFonts w:ascii="Times New Roman" w:hAnsi="Times New Roman"/>
          <w:szCs w:val="24"/>
          <w:shd w:val="clear" w:color="auto" w:fill="FFFFFF"/>
        </w:rPr>
        <w:t xml:space="preserve"> ou não</w:t>
      </w:r>
      <w:r>
        <w:rPr>
          <w:rFonts w:ascii="Times New Roman" w:hAnsi="Times New Roman"/>
          <w:szCs w:val="24"/>
          <w:shd w:val="clear" w:color="auto" w:fill="FFFFFF"/>
        </w:rPr>
        <w:t>;</w:t>
      </w:r>
    </w:p>
    <w:p w:rsidR="00A366A8" w:rsidRPr="006B3124" w:rsidRDefault="00A366A8" w:rsidP="00F77D11">
      <w:pPr>
        <w:ind w:firstLine="1701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F77D11" w:rsidRDefault="00F77D11" w:rsidP="00F77D11">
      <w:pPr>
        <w:ind w:firstLine="1701"/>
        <w:jc w:val="both"/>
        <w:rPr>
          <w:rFonts w:ascii="Times New Roman" w:hAnsi="Times New Roman"/>
          <w:szCs w:val="24"/>
        </w:rPr>
      </w:pPr>
      <w:r w:rsidRPr="0043241F">
        <w:rPr>
          <w:rFonts w:ascii="Times New Roman" w:hAnsi="Times New Roman"/>
          <w:szCs w:val="24"/>
        </w:rPr>
        <w:t>Considerando que esta vereadora</w:t>
      </w:r>
      <w:r w:rsidR="00A366A8">
        <w:rPr>
          <w:rFonts w:ascii="Times New Roman" w:hAnsi="Times New Roman"/>
          <w:szCs w:val="24"/>
        </w:rPr>
        <w:t xml:space="preserve"> é constantemente procurada</w:t>
      </w:r>
      <w:r w:rsidRPr="0043241F">
        <w:rPr>
          <w:rFonts w:ascii="Times New Roman" w:hAnsi="Times New Roman"/>
          <w:szCs w:val="24"/>
        </w:rPr>
        <w:t xml:space="preserve"> pela sociedade civil</w:t>
      </w:r>
      <w:r w:rsidR="00A366A8">
        <w:rPr>
          <w:rFonts w:ascii="Times New Roman" w:hAnsi="Times New Roman"/>
          <w:szCs w:val="24"/>
        </w:rPr>
        <w:t>,</w:t>
      </w:r>
      <w:r w:rsidRPr="0043241F">
        <w:rPr>
          <w:rFonts w:ascii="Times New Roman" w:hAnsi="Times New Roman"/>
          <w:szCs w:val="24"/>
        </w:rPr>
        <w:t xml:space="preserve"> </w:t>
      </w:r>
      <w:r w:rsidR="00A366A8">
        <w:rPr>
          <w:rFonts w:ascii="Times New Roman" w:hAnsi="Times New Roman"/>
          <w:szCs w:val="24"/>
        </w:rPr>
        <w:t>que solicita mais</w:t>
      </w:r>
      <w:r w:rsidRPr="0043241F">
        <w:rPr>
          <w:rFonts w:ascii="Times New Roman" w:hAnsi="Times New Roman"/>
          <w:szCs w:val="24"/>
        </w:rPr>
        <w:t xml:space="preserve"> transparência e controle popular sobre </w:t>
      </w:r>
      <w:r>
        <w:rPr>
          <w:rFonts w:ascii="Times New Roman" w:hAnsi="Times New Roman"/>
          <w:szCs w:val="24"/>
        </w:rPr>
        <w:t>a existência de cargos vag</w:t>
      </w:r>
      <w:r w:rsidR="00A366A8">
        <w:rPr>
          <w:rFonts w:ascii="Times New Roman" w:hAnsi="Times New Roman"/>
          <w:szCs w:val="24"/>
        </w:rPr>
        <w:t>os no serviço público;</w:t>
      </w:r>
    </w:p>
    <w:p w:rsidR="00F77D11" w:rsidRDefault="00F77D11" w:rsidP="00F77D11">
      <w:pPr>
        <w:ind w:firstLine="1701"/>
        <w:jc w:val="both"/>
        <w:rPr>
          <w:rFonts w:ascii="Times New Roman" w:hAnsi="Times New Roman"/>
          <w:szCs w:val="24"/>
        </w:rPr>
      </w:pPr>
    </w:p>
    <w:p w:rsidR="00A366A8" w:rsidRDefault="00F77D11" w:rsidP="00F77D11">
      <w:pPr>
        <w:ind w:firstLine="1701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/>
          <w:szCs w:val="24"/>
        </w:rPr>
        <w:t>Considerando o exemplo de outras entidades como o Governos do Estado de São Paulo</w:t>
      </w:r>
      <w:r>
        <w:rPr>
          <w:rStyle w:val="Refdenotaderodap"/>
          <w:rFonts w:ascii="Times New Roman" w:hAnsi="Times New Roman"/>
          <w:szCs w:val="24"/>
        </w:rPr>
        <w:footnoteReference w:id="1"/>
      </w:r>
      <w:r>
        <w:rPr>
          <w:rFonts w:ascii="Times New Roman" w:hAnsi="Times New Roman"/>
          <w:szCs w:val="24"/>
        </w:rPr>
        <w:t xml:space="preserve"> -  e o Ministério Público Federal</w:t>
      </w:r>
      <w:r>
        <w:rPr>
          <w:rStyle w:val="Refdenotaderodap"/>
          <w:rFonts w:ascii="Times New Roman" w:hAnsi="Times New Roman"/>
          <w:szCs w:val="24"/>
        </w:rPr>
        <w:footnoteReference w:id="2"/>
      </w:r>
      <w:r>
        <w:rPr>
          <w:rFonts w:ascii="Times New Roman" w:hAnsi="Times New Roman"/>
          <w:szCs w:val="24"/>
        </w:rPr>
        <w:t xml:space="preserve"> que já divulgam de forma simples em tabela as informações a respeito da nomenclatura do cargo quantidade existente e desses quantos estão ocupados e quantos vagos</w:t>
      </w:r>
      <w:r w:rsidR="00A366A8">
        <w:rPr>
          <w:rFonts w:ascii="Times New Roman" w:hAnsi="Times New Roman"/>
          <w:szCs w:val="24"/>
          <w:shd w:val="clear" w:color="auto" w:fill="FFFFFF"/>
        </w:rPr>
        <w:t>;</w:t>
      </w:r>
    </w:p>
    <w:p w:rsidR="00A366A8" w:rsidRDefault="00A366A8" w:rsidP="00F77D11">
      <w:pPr>
        <w:ind w:firstLine="1701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F77D11" w:rsidRDefault="00A366A8" w:rsidP="00F77D11">
      <w:pPr>
        <w:ind w:firstLine="1701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/>
          <w:szCs w:val="24"/>
          <w:shd w:val="clear" w:color="auto" w:fill="FFFFFF"/>
        </w:rPr>
        <w:t>Essa vereadora</w:t>
      </w:r>
      <w:r w:rsidR="00F77D11">
        <w:rPr>
          <w:rFonts w:ascii="Times New Roman" w:hAnsi="Times New Roman"/>
          <w:szCs w:val="24"/>
          <w:shd w:val="clear" w:color="auto" w:fill="FFFFFF"/>
        </w:rPr>
        <w:t xml:space="preserve"> propõe projeto de Lei a fim de que também a prefeitura de Sorocaba, entidades da Administração Pública direta e indireta e a Câmara Municipal de Sorocaba possam atender ao seu dever constitucional de publicidade e transparência na gestão pública, contando com o apoio dos pares para a aprovação.</w:t>
      </w:r>
    </w:p>
    <w:p w:rsidR="00247CDF" w:rsidRDefault="00247CDF" w:rsidP="00247CDF">
      <w:pPr>
        <w:ind w:firstLine="2268"/>
        <w:jc w:val="both"/>
        <w:rPr>
          <w:rFonts w:ascii="Times New Roman" w:hAnsi="Times New Roman"/>
          <w:szCs w:val="24"/>
        </w:rPr>
      </w:pPr>
    </w:p>
    <w:p w:rsidR="00247CDF" w:rsidRPr="00FD1ED9" w:rsidRDefault="00247CDF" w:rsidP="00247CDF">
      <w:pPr>
        <w:ind w:firstLine="2268"/>
        <w:jc w:val="both"/>
        <w:rPr>
          <w:rFonts w:ascii="Times New Roman" w:hAnsi="Times New Roman"/>
          <w:b/>
          <w:smallCaps/>
          <w:szCs w:val="24"/>
        </w:rPr>
      </w:pPr>
    </w:p>
    <w:p w:rsidR="00170C00" w:rsidRDefault="00170C00" w:rsidP="00170C00">
      <w:pPr>
        <w:jc w:val="center"/>
        <w:rPr>
          <w:rFonts w:ascii="Times New Roman" w:hAnsi="Times New Roman"/>
          <w:szCs w:val="24"/>
        </w:rPr>
      </w:pPr>
    </w:p>
    <w:p w:rsidR="00AD5E96" w:rsidRDefault="00AD5E96" w:rsidP="00AD5E96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>
        <w:rPr>
          <w:rFonts w:ascii="Times New Roman" w:hAnsi="Times New Roman"/>
          <w:b/>
          <w:szCs w:val="24"/>
        </w:rPr>
        <w:t>18</w:t>
      </w:r>
      <w:r w:rsidRPr="00FD1ED9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 xml:space="preserve">janeiro </w:t>
      </w:r>
      <w:r w:rsidRPr="00FD1ED9">
        <w:rPr>
          <w:rFonts w:ascii="Times New Roman" w:hAnsi="Times New Roman"/>
          <w:b/>
          <w:szCs w:val="24"/>
        </w:rPr>
        <w:t>de</w:t>
      </w:r>
      <w:r>
        <w:rPr>
          <w:rFonts w:ascii="Times New Roman" w:hAnsi="Times New Roman"/>
          <w:b/>
          <w:szCs w:val="24"/>
        </w:rPr>
        <w:t xml:space="preserve"> 2022.</w:t>
      </w:r>
    </w:p>
    <w:p w:rsidR="00AD5E96" w:rsidRDefault="00AD5E96" w:rsidP="00AD5E96">
      <w:pPr>
        <w:jc w:val="center"/>
        <w:rPr>
          <w:rFonts w:ascii="Times New Roman" w:hAnsi="Times New Roman"/>
          <w:b/>
          <w:szCs w:val="24"/>
        </w:rPr>
      </w:pPr>
    </w:p>
    <w:p w:rsidR="00AD5E96" w:rsidRDefault="00AD5E96" w:rsidP="00AD5E96">
      <w:pPr>
        <w:jc w:val="center"/>
        <w:rPr>
          <w:rFonts w:ascii="Times New Roman" w:hAnsi="Times New Roman"/>
          <w:b/>
          <w:szCs w:val="24"/>
        </w:rPr>
      </w:pPr>
    </w:p>
    <w:p w:rsidR="00AD5E96" w:rsidRPr="00FD1ED9" w:rsidRDefault="00AD5E96" w:rsidP="00AD5E96">
      <w:pPr>
        <w:jc w:val="center"/>
        <w:rPr>
          <w:rFonts w:ascii="Times New Roman" w:hAnsi="Times New Roman"/>
          <w:b/>
          <w:szCs w:val="24"/>
        </w:rPr>
      </w:pPr>
    </w:p>
    <w:p w:rsidR="00AD5E96" w:rsidRPr="00FD1ED9" w:rsidRDefault="00AD5E96" w:rsidP="00AD5E96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FERNANDA GARCIA</w:t>
      </w:r>
    </w:p>
    <w:p w:rsidR="00AD5E96" w:rsidRPr="00FD1ED9" w:rsidRDefault="00AD5E96" w:rsidP="00AD5E96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  <w:r>
        <w:rPr>
          <w:rFonts w:ascii="Times New Roman" w:hAnsi="Times New Roman"/>
          <w:b/>
          <w:szCs w:val="24"/>
        </w:rPr>
        <w:t>a</w:t>
      </w:r>
    </w:p>
    <w:p w:rsidR="007B45DB" w:rsidRPr="00FD1ED9" w:rsidRDefault="007B45DB" w:rsidP="008B7F53">
      <w:pPr>
        <w:jc w:val="center"/>
        <w:rPr>
          <w:rFonts w:ascii="Times New Roman" w:hAnsi="Times New Roman"/>
          <w:szCs w:val="24"/>
        </w:rPr>
      </w:pPr>
    </w:p>
    <w:sectPr w:rsidR="007B45DB" w:rsidRPr="00FD1ED9" w:rsidSect="00967098">
      <w:headerReference w:type="default" r:id="rId8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8E7" w:rsidRDefault="00A328E7" w:rsidP="0034476D">
      <w:r>
        <w:separator/>
      </w:r>
    </w:p>
  </w:endnote>
  <w:endnote w:type="continuationSeparator" w:id="0">
    <w:p w:rsidR="00A328E7" w:rsidRDefault="00A328E7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8E7" w:rsidRDefault="00A328E7" w:rsidP="0034476D">
      <w:r>
        <w:separator/>
      </w:r>
    </w:p>
  </w:footnote>
  <w:footnote w:type="continuationSeparator" w:id="0">
    <w:p w:rsidR="00A328E7" w:rsidRDefault="00A328E7" w:rsidP="0034476D">
      <w:r>
        <w:continuationSeparator/>
      </w:r>
    </w:p>
  </w:footnote>
  <w:footnote w:id="1">
    <w:p w:rsidR="00F77D11" w:rsidRPr="00A366A8" w:rsidRDefault="00F77D11" w:rsidP="00F77D1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8B4080">
        <w:t>http://www.transparen</w:t>
      </w:r>
      <w:r w:rsidRPr="00A366A8">
        <w:t>cia.sp.gov.br/cargosfuncoestotais.html</w:t>
      </w:r>
    </w:p>
  </w:footnote>
  <w:footnote w:id="2">
    <w:p w:rsidR="00F77D11" w:rsidRDefault="00F77D11" w:rsidP="00F77D11">
      <w:pPr>
        <w:pStyle w:val="Textodenotaderodap"/>
      </w:pPr>
      <w:r w:rsidRPr="00A366A8">
        <w:rPr>
          <w:rStyle w:val="Refdenotaderodap"/>
        </w:rPr>
        <w:footnoteRef/>
      </w:r>
      <w:r w:rsidRPr="00A366A8">
        <w:t xml:space="preserve"> http://www.transparencia</w:t>
      </w:r>
      <w:r w:rsidRPr="008B4080">
        <w:t>.mpf.mp.br/conteudo/gestao-de-pessoas/cargos-vagos-e-ocupados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381E5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5641"/>
    <w:multiLevelType w:val="hybridMultilevel"/>
    <w:tmpl w:val="175443FE"/>
    <w:lvl w:ilvl="0" w:tplc="F8381266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81E51"/>
    <w:rsid w:val="00013AC3"/>
    <w:rsid w:val="00015A2C"/>
    <w:rsid w:val="00025502"/>
    <w:rsid w:val="000666B1"/>
    <w:rsid w:val="00070077"/>
    <w:rsid w:val="000711D2"/>
    <w:rsid w:val="00081469"/>
    <w:rsid w:val="00086C41"/>
    <w:rsid w:val="00086D6F"/>
    <w:rsid w:val="000D1E01"/>
    <w:rsid w:val="000D5E77"/>
    <w:rsid w:val="000F4A4C"/>
    <w:rsid w:val="00126585"/>
    <w:rsid w:val="00170C00"/>
    <w:rsid w:val="00171826"/>
    <w:rsid w:val="001E1F2A"/>
    <w:rsid w:val="001F05A9"/>
    <w:rsid w:val="001F1136"/>
    <w:rsid w:val="001F1FFA"/>
    <w:rsid w:val="001F2482"/>
    <w:rsid w:val="00220DE9"/>
    <w:rsid w:val="00223A90"/>
    <w:rsid w:val="00233777"/>
    <w:rsid w:val="0024288F"/>
    <w:rsid w:val="00243462"/>
    <w:rsid w:val="00247CDF"/>
    <w:rsid w:val="0026174B"/>
    <w:rsid w:val="002740FE"/>
    <w:rsid w:val="002B6067"/>
    <w:rsid w:val="002C26A5"/>
    <w:rsid w:val="002D444F"/>
    <w:rsid w:val="002E479E"/>
    <w:rsid w:val="003076B9"/>
    <w:rsid w:val="00316F35"/>
    <w:rsid w:val="003431B0"/>
    <w:rsid w:val="0034476D"/>
    <w:rsid w:val="0035158E"/>
    <w:rsid w:val="00357797"/>
    <w:rsid w:val="00360E38"/>
    <w:rsid w:val="00366CEC"/>
    <w:rsid w:val="003757F7"/>
    <w:rsid w:val="0037719B"/>
    <w:rsid w:val="00381E51"/>
    <w:rsid w:val="00386F04"/>
    <w:rsid w:val="003B5125"/>
    <w:rsid w:val="003D2073"/>
    <w:rsid w:val="003E15F9"/>
    <w:rsid w:val="003E290D"/>
    <w:rsid w:val="003E3348"/>
    <w:rsid w:val="003F5DF7"/>
    <w:rsid w:val="00413338"/>
    <w:rsid w:val="00416B5D"/>
    <w:rsid w:val="00423D58"/>
    <w:rsid w:val="00432031"/>
    <w:rsid w:val="004331EA"/>
    <w:rsid w:val="00446371"/>
    <w:rsid w:val="0044667E"/>
    <w:rsid w:val="00453384"/>
    <w:rsid w:val="004556BF"/>
    <w:rsid w:val="00456143"/>
    <w:rsid w:val="0047013B"/>
    <w:rsid w:val="004744FC"/>
    <w:rsid w:val="00490CD1"/>
    <w:rsid w:val="00496CCB"/>
    <w:rsid w:val="004D1633"/>
    <w:rsid w:val="004D2B71"/>
    <w:rsid w:val="004F290B"/>
    <w:rsid w:val="004F2CEB"/>
    <w:rsid w:val="005053AB"/>
    <w:rsid w:val="00507A55"/>
    <w:rsid w:val="005103CE"/>
    <w:rsid w:val="00550EE0"/>
    <w:rsid w:val="00554515"/>
    <w:rsid w:val="0058764A"/>
    <w:rsid w:val="00595EA7"/>
    <w:rsid w:val="00595FC3"/>
    <w:rsid w:val="005B06AE"/>
    <w:rsid w:val="005B1531"/>
    <w:rsid w:val="005C6113"/>
    <w:rsid w:val="005F19F8"/>
    <w:rsid w:val="005F3628"/>
    <w:rsid w:val="006037D1"/>
    <w:rsid w:val="00610193"/>
    <w:rsid w:val="00612907"/>
    <w:rsid w:val="00612A4E"/>
    <w:rsid w:val="00624209"/>
    <w:rsid w:val="0062604A"/>
    <w:rsid w:val="006347FA"/>
    <w:rsid w:val="006362E2"/>
    <w:rsid w:val="00646E5F"/>
    <w:rsid w:val="006665FF"/>
    <w:rsid w:val="00673FCC"/>
    <w:rsid w:val="00685845"/>
    <w:rsid w:val="00687619"/>
    <w:rsid w:val="00694EB0"/>
    <w:rsid w:val="006B3124"/>
    <w:rsid w:val="00715830"/>
    <w:rsid w:val="00722146"/>
    <w:rsid w:val="00727436"/>
    <w:rsid w:val="007347D2"/>
    <w:rsid w:val="00743910"/>
    <w:rsid w:val="0075634E"/>
    <w:rsid w:val="007849CD"/>
    <w:rsid w:val="007853EF"/>
    <w:rsid w:val="00786186"/>
    <w:rsid w:val="00794CD5"/>
    <w:rsid w:val="007A1329"/>
    <w:rsid w:val="007A3535"/>
    <w:rsid w:val="007B45DB"/>
    <w:rsid w:val="007B488D"/>
    <w:rsid w:val="007C3076"/>
    <w:rsid w:val="007D2EAB"/>
    <w:rsid w:val="007D7594"/>
    <w:rsid w:val="007E0E45"/>
    <w:rsid w:val="007F1FAE"/>
    <w:rsid w:val="008013C9"/>
    <w:rsid w:val="00823BE4"/>
    <w:rsid w:val="00824963"/>
    <w:rsid w:val="00852B02"/>
    <w:rsid w:val="00860E6A"/>
    <w:rsid w:val="008722FB"/>
    <w:rsid w:val="00874D79"/>
    <w:rsid w:val="008B277F"/>
    <w:rsid w:val="008B6E1D"/>
    <w:rsid w:val="008B7F53"/>
    <w:rsid w:val="008E183C"/>
    <w:rsid w:val="008E425C"/>
    <w:rsid w:val="008E7ECF"/>
    <w:rsid w:val="008F7348"/>
    <w:rsid w:val="00910B9D"/>
    <w:rsid w:val="009570DC"/>
    <w:rsid w:val="00967098"/>
    <w:rsid w:val="00974C57"/>
    <w:rsid w:val="009D3610"/>
    <w:rsid w:val="009F1F81"/>
    <w:rsid w:val="009F3C9B"/>
    <w:rsid w:val="009F5313"/>
    <w:rsid w:val="00A020DE"/>
    <w:rsid w:val="00A04416"/>
    <w:rsid w:val="00A0457D"/>
    <w:rsid w:val="00A328E7"/>
    <w:rsid w:val="00A357F1"/>
    <w:rsid w:val="00A366A8"/>
    <w:rsid w:val="00A461E9"/>
    <w:rsid w:val="00A515AB"/>
    <w:rsid w:val="00A67205"/>
    <w:rsid w:val="00A8220B"/>
    <w:rsid w:val="00A97EBB"/>
    <w:rsid w:val="00AA5961"/>
    <w:rsid w:val="00AC58EE"/>
    <w:rsid w:val="00AD3AAC"/>
    <w:rsid w:val="00AD5E96"/>
    <w:rsid w:val="00AE0E90"/>
    <w:rsid w:val="00AE4D0C"/>
    <w:rsid w:val="00AE6D7D"/>
    <w:rsid w:val="00AF5B33"/>
    <w:rsid w:val="00B10F4D"/>
    <w:rsid w:val="00B452FE"/>
    <w:rsid w:val="00B62746"/>
    <w:rsid w:val="00B700C2"/>
    <w:rsid w:val="00BB59A3"/>
    <w:rsid w:val="00BB6E7D"/>
    <w:rsid w:val="00BD128B"/>
    <w:rsid w:val="00BD2A94"/>
    <w:rsid w:val="00BD3B18"/>
    <w:rsid w:val="00BE0891"/>
    <w:rsid w:val="00BE1D6E"/>
    <w:rsid w:val="00BE2B82"/>
    <w:rsid w:val="00BE56CF"/>
    <w:rsid w:val="00C0285D"/>
    <w:rsid w:val="00C11902"/>
    <w:rsid w:val="00C17E45"/>
    <w:rsid w:val="00C22514"/>
    <w:rsid w:val="00C22CC4"/>
    <w:rsid w:val="00C45C18"/>
    <w:rsid w:val="00C50DE8"/>
    <w:rsid w:val="00C53A6F"/>
    <w:rsid w:val="00C8298D"/>
    <w:rsid w:val="00C8334C"/>
    <w:rsid w:val="00C8675A"/>
    <w:rsid w:val="00C90967"/>
    <w:rsid w:val="00CA02F7"/>
    <w:rsid w:val="00CB7BC7"/>
    <w:rsid w:val="00CC339D"/>
    <w:rsid w:val="00CD6E5E"/>
    <w:rsid w:val="00CD7945"/>
    <w:rsid w:val="00CF0522"/>
    <w:rsid w:val="00D01A38"/>
    <w:rsid w:val="00D2525E"/>
    <w:rsid w:val="00D33549"/>
    <w:rsid w:val="00D465DB"/>
    <w:rsid w:val="00D61058"/>
    <w:rsid w:val="00D7561A"/>
    <w:rsid w:val="00D878F4"/>
    <w:rsid w:val="00D947AD"/>
    <w:rsid w:val="00DB61F9"/>
    <w:rsid w:val="00DD7D41"/>
    <w:rsid w:val="00DE36C9"/>
    <w:rsid w:val="00E0711A"/>
    <w:rsid w:val="00E40646"/>
    <w:rsid w:val="00E55350"/>
    <w:rsid w:val="00E64A26"/>
    <w:rsid w:val="00E72190"/>
    <w:rsid w:val="00E74949"/>
    <w:rsid w:val="00E91C50"/>
    <w:rsid w:val="00E97018"/>
    <w:rsid w:val="00EC189D"/>
    <w:rsid w:val="00EC1F31"/>
    <w:rsid w:val="00EC4F51"/>
    <w:rsid w:val="00ED07BA"/>
    <w:rsid w:val="00EF3BEF"/>
    <w:rsid w:val="00F20F8D"/>
    <w:rsid w:val="00F42DE1"/>
    <w:rsid w:val="00F6142E"/>
    <w:rsid w:val="00F64B20"/>
    <w:rsid w:val="00F66A7F"/>
    <w:rsid w:val="00F71DF8"/>
    <w:rsid w:val="00F77D11"/>
    <w:rsid w:val="00F85DD1"/>
    <w:rsid w:val="00F91CA5"/>
    <w:rsid w:val="00FA5C3F"/>
    <w:rsid w:val="00FC1912"/>
    <w:rsid w:val="00FC68F4"/>
    <w:rsid w:val="00FD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96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D7D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customStyle="1" w:styleId="Ttulo2Char">
    <w:name w:val="Título 2 Char"/>
    <w:basedOn w:val="Fontepargpadro"/>
    <w:link w:val="Ttulo2"/>
    <w:semiHidden/>
    <w:rsid w:val="00DD7D4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rsid w:val="00381E51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81E51"/>
    <w:rPr>
      <w:rFonts w:ascii="Arial" w:hAnsi="Arial"/>
    </w:rPr>
  </w:style>
  <w:style w:type="character" w:styleId="Refdenotaderodap">
    <w:name w:val="footnote reference"/>
    <w:basedOn w:val="Fontepargpadro"/>
    <w:uiPriority w:val="99"/>
    <w:rsid w:val="00381E5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81E5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B3124"/>
    <w:rPr>
      <w:color w:val="605E5C"/>
      <w:shd w:val="clear" w:color="auto" w:fill="E1DFDD"/>
    </w:rPr>
  </w:style>
  <w:style w:type="paragraph" w:customStyle="1" w:styleId="Normal1">
    <w:name w:val="Normal1"/>
    <w:rsid w:val="00E9701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554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L_GERAL%20(1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B15B8-DB64-4475-9C2A-39EDDAE3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 (1)</Template>
  <TotalTime>20</TotalTime>
  <Pages>2</Pages>
  <Words>362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usuarioCamara</dc:creator>
  <cp:lastModifiedBy>usuarioCamara</cp:lastModifiedBy>
  <cp:revision>7</cp:revision>
  <cp:lastPrinted>2019-09-13T17:33:00Z</cp:lastPrinted>
  <dcterms:created xsi:type="dcterms:W3CDTF">2022-01-17T16:59:00Z</dcterms:created>
  <dcterms:modified xsi:type="dcterms:W3CDTF">2022-01-17T17:51:00Z</dcterms:modified>
</cp:coreProperties>
</file>